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82B82" w14:textId="597EAAEC" w:rsidR="002909E5" w:rsidRDefault="00C16145" w:rsidP="002909E5">
      <w:pPr>
        <w:pStyle w:val="ANNEXtitle"/>
        <w:numPr>
          <w:ilvl w:val="0"/>
          <w:numId w:val="0"/>
        </w:numPr>
        <w:ind w:left="510"/>
      </w:pPr>
      <w:r>
        <w:t>NEK 801:2024</w:t>
      </w:r>
      <w:bookmarkStart w:id="0" w:name="_Toc179185111"/>
      <w:r w:rsidR="00B05A8E" w:rsidRPr="007A34D9">
        <w:br/>
      </w:r>
      <w:r w:rsidR="00B05A8E" w:rsidRPr="007A34D9">
        <w:br/>
      </w:r>
      <w:r>
        <w:t xml:space="preserve">Skjema Tillegg E - </w:t>
      </w:r>
      <w:bookmarkStart w:id="1" w:name="_Ref165402051"/>
      <w:bookmarkStart w:id="2" w:name="_Toc179185144"/>
      <w:bookmarkEnd w:id="0"/>
      <w:r w:rsidR="00484D7D" w:rsidRPr="00484D7D">
        <w:t>Plan for etterarbeid og vedlikehold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7511D" w:rsidRPr="007A34D9" w14:paraId="64A1CA6C" w14:textId="77777777" w:rsidTr="00480FF4">
        <w:tc>
          <w:tcPr>
            <w:tcW w:w="3020" w:type="dxa"/>
          </w:tcPr>
          <w:bookmarkEnd w:id="1"/>
          <w:bookmarkEnd w:id="2"/>
          <w:p w14:paraId="315C7E59" w14:textId="21B27179" w:rsidR="0057511D" w:rsidRPr="007A34D9" w:rsidRDefault="0057511D" w:rsidP="002D133E">
            <w:pPr>
              <w:pStyle w:val="TABLE-col-heading"/>
              <w:jc w:val="left"/>
            </w:pPr>
            <w:r w:rsidRPr="007A34D9">
              <w:t>Oppgave</w:t>
            </w:r>
          </w:p>
        </w:tc>
        <w:tc>
          <w:tcPr>
            <w:tcW w:w="3020" w:type="dxa"/>
          </w:tcPr>
          <w:p w14:paraId="4467FAF7" w14:textId="55B7EEDF" w:rsidR="0057511D" w:rsidRPr="007A34D9" w:rsidRDefault="0057511D" w:rsidP="002D133E">
            <w:pPr>
              <w:pStyle w:val="TABLE-col-heading"/>
              <w:jc w:val="left"/>
            </w:pPr>
            <w:r w:rsidRPr="007A34D9">
              <w:t>Intervall</w:t>
            </w:r>
          </w:p>
        </w:tc>
        <w:tc>
          <w:tcPr>
            <w:tcW w:w="3020" w:type="dxa"/>
          </w:tcPr>
          <w:p w14:paraId="6413BF61" w14:textId="5BEF6342" w:rsidR="0057511D" w:rsidRPr="007A34D9" w:rsidRDefault="0057511D" w:rsidP="002D133E">
            <w:pPr>
              <w:pStyle w:val="TABLE-col-heading"/>
              <w:jc w:val="left"/>
            </w:pPr>
            <w:r w:rsidRPr="0057511D">
              <w:t>Utførende (ansvarlig)</w:t>
            </w:r>
          </w:p>
        </w:tc>
      </w:tr>
      <w:tr w:rsidR="0057511D" w:rsidRPr="0066200B" w14:paraId="48C01807" w14:textId="77777777" w:rsidTr="00EF1F85">
        <w:tc>
          <w:tcPr>
            <w:tcW w:w="9060" w:type="dxa"/>
            <w:gridSpan w:val="3"/>
          </w:tcPr>
          <w:p w14:paraId="51AF2F8D" w14:textId="29BE1DAB" w:rsidR="0057511D" w:rsidRPr="008267FB" w:rsidRDefault="0057511D" w:rsidP="008267FB">
            <w:pPr>
              <w:pStyle w:val="TABLE-cell"/>
              <w:rPr>
                <w:b/>
                <w:bCs w:val="0"/>
              </w:rPr>
            </w:pPr>
            <w:r w:rsidRPr="008267FB">
              <w:rPr>
                <w:b/>
                <w:bCs w:val="0"/>
              </w:rPr>
              <w:t>Ansvarsfordeling og forberedelse</w:t>
            </w:r>
          </w:p>
        </w:tc>
      </w:tr>
      <w:tr w:rsidR="0057511D" w:rsidRPr="007A34D9" w14:paraId="62BA693C" w14:textId="77777777" w:rsidTr="00480FF4">
        <w:tc>
          <w:tcPr>
            <w:tcW w:w="3020" w:type="dxa"/>
          </w:tcPr>
          <w:p w14:paraId="13AB35DA" w14:textId="0F251F75" w:rsidR="0057511D" w:rsidRPr="007A34D9" w:rsidRDefault="0057511D" w:rsidP="008267FB">
            <w:pPr>
              <w:pStyle w:val="TABLE-cell"/>
            </w:pPr>
            <w:r w:rsidRPr="007A34D9">
              <w:t>Etablere en oversikt over enheter som skal vedlikeholdes</w:t>
            </w:r>
          </w:p>
        </w:tc>
        <w:tc>
          <w:tcPr>
            <w:tcW w:w="3020" w:type="dxa"/>
          </w:tcPr>
          <w:p w14:paraId="2A3DA392" w14:textId="5D0C40FC" w:rsidR="0057511D" w:rsidRPr="007A34D9" w:rsidRDefault="0057511D" w:rsidP="008267FB">
            <w:pPr>
              <w:pStyle w:val="TABLE-cell"/>
            </w:pPr>
            <w:r w:rsidRPr="007A34D9">
              <w:t>Ifm. ankomst</w:t>
            </w:r>
          </w:p>
        </w:tc>
        <w:tc>
          <w:tcPr>
            <w:tcW w:w="3020" w:type="dxa"/>
          </w:tcPr>
          <w:p w14:paraId="19B8D46F" w14:textId="77777777" w:rsidR="0057511D" w:rsidRPr="007A34D9" w:rsidRDefault="0057511D" w:rsidP="008267FB">
            <w:pPr>
              <w:pStyle w:val="TABLE-cell"/>
            </w:pPr>
          </w:p>
        </w:tc>
      </w:tr>
      <w:tr w:rsidR="0057511D" w:rsidRPr="007A34D9" w14:paraId="3838DDBD" w14:textId="77777777" w:rsidTr="00480FF4">
        <w:tc>
          <w:tcPr>
            <w:tcW w:w="3020" w:type="dxa"/>
          </w:tcPr>
          <w:p w14:paraId="3F770A75" w14:textId="1E3480B5" w:rsidR="0057511D" w:rsidRPr="007A34D9" w:rsidRDefault="0057511D" w:rsidP="008267FB">
            <w:pPr>
              <w:pStyle w:val="TABLE-cell"/>
            </w:pPr>
            <w:r w:rsidRPr="007A34D9">
              <w:t>Kontroller at vedlikeholdsrutiner og nødvendig teknisk dokumentasjon er tilgjengelig</w:t>
            </w:r>
          </w:p>
        </w:tc>
        <w:tc>
          <w:tcPr>
            <w:tcW w:w="3020" w:type="dxa"/>
          </w:tcPr>
          <w:p w14:paraId="54D8F14F" w14:textId="43D8C112" w:rsidR="0057511D" w:rsidRPr="007A34D9" w:rsidRDefault="0057511D" w:rsidP="008267FB">
            <w:pPr>
              <w:pStyle w:val="TABLE-cell"/>
            </w:pPr>
            <w:r w:rsidRPr="007A34D9">
              <w:t>Ifm. ankomst</w:t>
            </w:r>
          </w:p>
        </w:tc>
        <w:tc>
          <w:tcPr>
            <w:tcW w:w="3020" w:type="dxa"/>
          </w:tcPr>
          <w:p w14:paraId="21AE567E" w14:textId="77777777" w:rsidR="0057511D" w:rsidRPr="007A34D9" w:rsidRDefault="0057511D" w:rsidP="008267FB">
            <w:pPr>
              <w:pStyle w:val="TABLE-cell"/>
            </w:pPr>
          </w:p>
        </w:tc>
      </w:tr>
      <w:tr w:rsidR="0057511D" w:rsidRPr="007A34D9" w14:paraId="70C16406" w14:textId="77777777" w:rsidTr="00480FF4">
        <w:tc>
          <w:tcPr>
            <w:tcW w:w="3020" w:type="dxa"/>
          </w:tcPr>
          <w:p w14:paraId="61E14CDB" w14:textId="5F3A51E1" w:rsidR="0057511D" w:rsidRPr="007A34D9" w:rsidRDefault="0057511D" w:rsidP="008267FB">
            <w:pPr>
              <w:pStyle w:val="TABLE-cell"/>
            </w:pPr>
            <w:r w:rsidRPr="007A34D9">
              <w:t>Kontroller eventuelle mangellapper og rapporter om feil fra oppdraget</w:t>
            </w:r>
          </w:p>
        </w:tc>
        <w:tc>
          <w:tcPr>
            <w:tcW w:w="3020" w:type="dxa"/>
          </w:tcPr>
          <w:p w14:paraId="1B4E6AFE" w14:textId="5FA59818" w:rsidR="0057511D" w:rsidRPr="007A34D9" w:rsidRDefault="0057511D" w:rsidP="008267FB">
            <w:pPr>
              <w:pStyle w:val="TABLE-cell"/>
            </w:pPr>
            <w:r w:rsidRPr="007A34D9">
              <w:t>Ifm. ankomst</w:t>
            </w:r>
          </w:p>
        </w:tc>
        <w:tc>
          <w:tcPr>
            <w:tcW w:w="3020" w:type="dxa"/>
          </w:tcPr>
          <w:p w14:paraId="2A6B484C" w14:textId="77777777" w:rsidR="0057511D" w:rsidRPr="007A34D9" w:rsidRDefault="0057511D" w:rsidP="008267FB">
            <w:pPr>
              <w:pStyle w:val="TABLE-cell"/>
            </w:pPr>
          </w:p>
        </w:tc>
      </w:tr>
      <w:tr w:rsidR="0057511D" w:rsidRPr="0066200B" w14:paraId="3FD956F8" w14:textId="77777777" w:rsidTr="00EF1F85">
        <w:tc>
          <w:tcPr>
            <w:tcW w:w="9060" w:type="dxa"/>
            <w:gridSpan w:val="3"/>
          </w:tcPr>
          <w:p w14:paraId="38D78A17" w14:textId="7EBF5520" w:rsidR="0057511D" w:rsidRPr="008267FB" w:rsidRDefault="0057511D" w:rsidP="008267FB">
            <w:pPr>
              <w:pStyle w:val="TABLE-cell"/>
              <w:rPr>
                <w:b/>
                <w:bCs w:val="0"/>
              </w:rPr>
            </w:pPr>
            <w:r w:rsidRPr="008267FB">
              <w:rPr>
                <w:b/>
                <w:bCs w:val="0"/>
              </w:rPr>
              <w:t>Generelt</w:t>
            </w:r>
          </w:p>
        </w:tc>
      </w:tr>
      <w:tr w:rsidR="0057511D" w:rsidRPr="007A34D9" w14:paraId="0C09DC95" w14:textId="77777777" w:rsidTr="00480FF4">
        <w:tc>
          <w:tcPr>
            <w:tcW w:w="3020" w:type="dxa"/>
          </w:tcPr>
          <w:p w14:paraId="2DDF7770" w14:textId="5B64126F" w:rsidR="0057511D" w:rsidRPr="007A34D9" w:rsidRDefault="0057511D" w:rsidP="008267FB">
            <w:pPr>
              <w:pStyle w:val="TABLE-cell"/>
            </w:pPr>
            <w:r>
              <w:t>E</w:t>
            </w:r>
            <w:r w:rsidRPr="007A34D9">
              <w:t>nhete</w:t>
            </w:r>
            <w:r>
              <w:t>ne</w:t>
            </w:r>
            <w:r w:rsidRPr="007A34D9">
              <w:t xml:space="preserve"> kontrolleres for skader</w:t>
            </w:r>
          </w:p>
        </w:tc>
        <w:tc>
          <w:tcPr>
            <w:tcW w:w="3020" w:type="dxa"/>
          </w:tcPr>
          <w:p w14:paraId="70F5D43C" w14:textId="24A4616E" w:rsidR="0057511D" w:rsidRPr="007A34D9" w:rsidRDefault="0057511D" w:rsidP="008267FB">
            <w:pPr>
              <w:pStyle w:val="TABLE-cell"/>
            </w:pPr>
            <w:r w:rsidRPr="007A34D9">
              <w:t>Etter ankomst</w:t>
            </w:r>
          </w:p>
        </w:tc>
        <w:tc>
          <w:tcPr>
            <w:tcW w:w="3020" w:type="dxa"/>
          </w:tcPr>
          <w:p w14:paraId="21DBE5C1" w14:textId="77777777" w:rsidR="0057511D" w:rsidRPr="007A34D9" w:rsidRDefault="0057511D" w:rsidP="008267FB">
            <w:pPr>
              <w:pStyle w:val="TABLE-cell"/>
            </w:pPr>
          </w:p>
        </w:tc>
      </w:tr>
      <w:tr w:rsidR="0057511D" w:rsidRPr="007A34D9" w14:paraId="122DD5E3" w14:textId="77777777" w:rsidTr="00480FF4">
        <w:tc>
          <w:tcPr>
            <w:tcW w:w="3020" w:type="dxa"/>
          </w:tcPr>
          <w:p w14:paraId="715FEDD5" w14:textId="2924032B" w:rsidR="0057511D" w:rsidRPr="007A34D9" w:rsidRDefault="0057511D" w:rsidP="008267FB">
            <w:pPr>
              <w:pStyle w:val="TABLE-cell"/>
            </w:pPr>
            <w:r w:rsidRPr="007A34D9">
              <w:t>Enheter med skader repareres.</w:t>
            </w:r>
            <w:r w:rsidR="00AB50B5">
              <w:t xml:space="preserve"> Eventuelt ved annen lokasjon eller tredjepart</w:t>
            </w:r>
          </w:p>
        </w:tc>
        <w:tc>
          <w:tcPr>
            <w:tcW w:w="3020" w:type="dxa"/>
          </w:tcPr>
          <w:p w14:paraId="0833FCF1" w14:textId="4ED46C50" w:rsidR="0057511D" w:rsidRPr="007A34D9" w:rsidRDefault="0057511D" w:rsidP="008267FB">
            <w:pPr>
              <w:pStyle w:val="TABLE-cell"/>
            </w:pPr>
            <w:r w:rsidRPr="007A34D9">
              <w:t>Etter ankomst</w:t>
            </w:r>
          </w:p>
        </w:tc>
        <w:tc>
          <w:tcPr>
            <w:tcW w:w="3020" w:type="dxa"/>
          </w:tcPr>
          <w:p w14:paraId="4D7B6711" w14:textId="77777777" w:rsidR="0057511D" w:rsidRPr="007A34D9" w:rsidRDefault="0057511D" w:rsidP="008267FB">
            <w:pPr>
              <w:pStyle w:val="TABLE-cell"/>
            </w:pPr>
          </w:p>
        </w:tc>
      </w:tr>
      <w:tr w:rsidR="0057511D" w:rsidRPr="007A34D9" w14:paraId="182B3E07" w14:textId="77777777" w:rsidTr="00480FF4">
        <w:tc>
          <w:tcPr>
            <w:tcW w:w="3020" w:type="dxa"/>
          </w:tcPr>
          <w:p w14:paraId="03732FB9" w14:textId="659A501A" w:rsidR="0057511D" w:rsidRPr="007A34D9" w:rsidRDefault="0057511D" w:rsidP="008267FB">
            <w:pPr>
              <w:pStyle w:val="TABLE-cell"/>
            </w:pPr>
            <w:r w:rsidRPr="007A34D9">
              <w:t>Enheter som er kontrollert og i orden plasseres på egnet lager</w:t>
            </w:r>
          </w:p>
        </w:tc>
        <w:tc>
          <w:tcPr>
            <w:tcW w:w="3020" w:type="dxa"/>
          </w:tcPr>
          <w:p w14:paraId="74FA7FE8" w14:textId="2D7931B3" w:rsidR="0057511D" w:rsidRPr="007A34D9" w:rsidRDefault="0057511D" w:rsidP="008267FB">
            <w:pPr>
              <w:pStyle w:val="TABLE-cell"/>
            </w:pPr>
            <w:r w:rsidRPr="007A34D9">
              <w:t>Etter ankomst</w:t>
            </w:r>
          </w:p>
        </w:tc>
        <w:tc>
          <w:tcPr>
            <w:tcW w:w="3020" w:type="dxa"/>
          </w:tcPr>
          <w:p w14:paraId="4909CDDC" w14:textId="77777777" w:rsidR="0057511D" w:rsidRPr="007A34D9" w:rsidRDefault="0057511D" w:rsidP="008267FB">
            <w:pPr>
              <w:pStyle w:val="TABLE-cell"/>
            </w:pPr>
          </w:p>
        </w:tc>
      </w:tr>
      <w:tr w:rsidR="0057511D" w:rsidRPr="007A34D9" w14:paraId="7D638152" w14:textId="77777777" w:rsidTr="00480FF4">
        <w:tc>
          <w:tcPr>
            <w:tcW w:w="3020" w:type="dxa"/>
          </w:tcPr>
          <w:p w14:paraId="1A38D802" w14:textId="6BFFDA39" w:rsidR="0057511D" w:rsidRPr="007A34D9" w:rsidRDefault="0057511D" w:rsidP="008267FB">
            <w:pPr>
              <w:pStyle w:val="TABLE-cell"/>
            </w:pPr>
            <w:r w:rsidRPr="007A34D9">
              <w:t>Eventuelt periodisk vedlikehold gjennomføres i lagringsperioden</w:t>
            </w:r>
          </w:p>
        </w:tc>
        <w:tc>
          <w:tcPr>
            <w:tcW w:w="3020" w:type="dxa"/>
          </w:tcPr>
          <w:p w14:paraId="11C39281" w14:textId="77777777" w:rsidR="0057511D" w:rsidRPr="007A34D9" w:rsidRDefault="0057511D" w:rsidP="008267FB">
            <w:pPr>
              <w:pStyle w:val="TABLE-cell"/>
            </w:pPr>
          </w:p>
        </w:tc>
        <w:tc>
          <w:tcPr>
            <w:tcW w:w="3020" w:type="dxa"/>
          </w:tcPr>
          <w:p w14:paraId="16D8272C" w14:textId="77777777" w:rsidR="0057511D" w:rsidRPr="007A34D9" w:rsidRDefault="0057511D" w:rsidP="008267FB">
            <w:pPr>
              <w:pStyle w:val="TABLE-cell"/>
            </w:pPr>
          </w:p>
        </w:tc>
      </w:tr>
      <w:tr w:rsidR="0057511D" w:rsidRPr="007A34D9" w14:paraId="2BF19EBF" w14:textId="77777777" w:rsidTr="00480FF4">
        <w:tc>
          <w:tcPr>
            <w:tcW w:w="3020" w:type="dxa"/>
          </w:tcPr>
          <w:p w14:paraId="1F36E315" w14:textId="5163A24F" w:rsidR="0057511D" w:rsidRPr="007A34D9" w:rsidRDefault="0057511D" w:rsidP="008267FB">
            <w:pPr>
              <w:pStyle w:val="TABLE-cell"/>
            </w:pPr>
            <w:r w:rsidRPr="007A34D9">
              <w:t>Kontroll og vedlikehold av enheter før neste deployering</w:t>
            </w:r>
          </w:p>
        </w:tc>
        <w:tc>
          <w:tcPr>
            <w:tcW w:w="3020" w:type="dxa"/>
          </w:tcPr>
          <w:p w14:paraId="17B25055" w14:textId="77777777" w:rsidR="0057511D" w:rsidRPr="007A34D9" w:rsidRDefault="0057511D" w:rsidP="008267FB">
            <w:pPr>
              <w:pStyle w:val="TABLE-cell"/>
            </w:pPr>
          </w:p>
        </w:tc>
        <w:tc>
          <w:tcPr>
            <w:tcW w:w="3020" w:type="dxa"/>
          </w:tcPr>
          <w:p w14:paraId="2EC08D18" w14:textId="77777777" w:rsidR="0057511D" w:rsidRPr="007A34D9" w:rsidRDefault="0057511D" w:rsidP="008267FB">
            <w:pPr>
              <w:pStyle w:val="TABLE-cell"/>
            </w:pPr>
          </w:p>
        </w:tc>
      </w:tr>
      <w:tr w:rsidR="00705D25" w:rsidRPr="007A34D9" w14:paraId="31745F5E" w14:textId="77777777" w:rsidTr="00826CB3">
        <w:tc>
          <w:tcPr>
            <w:tcW w:w="9060" w:type="dxa"/>
            <w:gridSpan w:val="3"/>
          </w:tcPr>
          <w:p w14:paraId="660D90AE" w14:textId="65F5E147" w:rsidR="00705D25" w:rsidRPr="00705D25" w:rsidRDefault="00705D25" w:rsidP="008267FB">
            <w:pPr>
              <w:pStyle w:val="TABLE-cell"/>
              <w:rPr>
                <w:b/>
                <w:bCs w:val="0"/>
              </w:rPr>
            </w:pPr>
            <w:r w:rsidRPr="00705D25">
              <w:rPr>
                <w:b/>
                <w:bCs w:val="0"/>
              </w:rPr>
              <w:t>Vedlikehold av kabler</w:t>
            </w:r>
          </w:p>
        </w:tc>
      </w:tr>
      <w:tr w:rsidR="00F24038" w:rsidRPr="007A34D9" w14:paraId="62A7F097" w14:textId="77777777" w:rsidTr="00480FF4">
        <w:tc>
          <w:tcPr>
            <w:tcW w:w="3020" w:type="dxa"/>
          </w:tcPr>
          <w:p w14:paraId="2EA38C13" w14:textId="41C6BC8E" w:rsidR="00F24038" w:rsidRPr="007A34D9" w:rsidRDefault="00F24038" w:rsidP="008267FB">
            <w:pPr>
              <w:pStyle w:val="TABLE-cell"/>
            </w:pPr>
            <w:r w:rsidRPr="00F24038">
              <w:t>Visuell inspeksjon av isolasjon og kontakt, for utvendige skader</w:t>
            </w:r>
          </w:p>
        </w:tc>
        <w:tc>
          <w:tcPr>
            <w:tcW w:w="3020" w:type="dxa"/>
          </w:tcPr>
          <w:p w14:paraId="53417B2F" w14:textId="342A6BBA" w:rsidR="00F24038" w:rsidRPr="007A34D9" w:rsidRDefault="00F24038" w:rsidP="0027635F">
            <w:pPr>
              <w:pStyle w:val="TABLE-cell"/>
            </w:pPr>
            <w:r>
              <w:t>Etter ankomst, deretter</w:t>
            </w:r>
            <w:r w:rsidR="0027635F">
              <w:t xml:space="preserve"> </w:t>
            </w:r>
            <w:r>
              <w:t>før neste etablering</w:t>
            </w:r>
          </w:p>
        </w:tc>
        <w:tc>
          <w:tcPr>
            <w:tcW w:w="3020" w:type="dxa"/>
          </w:tcPr>
          <w:p w14:paraId="121FA274" w14:textId="121AE002" w:rsidR="00F24038" w:rsidRPr="007A34D9" w:rsidRDefault="00F24038" w:rsidP="008267FB">
            <w:pPr>
              <w:pStyle w:val="TABLE-cell"/>
            </w:pPr>
            <w:r w:rsidRPr="00F24038">
              <w:t>Instruert personell</w:t>
            </w:r>
          </w:p>
        </w:tc>
      </w:tr>
      <w:tr w:rsidR="00F24038" w:rsidRPr="007A34D9" w14:paraId="6F5F7DAF" w14:textId="77777777" w:rsidTr="00480FF4">
        <w:tc>
          <w:tcPr>
            <w:tcW w:w="3020" w:type="dxa"/>
          </w:tcPr>
          <w:p w14:paraId="5507DB55" w14:textId="403E1027" w:rsidR="00F24038" w:rsidRPr="007A34D9" w:rsidRDefault="00F24038" w:rsidP="008267FB">
            <w:pPr>
              <w:pStyle w:val="TABLE-cell"/>
            </w:pPr>
            <w:r w:rsidRPr="00F24038">
              <w:t>Rengjøring</w:t>
            </w:r>
          </w:p>
        </w:tc>
        <w:tc>
          <w:tcPr>
            <w:tcW w:w="3020" w:type="dxa"/>
          </w:tcPr>
          <w:p w14:paraId="2976262B" w14:textId="3E320341" w:rsidR="00F24038" w:rsidRPr="007A34D9" w:rsidRDefault="00F24038" w:rsidP="0027635F">
            <w:pPr>
              <w:pStyle w:val="TABLE-cell"/>
            </w:pPr>
            <w:r>
              <w:t>Etter ankomst, deretter</w:t>
            </w:r>
            <w:r w:rsidR="0027635F">
              <w:t xml:space="preserve"> </w:t>
            </w:r>
            <w:r>
              <w:t>før neste etablering (hvis behov)</w:t>
            </w:r>
          </w:p>
        </w:tc>
        <w:tc>
          <w:tcPr>
            <w:tcW w:w="3020" w:type="dxa"/>
          </w:tcPr>
          <w:p w14:paraId="34A314BE" w14:textId="7685D833" w:rsidR="00F24038" w:rsidRPr="007A34D9" w:rsidRDefault="00F24038" w:rsidP="008267FB">
            <w:pPr>
              <w:pStyle w:val="TABLE-cell"/>
            </w:pPr>
            <w:r w:rsidRPr="00F24038">
              <w:t>Instruert personell</w:t>
            </w:r>
          </w:p>
        </w:tc>
      </w:tr>
      <w:tr w:rsidR="00F24038" w:rsidRPr="007A34D9" w14:paraId="6ECF8644" w14:textId="77777777" w:rsidTr="00480FF4">
        <w:tc>
          <w:tcPr>
            <w:tcW w:w="3020" w:type="dxa"/>
          </w:tcPr>
          <w:p w14:paraId="50EEC363" w14:textId="34CD0DB1" w:rsidR="00F24038" w:rsidRPr="007A34D9" w:rsidRDefault="00F24038" w:rsidP="008267FB">
            <w:pPr>
              <w:pStyle w:val="TABLE-cell"/>
            </w:pPr>
            <w:r w:rsidRPr="00F24038">
              <w:t>Visuell inspeksjon innvendig i kontakter for skader, korrosjon, tegn på varmgang</w:t>
            </w:r>
          </w:p>
        </w:tc>
        <w:tc>
          <w:tcPr>
            <w:tcW w:w="3020" w:type="dxa"/>
          </w:tcPr>
          <w:p w14:paraId="72CA818E" w14:textId="0E4C95EB" w:rsidR="00F24038" w:rsidRPr="007A34D9" w:rsidRDefault="00F24038" w:rsidP="0027635F">
            <w:pPr>
              <w:pStyle w:val="TABLE-cell"/>
            </w:pPr>
            <w:r>
              <w:t>Etter ankomst, deretter</w:t>
            </w:r>
            <w:r w:rsidR="0027635F">
              <w:t xml:space="preserve"> </w:t>
            </w:r>
            <w:r>
              <w:t>før neste etablering</w:t>
            </w:r>
          </w:p>
        </w:tc>
        <w:tc>
          <w:tcPr>
            <w:tcW w:w="3020" w:type="dxa"/>
          </w:tcPr>
          <w:p w14:paraId="5DD9278F" w14:textId="3649ED15" w:rsidR="00F24038" w:rsidRPr="007A34D9" w:rsidRDefault="00F24038" w:rsidP="008267FB">
            <w:pPr>
              <w:pStyle w:val="TABLE-cell"/>
            </w:pPr>
            <w:r w:rsidRPr="00F24038">
              <w:t>Instruert personell</w:t>
            </w:r>
          </w:p>
        </w:tc>
      </w:tr>
      <w:tr w:rsidR="00F24038" w:rsidRPr="007A34D9" w14:paraId="477F2980" w14:textId="77777777" w:rsidTr="00480FF4">
        <w:tc>
          <w:tcPr>
            <w:tcW w:w="3020" w:type="dxa"/>
          </w:tcPr>
          <w:p w14:paraId="020F494B" w14:textId="43F1826A" w:rsidR="00F24038" w:rsidRPr="007A34D9" w:rsidRDefault="00F24038" w:rsidP="008267FB">
            <w:pPr>
              <w:pStyle w:val="TABLE-cell"/>
            </w:pPr>
            <w:proofErr w:type="spellStart"/>
            <w:r w:rsidRPr="00F24038">
              <w:t>Etterstramming</w:t>
            </w:r>
            <w:proofErr w:type="spellEnd"/>
            <w:r w:rsidRPr="00F24038">
              <w:t xml:space="preserve"> av termineringer i kontakter</w:t>
            </w:r>
          </w:p>
        </w:tc>
        <w:tc>
          <w:tcPr>
            <w:tcW w:w="3020" w:type="dxa"/>
          </w:tcPr>
          <w:p w14:paraId="1F7B6923" w14:textId="2AAB4E4A" w:rsidR="00F24038" w:rsidRPr="007A34D9" w:rsidRDefault="00F24038" w:rsidP="0027635F">
            <w:pPr>
              <w:pStyle w:val="TABLE-cell"/>
            </w:pPr>
            <w:r>
              <w:t>Etter ankomst, deretter</w:t>
            </w:r>
            <w:r w:rsidR="0027635F">
              <w:t xml:space="preserve"> </w:t>
            </w:r>
            <w:r>
              <w:t>før neste etablering</w:t>
            </w:r>
          </w:p>
        </w:tc>
        <w:tc>
          <w:tcPr>
            <w:tcW w:w="3020" w:type="dxa"/>
          </w:tcPr>
          <w:p w14:paraId="5C7D219B" w14:textId="12A2CF18" w:rsidR="00F24038" w:rsidRPr="007A34D9" w:rsidRDefault="00F24038" w:rsidP="008267FB">
            <w:pPr>
              <w:pStyle w:val="TABLE-cell"/>
            </w:pPr>
            <w:r w:rsidRPr="00F24038">
              <w:t>Sakkyndig personell</w:t>
            </w:r>
          </w:p>
        </w:tc>
      </w:tr>
      <w:tr w:rsidR="00F24038" w:rsidRPr="007A34D9" w14:paraId="19615A1A" w14:textId="77777777" w:rsidTr="00480FF4">
        <w:tc>
          <w:tcPr>
            <w:tcW w:w="3020" w:type="dxa"/>
          </w:tcPr>
          <w:p w14:paraId="3B8CD7B3" w14:textId="77777777" w:rsidR="00F24038" w:rsidRDefault="00F24038" w:rsidP="00F24038">
            <w:pPr>
              <w:pStyle w:val="TABLE-cell"/>
            </w:pPr>
            <w:r>
              <w:t>Måling av kabel</w:t>
            </w:r>
          </w:p>
          <w:p w14:paraId="253BB416" w14:textId="77777777" w:rsidR="00F24038" w:rsidRDefault="00F24038" w:rsidP="00F24038">
            <w:pPr>
              <w:pStyle w:val="TABLE-cell"/>
            </w:pPr>
            <w:r>
              <w:t>Kontroll av jording</w:t>
            </w:r>
          </w:p>
          <w:p w14:paraId="7E788375" w14:textId="77777777" w:rsidR="00F24038" w:rsidRDefault="00F24038" w:rsidP="00F24038">
            <w:pPr>
              <w:pStyle w:val="TABLE-cell"/>
            </w:pPr>
            <w:r>
              <w:t>Måling av isolasjonsmotstand (</w:t>
            </w:r>
            <w:proofErr w:type="spellStart"/>
            <w:r>
              <w:t>megging</w:t>
            </w:r>
            <w:proofErr w:type="spellEnd"/>
            <w:r>
              <w:t>)</w:t>
            </w:r>
          </w:p>
          <w:p w14:paraId="70582D0A" w14:textId="77777777" w:rsidR="00F24038" w:rsidRDefault="00F24038" w:rsidP="00F24038">
            <w:pPr>
              <w:pStyle w:val="TABLE-cell"/>
            </w:pPr>
            <w:r>
              <w:t>Lekkasjestrømmåling</w:t>
            </w:r>
          </w:p>
          <w:p w14:paraId="24156052" w14:textId="01C4DD7C" w:rsidR="00F24038" w:rsidRPr="007A34D9" w:rsidRDefault="00F24038" w:rsidP="00F24038">
            <w:pPr>
              <w:pStyle w:val="TABLE-cell"/>
            </w:pPr>
            <w:r>
              <w:t>Test av kontinuitet i alle ledere (koblingstest)</w:t>
            </w:r>
          </w:p>
        </w:tc>
        <w:tc>
          <w:tcPr>
            <w:tcW w:w="3020" w:type="dxa"/>
          </w:tcPr>
          <w:p w14:paraId="631CE9BD" w14:textId="110D2D37" w:rsidR="00F24038" w:rsidRPr="007A34D9" w:rsidRDefault="00F24038" w:rsidP="0027635F">
            <w:pPr>
              <w:pStyle w:val="TABLE-cell"/>
            </w:pPr>
            <w:r>
              <w:t>Etter ankomst, deretter</w:t>
            </w:r>
            <w:r w:rsidR="0027635F">
              <w:t xml:space="preserve"> </w:t>
            </w:r>
            <w:r>
              <w:t>før neste etablering</w:t>
            </w:r>
          </w:p>
        </w:tc>
        <w:tc>
          <w:tcPr>
            <w:tcW w:w="3020" w:type="dxa"/>
          </w:tcPr>
          <w:p w14:paraId="673FE5D7" w14:textId="2B6BD776" w:rsidR="00F24038" w:rsidRPr="007A34D9" w:rsidRDefault="00F24038" w:rsidP="008267FB">
            <w:pPr>
              <w:pStyle w:val="TABLE-cell"/>
            </w:pPr>
            <w:r w:rsidRPr="00F24038">
              <w:t>Sakkyndig personell</w:t>
            </w:r>
          </w:p>
        </w:tc>
      </w:tr>
      <w:tr w:rsidR="0057511D" w:rsidRPr="0066200B" w14:paraId="7BB23C00" w14:textId="77777777" w:rsidTr="00EF1F85">
        <w:tc>
          <w:tcPr>
            <w:tcW w:w="9060" w:type="dxa"/>
            <w:gridSpan w:val="3"/>
          </w:tcPr>
          <w:p w14:paraId="2325C98F" w14:textId="6AC57BA0" w:rsidR="0057511D" w:rsidRPr="00FE472E" w:rsidRDefault="0057511D" w:rsidP="00FE472E">
            <w:pPr>
              <w:pStyle w:val="TABLE-cell"/>
              <w:rPr>
                <w:b/>
                <w:bCs w:val="0"/>
              </w:rPr>
            </w:pPr>
            <w:r w:rsidRPr="00FE472E">
              <w:rPr>
                <w:b/>
                <w:bCs w:val="0"/>
              </w:rPr>
              <w:t>Vedlikehold av fordelinger</w:t>
            </w:r>
          </w:p>
        </w:tc>
      </w:tr>
      <w:tr w:rsidR="0057511D" w:rsidRPr="007A34D9" w14:paraId="096B6D83" w14:textId="77777777" w:rsidTr="00480FF4">
        <w:tc>
          <w:tcPr>
            <w:tcW w:w="3020" w:type="dxa"/>
          </w:tcPr>
          <w:p w14:paraId="748B2834" w14:textId="6BF1CBB4" w:rsidR="0057511D" w:rsidRPr="007A34D9" w:rsidRDefault="0057511D" w:rsidP="00FE472E">
            <w:pPr>
              <w:pStyle w:val="TABLE-cell"/>
            </w:pPr>
            <w:r w:rsidRPr="007A34D9">
              <w:t>Visuell inspeksjon av skader på kapsling/ ramme</w:t>
            </w:r>
          </w:p>
        </w:tc>
        <w:tc>
          <w:tcPr>
            <w:tcW w:w="3020" w:type="dxa"/>
          </w:tcPr>
          <w:p w14:paraId="1992551E" w14:textId="49E77175" w:rsidR="0057511D" w:rsidRPr="007A34D9" w:rsidRDefault="0057511D" w:rsidP="0027635F">
            <w:pPr>
              <w:pStyle w:val="TABLE-cell"/>
            </w:pPr>
            <w:r w:rsidRPr="007A34D9">
              <w:t>Etter ankomst, deretter</w:t>
            </w:r>
            <w:r w:rsidR="0027635F">
              <w:t xml:space="preserve"> </w:t>
            </w:r>
            <w:r w:rsidRPr="007A34D9">
              <w:t>før neste etablering</w:t>
            </w:r>
          </w:p>
        </w:tc>
        <w:tc>
          <w:tcPr>
            <w:tcW w:w="3020" w:type="dxa"/>
          </w:tcPr>
          <w:p w14:paraId="1DD82E0D" w14:textId="1B62CA13" w:rsidR="0057511D" w:rsidRPr="007A34D9" w:rsidRDefault="0057511D" w:rsidP="00FE472E">
            <w:pPr>
              <w:pStyle w:val="TABLE-cell"/>
            </w:pPr>
            <w:r w:rsidRPr="007A34D9">
              <w:t>Instruert personell</w:t>
            </w:r>
          </w:p>
        </w:tc>
      </w:tr>
      <w:tr w:rsidR="0057511D" w:rsidRPr="007A34D9" w14:paraId="233FBC0B" w14:textId="77777777" w:rsidTr="00480FF4">
        <w:tc>
          <w:tcPr>
            <w:tcW w:w="3020" w:type="dxa"/>
          </w:tcPr>
          <w:p w14:paraId="158F6D45" w14:textId="37EF0A2D" w:rsidR="0057511D" w:rsidRPr="007A34D9" w:rsidRDefault="0057511D" w:rsidP="00FE472E">
            <w:pPr>
              <w:pStyle w:val="TABLE-cell"/>
            </w:pPr>
            <w:r w:rsidRPr="007A34D9">
              <w:t>Rengjøring</w:t>
            </w:r>
          </w:p>
        </w:tc>
        <w:tc>
          <w:tcPr>
            <w:tcW w:w="3020" w:type="dxa"/>
          </w:tcPr>
          <w:p w14:paraId="3A5FBB7B" w14:textId="77EEA9F0" w:rsidR="0057511D" w:rsidRPr="007A34D9" w:rsidRDefault="0057511D" w:rsidP="0027635F">
            <w:pPr>
              <w:pStyle w:val="TABLE-cell"/>
            </w:pPr>
            <w:r w:rsidRPr="007A34D9">
              <w:t>Etter ankomst, deretter</w:t>
            </w:r>
            <w:r w:rsidR="0027635F">
              <w:t xml:space="preserve"> </w:t>
            </w:r>
            <w:r w:rsidRPr="007A34D9">
              <w:t>før neste etablering</w:t>
            </w:r>
            <w:r w:rsidR="00AB50B5">
              <w:t xml:space="preserve"> (hvis behov)</w:t>
            </w:r>
          </w:p>
        </w:tc>
        <w:tc>
          <w:tcPr>
            <w:tcW w:w="3020" w:type="dxa"/>
          </w:tcPr>
          <w:p w14:paraId="05A843DA" w14:textId="35D5C979" w:rsidR="0057511D" w:rsidRPr="007A34D9" w:rsidRDefault="0057511D" w:rsidP="00FE472E">
            <w:pPr>
              <w:pStyle w:val="TABLE-cell"/>
            </w:pPr>
            <w:r w:rsidRPr="007A34D9">
              <w:t>Instruert personell</w:t>
            </w:r>
          </w:p>
        </w:tc>
      </w:tr>
      <w:tr w:rsidR="0057511D" w:rsidRPr="007A34D9" w14:paraId="67767961" w14:textId="77777777" w:rsidTr="00480FF4">
        <w:tc>
          <w:tcPr>
            <w:tcW w:w="3020" w:type="dxa"/>
          </w:tcPr>
          <w:p w14:paraId="50E87992" w14:textId="659EE6B8" w:rsidR="0057511D" w:rsidRPr="007A34D9" w:rsidRDefault="0057511D" w:rsidP="00FE472E">
            <w:pPr>
              <w:pStyle w:val="TABLE-cell"/>
            </w:pPr>
            <w:r w:rsidRPr="007A34D9">
              <w:t>Visuell inspeksjon innvendig i kontakter for skader, korrosjon, tegn på varmgang</w:t>
            </w:r>
          </w:p>
        </w:tc>
        <w:tc>
          <w:tcPr>
            <w:tcW w:w="3020" w:type="dxa"/>
          </w:tcPr>
          <w:p w14:paraId="018CB2BB" w14:textId="097148E7" w:rsidR="0057511D" w:rsidRPr="007A34D9" w:rsidRDefault="0057511D" w:rsidP="0027635F">
            <w:pPr>
              <w:pStyle w:val="TABLE-cell"/>
            </w:pPr>
            <w:r w:rsidRPr="007A34D9">
              <w:t>Etter ankomst, deretter</w:t>
            </w:r>
            <w:r w:rsidR="0027635F">
              <w:t xml:space="preserve"> </w:t>
            </w:r>
            <w:r w:rsidRPr="007A34D9">
              <w:t>før neste etablering</w:t>
            </w:r>
          </w:p>
        </w:tc>
        <w:tc>
          <w:tcPr>
            <w:tcW w:w="3020" w:type="dxa"/>
          </w:tcPr>
          <w:p w14:paraId="0DB15780" w14:textId="2FBED719" w:rsidR="0057511D" w:rsidRPr="007A34D9" w:rsidRDefault="0057511D" w:rsidP="00FE472E">
            <w:pPr>
              <w:pStyle w:val="TABLE-cell"/>
            </w:pPr>
            <w:r w:rsidRPr="007A34D9">
              <w:t>Instruert personell</w:t>
            </w:r>
          </w:p>
        </w:tc>
      </w:tr>
      <w:tr w:rsidR="0057511D" w:rsidRPr="007A34D9" w14:paraId="66540D17" w14:textId="77777777" w:rsidTr="00480FF4">
        <w:tc>
          <w:tcPr>
            <w:tcW w:w="3020" w:type="dxa"/>
          </w:tcPr>
          <w:p w14:paraId="6B075A1F" w14:textId="474E9906" w:rsidR="0057511D" w:rsidRPr="007A34D9" w:rsidRDefault="0057511D" w:rsidP="00FE472E">
            <w:pPr>
              <w:pStyle w:val="TABLE-cell"/>
            </w:pPr>
            <w:proofErr w:type="spellStart"/>
            <w:r w:rsidRPr="007A34D9">
              <w:t>Etterstramming</w:t>
            </w:r>
            <w:proofErr w:type="spellEnd"/>
            <w:r w:rsidRPr="007A34D9">
              <w:t xml:space="preserve"> av termineringer i vern og kontakter</w:t>
            </w:r>
          </w:p>
        </w:tc>
        <w:tc>
          <w:tcPr>
            <w:tcW w:w="3020" w:type="dxa"/>
          </w:tcPr>
          <w:p w14:paraId="14194FE6" w14:textId="2FE23DC3" w:rsidR="0057511D" w:rsidRPr="007A34D9" w:rsidRDefault="0057511D" w:rsidP="0027635F">
            <w:pPr>
              <w:pStyle w:val="TABLE-cell"/>
            </w:pPr>
            <w:r w:rsidRPr="007A34D9">
              <w:t>Etter ankomst, deretter</w:t>
            </w:r>
            <w:r w:rsidR="0027635F">
              <w:t xml:space="preserve"> </w:t>
            </w:r>
            <w:r w:rsidRPr="007A34D9">
              <w:t>før neste etablering</w:t>
            </w:r>
          </w:p>
        </w:tc>
        <w:tc>
          <w:tcPr>
            <w:tcW w:w="3020" w:type="dxa"/>
          </w:tcPr>
          <w:p w14:paraId="2A1AEF1E" w14:textId="21CA8E6D" w:rsidR="0057511D" w:rsidRPr="007A34D9" w:rsidRDefault="0057511D" w:rsidP="00FE472E">
            <w:pPr>
              <w:pStyle w:val="TABLE-cell"/>
            </w:pPr>
            <w:r w:rsidRPr="007A34D9">
              <w:t>Sakkyndig personell</w:t>
            </w:r>
          </w:p>
        </w:tc>
      </w:tr>
      <w:tr w:rsidR="0057511D" w:rsidRPr="0066200B" w14:paraId="2E266E50" w14:textId="77777777" w:rsidTr="00EF1F85">
        <w:tc>
          <w:tcPr>
            <w:tcW w:w="9060" w:type="dxa"/>
            <w:gridSpan w:val="3"/>
          </w:tcPr>
          <w:p w14:paraId="4715E607" w14:textId="37B9586A" w:rsidR="0057511D" w:rsidRPr="00FE472E" w:rsidRDefault="0057511D" w:rsidP="00FE472E">
            <w:pPr>
              <w:pStyle w:val="TABLE-cell"/>
              <w:rPr>
                <w:b/>
                <w:bCs w:val="0"/>
              </w:rPr>
            </w:pPr>
            <w:r w:rsidRPr="00FE472E">
              <w:rPr>
                <w:b/>
                <w:bCs w:val="0"/>
              </w:rPr>
              <w:t>Øvrig vedlikehold</w:t>
            </w:r>
          </w:p>
        </w:tc>
      </w:tr>
      <w:tr w:rsidR="0057511D" w:rsidRPr="007A34D9" w14:paraId="7297FD5B" w14:textId="77777777" w:rsidTr="00480FF4">
        <w:tc>
          <w:tcPr>
            <w:tcW w:w="3020" w:type="dxa"/>
          </w:tcPr>
          <w:p w14:paraId="5ED41861" w14:textId="18363C89" w:rsidR="0057511D" w:rsidRPr="007A34D9" w:rsidRDefault="0057511D" w:rsidP="00FE472E">
            <w:pPr>
              <w:pStyle w:val="TABLE-cell"/>
            </w:pPr>
            <w:r w:rsidRPr="007A34D9">
              <w:t>Egne rutiner for strømforsyningsenheter, elektriske maskiner osv.</w:t>
            </w:r>
          </w:p>
        </w:tc>
        <w:tc>
          <w:tcPr>
            <w:tcW w:w="3020" w:type="dxa"/>
          </w:tcPr>
          <w:p w14:paraId="09B83C20" w14:textId="73BD0CDD" w:rsidR="0057511D" w:rsidRPr="007A34D9" w:rsidRDefault="0057511D" w:rsidP="00FE472E">
            <w:pPr>
              <w:pStyle w:val="TABLE-cell"/>
            </w:pPr>
            <w:r w:rsidRPr="007A34D9">
              <w:t>Iht. teknisk dokumentasjon fra leverandør</w:t>
            </w:r>
          </w:p>
        </w:tc>
        <w:tc>
          <w:tcPr>
            <w:tcW w:w="3020" w:type="dxa"/>
          </w:tcPr>
          <w:p w14:paraId="7BE746E7" w14:textId="36A363DC" w:rsidR="0057511D" w:rsidRPr="007A34D9" w:rsidRDefault="0057511D" w:rsidP="00FE472E">
            <w:pPr>
              <w:pStyle w:val="TABLE-cell"/>
            </w:pPr>
            <w:r w:rsidRPr="007A34D9">
              <w:t>Tilpasset aktuell oppgave</w:t>
            </w:r>
          </w:p>
        </w:tc>
      </w:tr>
      <w:tr w:rsidR="0057511D" w:rsidRPr="007A34D9" w14:paraId="39EC40ED" w14:textId="77777777" w:rsidTr="00480FF4">
        <w:tc>
          <w:tcPr>
            <w:tcW w:w="3020" w:type="dxa"/>
          </w:tcPr>
          <w:p w14:paraId="37C6EA77" w14:textId="76569639" w:rsidR="0057511D" w:rsidRPr="007A34D9" w:rsidRDefault="0057511D" w:rsidP="00FE472E">
            <w:pPr>
              <w:pStyle w:val="TABLE-cell"/>
            </w:pPr>
            <w:r w:rsidRPr="007A34D9">
              <w:lastRenderedPageBreak/>
              <w:t>Periodisk verifikasjon av enheter</w:t>
            </w:r>
          </w:p>
        </w:tc>
        <w:tc>
          <w:tcPr>
            <w:tcW w:w="3020" w:type="dxa"/>
          </w:tcPr>
          <w:p w14:paraId="651DADB2" w14:textId="5F012B22" w:rsidR="0057511D" w:rsidRPr="007A34D9" w:rsidRDefault="0057511D" w:rsidP="00FE472E">
            <w:pPr>
              <w:pStyle w:val="TABLE-cell"/>
            </w:pPr>
            <w:r w:rsidRPr="007A34D9">
              <w:t>Iht. teknisk dokumentasjon fra leverandør</w:t>
            </w:r>
          </w:p>
        </w:tc>
        <w:tc>
          <w:tcPr>
            <w:tcW w:w="3020" w:type="dxa"/>
          </w:tcPr>
          <w:p w14:paraId="3E9D7708" w14:textId="2A900F9F" w:rsidR="0057511D" w:rsidRPr="007A34D9" w:rsidRDefault="0057511D" w:rsidP="00FE472E">
            <w:pPr>
              <w:pStyle w:val="TABLE-cell"/>
            </w:pPr>
            <w:r w:rsidRPr="007A34D9">
              <w:t>Tilpasset aktuell oppgave</w:t>
            </w:r>
          </w:p>
        </w:tc>
      </w:tr>
      <w:tr w:rsidR="0057511D" w:rsidRPr="0066200B" w14:paraId="428CB693" w14:textId="77777777" w:rsidTr="00EF1F85">
        <w:tc>
          <w:tcPr>
            <w:tcW w:w="9060" w:type="dxa"/>
            <w:gridSpan w:val="3"/>
          </w:tcPr>
          <w:p w14:paraId="529F40FB" w14:textId="0376CA46" w:rsidR="0057511D" w:rsidRPr="00FE472E" w:rsidRDefault="0057511D" w:rsidP="00FE472E">
            <w:pPr>
              <w:pStyle w:val="TABLE-cell"/>
              <w:rPr>
                <w:b/>
                <w:bCs w:val="0"/>
              </w:rPr>
            </w:pPr>
            <w:r w:rsidRPr="00FE472E">
              <w:rPr>
                <w:b/>
                <w:bCs w:val="0"/>
              </w:rPr>
              <w:t>Vedlikehold av containere</w:t>
            </w:r>
          </w:p>
        </w:tc>
      </w:tr>
      <w:tr w:rsidR="0057511D" w:rsidRPr="007A34D9" w14:paraId="163636D8" w14:textId="77777777" w:rsidTr="00480FF4">
        <w:tc>
          <w:tcPr>
            <w:tcW w:w="3020" w:type="dxa"/>
          </w:tcPr>
          <w:p w14:paraId="008FECBA" w14:textId="72CE0DA1" w:rsidR="0057511D" w:rsidRPr="007A34D9" w:rsidRDefault="0057511D" w:rsidP="00FE472E">
            <w:pPr>
              <w:pStyle w:val="TABLE-cell"/>
            </w:pPr>
            <w:r w:rsidRPr="007A34D9">
              <w:t>Kan bestå av elementer fra alle de andre kategoriene: utsatte anleggsdeler, kabler, fordelinger og øvrig</w:t>
            </w:r>
          </w:p>
        </w:tc>
        <w:tc>
          <w:tcPr>
            <w:tcW w:w="3020" w:type="dxa"/>
          </w:tcPr>
          <w:p w14:paraId="2C794C46" w14:textId="7A5714B2" w:rsidR="0057511D" w:rsidRPr="007A34D9" w:rsidRDefault="0057511D" w:rsidP="00FE472E">
            <w:pPr>
              <w:pStyle w:val="TABLE-cell"/>
            </w:pPr>
            <w:r w:rsidRPr="007A34D9">
              <w:t>Iht. teknisk dokumentasjon fra leverandør</w:t>
            </w:r>
          </w:p>
        </w:tc>
        <w:tc>
          <w:tcPr>
            <w:tcW w:w="3020" w:type="dxa"/>
          </w:tcPr>
          <w:p w14:paraId="446FF5D1" w14:textId="79C1D883" w:rsidR="0057511D" w:rsidRPr="007A34D9" w:rsidRDefault="0057511D" w:rsidP="00FE472E">
            <w:pPr>
              <w:pStyle w:val="TABLE-cell"/>
            </w:pPr>
            <w:r w:rsidRPr="007A34D9">
              <w:t>Tilpasset aktuell oppgave</w:t>
            </w:r>
          </w:p>
        </w:tc>
      </w:tr>
      <w:tr w:rsidR="0057511D" w:rsidRPr="007A34D9" w14:paraId="430E8234" w14:textId="77777777" w:rsidTr="00480FF4">
        <w:tc>
          <w:tcPr>
            <w:tcW w:w="3020" w:type="dxa"/>
          </w:tcPr>
          <w:p w14:paraId="6F993162" w14:textId="65EDBC51" w:rsidR="0057511D" w:rsidRPr="007A34D9" w:rsidRDefault="0057511D" w:rsidP="00FE472E">
            <w:pPr>
              <w:pStyle w:val="TABLE-cell"/>
            </w:pPr>
            <w:r w:rsidRPr="007A34D9">
              <w:t>Periodisk verifikasjon («Elkontroll») av den elektriske installasjonen i containeren</w:t>
            </w:r>
          </w:p>
        </w:tc>
        <w:tc>
          <w:tcPr>
            <w:tcW w:w="3020" w:type="dxa"/>
          </w:tcPr>
          <w:p w14:paraId="63085EC1" w14:textId="43D75139" w:rsidR="0057511D" w:rsidRPr="007A34D9" w:rsidRDefault="0057511D" w:rsidP="00FE472E">
            <w:pPr>
              <w:pStyle w:val="TABLE-cell"/>
            </w:pPr>
            <w:r w:rsidRPr="007A34D9">
              <w:t>Årlig</w:t>
            </w:r>
          </w:p>
        </w:tc>
        <w:tc>
          <w:tcPr>
            <w:tcW w:w="3020" w:type="dxa"/>
          </w:tcPr>
          <w:p w14:paraId="53281084" w14:textId="22241537" w:rsidR="0057511D" w:rsidRPr="007A34D9" w:rsidRDefault="0057511D" w:rsidP="00FE472E">
            <w:pPr>
              <w:pStyle w:val="TABLE-cell"/>
            </w:pPr>
            <w:r w:rsidRPr="007A34D9">
              <w:t>Verksted/ leverandør</w:t>
            </w:r>
          </w:p>
        </w:tc>
      </w:tr>
    </w:tbl>
    <w:p w14:paraId="057E857A" w14:textId="00077BF3" w:rsidR="0094389A" w:rsidRPr="00FE472E" w:rsidRDefault="0094389A" w:rsidP="006131A7">
      <w:pPr>
        <w:pStyle w:val="PARAGRAPH"/>
        <w:rPr>
          <w:lang w:val="en-GB"/>
        </w:rPr>
      </w:pPr>
    </w:p>
    <w:sectPr w:rsidR="0094389A" w:rsidRPr="00FE472E" w:rsidSect="00825DBF">
      <w:headerReference w:type="even" r:id="rId12"/>
      <w:headerReference w:type="default" r:id="rId13"/>
      <w:pgSz w:w="11906" w:h="16838" w:code="9"/>
      <w:pgMar w:top="1701" w:right="1418" w:bottom="851" w:left="1418" w:header="113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975C4" w14:textId="77777777" w:rsidR="004F4EF0" w:rsidRDefault="004F4EF0">
      <w:r>
        <w:separator/>
      </w:r>
    </w:p>
  </w:endnote>
  <w:endnote w:type="continuationSeparator" w:id="0">
    <w:p w14:paraId="2A1949FC" w14:textId="77777777" w:rsidR="004F4EF0" w:rsidRDefault="004F4EF0">
      <w:r>
        <w:continuationSeparator/>
      </w:r>
    </w:p>
  </w:endnote>
  <w:endnote w:type="continuationNotice" w:id="1">
    <w:p w14:paraId="2DA9175D" w14:textId="77777777" w:rsidR="004F4EF0" w:rsidRDefault="004F4E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233EC" w14:textId="77777777" w:rsidR="004F4EF0" w:rsidRPr="00E96616" w:rsidRDefault="004F4EF0" w:rsidP="007B4511">
      <w:pPr>
        <w:spacing w:after="100"/>
        <w:rPr>
          <w:spacing w:val="-8"/>
        </w:rPr>
      </w:pPr>
      <w:r w:rsidRPr="00E96616">
        <w:rPr>
          <w:spacing w:val="-8"/>
        </w:rPr>
        <w:t>___________</w:t>
      </w:r>
    </w:p>
  </w:footnote>
  <w:footnote w:type="continuationSeparator" w:id="0">
    <w:p w14:paraId="751BB381" w14:textId="77777777" w:rsidR="004F4EF0" w:rsidRDefault="004F4EF0">
      <w:r>
        <w:continuationSeparator/>
      </w:r>
    </w:p>
  </w:footnote>
  <w:footnote w:type="continuationNotice" w:id="1">
    <w:p w14:paraId="35194C83" w14:textId="77777777" w:rsidR="004F4EF0" w:rsidRDefault="004F4EF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7DC61" w14:textId="28B8660E" w:rsidR="00ED6DDE" w:rsidRDefault="00ED6DDE" w:rsidP="00265E8B">
    <w:pPr>
      <w:pStyle w:val="Header"/>
    </w:pP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–</w:t>
    </w:r>
    <w:r>
      <w:tab/>
    </w:r>
    <w:r w:rsidR="00266B12" w:rsidRPr="00266B12">
      <w:t>NEK 801 © NEK 2024</w:t>
    </w:r>
  </w:p>
  <w:p w14:paraId="029C66FF" w14:textId="77777777" w:rsidR="00CA333B" w:rsidRDefault="00CA333B" w:rsidP="00265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70483" w14:textId="0B2FF365" w:rsidR="00ED6DDE" w:rsidRDefault="00266B12">
    <w:pPr>
      <w:pStyle w:val="Header"/>
    </w:pPr>
    <w:r w:rsidRPr="00266B12">
      <w:t xml:space="preserve">NEK </w:t>
    </w:r>
    <w:r>
      <w:t>80</w:t>
    </w:r>
    <w:r w:rsidR="00C16145">
      <w:t>1:2024 Skjema Tillegg E</w:t>
    </w:r>
    <w:r w:rsidR="00ED6DDE">
      <w:tab/>
      <w:t xml:space="preserve">– </w:t>
    </w:r>
    <w:r w:rsidR="00ED6DDE">
      <w:rPr>
        <w:rStyle w:val="PageNumber"/>
      </w:rPr>
      <w:fldChar w:fldCharType="begin"/>
    </w:r>
    <w:r w:rsidR="00ED6DDE">
      <w:rPr>
        <w:rStyle w:val="PageNumber"/>
      </w:rPr>
      <w:instrText xml:space="preserve"> PAGE </w:instrText>
    </w:r>
    <w:r w:rsidR="00ED6DDE">
      <w:rPr>
        <w:rStyle w:val="PageNumber"/>
      </w:rPr>
      <w:fldChar w:fldCharType="separate"/>
    </w:r>
    <w:r w:rsidR="00ED6DDE">
      <w:rPr>
        <w:rStyle w:val="PageNumber"/>
      </w:rPr>
      <w:t>10</w:t>
    </w:r>
    <w:r w:rsidR="00ED6DDE">
      <w:rPr>
        <w:rStyle w:val="PageNumber"/>
      </w:rPr>
      <w:fldChar w:fldCharType="end"/>
    </w:r>
    <w:r w:rsidR="00ED6DDE">
      <w:t xml:space="preserve"> –</w:t>
    </w:r>
    <w:r w:rsidR="00ED6DDE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1FC88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FEE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201B5"/>
    <w:multiLevelType w:val="multilevel"/>
    <w:tmpl w:val="6CD6B570"/>
    <w:lvl w:ilvl="0">
      <w:start w:val="1"/>
      <w:numFmt w:val="upperLetter"/>
      <w:pStyle w:val="Tillegg-52T"/>
      <w:suff w:val="nothing"/>
      <w:lvlText w:val="Tillegg 52%1"/>
      <w:lvlJc w:val="left"/>
      <w:pPr>
        <w:ind w:left="3970" w:firstLine="0"/>
      </w:pPr>
      <w:rPr>
        <w:rFonts w:hint="default"/>
      </w:rPr>
    </w:lvl>
    <w:lvl w:ilvl="1">
      <w:start w:val="1"/>
      <w:numFmt w:val="decimal"/>
      <w:pStyle w:val="Tillegg-52H1"/>
      <w:lvlText w:val="52%1.%2"/>
      <w:lvlJc w:val="left"/>
      <w:pPr>
        <w:tabs>
          <w:tab w:val="num" w:pos="5104"/>
        </w:tabs>
        <w:ind w:left="5104" w:hanging="1134"/>
      </w:pPr>
      <w:rPr>
        <w:rFonts w:hint="default"/>
      </w:rPr>
    </w:lvl>
    <w:lvl w:ilvl="2">
      <w:start w:val="1"/>
      <w:numFmt w:val="decimal"/>
      <w:pStyle w:val="Tillegg-52H2"/>
      <w:lvlText w:val="52%1.%2.%3"/>
      <w:lvlJc w:val="left"/>
      <w:pPr>
        <w:tabs>
          <w:tab w:val="num" w:pos="5388"/>
        </w:tabs>
        <w:ind w:left="3970" w:firstLine="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104"/>
        </w:tabs>
        <w:ind w:left="510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31"/>
        </w:tabs>
        <w:ind w:left="533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58"/>
        </w:tabs>
        <w:ind w:left="555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24"/>
        </w:tabs>
        <w:ind w:left="397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4"/>
        </w:tabs>
        <w:ind w:left="397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3970" w:firstLine="454"/>
      </w:pPr>
      <w:rPr>
        <w:rFonts w:hint="default"/>
      </w:rPr>
    </w:lvl>
  </w:abstractNum>
  <w:abstractNum w:abstractNumId="3" w15:restartNumberingAfterBreak="0">
    <w:nsid w:val="00DF1DE4"/>
    <w:multiLevelType w:val="hybridMultilevel"/>
    <w:tmpl w:val="A7A25B64"/>
    <w:lvl w:ilvl="0" w:tplc="7BCA61DC">
      <w:start w:val="1"/>
      <w:numFmt w:val="upperLetter"/>
      <w:pStyle w:val="Tabell-T53"/>
      <w:suff w:val="nothing"/>
      <w:lvlText w:val="Tabell 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8393D"/>
    <w:multiLevelType w:val="hybridMultilevel"/>
    <w:tmpl w:val="EBBAD10C"/>
    <w:lvl w:ilvl="0" w:tplc="171293AE">
      <w:start w:val="1"/>
      <w:numFmt w:val="decimal"/>
      <w:pStyle w:val="TabellDel-3B"/>
      <w:suff w:val="nothing"/>
      <w:lvlText w:val="Tabell 3B-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078A9"/>
    <w:multiLevelType w:val="hybridMultilevel"/>
    <w:tmpl w:val="C5D6208A"/>
    <w:lvl w:ilvl="0" w:tplc="B228349C">
      <w:start w:val="1"/>
      <w:numFmt w:val="upperLetter"/>
      <w:pStyle w:val="Tillegg-710T"/>
      <w:suff w:val="nothing"/>
      <w:lvlText w:val="Tillegg 710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94FDE"/>
    <w:multiLevelType w:val="hybridMultilevel"/>
    <w:tmpl w:val="09AC8AFC"/>
    <w:lvl w:ilvl="0" w:tplc="51EE8A38">
      <w:start w:val="1"/>
      <w:numFmt w:val="upperLetter"/>
      <w:pStyle w:val="Tabell-T52"/>
      <w:suff w:val="nothing"/>
      <w:lvlText w:val="Tabell 5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838EA"/>
    <w:multiLevelType w:val="hybridMultilevel"/>
    <w:tmpl w:val="A9EE85B2"/>
    <w:lvl w:ilvl="0" w:tplc="32262F40">
      <w:start w:val="1"/>
      <w:numFmt w:val="decimal"/>
      <w:pStyle w:val="FigurDel-53B"/>
      <w:suff w:val="nothing"/>
      <w:lvlText w:val="Figur 53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6505435"/>
    <w:multiLevelType w:val="hybridMultilevel"/>
    <w:tmpl w:val="35767DEA"/>
    <w:lvl w:ilvl="0" w:tplc="D21634B4">
      <w:start w:val="1"/>
      <w:numFmt w:val="decimal"/>
      <w:pStyle w:val="TabellDel-710B"/>
      <w:suff w:val="nothing"/>
      <w:lvlText w:val="Tabell 710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720" w:hanging="360"/>
      </w:pPr>
    </w:lvl>
    <w:lvl w:ilvl="2" w:tplc="0414001B" w:tentative="1">
      <w:start w:val="1"/>
      <w:numFmt w:val="lowerRoman"/>
      <w:lvlText w:val="%3."/>
      <w:lvlJc w:val="right"/>
      <w:pPr>
        <w:ind w:left="10440" w:hanging="180"/>
      </w:pPr>
    </w:lvl>
    <w:lvl w:ilvl="3" w:tplc="0414000F" w:tentative="1">
      <w:start w:val="1"/>
      <w:numFmt w:val="decimal"/>
      <w:lvlText w:val="%4."/>
      <w:lvlJc w:val="left"/>
      <w:pPr>
        <w:ind w:left="11160" w:hanging="360"/>
      </w:pPr>
    </w:lvl>
    <w:lvl w:ilvl="4" w:tplc="04140019" w:tentative="1">
      <w:start w:val="1"/>
      <w:numFmt w:val="lowerLetter"/>
      <w:lvlText w:val="%5."/>
      <w:lvlJc w:val="left"/>
      <w:pPr>
        <w:ind w:left="11880" w:hanging="360"/>
      </w:pPr>
    </w:lvl>
    <w:lvl w:ilvl="5" w:tplc="0414001B" w:tentative="1">
      <w:start w:val="1"/>
      <w:numFmt w:val="lowerRoman"/>
      <w:lvlText w:val="%6."/>
      <w:lvlJc w:val="right"/>
      <w:pPr>
        <w:ind w:left="12600" w:hanging="180"/>
      </w:pPr>
    </w:lvl>
    <w:lvl w:ilvl="6" w:tplc="0414000F" w:tentative="1">
      <w:start w:val="1"/>
      <w:numFmt w:val="decimal"/>
      <w:lvlText w:val="%7."/>
      <w:lvlJc w:val="left"/>
      <w:pPr>
        <w:ind w:left="13320" w:hanging="360"/>
      </w:pPr>
    </w:lvl>
    <w:lvl w:ilvl="7" w:tplc="04140019" w:tentative="1">
      <w:start w:val="1"/>
      <w:numFmt w:val="lowerLetter"/>
      <w:lvlText w:val="%8."/>
      <w:lvlJc w:val="left"/>
      <w:pPr>
        <w:ind w:left="14040" w:hanging="360"/>
      </w:pPr>
    </w:lvl>
    <w:lvl w:ilvl="8" w:tplc="0414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9" w15:restartNumberingAfterBreak="0">
    <w:nsid w:val="06EB02AD"/>
    <w:multiLevelType w:val="hybridMultilevel"/>
    <w:tmpl w:val="5906B346"/>
    <w:lvl w:ilvl="0" w:tplc="FA32088C">
      <w:start w:val="1"/>
      <w:numFmt w:val="upperLetter"/>
      <w:pStyle w:val="Tabell-T702"/>
      <w:suff w:val="nothing"/>
      <w:lvlText w:val="Tabell 70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5D1BF3"/>
    <w:multiLevelType w:val="hybridMultilevel"/>
    <w:tmpl w:val="31EC832A"/>
    <w:lvl w:ilvl="0" w:tplc="E9A057AE">
      <w:start w:val="1"/>
      <w:numFmt w:val="upperLetter"/>
      <w:pStyle w:val="Tillegg-753T"/>
      <w:suff w:val="nothing"/>
      <w:lvlText w:val="Tillegg 7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0539C9"/>
    <w:multiLevelType w:val="hybridMultilevel"/>
    <w:tmpl w:val="7A78B90A"/>
    <w:lvl w:ilvl="0" w:tplc="FB36F9B4">
      <w:start w:val="1"/>
      <w:numFmt w:val="upperLetter"/>
      <w:pStyle w:val="FigurDel-702"/>
      <w:suff w:val="nothing"/>
      <w:lvlText w:val="Figur 70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9541390"/>
    <w:multiLevelType w:val="hybridMultilevel"/>
    <w:tmpl w:val="603437B6"/>
    <w:lvl w:ilvl="0" w:tplc="123ABDF2">
      <w:start w:val="1"/>
      <w:numFmt w:val="decimal"/>
      <w:pStyle w:val="TabellDel-54A"/>
      <w:suff w:val="nothing"/>
      <w:lvlText w:val="Tabell 54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920" w:hanging="360"/>
      </w:pPr>
    </w:lvl>
    <w:lvl w:ilvl="2" w:tplc="0414001B" w:tentative="1">
      <w:start w:val="1"/>
      <w:numFmt w:val="lowerRoman"/>
      <w:lvlText w:val="%3."/>
      <w:lvlJc w:val="right"/>
      <w:pPr>
        <w:ind w:left="8640" w:hanging="180"/>
      </w:pPr>
    </w:lvl>
    <w:lvl w:ilvl="3" w:tplc="0414000F" w:tentative="1">
      <w:start w:val="1"/>
      <w:numFmt w:val="decimal"/>
      <w:lvlText w:val="%4."/>
      <w:lvlJc w:val="left"/>
      <w:pPr>
        <w:ind w:left="9360" w:hanging="360"/>
      </w:pPr>
    </w:lvl>
    <w:lvl w:ilvl="4" w:tplc="04140019" w:tentative="1">
      <w:start w:val="1"/>
      <w:numFmt w:val="lowerLetter"/>
      <w:lvlText w:val="%5."/>
      <w:lvlJc w:val="left"/>
      <w:pPr>
        <w:ind w:left="10080" w:hanging="360"/>
      </w:pPr>
    </w:lvl>
    <w:lvl w:ilvl="5" w:tplc="0414001B" w:tentative="1">
      <w:start w:val="1"/>
      <w:numFmt w:val="lowerRoman"/>
      <w:lvlText w:val="%6."/>
      <w:lvlJc w:val="right"/>
      <w:pPr>
        <w:ind w:left="10800" w:hanging="180"/>
      </w:pPr>
    </w:lvl>
    <w:lvl w:ilvl="6" w:tplc="0414000F" w:tentative="1">
      <w:start w:val="1"/>
      <w:numFmt w:val="decimal"/>
      <w:lvlText w:val="%7."/>
      <w:lvlJc w:val="left"/>
      <w:pPr>
        <w:ind w:left="11520" w:hanging="360"/>
      </w:pPr>
    </w:lvl>
    <w:lvl w:ilvl="7" w:tplc="04140019" w:tentative="1">
      <w:start w:val="1"/>
      <w:numFmt w:val="lowerLetter"/>
      <w:lvlText w:val="%8."/>
      <w:lvlJc w:val="left"/>
      <w:pPr>
        <w:ind w:left="12240" w:hanging="360"/>
      </w:pPr>
    </w:lvl>
    <w:lvl w:ilvl="8" w:tplc="0414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3" w15:restartNumberingAfterBreak="0">
    <w:nsid w:val="09E97022"/>
    <w:multiLevelType w:val="hybridMultilevel"/>
    <w:tmpl w:val="2C08A2EC"/>
    <w:lvl w:ilvl="0" w:tplc="A9F6BEE6">
      <w:start w:val="1"/>
      <w:numFmt w:val="upperLetter"/>
      <w:pStyle w:val="Tillegg-824T"/>
      <w:suff w:val="nothing"/>
      <w:lvlText w:val="Tillegg 824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0F21B5"/>
    <w:multiLevelType w:val="multilevel"/>
    <w:tmpl w:val="EBFE033E"/>
    <w:lvl w:ilvl="0">
      <w:start w:val="1"/>
      <w:numFmt w:val="upperLetter"/>
      <w:lvlText w:val="%1"/>
      <w:lvlJc w:val="right"/>
      <w:pPr>
        <w:ind w:left="87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5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16" w15:restartNumberingAfterBreak="0">
    <w:nsid w:val="0A9C3FF7"/>
    <w:multiLevelType w:val="hybridMultilevel"/>
    <w:tmpl w:val="A200613E"/>
    <w:lvl w:ilvl="0" w:tplc="C994D3B0">
      <w:start w:val="1"/>
      <w:numFmt w:val="upperLetter"/>
      <w:pStyle w:val="TabellDel-721"/>
      <w:suff w:val="nothing"/>
      <w:lvlText w:val="Tabell 72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0" w:hanging="360"/>
      </w:pPr>
    </w:lvl>
    <w:lvl w:ilvl="2" w:tplc="0414001B" w:tentative="1">
      <w:start w:val="1"/>
      <w:numFmt w:val="lowerRoman"/>
      <w:lvlText w:val="%3."/>
      <w:lvlJc w:val="right"/>
      <w:pPr>
        <w:ind w:left="11520" w:hanging="180"/>
      </w:pPr>
    </w:lvl>
    <w:lvl w:ilvl="3" w:tplc="0414000F" w:tentative="1">
      <w:start w:val="1"/>
      <w:numFmt w:val="decimal"/>
      <w:lvlText w:val="%4."/>
      <w:lvlJc w:val="left"/>
      <w:pPr>
        <w:ind w:left="12240" w:hanging="360"/>
      </w:pPr>
    </w:lvl>
    <w:lvl w:ilvl="4" w:tplc="04140019" w:tentative="1">
      <w:start w:val="1"/>
      <w:numFmt w:val="lowerLetter"/>
      <w:lvlText w:val="%5."/>
      <w:lvlJc w:val="left"/>
      <w:pPr>
        <w:ind w:left="12960" w:hanging="360"/>
      </w:pPr>
    </w:lvl>
    <w:lvl w:ilvl="5" w:tplc="0414001B" w:tentative="1">
      <w:start w:val="1"/>
      <w:numFmt w:val="lowerRoman"/>
      <w:lvlText w:val="%6."/>
      <w:lvlJc w:val="right"/>
      <w:pPr>
        <w:ind w:left="13680" w:hanging="180"/>
      </w:pPr>
    </w:lvl>
    <w:lvl w:ilvl="6" w:tplc="0414000F" w:tentative="1">
      <w:start w:val="1"/>
      <w:numFmt w:val="decimal"/>
      <w:lvlText w:val="%7."/>
      <w:lvlJc w:val="left"/>
      <w:pPr>
        <w:ind w:left="14400" w:hanging="360"/>
      </w:pPr>
    </w:lvl>
    <w:lvl w:ilvl="7" w:tplc="04140019" w:tentative="1">
      <w:start w:val="1"/>
      <w:numFmt w:val="lowerLetter"/>
      <w:lvlText w:val="%8."/>
      <w:lvlJc w:val="left"/>
      <w:pPr>
        <w:ind w:left="15120" w:hanging="360"/>
      </w:pPr>
    </w:lvl>
    <w:lvl w:ilvl="8" w:tplc="0414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17" w15:restartNumberingAfterBreak="0">
    <w:nsid w:val="0AA876E7"/>
    <w:multiLevelType w:val="hybridMultilevel"/>
    <w:tmpl w:val="516C2F7A"/>
    <w:lvl w:ilvl="0" w:tplc="C0DAE2DC">
      <w:start w:val="1"/>
      <w:numFmt w:val="upperLetter"/>
      <w:pStyle w:val="Tabell-T3"/>
      <w:suff w:val="nothing"/>
      <w:lvlText w:val="Tabell 3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BF6599"/>
    <w:multiLevelType w:val="hybridMultilevel"/>
    <w:tmpl w:val="94B6ADC6"/>
    <w:lvl w:ilvl="0" w:tplc="ACDCFED4">
      <w:start w:val="1"/>
      <w:numFmt w:val="upperLetter"/>
      <w:pStyle w:val="Figure-T44"/>
      <w:suff w:val="nothing"/>
      <w:lvlText w:val="Figur 44%1"/>
      <w:lvlJc w:val="left"/>
      <w:pPr>
        <w:ind w:left="0" w:firstLine="0"/>
      </w:pPr>
      <w:rPr>
        <w:rFonts w:hint="default"/>
      </w:rPr>
    </w:lvl>
    <w:lvl w:ilvl="1" w:tplc="0B9E240E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27666C"/>
    <w:multiLevelType w:val="hybridMultilevel"/>
    <w:tmpl w:val="BE1E0CD0"/>
    <w:lvl w:ilvl="0" w:tplc="F5647F16">
      <w:start w:val="1"/>
      <w:numFmt w:val="upperLetter"/>
      <w:pStyle w:val="Figure-T717"/>
      <w:suff w:val="nothing"/>
      <w:lvlText w:val="Figur 717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342964"/>
    <w:multiLevelType w:val="multilevel"/>
    <w:tmpl w:val="569E4EAE"/>
    <w:lvl w:ilvl="0">
      <w:start w:val="1"/>
      <w:numFmt w:val="bullet"/>
      <w:pStyle w:val="FigurtillB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6A34AB"/>
    <w:multiLevelType w:val="multilevel"/>
    <w:tmpl w:val="60D42E92"/>
    <w:lvl w:ilvl="0">
      <w:start w:val="1"/>
      <w:numFmt w:val="upperLetter"/>
      <w:pStyle w:val="Tillegg-806T"/>
      <w:suff w:val="nothing"/>
      <w:lvlText w:val="Tillegg 806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806H1"/>
      <w:lvlText w:val="806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3" w15:restartNumberingAfterBreak="0">
    <w:nsid w:val="0EE647E3"/>
    <w:multiLevelType w:val="multilevel"/>
    <w:tmpl w:val="721E5C74"/>
    <w:styleLink w:val="Annex-712"/>
    <w:lvl w:ilvl="0">
      <w:start w:val="1"/>
      <w:numFmt w:val="upperLetter"/>
      <w:suff w:val="nothing"/>
      <w:lvlText w:val="Tillegg 712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nothing"/>
      <w:lvlText w:val="712%1.%2"/>
      <w:lvlJc w:val="left"/>
      <w:pPr>
        <w:ind w:left="1134" w:hanging="1134"/>
      </w:pPr>
      <w:rPr>
        <w:rFonts w:hint="default"/>
        <w:b/>
      </w:rPr>
    </w:lvl>
    <w:lvl w:ilvl="2">
      <w:start w:val="1"/>
      <w:numFmt w:val="decimal"/>
      <w:lvlText w:val="712%1.%2.%3"/>
      <w:lvlJc w:val="left"/>
      <w:pPr>
        <w:ind w:left="1134" w:hanging="1134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1134"/>
      </w:pPr>
      <w:rPr>
        <w:rFonts w:hint="default"/>
      </w:rPr>
    </w:lvl>
  </w:abstractNum>
  <w:abstractNum w:abstractNumId="24" w15:restartNumberingAfterBreak="0">
    <w:nsid w:val="0F27766D"/>
    <w:multiLevelType w:val="hybridMultilevel"/>
    <w:tmpl w:val="5EAEC0CA"/>
    <w:lvl w:ilvl="0" w:tplc="9CD2C426">
      <w:start w:val="1"/>
      <w:numFmt w:val="upperLetter"/>
      <w:pStyle w:val="Figure-T729"/>
      <w:suff w:val="nothing"/>
      <w:lvlText w:val="Figur 729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880B6F"/>
    <w:multiLevelType w:val="multilevel"/>
    <w:tmpl w:val="AED0F518"/>
    <w:styleLink w:val="Tabell-53"/>
    <w:lvl w:ilvl="0">
      <w:start w:val="1"/>
      <w:numFmt w:val="upperLetter"/>
      <w:suff w:val="nothing"/>
      <w:lvlText w:val="Tabell 53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0FE97DB9"/>
    <w:multiLevelType w:val="hybridMultilevel"/>
    <w:tmpl w:val="4514898C"/>
    <w:lvl w:ilvl="0" w:tplc="682237DC">
      <w:start w:val="1"/>
      <w:numFmt w:val="decimal"/>
      <w:pStyle w:val="TabellDel-52E"/>
      <w:suff w:val="nothing"/>
      <w:lvlText w:val="Tabell 52E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400" w:hanging="360"/>
      </w:pPr>
    </w:lvl>
    <w:lvl w:ilvl="2" w:tplc="0414001B" w:tentative="1">
      <w:start w:val="1"/>
      <w:numFmt w:val="lowerRoman"/>
      <w:lvlText w:val="%3."/>
      <w:lvlJc w:val="right"/>
      <w:pPr>
        <w:ind w:left="6120" w:hanging="180"/>
      </w:pPr>
    </w:lvl>
    <w:lvl w:ilvl="3" w:tplc="0414000F" w:tentative="1">
      <w:start w:val="1"/>
      <w:numFmt w:val="decimal"/>
      <w:lvlText w:val="%4."/>
      <w:lvlJc w:val="left"/>
      <w:pPr>
        <w:ind w:left="6840" w:hanging="360"/>
      </w:pPr>
    </w:lvl>
    <w:lvl w:ilvl="4" w:tplc="04140019" w:tentative="1">
      <w:start w:val="1"/>
      <w:numFmt w:val="lowerLetter"/>
      <w:lvlText w:val="%5."/>
      <w:lvlJc w:val="left"/>
      <w:pPr>
        <w:ind w:left="7560" w:hanging="360"/>
      </w:pPr>
    </w:lvl>
    <w:lvl w:ilvl="5" w:tplc="0414001B" w:tentative="1">
      <w:start w:val="1"/>
      <w:numFmt w:val="lowerRoman"/>
      <w:lvlText w:val="%6."/>
      <w:lvlJc w:val="right"/>
      <w:pPr>
        <w:ind w:left="8280" w:hanging="180"/>
      </w:pPr>
    </w:lvl>
    <w:lvl w:ilvl="6" w:tplc="0414000F" w:tentative="1">
      <w:start w:val="1"/>
      <w:numFmt w:val="decimal"/>
      <w:lvlText w:val="%7."/>
      <w:lvlJc w:val="left"/>
      <w:pPr>
        <w:ind w:left="9000" w:hanging="360"/>
      </w:pPr>
    </w:lvl>
    <w:lvl w:ilvl="7" w:tplc="04140019" w:tentative="1">
      <w:start w:val="1"/>
      <w:numFmt w:val="lowerLetter"/>
      <w:lvlText w:val="%8."/>
      <w:lvlJc w:val="left"/>
      <w:pPr>
        <w:ind w:left="9720" w:hanging="360"/>
      </w:pPr>
    </w:lvl>
    <w:lvl w:ilvl="8" w:tplc="0414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7" w15:restartNumberingAfterBreak="0">
    <w:nsid w:val="10EF5B42"/>
    <w:multiLevelType w:val="hybridMultilevel"/>
    <w:tmpl w:val="C4660638"/>
    <w:lvl w:ilvl="0" w:tplc="DB5C03E8">
      <w:start w:val="1"/>
      <w:numFmt w:val="decimal"/>
      <w:pStyle w:val="Tabell-T54A"/>
      <w:suff w:val="nothing"/>
      <w:lvlText w:val="Tabell 54A-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675A52"/>
    <w:multiLevelType w:val="multilevel"/>
    <w:tmpl w:val="23446BF8"/>
    <w:lvl w:ilvl="0">
      <w:start w:val="1"/>
      <w:numFmt w:val="upperLetter"/>
      <w:pStyle w:val="Tillegg-43T"/>
      <w:suff w:val="nothing"/>
      <w:lvlText w:val="Tillegg 43%1"/>
      <w:lvlJc w:val="left"/>
      <w:pPr>
        <w:ind w:left="0" w:firstLine="0"/>
      </w:pPr>
      <w:rPr>
        <w:rFonts w:hint="default"/>
        <w:lang w:val="nb-NO"/>
      </w:rPr>
    </w:lvl>
    <w:lvl w:ilvl="1">
      <w:start w:val="1"/>
      <w:numFmt w:val="decimal"/>
      <w:pStyle w:val="Tillegg-43H1"/>
      <w:lvlText w:val="43%1.%2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2">
      <w:start w:val="1"/>
      <w:numFmt w:val="decimal"/>
      <w:pStyle w:val="Tillegg-43H2"/>
      <w:lvlText w:val="43%1.%2.%3"/>
      <w:lvlJc w:val="left"/>
      <w:pPr>
        <w:tabs>
          <w:tab w:val="num" w:pos="1418"/>
        </w:tabs>
        <w:ind w:left="0" w:firstLine="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9" w15:restartNumberingAfterBreak="0">
    <w:nsid w:val="11D30BA0"/>
    <w:multiLevelType w:val="hybridMultilevel"/>
    <w:tmpl w:val="02BA1736"/>
    <w:lvl w:ilvl="0" w:tplc="D6062AC4">
      <w:start w:val="1"/>
      <w:numFmt w:val="upperLetter"/>
      <w:pStyle w:val="TabellDel-54"/>
      <w:suff w:val="nothing"/>
      <w:lvlText w:val="Tabell 54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560" w:hanging="360"/>
      </w:pPr>
    </w:lvl>
    <w:lvl w:ilvl="2" w:tplc="0414001B" w:tentative="1">
      <w:start w:val="1"/>
      <w:numFmt w:val="lowerRoman"/>
      <w:lvlText w:val="%3."/>
      <w:lvlJc w:val="right"/>
      <w:pPr>
        <w:ind w:left="8280" w:hanging="180"/>
      </w:pPr>
    </w:lvl>
    <w:lvl w:ilvl="3" w:tplc="0414000F" w:tentative="1">
      <w:start w:val="1"/>
      <w:numFmt w:val="decimal"/>
      <w:lvlText w:val="%4."/>
      <w:lvlJc w:val="left"/>
      <w:pPr>
        <w:ind w:left="9000" w:hanging="360"/>
      </w:pPr>
    </w:lvl>
    <w:lvl w:ilvl="4" w:tplc="04140019" w:tentative="1">
      <w:start w:val="1"/>
      <w:numFmt w:val="lowerLetter"/>
      <w:lvlText w:val="%5."/>
      <w:lvlJc w:val="left"/>
      <w:pPr>
        <w:ind w:left="9720" w:hanging="360"/>
      </w:pPr>
    </w:lvl>
    <w:lvl w:ilvl="5" w:tplc="0414001B" w:tentative="1">
      <w:start w:val="1"/>
      <w:numFmt w:val="lowerRoman"/>
      <w:lvlText w:val="%6."/>
      <w:lvlJc w:val="right"/>
      <w:pPr>
        <w:ind w:left="10440" w:hanging="180"/>
      </w:pPr>
    </w:lvl>
    <w:lvl w:ilvl="6" w:tplc="0414000F" w:tentative="1">
      <w:start w:val="1"/>
      <w:numFmt w:val="decimal"/>
      <w:lvlText w:val="%7."/>
      <w:lvlJc w:val="left"/>
      <w:pPr>
        <w:ind w:left="11160" w:hanging="360"/>
      </w:pPr>
    </w:lvl>
    <w:lvl w:ilvl="7" w:tplc="04140019" w:tentative="1">
      <w:start w:val="1"/>
      <w:numFmt w:val="lowerLetter"/>
      <w:lvlText w:val="%8."/>
      <w:lvlJc w:val="left"/>
      <w:pPr>
        <w:ind w:left="11880" w:hanging="360"/>
      </w:pPr>
    </w:lvl>
    <w:lvl w:ilvl="8" w:tplc="0414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30" w15:restartNumberingAfterBreak="0">
    <w:nsid w:val="126B57BC"/>
    <w:multiLevelType w:val="hybridMultilevel"/>
    <w:tmpl w:val="1040DD78"/>
    <w:lvl w:ilvl="0" w:tplc="4C3860BA">
      <w:start w:val="1"/>
      <w:numFmt w:val="upperLetter"/>
      <w:pStyle w:val="FigurDel-55"/>
      <w:suff w:val="nothing"/>
      <w:lvlText w:val="Figur 55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2B97671"/>
    <w:multiLevelType w:val="multilevel"/>
    <w:tmpl w:val="1568A340"/>
    <w:lvl w:ilvl="0">
      <w:start w:val="1"/>
      <w:numFmt w:val="decimal"/>
      <w:lvlRestart w:val="0"/>
      <w:lvlText w:val="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12F90985"/>
    <w:multiLevelType w:val="hybridMultilevel"/>
    <w:tmpl w:val="17EE77C0"/>
    <w:lvl w:ilvl="0" w:tplc="74C6380C">
      <w:start w:val="1"/>
      <w:numFmt w:val="decimal"/>
      <w:pStyle w:val="FigurDel-729A"/>
      <w:suff w:val="nothing"/>
      <w:lvlText w:val="Figur 729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2FC1121"/>
    <w:multiLevelType w:val="multilevel"/>
    <w:tmpl w:val="4EEE689A"/>
    <w:lvl w:ilvl="0">
      <w:start w:val="1"/>
      <w:numFmt w:val="decimal"/>
      <w:pStyle w:val="BodyTextFirstIndent2"/>
      <w:suff w:val="space"/>
      <w:lvlText w:val="Figur 53C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13542543"/>
    <w:multiLevelType w:val="multilevel"/>
    <w:tmpl w:val="A3BC038A"/>
    <w:lvl w:ilvl="0">
      <w:start w:val="1"/>
      <w:numFmt w:val="upperLetter"/>
      <w:pStyle w:val="ANNEXtitle"/>
      <w:suff w:val="nothing"/>
      <w:lvlText w:val="Tillegg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Restart w:val="1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lvlText w:val="%9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14036D3A"/>
    <w:multiLevelType w:val="hybridMultilevel"/>
    <w:tmpl w:val="48A2F68C"/>
    <w:lvl w:ilvl="0" w:tplc="319EF20C">
      <w:start w:val="1"/>
      <w:numFmt w:val="decimal"/>
      <w:pStyle w:val="Tabell-T721B"/>
      <w:suff w:val="nothing"/>
      <w:lvlText w:val="Tabell 721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D13644"/>
    <w:multiLevelType w:val="hybridMultilevel"/>
    <w:tmpl w:val="04F0C3D2"/>
    <w:lvl w:ilvl="0" w:tplc="E384C6F4">
      <w:start w:val="1"/>
      <w:numFmt w:val="decimal"/>
      <w:pStyle w:val="Tabell-T710B"/>
      <w:suff w:val="nothing"/>
      <w:lvlText w:val="Tabell 710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8B7AEC"/>
    <w:multiLevelType w:val="multilevel"/>
    <w:tmpl w:val="C07001A2"/>
    <w:styleLink w:val="Heading"/>
    <w:lvl w:ilvl="0">
      <w:start w:val="430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38" w15:restartNumberingAfterBreak="0">
    <w:nsid w:val="16BF57BF"/>
    <w:multiLevelType w:val="hybridMultilevel"/>
    <w:tmpl w:val="8CE22BA0"/>
    <w:lvl w:ilvl="0" w:tplc="ED00D716">
      <w:start w:val="1"/>
      <w:numFmt w:val="upperLetter"/>
      <w:pStyle w:val="Tabell-T721"/>
      <w:suff w:val="nothing"/>
      <w:lvlText w:val="Tabell 72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9F64D5"/>
    <w:multiLevelType w:val="hybridMultilevel"/>
    <w:tmpl w:val="C6CE41FA"/>
    <w:lvl w:ilvl="0" w:tplc="B23633B6">
      <w:start w:val="1"/>
      <w:numFmt w:val="upperLetter"/>
      <w:pStyle w:val="FigurDel-729"/>
      <w:suff w:val="nothing"/>
      <w:lvlText w:val="Figur 729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760" w:hanging="360"/>
      </w:pPr>
    </w:lvl>
    <w:lvl w:ilvl="2" w:tplc="0414001B" w:tentative="1">
      <w:start w:val="1"/>
      <w:numFmt w:val="lowerRoman"/>
      <w:lvlText w:val="%3."/>
      <w:lvlJc w:val="right"/>
      <w:pPr>
        <w:ind w:left="6480" w:hanging="180"/>
      </w:pPr>
    </w:lvl>
    <w:lvl w:ilvl="3" w:tplc="0414000F" w:tentative="1">
      <w:start w:val="1"/>
      <w:numFmt w:val="decimal"/>
      <w:lvlText w:val="%4."/>
      <w:lvlJc w:val="left"/>
      <w:pPr>
        <w:ind w:left="7200" w:hanging="360"/>
      </w:pPr>
    </w:lvl>
    <w:lvl w:ilvl="4" w:tplc="04140019" w:tentative="1">
      <w:start w:val="1"/>
      <w:numFmt w:val="lowerLetter"/>
      <w:lvlText w:val="%5."/>
      <w:lvlJc w:val="left"/>
      <w:pPr>
        <w:ind w:left="7920" w:hanging="360"/>
      </w:pPr>
    </w:lvl>
    <w:lvl w:ilvl="5" w:tplc="0414001B" w:tentative="1">
      <w:start w:val="1"/>
      <w:numFmt w:val="lowerRoman"/>
      <w:lvlText w:val="%6."/>
      <w:lvlJc w:val="right"/>
      <w:pPr>
        <w:ind w:left="8640" w:hanging="180"/>
      </w:pPr>
    </w:lvl>
    <w:lvl w:ilvl="6" w:tplc="0414000F" w:tentative="1">
      <w:start w:val="1"/>
      <w:numFmt w:val="decimal"/>
      <w:lvlText w:val="%7."/>
      <w:lvlJc w:val="left"/>
      <w:pPr>
        <w:ind w:left="9360" w:hanging="360"/>
      </w:pPr>
    </w:lvl>
    <w:lvl w:ilvl="7" w:tplc="04140019" w:tentative="1">
      <w:start w:val="1"/>
      <w:numFmt w:val="lowerLetter"/>
      <w:lvlText w:val="%8."/>
      <w:lvlJc w:val="left"/>
      <w:pPr>
        <w:ind w:left="10080" w:hanging="360"/>
      </w:pPr>
    </w:lvl>
    <w:lvl w:ilvl="8" w:tplc="0414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0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F33432"/>
    <w:multiLevelType w:val="multilevel"/>
    <w:tmpl w:val="CCFED808"/>
    <w:styleLink w:val="AnnexesF"/>
    <w:lvl w:ilvl="0">
      <w:start w:val="1"/>
      <w:numFmt w:val="upperLetter"/>
      <w:pStyle w:val="ANNEXEtitre"/>
      <w:suff w:val="nothing"/>
      <w:lvlText w:val="Annexe %1"/>
      <w:lvlJc w:val="center"/>
      <w:pPr>
        <w:ind w:left="0" w:firstLine="624"/>
      </w:pPr>
      <w:rPr>
        <w:rFonts w:hint="default"/>
        <w:b w:val="0"/>
        <w:spacing w:val="8"/>
      </w:rPr>
    </w:lvl>
    <w:lvl w:ilvl="1">
      <w:start w:val="1"/>
      <w:numFmt w:val="decimal"/>
      <w:pStyle w:val="ANNEXE-heading1"/>
      <w:lvlText w:val="%1.%2"/>
      <w:lvlJc w:val="left"/>
      <w:pPr>
        <w:ind w:left="680" w:hanging="680"/>
      </w:pPr>
      <w:rPr>
        <w:rFonts w:hint="default"/>
        <w:b w:val="0"/>
      </w:rPr>
    </w:lvl>
    <w:lvl w:ilvl="2">
      <w:start w:val="1"/>
      <w:numFmt w:val="decimal"/>
      <w:pStyle w:val="ANNEXE-heading2"/>
      <w:lvlText w:val="%1.%2.%3"/>
      <w:lvlJc w:val="left"/>
      <w:pPr>
        <w:ind w:left="907" w:hanging="907"/>
      </w:pPr>
      <w:rPr>
        <w:rFonts w:hint="default"/>
        <w:b w:val="0"/>
      </w:rPr>
    </w:lvl>
    <w:lvl w:ilvl="3">
      <w:start w:val="1"/>
      <w:numFmt w:val="decimal"/>
      <w:pStyle w:val="ANNEXE-heading3"/>
      <w:lvlText w:val="%1.%2.%3.%4"/>
      <w:lvlJc w:val="left"/>
      <w:pPr>
        <w:ind w:left="1134" w:hanging="1134"/>
      </w:pPr>
      <w:rPr>
        <w:rFonts w:hint="default"/>
        <w:b w:val="0"/>
      </w:rPr>
    </w:lvl>
    <w:lvl w:ilvl="4">
      <w:start w:val="1"/>
      <w:numFmt w:val="decimal"/>
      <w:pStyle w:val="ANNEXE-heading4"/>
      <w:lvlText w:val="%1.%2.%3.%4.%5"/>
      <w:lvlJc w:val="left"/>
      <w:pPr>
        <w:ind w:left="1361" w:hanging="1361"/>
      </w:pPr>
      <w:rPr>
        <w:rFonts w:hint="default"/>
        <w:b w:val="0"/>
      </w:rPr>
    </w:lvl>
    <w:lvl w:ilvl="5">
      <w:start w:val="1"/>
      <w:numFmt w:val="decimal"/>
      <w:pStyle w:val="ANNEXE-heading5"/>
      <w:lvlText w:val="%1.%2.%3.%4.%5.%6"/>
      <w:lvlJc w:val="left"/>
      <w:pPr>
        <w:ind w:left="1588" w:hanging="1588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1A0F5DD6"/>
    <w:multiLevelType w:val="multilevel"/>
    <w:tmpl w:val="54CA489C"/>
    <w:styleLink w:val="Annex806"/>
    <w:lvl w:ilvl="0">
      <w:start w:val="1"/>
      <w:numFmt w:val="upperLetter"/>
      <w:lvlText w:val="Tillegg 806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06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4" w15:restartNumberingAfterBreak="0">
    <w:nsid w:val="1AFE49CF"/>
    <w:multiLevelType w:val="multilevel"/>
    <w:tmpl w:val="4944205C"/>
    <w:lvl w:ilvl="0">
      <w:start w:val="1"/>
      <w:numFmt w:val="upperLetter"/>
      <w:pStyle w:val="Tillegg-805T"/>
      <w:suff w:val="nothing"/>
      <w:lvlText w:val="Tillegg 805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805H1"/>
      <w:lvlText w:val="805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2"/>
      <w:numFmt w:val="decimal"/>
      <w:pStyle w:val="Tillegg-805H2"/>
      <w:lvlText w:val="805%1.%2.%3"/>
      <w:lvlJc w:val="left"/>
      <w:pPr>
        <w:tabs>
          <w:tab w:val="num" w:pos="1418"/>
        </w:tabs>
        <w:ind w:left="0" w:firstLine="0"/>
      </w:pPr>
      <w:rPr>
        <w:rFonts w:hint="default"/>
        <w:b/>
      </w:rPr>
    </w:lvl>
    <w:lvl w:ilvl="3">
      <w:start w:val="13"/>
      <w:numFmt w:val="decimal"/>
      <w:pStyle w:val="Tillegg-805H3"/>
      <w:lvlText w:val="805%1.%2.%3.%4"/>
      <w:lvlJc w:val="left"/>
      <w:pPr>
        <w:tabs>
          <w:tab w:val="num" w:pos="1701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llegg-805H4"/>
      <w:lvlText w:val="805%1.%2.%3.%4.%5"/>
      <w:lvlJc w:val="left"/>
      <w:pPr>
        <w:tabs>
          <w:tab w:val="num" w:pos="1985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Tillegg-805H5"/>
      <w:lvlText w:val="805%1.%2.%3.%4.%5.%6"/>
      <w:lvlJc w:val="left"/>
      <w:pPr>
        <w:tabs>
          <w:tab w:val="num" w:pos="2268"/>
        </w:tabs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45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1D810E90"/>
    <w:multiLevelType w:val="hybridMultilevel"/>
    <w:tmpl w:val="D7CE9BBC"/>
    <w:lvl w:ilvl="0" w:tplc="570029D6">
      <w:start w:val="1"/>
      <w:numFmt w:val="decimal"/>
      <w:pStyle w:val="FigurDel-721C"/>
      <w:suff w:val="nothing"/>
      <w:lvlText w:val="Figur 721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400" w:hanging="360"/>
      </w:pPr>
    </w:lvl>
    <w:lvl w:ilvl="2" w:tplc="0414001B" w:tentative="1">
      <w:start w:val="1"/>
      <w:numFmt w:val="lowerRoman"/>
      <w:lvlText w:val="%3."/>
      <w:lvlJc w:val="right"/>
      <w:pPr>
        <w:ind w:left="6120" w:hanging="180"/>
      </w:pPr>
    </w:lvl>
    <w:lvl w:ilvl="3" w:tplc="0414000F" w:tentative="1">
      <w:start w:val="1"/>
      <w:numFmt w:val="decimal"/>
      <w:lvlText w:val="%4."/>
      <w:lvlJc w:val="left"/>
      <w:pPr>
        <w:ind w:left="6840" w:hanging="360"/>
      </w:pPr>
    </w:lvl>
    <w:lvl w:ilvl="4" w:tplc="04140019" w:tentative="1">
      <w:start w:val="1"/>
      <w:numFmt w:val="lowerLetter"/>
      <w:lvlText w:val="%5."/>
      <w:lvlJc w:val="left"/>
      <w:pPr>
        <w:ind w:left="7560" w:hanging="360"/>
      </w:pPr>
    </w:lvl>
    <w:lvl w:ilvl="5" w:tplc="0414001B" w:tentative="1">
      <w:start w:val="1"/>
      <w:numFmt w:val="lowerRoman"/>
      <w:lvlText w:val="%6."/>
      <w:lvlJc w:val="right"/>
      <w:pPr>
        <w:ind w:left="8280" w:hanging="180"/>
      </w:pPr>
    </w:lvl>
    <w:lvl w:ilvl="6" w:tplc="0414000F" w:tentative="1">
      <w:start w:val="1"/>
      <w:numFmt w:val="decimal"/>
      <w:lvlText w:val="%7."/>
      <w:lvlJc w:val="left"/>
      <w:pPr>
        <w:ind w:left="9000" w:hanging="360"/>
      </w:pPr>
    </w:lvl>
    <w:lvl w:ilvl="7" w:tplc="04140019" w:tentative="1">
      <w:start w:val="1"/>
      <w:numFmt w:val="lowerLetter"/>
      <w:lvlText w:val="%8."/>
      <w:lvlJc w:val="left"/>
      <w:pPr>
        <w:ind w:left="9720" w:hanging="360"/>
      </w:pPr>
    </w:lvl>
    <w:lvl w:ilvl="8" w:tplc="0414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7" w15:restartNumberingAfterBreak="0">
    <w:nsid w:val="1F096070"/>
    <w:multiLevelType w:val="hybridMultilevel"/>
    <w:tmpl w:val="F72CEADA"/>
    <w:lvl w:ilvl="0" w:tplc="5268D00C">
      <w:start w:val="1"/>
      <w:numFmt w:val="upperLetter"/>
      <w:pStyle w:val="Tillegg-54T"/>
      <w:suff w:val="nothing"/>
      <w:lvlText w:val="Tillegg 54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C21412"/>
    <w:multiLevelType w:val="multilevel"/>
    <w:tmpl w:val="7506C146"/>
    <w:styleLink w:val="Gjeldendeliste1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Restart w:val="1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lvlText w:val="%9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22467E63"/>
    <w:multiLevelType w:val="hybridMultilevel"/>
    <w:tmpl w:val="263074D2"/>
    <w:lvl w:ilvl="0" w:tplc="630AF366">
      <w:start w:val="1"/>
      <w:numFmt w:val="decimal"/>
      <w:pStyle w:val="Tabell-T52E"/>
      <w:suff w:val="nothing"/>
      <w:lvlText w:val="Tabell 52E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AF4AA9"/>
    <w:multiLevelType w:val="hybridMultilevel"/>
    <w:tmpl w:val="EF565396"/>
    <w:lvl w:ilvl="0" w:tplc="01B2779A">
      <w:start w:val="1"/>
      <w:numFmt w:val="upperLetter"/>
      <w:pStyle w:val="TabellDel-52"/>
      <w:suff w:val="nothing"/>
      <w:lvlText w:val="Tabell 5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600" w:hanging="360"/>
      </w:pPr>
    </w:lvl>
    <w:lvl w:ilvl="2" w:tplc="0414001B" w:tentative="1">
      <w:start w:val="1"/>
      <w:numFmt w:val="lowerRoman"/>
      <w:lvlText w:val="%3."/>
      <w:lvlJc w:val="right"/>
      <w:pPr>
        <w:ind w:left="4320" w:hanging="180"/>
      </w:pPr>
    </w:lvl>
    <w:lvl w:ilvl="3" w:tplc="0414000F" w:tentative="1">
      <w:start w:val="1"/>
      <w:numFmt w:val="decimal"/>
      <w:lvlText w:val="%4."/>
      <w:lvlJc w:val="left"/>
      <w:pPr>
        <w:ind w:left="5040" w:hanging="360"/>
      </w:pPr>
    </w:lvl>
    <w:lvl w:ilvl="4" w:tplc="04140019" w:tentative="1">
      <w:start w:val="1"/>
      <w:numFmt w:val="lowerLetter"/>
      <w:lvlText w:val="%5."/>
      <w:lvlJc w:val="left"/>
      <w:pPr>
        <w:ind w:left="5760" w:hanging="360"/>
      </w:pPr>
    </w:lvl>
    <w:lvl w:ilvl="5" w:tplc="0414001B" w:tentative="1">
      <w:start w:val="1"/>
      <w:numFmt w:val="lowerRoman"/>
      <w:lvlText w:val="%6."/>
      <w:lvlJc w:val="right"/>
      <w:pPr>
        <w:ind w:left="6480" w:hanging="180"/>
      </w:pPr>
    </w:lvl>
    <w:lvl w:ilvl="6" w:tplc="0414000F" w:tentative="1">
      <w:start w:val="1"/>
      <w:numFmt w:val="decimal"/>
      <w:lvlText w:val="%7."/>
      <w:lvlJc w:val="left"/>
      <w:pPr>
        <w:ind w:left="7200" w:hanging="360"/>
      </w:pPr>
    </w:lvl>
    <w:lvl w:ilvl="7" w:tplc="04140019" w:tentative="1">
      <w:start w:val="1"/>
      <w:numFmt w:val="lowerLetter"/>
      <w:lvlText w:val="%8."/>
      <w:lvlJc w:val="left"/>
      <w:pPr>
        <w:ind w:left="7920" w:hanging="360"/>
      </w:pPr>
    </w:lvl>
    <w:lvl w:ilvl="8" w:tplc="041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22D45FDB"/>
    <w:multiLevelType w:val="hybridMultilevel"/>
    <w:tmpl w:val="2098D5E8"/>
    <w:lvl w:ilvl="0" w:tplc="C1DCB38E">
      <w:start w:val="1"/>
      <w:numFmt w:val="decimal"/>
      <w:pStyle w:val="Figure-T53B"/>
      <w:suff w:val="nothing"/>
      <w:lvlText w:val="Figur 53B-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16418F"/>
    <w:multiLevelType w:val="hybridMultilevel"/>
    <w:tmpl w:val="12280ED8"/>
    <w:lvl w:ilvl="0" w:tplc="63A2A9C2">
      <w:start w:val="1"/>
      <w:numFmt w:val="upperLetter"/>
      <w:pStyle w:val="TabellDel-702"/>
      <w:suff w:val="nothing"/>
      <w:lvlText w:val="Tabell 70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000" w:hanging="360"/>
      </w:pPr>
    </w:lvl>
    <w:lvl w:ilvl="2" w:tplc="0414001B" w:tentative="1">
      <w:start w:val="1"/>
      <w:numFmt w:val="lowerRoman"/>
      <w:lvlText w:val="%3."/>
      <w:lvlJc w:val="right"/>
      <w:pPr>
        <w:ind w:left="9720" w:hanging="180"/>
      </w:pPr>
    </w:lvl>
    <w:lvl w:ilvl="3" w:tplc="0414000F" w:tentative="1">
      <w:start w:val="1"/>
      <w:numFmt w:val="decimal"/>
      <w:lvlText w:val="%4."/>
      <w:lvlJc w:val="left"/>
      <w:pPr>
        <w:ind w:left="10440" w:hanging="360"/>
      </w:pPr>
    </w:lvl>
    <w:lvl w:ilvl="4" w:tplc="04140019" w:tentative="1">
      <w:start w:val="1"/>
      <w:numFmt w:val="lowerLetter"/>
      <w:lvlText w:val="%5."/>
      <w:lvlJc w:val="left"/>
      <w:pPr>
        <w:ind w:left="11160" w:hanging="360"/>
      </w:pPr>
    </w:lvl>
    <w:lvl w:ilvl="5" w:tplc="0414001B" w:tentative="1">
      <w:start w:val="1"/>
      <w:numFmt w:val="lowerRoman"/>
      <w:lvlText w:val="%6."/>
      <w:lvlJc w:val="right"/>
      <w:pPr>
        <w:ind w:left="11880" w:hanging="180"/>
      </w:pPr>
    </w:lvl>
    <w:lvl w:ilvl="6" w:tplc="0414000F" w:tentative="1">
      <w:start w:val="1"/>
      <w:numFmt w:val="decimal"/>
      <w:lvlText w:val="%7."/>
      <w:lvlJc w:val="left"/>
      <w:pPr>
        <w:ind w:left="12600" w:hanging="360"/>
      </w:pPr>
    </w:lvl>
    <w:lvl w:ilvl="7" w:tplc="04140019" w:tentative="1">
      <w:start w:val="1"/>
      <w:numFmt w:val="lowerLetter"/>
      <w:lvlText w:val="%8."/>
      <w:lvlJc w:val="left"/>
      <w:pPr>
        <w:ind w:left="13320" w:hanging="360"/>
      </w:pPr>
    </w:lvl>
    <w:lvl w:ilvl="8" w:tplc="0414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53" w15:restartNumberingAfterBreak="0">
    <w:nsid w:val="23191BB1"/>
    <w:multiLevelType w:val="hybridMultilevel"/>
    <w:tmpl w:val="7098ED54"/>
    <w:lvl w:ilvl="0" w:tplc="FE4C6A1E">
      <w:start w:val="1"/>
      <w:numFmt w:val="decimal"/>
      <w:pStyle w:val="TabellDel-52D"/>
      <w:suff w:val="nothing"/>
      <w:lvlText w:val="Tabell 52D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040" w:hanging="360"/>
      </w:pPr>
    </w:lvl>
    <w:lvl w:ilvl="2" w:tplc="0414001B" w:tentative="1">
      <w:start w:val="1"/>
      <w:numFmt w:val="lowerRoman"/>
      <w:lvlText w:val="%3."/>
      <w:lvlJc w:val="right"/>
      <w:pPr>
        <w:ind w:left="5760" w:hanging="180"/>
      </w:pPr>
    </w:lvl>
    <w:lvl w:ilvl="3" w:tplc="0414000F" w:tentative="1">
      <w:start w:val="1"/>
      <w:numFmt w:val="decimal"/>
      <w:lvlText w:val="%4."/>
      <w:lvlJc w:val="left"/>
      <w:pPr>
        <w:ind w:left="6480" w:hanging="360"/>
      </w:pPr>
    </w:lvl>
    <w:lvl w:ilvl="4" w:tplc="04140019" w:tentative="1">
      <w:start w:val="1"/>
      <w:numFmt w:val="lowerLetter"/>
      <w:lvlText w:val="%5."/>
      <w:lvlJc w:val="left"/>
      <w:pPr>
        <w:ind w:left="7200" w:hanging="360"/>
      </w:pPr>
    </w:lvl>
    <w:lvl w:ilvl="5" w:tplc="0414001B" w:tentative="1">
      <w:start w:val="1"/>
      <w:numFmt w:val="lowerRoman"/>
      <w:lvlText w:val="%6."/>
      <w:lvlJc w:val="right"/>
      <w:pPr>
        <w:ind w:left="7920" w:hanging="180"/>
      </w:pPr>
    </w:lvl>
    <w:lvl w:ilvl="6" w:tplc="0414000F" w:tentative="1">
      <w:start w:val="1"/>
      <w:numFmt w:val="decimal"/>
      <w:lvlText w:val="%7."/>
      <w:lvlJc w:val="left"/>
      <w:pPr>
        <w:ind w:left="8640" w:hanging="360"/>
      </w:pPr>
    </w:lvl>
    <w:lvl w:ilvl="7" w:tplc="04140019" w:tentative="1">
      <w:start w:val="1"/>
      <w:numFmt w:val="lowerLetter"/>
      <w:lvlText w:val="%8."/>
      <w:lvlJc w:val="left"/>
      <w:pPr>
        <w:ind w:left="9360" w:hanging="360"/>
      </w:pPr>
    </w:lvl>
    <w:lvl w:ilvl="8" w:tplc="0414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4" w15:restartNumberingAfterBreak="0">
    <w:nsid w:val="23DD1105"/>
    <w:multiLevelType w:val="hybridMultilevel"/>
    <w:tmpl w:val="F5D0DFC0"/>
    <w:lvl w:ilvl="0" w:tplc="CCB0F5C0">
      <w:start w:val="1"/>
      <w:numFmt w:val="upperLetter"/>
      <w:pStyle w:val="FigurDel-717"/>
      <w:suff w:val="nothing"/>
      <w:lvlText w:val="Figur 717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040" w:hanging="360"/>
      </w:pPr>
    </w:lvl>
    <w:lvl w:ilvl="2" w:tplc="0414001B" w:tentative="1">
      <w:start w:val="1"/>
      <w:numFmt w:val="lowerRoman"/>
      <w:lvlText w:val="%3."/>
      <w:lvlJc w:val="right"/>
      <w:pPr>
        <w:ind w:left="5760" w:hanging="180"/>
      </w:pPr>
    </w:lvl>
    <w:lvl w:ilvl="3" w:tplc="0414000F" w:tentative="1">
      <w:start w:val="1"/>
      <w:numFmt w:val="decimal"/>
      <w:lvlText w:val="%4."/>
      <w:lvlJc w:val="left"/>
      <w:pPr>
        <w:ind w:left="6480" w:hanging="360"/>
      </w:pPr>
    </w:lvl>
    <w:lvl w:ilvl="4" w:tplc="04140019" w:tentative="1">
      <w:start w:val="1"/>
      <w:numFmt w:val="lowerLetter"/>
      <w:lvlText w:val="%5."/>
      <w:lvlJc w:val="left"/>
      <w:pPr>
        <w:ind w:left="7200" w:hanging="360"/>
      </w:pPr>
    </w:lvl>
    <w:lvl w:ilvl="5" w:tplc="0414001B" w:tentative="1">
      <w:start w:val="1"/>
      <w:numFmt w:val="lowerRoman"/>
      <w:lvlText w:val="%6."/>
      <w:lvlJc w:val="right"/>
      <w:pPr>
        <w:ind w:left="7920" w:hanging="180"/>
      </w:pPr>
    </w:lvl>
    <w:lvl w:ilvl="6" w:tplc="0414000F" w:tentative="1">
      <w:start w:val="1"/>
      <w:numFmt w:val="decimal"/>
      <w:lvlText w:val="%7."/>
      <w:lvlJc w:val="left"/>
      <w:pPr>
        <w:ind w:left="8640" w:hanging="360"/>
      </w:pPr>
    </w:lvl>
    <w:lvl w:ilvl="7" w:tplc="04140019" w:tentative="1">
      <w:start w:val="1"/>
      <w:numFmt w:val="lowerLetter"/>
      <w:lvlText w:val="%8."/>
      <w:lvlJc w:val="left"/>
      <w:pPr>
        <w:ind w:left="9360" w:hanging="360"/>
      </w:pPr>
    </w:lvl>
    <w:lvl w:ilvl="8" w:tplc="0414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5" w15:restartNumberingAfterBreak="0">
    <w:nsid w:val="24B9078D"/>
    <w:multiLevelType w:val="hybridMultilevel"/>
    <w:tmpl w:val="E1B0C134"/>
    <w:lvl w:ilvl="0" w:tplc="8FBA4942">
      <w:start w:val="1"/>
      <w:numFmt w:val="upperLetter"/>
      <w:pStyle w:val="Tabell-T41"/>
      <w:suff w:val="nothing"/>
      <w:lvlText w:val="Tabell 4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D774F3"/>
    <w:multiLevelType w:val="hybridMultilevel"/>
    <w:tmpl w:val="93CED4BC"/>
    <w:lvl w:ilvl="0" w:tplc="5EDA5300">
      <w:start w:val="1"/>
      <w:numFmt w:val="decimal"/>
      <w:pStyle w:val="Figure-T712A"/>
      <w:suff w:val="nothing"/>
      <w:lvlText w:val="Figur 712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2B1A81"/>
    <w:multiLevelType w:val="hybridMultilevel"/>
    <w:tmpl w:val="00668646"/>
    <w:lvl w:ilvl="0" w:tplc="A190A616">
      <w:start w:val="1"/>
      <w:numFmt w:val="upperLetter"/>
      <w:pStyle w:val="FigurDel-703"/>
      <w:suff w:val="nothing"/>
      <w:lvlText w:val="Figur 70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 w:tentative="1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 w15:restartNumberingAfterBreak="0">
    <w:nsid w:val="256C6658"/>
    <w:multiLevelType w:val="hybridMultilevel"/>
    <w:tmpl w:val="B92C4FF2"/>
    <w:lvl w:ilvl="0" w:tplc="EC2C1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5F566C2"/>
    <w:multiLevelType w:val="hybridMultilevel"/>
    <w:tmpl w:val="11AA2762"/>
    <w:lvl w:ilvl="0" w:tplc="77E4C196">
      <w:start w:val="1"/>
      <w:numFmt w:val="decimal"/>
      <w:pStyle w:val="TabellDel-3A"/>
      <w:suff w:val="nothing"/>
      <w:lvlText w:val="Tabell 3A-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8B5AD4"/>
    <w:multiLevelType w:val="hybridMultilevel"/>
    <w:tmpl w:val="839C7D16"/>
    <w:lvl w:ilvl="0" w:tplc="85C42C6C">
      <w:start w:val="1"/>
      <w:numFmt w:val="upperLetter"/>
      <w:pStyle w:val="Tillegg-55T"/>
      <w:suff w:val="nothing"/>
      <w:lvlText w:val="Tillegg 55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A429BB"/>
    <w:multiLevelType w:val="multilevel"/>
    <w:tmpl w:val="DB665BC0"/>
    <w:lvl w:ilvl="0">
      <w:start w:val="1"/>
      <w:numFmt w:val="upperLetter"/>
      <w:pStyle w:val="Tillegg-53T"/>
      <w:suff w:val="nothing"/>
      <w:lvlText w:val="Tillegg 53%1"/>
      <w:lvlJc w:val="left"/>
      <w:pPr>
        <w:ind w:left="0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llegg-53H1"/>
      <w:lvlText w:val="53%1.%2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2">
      <w:start w:val="1"/>
      <w:numFmt w:val="decimal"/>
      <w:lvlText w:val="52%1.%2.%3"/>
      <w:lvlJc w:val="left"/>
      <w:pPr>
        <w:tabs>
          <w:tab w:val="num" w:pos="851"/>
        </w:tabs>
        <w:ind w:left="1134" w:hanging="113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62" w15:restartNumberingAfterBreak="0">
    <w:nsid w:val="271166AE"/>
    <w:multiLevelType w:val="multilevel"/>
    <w:tmpl w:val="F3AC9964"/>
    <w:lvl w:ilvl="0">
      <w:start w:val="1"/>
      <w:numFmt w:val="upperLetter"/>
      <w:pStyle w:val="Tillegg-729T"/>
      <w:suff w:val="nothing"/>
      <w:lvlText w:val="Tillegg 729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29H1"/>
      <w:lvlText w:val="729%1.%2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273B4CFF"/>
    <w:multiLevelType w:val="hybridMultilevel"/>
    <w:tmpl w:val="06BA5F0C"/>
    <w:lvl w:ilvl="0" w:tplc="DDC0CD56">
      <w:start w:val="1"/>
      <w:numFmt w:val="decimal"/>
      <w:pStyle w:val="TabellDel-56B"/>
      <w:suff w:val="nothing"/>
      <w:lvlText w:val="Tabell 56B-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4A0EF3"/>
    <w:multiLevelType w:val="hybridMultilevel"/>
    <w:tmpl w:val="A7EA27D6"/>
    <w:lvl w:ilvl="0" w:tplc="7CF64BCE">
      <w:start w:val="1"/>
      <w:numFmt w:val="decimal"/>
      <w:pStyle w:val="TabellDel-52A"/>
      <w:suff w:val="nothing"/>
      <w:lvlText w:val="Tabell 52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60" w:hanging="360"/>
      </w:pPr>
    </w:lvl>
    <w:lvl w:ilvl="2" w:tplc="0414001B" w:tentative="1">
      <w:start w:val="1"/>
      <w:numFmt w:val="lowerRoman"/>
      <w:lvlText w:val="%3."/>
      <w:lvlJc w:val="right"/>
      <w:pPr>
        <w:ind w:left="4680" w:hanging="180"/>
      </w:pPr>
    </w:lvl>
    <w:lvl w:ilvl="3" w:tplc="0414000F" w:tentative="1">
      <w:start w:val="1"/>
      <w:numFmt w:val="decimal"/>
      <w:lvlText w:val="%4."/>
      <w:lvlJc w:val="left"/>
      <w:pPr>
        <w:ind w:left="5400" w:hanging="360"/>
      </w:pPr>
    </w:lvl>
    <w:lvl w:ilvl="4" w:tplc="04140019" w:tentative="1">
      <w:start w:val="1"/>
      <w:numFmt w:val="lowerLetter"/>
      <w:lvlText w:val="%5."/>
      <w:lvlJc w:val="left"/>
      <w:pPr>
        <w:ind w:left="6120" w:hanging="360"/>
      </w:pPr>
    </w:lvl>
    <w:lvl w:ilvl="5" w:tplc="0414001B" w:tentative="1">
      <w:start w:val="1"/>
      <w:numFmt w:val="lowerRoman"/>
      <w:lvlText w:val="%6."/>
      <w:lvlJc w:val="right"/>
      <w:pPr>
        <w:ind w:left="6840" w:hanging="180"/>
      </w:pPr>
    </w:lvl>
    <w:lvl w:ilvl="6" w:tplc="0414000F" w:tentative="1">
      <w:start w:val="1"/>
      <w:numFmt w:val="decimal"/>
      <w:lvlText w:val="%7."/>
      <w:lvlJc w:val="left"/>
      <w:pPr>
        <w:ind w:left="7560" w:hanging="360"/>
      </w:pPr>
    </w:lvl>
    <w:lvl w:ilvl="7" w:tplc="04140019" w:tentative="1">
      <w:start w:val="1"/>
      <w:numFmt w:val="lowerLetter"/>
      <w:lvlText w:val="%8."/>
      <w:lvlJc w:val="left"/>
      <w:pPr>
        <w:ind w:left="8280" w:hanging="360"/>
      </w:pPr>
    </w:lvl>
    <w:lvl w:ilvl="8" w:tplc="0414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5" w15:restartNumberingAfterBreak="0">
    <w:nsid w:val="27720D26"/>
    <w:multiLevelType w:val="multilevel"/>
    <w:tmpl w:val="7506C146"/>
    <w:styleLink w:val="Gjeldendeliste2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Restart w:val="1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lvlText w:val="%9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287376D4"/>
    <w:multiLevelType w:val="hybridMultilevel"/>
    <w:tmpl w:val="BE30CC00"/>
    <w:lvl w:ilvl="0" w:tplc="18BADD5A">
      <w:start w:val="1"/>
      <w:numFmt w:val="upperLetter"/>
      <w:pStyle w:val="FigurDel-712"/>
      <w:suff w:val="nothing"/>
      <w:lvlText w:val="Figur 71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320" w:hanging="360"/>
      </w:pPr>
    </w:lvl>
    <w:lvl w:ilvl="2" w:tplc="0414001B" w:tentative="1">
      <w:start w:val="1"/>
      <w:numFmt w:val="lowerRoman"/>
      <w:lvlText w:val="%3."/>
      <w:lvlJc w:val="right"/>
      <w:pPr>
        <w:ind w:left="5040" w:hanging="180"/>
      </w:pPr>
    </w:lvl>
    <w:lvl w:ilvl="3" w:tplc="0414000F" w:tentative="1">
      <w:start w:val="1"/>
      <w:numFmt w:val="decimal"/>
      <w:lvlText w:val="%4."/>
      <w:lvlJc w:val="left"/>
      <w:pPr>
        <w:ind w:left="5760" w:hanging="360"/>
      </w:pPr>
    </w:lvl>
    <w:lvl w:ilvl="4" w:tplc="04140019" w:tentative="1">
      <w:start w:val="1"/>
      <w:numFmt w:val="lowerLetter"/>
      <w:lvlText w:val="%5."/>
      <w:lvlJc w:val="left"/>
      <w:pPr>
        <w:ind w:left="6480" w:hanging="360"/>
      </w:pPr>
    </w:lvl>
    <w:lvl w:ilvl="5" w:tplc="0414001B" w:tentative="1">
      <w:start w:val="1"/>
      <w:numFmt w:val="lowerRoman"/>
      <w:lvlText w:val="%6."/>
      <w:lvlJc w:val="right"/>
      <w:pPr>
        <w:ind w:left="7200" w:hanging="180"/>
      </w:pPr>
    </w:lvl>
    <w:lvl w:ilvl="6" w:tplc="0414000F" w:tentative="1">
      <w:start w:val="1"/>
      <w:numFmt w:val="decimal"/>
      <w:lvlText w:val="%7."/>
      <w:lvlJc w:val="left"/>
      <w:pPr>
        <w:ind w:left="7920" w:hanging="360"/>
      </w:pPr>
    </w:lvl>
    <w:lvl w:ilvl="7" w:tplc="04140019" w:tentative="1">
      <w:start w:val="1"/>
      <w:numFmt w:val="lowerLetter"/>
      <w:lvlText w:val="%8."/>
      <w:lvlJc w:val="left"/>
      <w:pPr>
        <w:ind w:left="8640" w:hanging="360"/>
      </w:pPr>
    </w:lvl>
    <w:lvl w:ilvl="8" w:tplc="0414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7" w15:restartNumberingAfterBreak="0">
    <w:nsid w:val="287E23F6"/>
    <w:multiLevelType w:val="hybridMultilevel"/>
    <w:tmpl w:val="D156607E"/>
    <w:lvl w:ilvl="0" w:tplc="0AE8A600">
      <w:start w:val="1"/>
      <w:numFmt w:val="decimal"/>
      <w:pStyle w:val="TabellDel-710A"/>
      <w:suff w:val="nothing"/>
      <w:lvlText w:val="Tabell 710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360" w:hanging="360"/>
      </w:pPr>
    </w:lvl>
    <w:lvl w:ilvl="2" w:tplc="0414001B" w:tentative="1">
      <w:start w:val="1"/>
      <w:numFmt w:val="lowerRoman"/>
      <w:lvlText w:val="%3."/>
      <w:lvlJc w:val="right"/>
      <w:pPr>
        <w:ind w:left="10080" w:hanging="180"/>
      </w:pPr>
    </w:lvl>
    <w:lvl w:ilvl="3" w:tplc="0414000F" w:tentative="1">
      <w:start w:val="1"/>
      <w:numFmt w:val="decimal"/>
      <w:lvlText w:val="%4."/>
      <w:lvlJc w:val="left"/>
      <w:pPr>
        <w:ind w:left="10800" w:hanging="360"/>
      </w:pPr>
    </w:lvl>
    <w:lvl w:ilvl="4" w:tplc="04140019" w:tentative="1">
      <w:start w:val="1"/>
      <w:numFmt w:val="lowerLetter"/>
      <w:lvlText w:val="%5."/>
      <w:lvlJc w:val="left"/>
      <w:pPr>
        <w:ind w:left="11520" w:hanging="360"/>
      </w:pPr>
    </w:lvl>
    <w:lvl w:ilvl="5" w:tplc="0414001B" w:tentative="1">
      <w:start w:val="1"/>
      <w:numFmt w:val="lowerRoman"/>
      <w:lvlText w:val="%6."/>
      <w:lvlJc w:val="right"/>
      <w:pPr>
        <w:ind w:left="12240" w:hanging="180"/>
      </w:pPr>
    </w:lvl>
    <w:lvl w:ilvl="6" w:tplc="0414000F" w:tentative="1">
      <w:start w:val="1"/>
      <w:numFmt w:val="decimal"/>
      <w:lvlText w:val="%7."/>
      <w:lvlJc w:val="left"/>
      <w:pPr>
        <w:ind w:left="12960" w:hanging="360"/>
      </w:pPr>
    </w:lvl>
    <w:lvl w:ilvl="7" w:tplc="04140019" w:tentative="1">
      <w:start w:val="1"/>
      <w:numFmt w:val="lowerLetter"/>
      <w:lvlText w:val="%8."/>
      <w:lvlJc w:val="left"/>
      <w:pPr>
        <w:ind w:left="13680" w:hanging="360"/>
      </w:pPr>
    </w:lvl>
    <w:lvl w:ilvl="8" w:tplc="0414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68" w15:restartNumberingAfterBreak="0">
    <w:nsid w:val="29486DCC"/>
    <w:multiLevelType w:val="hybridMultilevel"/>
    <w:tmpl w:val="0B3C71A2"/>
    <w:lvl w:ilvl="0" w:tplc="44388DD2">
      <w:start w:val="1"/>
      <w:numFmt w:val="upperLetter"/>
      <w:pStyle w:val="FigurDel-44"/>
      <w:suff w:val="nothing"/>
      <w:lvlText w:val="Figur 44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97D4D9D"/>
    <w:multiLevelType w:val="hybridMultilevel"/>
    <w:tmpl w:val="B0EE3966"/>
    <w:lvl w:ilvl="0" w:tplc="B978E520">
      <w:start w:val="1"/>
      <w:numFmt w:val="upperLetter"/>
      <w:pStyle w:val="TabellDel-55"/>
      <w:suff w:val="nothing"/>
      <w:lvlText w:val="Tabell 55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8280" w:hanging="360"/>
      </w:pPr>
    </w:lvl>
    <w:lvl w:ilvl="2" w:tplc="0414001B" w:tentative="1">
      <w:start w:val="1"/>
      <w:numFmt w:val="lowerRoman"/>
      <w:lvlText w:val="%3."/>
      <w:lvlJc w:val="right"/>
      <w:pPr>
        <w:ind w:left="9000" w:hanging="180"/>
      </w:pPr>
    </w:lvl>
    <w:lvl w:ilvl="3" w:tplc="0414000F" w:tentative="1">
      <w:start w:val="1"/>
      <w:numFmt w:val="decimal"/>
      <w:lvlText w:val="%4."/>
      <w:lvlJc w:val="left"/>
      <w:pPr>
        <w:ind w:left="9720" w:hanging="360"/>
      </w:pPr>
    </w:lvl>
    <w:lvl w:ilvl="4" w:tplc="04140019" w:tentative="1">
      <w:start w:val="1"/>
      <w:numFmt w:val="lowerLetter"/>
      <w:lvlText w:val="%5."/>
      <w:lvlJc w:val="left"/>
      <w:pPr>
        <w:ind w:left="10440" w:hanging="360"/>
      </w:pPr>
    </w:lvl>
    <w:lvl w:ilvl="5" w:tplc="0414001B" w:tentative="1">
      <w:start w:val="1"/>
      <w:numFmt w:val="lowerRoman"/>
      <w:lvlText w:val="%6."/>
      <w:lvlJc w:val="right"/>
      <w:pPr>
        <w:ind w:left="11160" w:hanging="180"/>
      </w:pPr>
    </w:lvl>
    <w:lvl w:ilvl="6" w:tplc="0414000F" w:tentative="1">
      <w:start w:val="1"/>
      <w:numFmt w:val="decimal"/>
      <w:lvlText w:val="%7."/>
      <w:lvlJc w:val="left"/>
      <w:pPr>
        <w:ind w:left="11880" w:hanging="360"/>
      </w:pPr>
    </w:lvl>
    <w:lvl w:ilvl="7" w:tplc="04140019" w:tentative="1">
      <w:start w:val="1"/>
      <w:numFmt w:val="lowerLetter"/>
      <w:lvlText w:val="%8."/>
      <w:lvlJc w:val="left"/>
      <w:pPr>
        <w:ind w:left="12600" w:hanging="360"/>
      </w:pPr>
    </w:lvl>
    <w:lvl w:ilvl="8" w:tplc="0414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70" w15:restartNumberingAfterBreak="0">
    <w:nsid w:val="2A2D3F48"/>
    <w:multiLevelType w:val="hybridMultilevel"/>
    <w:tmpl w:val="58A65678"/>
    <w:lvl w:ilvl="0" w:tplc="5CF494C2">
      <w:start w:val="1"/>
      <w:numFmt w:val="decimal"/>
      <w:pStyle w:val="Tabell-T53C"/>
      <w:suff w:val="nothing"/>
      <w:lvlText w:val="Tabell 53C-%1"/>
      <w:lvlJc w:val="left"/>
      <w:pPr>
        <w:ind w:left="270" w:firstLine="0"/>
      </w:pPr>
      <w:rPr>
        <w:rFonts w:hint="default"/>
        <w:i w:val="0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ACE6671"/>
    <w:multiLevelType w:val="multilevel"/>
    <w:tmpl w:val="72A49588"/>
    <w:lvl w:ilvl="0">
      <w:start w:val="1"/>
      <w:numFmt w:val="upperLetter"/>
      <w:pStyle w:val="Tillegg-721T"/>
      <w:suff w:val="nothing"/>
      <w:lvlText w:val="Tillegg 721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21H1"/>
      <w:lvlText w:val="721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Tillegg-721H2"/>
      <w:lvlText w:val="721%1.%2.%3"/>
      <w:lvlJc w:val="left"/>
      <w:pPr>
        <w:tabs>
          <w:tab w:val="num" w:pos="1418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llegg-721H3"/>
      <w:lvlText w:val="721%1.%2.%3.%4"/>
      <w:lvlJc w:val="left"/>
      <w:pPr>
        <w:tabs>
          <w:tab w:val="num" w:pos="1701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llegg-721H4"/>
      <w:lvlText w:val="721%1.%2.%3.%4.%5"/>
      <w:lvlJc w:val="left"/>
      <w:pPr>
        <w:tabs>
          <w:tab w:val="num" w:pos="1985"/>
        </w:tabs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1531" w:hanging="1531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72" w15:restartNumberingAfterBreak="0">
    <w:nsid w:val="2C2D7324"/>
    <w:multiLevelType w:val="hybridMultilevel"/>
    <w:tmpl w:val="0A30126A"/>
    <w:lvl w:ilvl="0" w:tplc="3A982C68">
      <w:start w:val="1"/>
      <w:numFmt w:val="decimal"/>
      <w:pStyle w:val="TabellDel-710C"/>
      <w:suff w:val="nothing"/>
      <w:lvlText w:val="Tabell 710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CA615BF"/>
    <w:multiLevelType w:val="hybridMultilevel"/>
    <w:tmpl w:val="AEE40DA4"/>
    <w:lvl w:ilvl="0" w:tplc="AD9E1494">
      <w:start w:val="1"/>
      <w:numFmt w:val="upperLetter"/>
      <w:pStyle w:val="Tabell-T44"/>
      <w:suff w:val="nothing"/>
      <w:lvlText w:val="Tabell 44%1"/>
      <w:lvlJc w:val="left"/>
      <w:pPr>
        <w:ind w:left="1142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D194212"/>
    <w:multiLevelType w:val="multilevel"/>
    <w:tmpl w:val="87AC6896"/>
    <w:lvl w:ilvl="0">
      <w:start w:val="1"/>
      <w:numFmt w:val="upperLetter"/>
      <w:pStyle w:val="Tillegg-3T"/>
      <w:suff w:val="nothing"/>
      <w:lvlText w:val="Tillegg 3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3H1"/>
      <w:lvlText w:val="3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3069646F"/>
    <w:multiLevelType w:val="hybridMultilevel"/>
    <w:tmpl w:val="2F3EB9A6"/>
    <w:lvl w:ilvl="0" w:tplc="4EB26342">
      <w:start w:val="1"/>
      <w:numFmt w:val="upperLetter"/>
      <w:pStyle w:val="TabellDel-712"/>
      <w:suff w:val="nothing"/>
      <w:lvlText w:val="Tabell 71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440" w:hanging="360"/>
      </w:pPr>
    </w:lvl>
    <w:lvl w:ilvl="2" w:tplc="0414001B" w:tentative="1">
      <w:start w:val="1"/>
      <w:numFmt w:val="lowerRoman"/>
      <w:lvlText w:val="%3."/>
      <w:lvlJc w:val="right"/>
      <w:pPr>
        <w:ind w:left="11160" w:hanging="180"/>
      </w:pPr>
    </w:lvl>
    <w:lvl w:ilvl="3" w:tplc="0414000F" w:tentative="1">
      <w:start w:val="1"/>
      <w:numFmt w:val="decimal"/>
      <w:lvlText w:val="%4."/>
      <w:lvlJc w:val="left"/>
      <w:pPr>
        <w:ind w:left="11880" w:hanging="360"/>
      </w:pPr>
    </w:lvl>
    <w:lvl w:ilvl="4" w:tplc="04140019" w:tentative="1">
      <w:start w:val="1"/>
      <w:numFmt w:val="lowerLetter"/>
      <w:lvlText w:val="%5."/>
      <w:lvlJc w:val="left"/>
      <w:pPr>
        <w:ind w:left="12600" w:hanging="360"/>
      </w:pPr>
    </w:lvl>
    <w:lvl w:ilvl="5" w:tplc="0414001B" w:tentative="1">
      <w:start w:val="1"/>
      <w:numFmt w:val="lowerRoman"/>
      <w:lvlText w:val="%6."/>
      <w:lvlJc w:val="right"/>
      <w:pPr>
        <w:ind w:left="13320" w:hanging="180"/>
      </w:pPr>
    </w:lvl>
    <w:lvl w:ilvl="6" w:tplc="0414000F" w:tentative="1">
      <w:start w:val="1"/>
      <w:numFmt w:val="decimal"/>
      <w:lvlText w:val="%7."/>
      <w:lvlJc w:val="left"/>
      <w:pPr>
        <w:ind w:left="14040" w:hanging="360"/>
      </w:pPr>
    </w:lvl>
    <w:lvl w:ilvl="7" w:tplc="04140019" w:tentative="1">
      <w:start w:val="1"/>
      <w:numFmt w:val="lowerLetter"/>
      <w:lvlText w:val="%8."/>
      <w:lvlJc w:val="left"/>
      <w:pPr>
        <w:ind w:left="14760" w:hanging="360"/>
      </w:pPr>
    </w:lvl>
    <w:lvl w:ilvl="8" w:tplc="0414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76" w15:restartNumberingAfterBreak="0">
    <w:nsid w:val="30F442E1"/>
    <w:multiLevelType w:val="hybridMultilevel"/>
    <w:tmpl w:val="3E604012"/>
    <w:lvl w:ilvl="0" w:tplc="6D6641CA">
      <w:start w:val="1"/>
      <w:numFmt w:val="decimal"/>
      <w:pStyle w:val="Tabell-T53D"/>
      <w:suff w:val="nothing"/>
      <w:lvlText w:val="Tabell 53D-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2229E7"/>
    <w:multiLevelType w:val="hybridMultilevel"/>
    <w:tmpl w:val="3F0C26A6"/>
    <w:lvl w:ilvl="0" w:tplc="199E3030">
      <w:start w:val="1"/>
      <w:numFmt w:val="upperLetter"/>
      <w:pStyle w:val="Figure-T3"/>
      <w:suff w:val="nothing"/>
      <w:lvlText w:val="Figur 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1D86DDF"/>
    <w:multiLevelType w:val="hybridMultilevel"/>
    <w:tmpl w:val="D01A19C2"/>
    <w:lvl w:ilvl="0" w:tplc="A7CEFF62">
      <w:start w:val="1"/>
      <w:numFmt w:val="decimal"/>
      <w:pStyle w:val="Tabell-T42B"/>
      <w:suff w:val="nothing"/>
      <w:lvlText w:val="Tabell 42B-%1"/>
      <w:lvlJc w:val="left"/>
      <w:pPr>
        <w:ind w:left="1544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214DB0"/>
    <w:multiLevelType w:val="multilevel"/>
    <w:tmpl w:val="08FE7B1C"/>
    <w:styleLink w:val="Stil1"/>
    <w:lvl w:ilvl="0">
      <w:start w:val="1"/>
      <w:numFmt w:val="upperLetter"/>
      <w:suff w:val="nothing"/>
      <w:lvlText w:val="Figur 53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32F46648"/>
    <w:multiLevelType w:val="singleLevel"/>
    <w:tmpl w:val="5F3CD884"/>
    <w:lvl w:ilvl="0">
      <w:start w:val="1"/>
      <w:numFmt w:val="lowerLetter"/>
      <w:pStyle w:val="List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81" w15:restartNumberingAfterBreak="0">
    <w:nsid w:val="33591DD2"/>
    <w:multiLevelType w:val="hybridMultilevel"/>
    <w:tmpl w:val="C58C3D04"/>
    <w:lvl w:ilvl="0" w:tplc="5F4A29EC">
      <w:start w:val="1"/>
      <w:numFmt w:val="decimal"/>
      <w:pStyle w:val="Tabell-T52B"/>
      <w:suff w:val="nothing"/>
      <w:lvlText w:val="Tabell 52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5B6B42"/>
    <w:multiLevelType w:val="multilevel"/>
    <w:tmpl w:val="A7D2C91A"/>
    <w:numStyleLink w:val="Annexes"/>
  </w:abstractNum>
  <w:abstractNum w:abstractNumId="83" w15:restartNumberingAfterBreak="0">
    <w:nsid w:val="33E47218"/>
    <w:multiLevelType w:val="hybridMultilevel"/>
    <w:tmpl w:val="5C8822EC"/>
    <w:lvl w:ilvl="0" w:tplc="839A263E">
      <w:start w:val="1"/>
      <w:numFmt w:val="decimal"/>
      <w:pStyle w:val="Tabell-T52A"/>
      <w:suff w:val="nothing"/>
      <w:lvlText w:val="Tabell 52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E93148"/>
    <w:multiLevelType w:val="hybridMultilevel"/>
    <w:tmpl w:val="BB066614"/>
    <w:lvl w:ilvl="0" w:tplc="36E0A342">
      <w:start w:val="1"/>
      <w:numFmt w:val="upperLetter"/>
      <w:pStyle w:val="TabellDel-44"/>
      <w:suff w:val="nothing"/>
      <w:lvlText w:val="Tabell 44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 w15:restartNumberingAfterBreak="0">
    <w:nsid w:val="35B80B12"/>
    <w:multiLevelType w:val="multilevel"/>
    <w:tmpl w:val="1C1A6F52"/>
    <w:styleLink w:val="Headings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77" w:hanging="107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86" w15:restartNumberingAfterBreak="0">
    <w:nsid w:val="369B174B"/>
    <w:multiLevelType w:val="hybridMultilevel"/>
    <w:tmpl w:val="4AF06152"/>
    <w:lvl w:ilvl="0" w:tplc="1EA899F2">
      <w:start w:val="1"/>
      <w:numFmt w:val="upperLetter"/>
      <w:pStyle w:val="TabellDel-41"/>
      <w:suff w:val="nothing"/>
      <w:lvlText w:val="Tabell 4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6FF1519"/>
    <w:multiLevelType w:val="singleLevel"/>
    <w:tmpl w:val="AC7698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8" w15:restartNumberingAfterBreak="0">
    <w:nsid w:val="377C5CFF"/>
    <w:multiLevelType w:val="singleLevel"/>
    <w:tmpl w:val="1B0E3A96"/>
    <w:lvl w:ilvl="0">
      <w:start w:val="1"/>
      <w:numFmt w:val="decimal"/>
      <w:pStyle w:val="StyleFIGURE-titleBefore12pt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16"/>
      </w:rPr>
    </w:lvl>
  </w:abstractNum>
  <w:abstractNum w:abstractNumId="89" w15:restartNumberingAfterBreak="0">
    <w:nsid w:val="37992D1D"/>
    <w:multiLevelType w:val="hybridMultilevel"/>
    <w:tmpl w:val="7940FDF0"/>
    <w:lvl w:ilvl="0" w:tplc="894A3B46">
      <w:start w:val="1"/>
      <w:numFmt w:val="decimal"/>
      <w:pStyle w:val="FigurDel-56D"/>
      <w:lvlText w:val="Figur 56D-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486A10"/>
    <w:multiLevelType w:val="multilevel"/>
    <w:tmpl w:val="668EB37E"/>
    <w:lvl w:ilvl="0">
      <w:start w:val="1"/>
      <w:numFmt w:val="upperLetter"/>
      <w:suff w:val="nothing"/>
      <w:lvlText w:val="Annexe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91" w15:restartNumberingAfterBreak="0">
    <w:nsid w:val="39D857A1"/>
    <w:multiLevelType w:val="hybridMultilevel"/>
    <w:tmpl w:val="289C3FD8"/>
    <w:lvl w:ilvl="0" w:tplc="D3EA3C8A">
      <w:start w:val="1"/>
      <w:numFmt w:val="upperLetter"/>
      <w:pStyle w:val="FigurDel-710"/>
      <w:suff w:val="nothing"/>
      <w:lvlText w:val="Figur 710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60" w:hanging="360"/>
      </w:pPr>
    </w:lvl>
    <w:lvl w:ilvl="2" w:tplc="0414001B" w:tentative="1">
      <w:start w:val="1"/>
      <w:numFmt w:val="lowerRoman"/>
      <w:lvlText w:val="%3."/>
      <w:lvlJc w:val="right"/>
      <w:pPr>
        <w:ind w:left="4680" w:hanging="180"/>
      </w:pPr>
    </w:lvl>
    <w:lvl w:ilvl="3" w:tplc="0414000F" w:tentative="1">
      <w:start w:val="1"/>
      <w:numFmt w:val="decimal"/>
      <w:lvlText w:val="%4."/>
      <w:lvlJc w:val="left"/>
      <w:pPr>
        <w:ind w:left="5400" w:hanging="360"/>
      </w:pPr>
    </w:lvl>
    <w:lvl w:ilvl="4" w:tplc="04140019" w:tentative="1">
      <w:start w:val="1"/>
      <w:numFmt w:val="lowerLetter"/>
      <w:lvlText w:val="%5."/>
      <w:lvlJc w:val="left"/>
      <w:pPr>
        <w:ind w:left="6120" w:hanging="360"/>
      </w:pPr>
    </w:lvl>
    <w:lvl w:ilvl="5" w:tplc="0414001B" w:tentative="1">
      <w:start w:val="1"/>
      <w:numFmt w:val="lowerRoman"/>
      <w:lvlText w:val="%6."/>
      <w:lvlJc w:val="right"/>
      <w:pPr>
        <w:ind w:left="6840" w:hanging="180"/>
      </w:pPr>
    </w:lvl>
    <w:lvl w:ilvl="6" w:tplc="0414000F" w:tentative="1">
      <w:start w:val="1"/>
      <w:numFmt w:val="decimal"/>
      <w:lvlText w:val="%7."/>
      <w:lvlJc w:val="left"/>
      <w:pPr>
        <w:ind w:left="7560" w:hanging="360"/>
      </w:pPr>
    </w:lvl>
    <w:lvl w:ilvl="7" w:tplc="04140019" w:tentative="1">
      <w:start w:val="1"/>
      <w:numFmt w:val="lowerLetter"/>
      <w:lvlText w:val="%8."/>
      <w:lvlJc w:val="left"/>
      <w:pPr>
        <w:ind w:left="8280" w:hanging="360"/>
      </w:pPr>
    </w:lvl>
    <w:lvl w:ilvl="8" w:tplc="0414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2" w15:restartNumberingAfterBreak="0">
    <w:nsid w:val="3B683819"/>
    <w:multiLevelType w:val="multilevel"/>
    <w:tmpl w:val="A7D2C91A"/>
    <w:styleLink w:val="Annexes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pStyle w:val="ANNEX-heading6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93" w15:restartNumberingAfterBreak="0">
    <w:nsid w:val="3CAC4F44"/>
    <w:multiLevelType w:val="hybridMultilevel"/>
    <w:tmpl w:val="695C65D4"/>
    <w:lvl w:ilvl="0" w:tplc="6DA84C0A">
      <w:start w:val="1"/>
      <w:numFmt w:val="decimal"/>
      <w:pStyle w:val="TabellDel-42B"/>
      <w:suff w:val="nothing"/>
      <w:lvlText w:val="Tabell 42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3DAD599B"/>
    <w:multiLevelType w:val="hybridMultilevel"/>
    <w:tmpl w:val="A632718C"/>
    <w:lvl w:ilvl="0" w:tplc="0EE852DE">
      <w:start w:val="1"/>
      <w:numFmt w:val="decimal"/>
      <w:pStyle w:val="FigurDel-52G"/>
      <w:suff w:val="nothing"/>
      <w:lvlText w:val="Figur 52G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0247140"/>
    <w:multiLevelType w:val="hybridMultilevel"/>
    <w:tmpl w:val="2DB4DC02"/>
    <w:lvl w:ilvl="0" w:tplc="B64406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0676762"/>
    <w:multiLevelType w:val="hybridMultilevel"/>
    <w:tmpl w:val="FF54F982"/>
    <w:lvl w:ilvl="0" w:tplc="9112E3E0">
      <w:start w:val="1"/>
      <w:numFmt w:val="upperLetter"/>
      <w:pStyle w:val="Figure-T55"/>
      <w:suff w:val="nothing"/>
      <w:lvlText w:val="Figur 55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0775C16"/>
    <w:multiLevelType w:val="hybridMultilevel"/>
    <w:tmpl w:val="3AECCD20"/>
    <w:lvl w:ilvl="0" w:tplc="0EECF736">
      <w:start w:val="1"/>
      <w:numFmt w:val="decimal"/>
      <w:pStyle w:val="FigurDel-56C"/>
      <w:lvlText w:val="Figur 56C-%1"/>
      <w:lvlJc w:val="left"/>
      <w:pPr>
        <w:ind w:left="360" w:hanging="360"/>
      </w:pPr>
      <w:rPr>
        <w:rFonts w:ascii="Arial" w:hAnsi="Arial" w:hint="default"/>
        <w:b/>
        <w:bCs/>
        <w:i w:val="0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3C1615"/>
    <w:multiLevelType w:val="hybridMultilevel"/>
    <w:tmpl w:val="FC6A3616"/>
    <w:lvl w:ilvl="0" w:tplc="76F4F67E">
      <w:start w:val="1"/>
      <w:numFmt w:val="decimal"/>
      <w:pStyle w:val="TabellDel-721B"/>
      <w:suff w:val="nothing"/>
      <w:lvlText w:val="Tabell 721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160" w:hanging="360"/>
      </w:pPr>
    </w:lvl>
    <w:lvl w:ilvl="2" w:tplc="0414001B" w:tentative="1">
      <w:start w:val="1"/>
      <w:numFmt w:val="lowerRoman"/>
      <w:lvlText w:val="%3."/>
      <w:lvlJc w:val="right"/>
      <w:pPr>
        <w:ind w:left="11880" w:hanging="180"/>
      </w:pPr>
    </w:lvl>
    <w:lvl w:ilvl="3" w:tplc="0414000F" w:tentative="1">
      <w:start w:val="1"/>
      <w:numFmt w:val="decimal"/>
      <w:lvlText w:val="%4."/>
      <w:lvlJc w:val="left"/>
      <w:pPr>
        <w:ind w:left="12600" w:hanging="360"/>
      </w:pPr>
    </w:lvl>
    <w:lvl w:ilvl="4" w:tplc="04140019" w:tentative="1">
      <w:start w:val="1"/>
      <w:numFmt w:val="lowerLetter"/>
      <w:lvlText w:val="%5."/>
      <w:lvlJc w:val="left"/>
      <w:pPr>
        <w:ind w:left="13320" w:hanging="360"/>
      </w:pPr>
    </w:lvl>
    <w:lvl w:ilvl="5" w:tplc="0414001B" w:tentative="1">
      <w:start w:val="1"/>
      <w:numFmt w:val="lowerRoman"/>
      <w:lvlText w:val="%6."/>
      <w:lvlJc w:val="right"/>
      <w:pPr>
        <w:ind w:left="14040" w:hanging="180"/>
      </w:pPr>
    </w:lvl>
    <w:lvl w:ilvl="6" w:tplc="0414000F" w:tentative="1">
      <w:start w:val="1"/>
      <w:numFmt w:val="decimal"/>
      <w:lvlText w:val="%7."/>
      <w:lvlJc w:val="left"/>
      <w:pPr>
        <w:ind w:left="14760" w:hanging="360"/>
      </w:pPr>
    </w:lvl>
    <w:lvl w:ilvl="7" w:tplc="04140019" w:tentative="1">
      <w:start w:val="1"/>
      <w:numFmt w:val="lowerLetter"/>
      <w:lvlText w:val="%8."/>
      <w:lvlJc w:val="left"/>
      <w:pPr>
        <w:ind w:left="15480" w:hanging="360"/>
      </w:pPr>
    </w:lvl>
    <w:lvl w:ilvl="8" w:tplc="0414001B" w:tentative="1">
      <w:start w:val="1"/>
      <w:numFmt w:val="lowerRoman"/>
      <w:lvlText w:val="%9."/>
      <w:lvlJc w:val="right"/>
      <w:pPr>
        <w:ind w:left="16200" w:hanging="180"/>
      </w:pPr>
    </w:lvl>
  </w:abstractNum>
  <w:abstractNum w:abstractNumId="99" w15:restartNumberingAfterBreak="0">
    <w:nsid w:val="43F97254"/>
    <w:multiLevelType w:val="hybridMultilevel"/>
    <w:tmpl w:val="4D3EB1DC"/>
    <w:lvl w:ilvl="0" w:tplc="0409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1" w15:restartNumberingAfterBreak="0">
    <w:nsid w:val="44E01447"/>
    <w:multiLevelType w:val="hybridMultilevel"/>
    <w:tmpl w:val="240C66BA"/>
    <w:lvl w:ilvl="0" w:tplc="69926E34">
      <w:start w:val="1"/>
      <w:numFmt w:val="decimal"/>
      <w:pStyle w:val="Tabell-T806A"/>
      <w:suff w:val="nothing"/>
      <w:lvlText w:val="Tabell 806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51C75E9"/>
    <w:multiLevelType w:val="hybridMultilevel"/>
    <w:tmpl w:val="31EEBFF4"/>
    <w:lvl w:ilvl="0" w:tplc="27263C2E">
      <w:start w:val="1"/>
      <w:numFmt w:val="upperLetter"/>
      <w:pStyle w:val="TabellDel-42"/>
      <w:suff w:val="nothing"/>
      <w:lvlText w:val="Tabell 4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45EF1B76"/>
    <w:multiLevelType w:val="hybridMultilevel"/>
    <w:tmpl w:val="4A9E2650"/>
    <w:lvl w:ilvl="0" w:tplc="7A661074">
      <w:start w:val="1"/>
      <w:numFmt w:val="bullet"/>
      <w:pStyle w:val="ListDash5"/>
      <w:lvlText w:val=""/>
      <w:lvlJc w:val="left"/>
      <w:pPr>
        <w:ind w:left="2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104" w15:restartNumberingAfterBreak="0">
    <w:nsid w:val="4606221F"/>
    <w:multiLevelType w:val="hybridMultilevel"/>
    <w:tmpl w:val="0A140E32"/>
    <w:lvl w:ilvl="0" w:tplc="52085916">
      <w:start w:val="1"/>
      <w:numFmt w:val="upperLetter"/>
      <w:pStyle w:val="TabellDel-51"/>
      <w:suff w:val="nothing"/>
      <w:lvlText w:val="Tabell 5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 w:tentative="1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5" w15:restartNumberingAfterBreak="0">
    <w:nsid w:val="467247D1"/>
    <w:multiLevelType w:val="hybridMultilevel"/>
    <w:tmpl w:val="753883F0"/>
    <w:lvl w:ilvl="0" w:tplc="2FF8C9A0">
      <w:start w:val="1"/>
      <w:numFmt w:val="decimal"/>
      <w:pStyle w:val="Figure-T709"/>
      <w:suff w:val="nothing"/>
      <w:lvlText w:val="Figur 709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7AF4FCE"/>
    <w:multiLevelType w:val="hybridMultilevel"/>
    <w:tmpl w:val="F0F8E4B0"/>
    <w:lvl w:ilvl="0" w:tplc="F1329B28">
      <w:start w:val="1"/>
      <w:numFmt w:val="decimal"/>
      <w:pStyle w:val="TabellDel-52F"/>
      <w:suff w:val="nothing"/>
      <w:lvlText w:val="Tabell 52F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760" w:hanging="360"/>
      </w:pPr>
    </w:lvl>
    <w:lvl w:ilvl="2" w:tplc="0414001B" w:tentative="1">
      <w:start w:val="1"/>
      <w:numFmt w:val="lowerRoman"/>
      <w:lvlText w:val="%3."/>
      <w:lvlJc w:val="right"/>
      <w:pPr>
        <w:ind w:left="6480" w:hanging="180"/>
      </w:pPr>
    </w:lvl>
    <w:lvl w:ilvl="3" w:tplc="0414000F" w:tentative="1">
      <w:start w:val="1"/>
      <w:numFmt w:val="decimal"/>
      <w:lvlText w:val="%4."/>
      <w:lvlJc w:val="left"/>
      <w:pPr>
        <w:ind w:left="7200" w:hanging="360"/>
      </w:pPr>
    </w:lvl>
    <w:lvl w:ilvl="4" w:tplc="04140019" w:tentative="1">
      <w:start w:val="1"/>
      <w:numFmt w:val="lowerLetter"/>
      <w:lvlText w:val="%5."/>
      <w:lvlJc w:val="left"/>
      <w:pPr>
        <w:ind w:left="7920" w:hanging="360"/>
      </w:pPr>
    </w:lvl>
    <w:lvl w:ilvl="5" w:tplc="0414001B" w:tentative="1">
      <w:start w:val="1"/>
      <w:numFmt w:val="lowerRoman"/>
      <w:lvlText w:val="%6."/>
      <w:lvlJc w:val="right"/>
      <w:pPr>
        <w:ind w:left="8640" w:hanging="180"/>
      </w:pPr>
    </w:lvl>
    <w:lvl w:ilvl="6" w:tplc="0414000F" w:tentative="1">
      <w:start w:val="1"/>
      <w:numFmt w:val="decimal"/>
      <w:lvlText w:val="%7."/>
      <w:lvlJc w:val="left"/>
      <w:pPr>
        <w:ind w:left="9360" w:hanging="360"/>
      </w:pPr>
    </w:lvl>
    <w:lvl w:ilvl="7" w:tplc="04140019" w:tentative="1">
      <w:start w:val="1"/>
      <w:numFmt w:val="lowerLetter"/>
      <w:lvlText w:val="%8."/>
      <w:lvlJc w:val="left"/>
      <w:pPr>
        <w:ind w:left="10080" w:hanging="360"/>
      </w:pPr>
    </w:lvl>
    <w:lvl w:ilvl="8" w:tplc="0414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7" w15:restartNumberingAfterBreak="0">
    <w:nsid w:val="483A20B3"/>
    <w:multiLevelType w:val="hybridMultilevel"/>
    <w:tmpl w:val="12CEA4B2"/>
    <w:lvl w:ilvl="0" w:tplc="6F6E5DDA">
      <w:start w:val="1"/>
      <w:numFmt w:val="upperLetter"/>
      <w:pStyle w:val="TabellDel-3"/>
      <w:suff w:val="nothing"/>
      <w:lvlText w:val="Tabell 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85952CC"/>
    <w:multiLevelType w:val="hybridMultilevel"/>
    <w:tmpl w:val="4D425846"/>
    <w:lvl w:ilvl="0" w:tplc="99643824">
      <w:start w:val="1"/>
      <w:numFmt w:val="decimal"/>
      <w:pStyle w:val="Tabell-T52D"/>
      <w:suff w:val="nothing"/>
      <w:lvlText w:val="Tabell 52D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9244EF"/>
    <w:multiLevelType w:val="multilevel"/>
    <w:tmpl w:val="5D1EB868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0" w15:restartNumberingAfterBreak="0">
    <w:nsid w:val="489D6F53"/>
    <w:multiLevelType w:val="hybridMultilevel"/>
    <w:tmpl w:val="3DEC0CF8"/>
    <w:lvl w:ilvl="0" w:tplc="F22E7248">
      <w:start w:val="1"/>
      <w:numFmt w:val="upperLetter"/>
      <w:pStyle w:val="Figure-T701"/>
      <w:suff w:val="nothing"/>
      <w:lvlText w:val="Figur 70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9643FA8"/>
    <w:multiLevelType w:val="hybridMultilevel"/>
    <w:tmpl w:val="D0F26748"/>
    <w:lvl w:ilvl="0" w:tplc="FACCEB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9AC10F8"/>
    <w:multiLevelType w:val="hybridMultilevel"/>
    <w:tmpl w:val="70A6075C"/>
    <w:lvl w:ilvl="0" w:tplc="6B225CCC">
      <w:start w:val="1"/>
      <w:numFmt w:val="decimal"/>
      <w:pStyle w:val="TabellDel-56A"/>
      <w:suff w:val="nothing"/>
      <w:lvlText w:val="Tabell 56A-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B37506F"/>
    <w:multiLevelType w:val="hybridMultilevel"/>
    <w:tmpl w:val="6728DD8E"/>
    <w:lvl w:ilvl="0" w:tplc="3476F696">
      <w:start w:val="1"/>
      <w:numFmt w:val="upperLetter"/>
      <w:pStyle w:val="FigurDel-54"/>
      <w:suff w:val="nothing"/>
      <w:lvlText w:val="Figur 54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 w:tentative="1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4" w15:restartNumberingAfterBreak="0">
    <w:nsid w:val="4B7B680E"/>
    <w:multiLevelType w:val="multilevel"/>
    <w:tmpl w:val="6576DE3E"/>
    <w:lvl w:ilvl="0">
      <w:start w:val="1"/>
      <w:numFmt w:val="upperLetter"/>
      <w:pStyle w:val="Tillegg-41T"/>
      <w:suff w:val="nothing"/>
      <w:lvlText w:val="Tillegg 41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41H1"/>
      <w:lvlText w:val="41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Tillegg-41H2"/>
      <w:lvlText w:val="41%1.%2.%3"/>
      <w:lvlJc w:val="left"/>
      <w:pPr>
        <w:tabs>
          <w:tab w:val="num" w:pos="1418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721%1.%2.%3.%4"/>
      <w:lvlJc w:val="left"/>
      <w:pPr>
        <w:tabs>
          <w:tab w:val="num" w:pos="1701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15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4E130765"/>
    <w:multiLevelType w:val="multilevel"/>
    <w:tmpl w:val="8568582E"/>
    <w:lvl w:ilvl="0">
      <w:start w:val="1"/>
      <w:numFmt w:val="upperLetter"/>
      <w:pStyle w:val="Tillegg-56T"/>
      <w:suff w:val="nothing"/>
      <w:lvlText w:val="Tillegg 56%1"/>
      <w:lvlJc w:val="left"/>
      <w:pPr>
        <w:ind w:left="3686" w:firstLine="0"/>
      </w:pPr>
      <w:rPr>
        <w:rFonts w:hint="default"/>
      </w:rPr>
    </w:lvl>
    <w:lvl w:ilvl="1">
      <w:start w:val="1"/>
      <w:numFmt w:val="decimal"/>
      <w:pStyle w:val="Tillegg-56H1"/>
      <w:lvlText w:val="56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7" w15:restartNumberingAfterBreak="0">
    <w:nsid w:val="4E640E81"/>
    <w:multiLevelType w:val="hybridMultilevel"/>
    <w:tmpl w:val="2614347E"/>
    <w:lvl w:ilvl="0" w:tplc="7D1030B0">
      <w:start w:val="1"/>
      <w:numFmt w:val="decimal"/>
      <w:pStyle w:val="Tabell-T52F"/>
      <w:suff w:val="nothing"/>
      <w:lvlText w:val="Tabell 52F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F8D07C1"/>
    <w:multiLevelType w:val="hybridMultilevel"/>
    <w:tmpl w:val="B282ABF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9" w15:restartNumberingAfterBreak="0">
    <w:nsid w:val="508D7687"/>
    <w:multiLevelType w:val="hybridMultilevel"/>
    <w:tmpl w:val="B9AA6666"/>
    <w:lvl w:ilvl="0" w:tplc="04140017">
      <w:start w:val="1"/>
      <w:numFmt w:val="bullet"/>
      <w:pStyle w:val="Figurtill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1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5B70693"/>
    <w:multiLevelType w:val="hybridMultilevel"/>
    <w:tmpl w:val="EE50FA98"/>
    <w:lvl w:ilvl="0" w:tplc="EE2E221C">
      <w:start w:val="1"/>
      <w:numFmt w:val="decimal"/>
      <w:pStyle w:val="TabellDel-52B"/>
      <w:suff w:val="nothing"/>
      <w:lvlText w:val="Tabell 52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320" w:hanging="360"/>
      </w:pPr>
    </w:lvl>
    <w:lvl w:ilvl="2" w:tplc="0414001B" w:tentative="1">
      <w:start w:val="1"/>
      <w:numFmt w:val="lowerRoman"/>
      <w:lvlText w:val="%3."/>
      <w:lvlJc w:val="right"/>
      <w:pPr>
        <w:ind w:left="5040" w:hanging="180"/>
      </w:pPr>
    </w:lvl>
    <w:lvl w:ilvl="3" w:tplc="0414000F" w:tentative="1">
      <w:start w:val="1"/>
      <w:numFmt w:val="decimal"/>
      <w:lvlText w:val="%4."/>
      <w:lvlJc w:val="left"/>
      <w:pPr>
        <w:ind w:left="5760" w:hanging="360"/>
      </w:pPr>
    </w:lvl>
    <w:lvl w:ilvl="4" w:tplc="04140019" w:tentative="1">
      <w:start w:val="1"/>
      <w:numFmt w:val="lowerLetter"/>
      <w:lvlText w:val="%5."/>
      <w:lvlJc w:val="left"/>
      <w:pPr>
        <w:ind w:left="6480" w:hanging="360"/>
      </w:pPr>
    </w:lvl>
    <w:lvl w:ilvl="5" w:tplc="0414001B" w:tentative="1">
      <w:start w:val="1"/>
      <w:numFmt w:val="lowerRoman"/>
      <w:lvlText w:val="%6."/>
      <w:lvlJc w:val="right"/>
      <w:pPr>
        <w:ind w:left="7200" w:hanging="180"/>
      </w:pPr>
    </w:lvl>
    <w:lvl w:ilvl="6" w:tplc="0414000F" w:tentative="1">
      <w:start w:val="1"/>
      <w:numFmt w:val="decimal"/>
      <w:lvlText w:val="%7."/>
      <w:lvlJc w:val="left"/>
      <w:pPr>
        <w:ind w:left="7920" w:hanging="360"/>
      </w:pPr>
    </w:lvl>
    <w:lvl w:ilvl="7" w:tplc="04140019" w:tentative="1">
      <w:start w:val="1"/>
      <w:numFmt w:val="lowerLetter"/>
      <w:lvlText w:val="%8."/>
      <w:lvlJc w:val="left"/>
      <w:pPr>
        <w:ind w:left="8640" w:hanging="360"/>
      </w:pPr>
    </w:lvl>
    <w:lvl w:ilvl="8" w:tplc="0414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3" w15:restartNumberingAfterBreak="0">
    <w:nsid w:val="563744DC"/>
    <w:multiLevelType w:val="hybridMultilevel"/>
    <w:tmpl w:val="4998A4A6"/>
    <w:lvl w:ilvl="0" w:tplc="D870E308">
      <w:start w:val="1"/>
      <w:numFmt w:val="decimal"/>
      <w:pStyle w:val="Tabell-T52C"/>
      <w:suff w:val="nothing"/>
      <w:lvlText w:val="Tabell 52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73B434E"/>
    <w:multiLevelType w:val="hybridMultilevel"/>
    <w:tmpl w:val="3050CD26"/>
    <w:lvl w:ilvl="0" w:tplc="C3D083B4">
      <w:start w:val="1"/>
      <w:numFmt w:val="decimal"/>
      <w:pStyle w:val="TabellDel-53C"/>
      <w:suff w:val="nothing"/>
      <w:lvlText w:val="Tabell 53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6840" w:hanging="360"/>
      </w:pPr>
    </w:lvl>
    <w:lvl w:ilvl="2" w:tplc="0414001B" w:tentative="1">
      <w:start w:val="1"/>
      <w:numFmt w:val="lowerRoman"/>
      <w:lvlText w:val="%3."/>
      <w:lvlJc w:val="right"/>
      <w:pPr>
        <w:ind w:left="7560" w:hanging="180"/>
      </w:pPr>
    </w:lvl>
    <w:lvl w:ilvl="3" w:tplc="0414000F" w:tentative="1">
      <w:start w:val="1"/>
      <w:numFmt w:val="decimal"/>
      <w:lvlText w:val="%4."/>
      <w:lvlJc w:val="left"/>
      <w:pPr>
        <w:ind w:left="8280" w:hanging="360"/>
      </w:pPr>
    </w:lvl>
    <w:lvl w:ilvl="4" w:tplc="04140019" w:tentative="1">
      <w:start w:val="1"/>
      <w:numFmt w:val="lowerLetter"/>
      <w:lvlText w:val="%5."/>
      <w:lvlJc w:val="left"/>
      <w:pPr>
        <w:ind w:left="9000" w:hanging="360"/>
      </w:pPr>
    </w:lvl>
    <w:lvl w:ilvl="5" w:tplc="0414001B" w:tentative="1">
      <w:start w:val="1"/>
      <w:numFmt w:val="lowerRoman"/>
      <w:lvlText w:val="%6."/>
      <w:lvlJc w:val="right"/>
      <w:pPr>
        <w:ind w:left="9720" w:hanging="180"/>
      </w:pPr>
    </w:lvl>
    <w:lvl w:ilvl="6" w:tplc="0414000F" w:tentative="1">
      <w:start w:val="1"/>
      <w:numFmt w:val="decimal"/>
      <w:lvlText w:val="%7."/>
      <w:lvlJc w:val="left"/>
      <w:pPr>
        <w:ind w:left="10440" w:hanging="360"/>
      </w:pPr>
    </w:lvl>
    <w:lvl w:ilvl="7" w:tplc="04140019" w:tentative="1">
      <w:start w:val="1"/>
      <w:numFmt w:val="lowerLetter"/>
      <w:lvlText w:val="%8."/>
      <w:lvlJc w:val="left"/>
      <w:pPr>
        <w:ind w:left="11160" w:hanging="360"/>
      </w:pPr>
    </w:lvl>
    <w:lvl w:ilvl="8" w:tplc="0414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25" w15:restartNumberingAfterBreak="0">
    <w:nsid w:val="57BE6184"/>
    <w:multiLevelType w:val="hybridMultilevel"/>
    <w:tmpl w:val="5F68B78A"/>
    <w:lvl w:ilvl="0" w:tplc="B9FC98B8">
      <w:start w:val="1"/>
      <w:numFmt w:val="decimal"/>
      <w:pStyle w:val="Figure-T729A"/>
      <w:suff w:val="nothing"/>
      <w:lvlText w:val="Figur 729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86137D0"/>
    <w:multiLevelType w:val="multilevel"/>
    <w:tmpl w:val="C9DEE8E4"/>
    <w:lvl w:ilvl="0">
      <w:start w:val="1"/>
      <w:numFmt w:val="upperLetter"/>
      <w:pStyle w:val="Tillegg-751T"/>
      <w:suff w:val="nothing"/>
      <w:lvlText w:val="Tillegg 751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51H1"/>
      <w:lvlText w:val="751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llegg-751H2"/>
      <w:lvlText w:val="751%1.%2.%3"/>
      <w:lvlJc w:val="left"/>
      <w:pPr>
        <w:tabs>
          <w:tab w:val="num" w:pos="1418"/>
        </w:tabs>
        <w:ind w:left="0" w:firstLine="0"/>
      </w:pPr>
      <w:rPr>
        <w:rFonts w:hint="default"/>
        <w:b/>
        <w:bCs/>
      </w:rPr>
    </w:lvl>
    <w:lvl w:ilvl="3">
      <w:start w:val="1"/>
      <w:numFmt w:val="decimal"/>
      <w:pStyle w:val="Tillegg-751H3"/>
      <w:lvlText w:val="751%1.%2.%3.%4"/>
      <w:lvlJc w:val="left"/>
      <w:pPr>
        <w:tabs>
          <w:tab w:val="num" w:pos="1701"/>
        </w:tabs>
        <w:ind w:left="0" w:firstLine="0"/>
      </w:pPr>
      <w:rPr>
        <w:rFonts w:hint="default"/>
        <w:b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 w15:restartNumberingAfterBreak="0">
    <w:nsid w:val="59427346"/>
    <w:multiLevelType w:val="hybridMultilevel"/>
    <w:tmpl w:val="3B2C7244"/>
    <w:lvl w:ilvl="0" w:tplc="03820B3C">
      <w:start w:val="1"/>
      <w:numFmt w:val="upperLetter"/>
      <w:pStyle w:val="Figure-T53"/>
      <w:suff w:val="nothing"/>
      <w:lvlText w:val="Figur 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9" w15:restartNumberingAfterBreak="0">
    <w:nsid w:val="5E0A7E74"/>
    <w:multiLevelType w:val="hybridMultilevel"/>
    <w:tmpl w:val="99302E46"/>
    <w:lvl w:ilvl="0" w:tplc="C5841344">
      <w:start w:val="1"/>
      <w:numFmt w:val="upperLetter"/>
      <w:pStyle w:val="FigurDel-3"/>
      <w:suff w:val="nothing"/>
      <w:lvlText w:val="Figur 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E912A24"/>
    <w:multiLevelType w:val="hybridMultilevel"/>
    <w:tmpl w:val="30407D66"/>
    <w:lvl w:ilvl="0" w:tplc="E11EF17E">
      <w:start w:val="1"/>
      <w:numFmt w:val="decimal"/>
      <w:pStyle w:val="TabellDel-53D"/>
      <w:suff w:val="nothing"/>
      <w:lvlText w:val="Tabell 53D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200" w:hanging="360"/>
      </w:pPr>
    </w:lvl>
    <w:lvl w:ilvl="2" w:tplc="0414001B" w:tentative="1">
      <w:start w:val="1"/>
      <w:numFmt w:val="lowerRoman"/>
      <w:lvlText w:val="%3."/>
      <w:lvlJc w:val="right"/>
      <w:pPr>
        <w:ind w:left="7920" w:hanging="180"/>
      </w:pPr>
    </w:lvl>
    <w:lvl w:ilvl="3" w:tplc="0414000F" w:tentative="1">
      <w:start w:val="1"/>
      <w:numFmt w:val="decimal"/>
      <w:lvlText w:val="%4."/>
      <w:lvlJc w:val="left"/>
      <w:pPr>
        <w:ind w:left="8640" w:hanging="360"/>
      </w:pPr>
    </w:lvl>
    <w:lvl w:ilvl="4" w:tplc="04140019" w:tentative="1">
      <w:start w:val="1"/>
      <w:numFmt w:val="lowerLetter"/>
      <w:lvlText w:val="%5."/>
      <w:lvlJc w:val="left"/>
      <w:pPr>
        <w:ind w:left="9360" w:hanging="360"/>
      </w:pPr>
    </w:lvl>
    <w:lvl w:ilvl="5" w:tplc="0414001B" w:tentative="1">
      <w:start w:val="1"/>
      <w:numFmt w:val="lowerRoman"/>
      <w:lvlText w:val="%6."/>
      <w:lvlJc w:val="right"/>
      <w:pPr>
        <w:ind w:left="10080" w:hanging="180"/>
      </w:pPr>
    </w:lvl>
    <w:lvl w:ilvl="6" w:tplc="0414000F" w:tentative="1">
      <w:start w:val="1"/>
      <w:numFmt w:val="decimal"/>
      <w:lvlText w:val="%7."/>
      <w:lvlJc w:val="left"/>
      <w:pPr>
        <w:ind w:left="10800" w:hanging="360"/>
      </w:pPr>
    </w:lvl>
    <w:lvl w:ilvl="7" w:tplc="04140019" w:tentative="1">
      <w:start w:val="1"/>
      <w:numFmt w:val="lowerLetter"/>
      <w:lvlText w:val="%8."/>
      <w:lvlJc w:val="left"/>
      <w:pPr>
        <w:ind w:left="11520" w:hanging="360"/>
      </w:pPr>
    </w:lvl>
    <w:lvl w:ilvl="8" w:tplc="0414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31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132" w15:restartNumberingAfterBreak="0">
    <w:nsid w:val="5EE83F71"/>
    <w:multiLevelType w:val="hybridMultilevel"/>
    <w:tmpl w:val="A2E22BB6"/>
    <w:lvl w:ilvl="0" w:tplc="04382A94">
      <w:start w:val="1"/>
      <w:numFmt w:val="decimal"/>
      <w:pStyle w:val="FigurDel-54B"/>
      <w:suff w:val="nothing"/>
      <w:lvlText w:val="Figur 54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F963E1B"/>
    <w:multiLevelType w:val="multilevel"/>
    <w:tmpl w:val="CCFED808"/>
    <w:numStyleLink w:val="AnnexesF"/>
  </w:abstractNum>
  <w:abstractNum w:abstractNumId="134" w15:restartNumberingAfterBreak="0">
    <w:nsid w:val="6029475D"/>
    <w:multiLevelType w:val="hybridMultilevel"/>
    <w:tmpl w:val="A642C810"/>
    <w:lvl w:ilvl="0" w:tplc="3C701316">
      <w:start w:val="1"/>
      <w:numFmt w:val="decimal"/>
      <w:pStyle w:val="TabellDel-52C"/>
      <w:suff w:val="nothing"/>
      <w:lvlText w:val="Tabell 52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680" w:hanging="360"/>
      </w:pPr>
    </w:lvl>
    <w:lvl w:ilvl="2" w:tplc="0414001B" w:tentative="1">
      <w:start w:val="1"/>
      <w:numFmt w:val="lowerRoman"/>
      <w:lvlText w:val="%3."/>
      <w:lvlJc w:val="right"/>
      <w:pPr>
        <w:ind w:left="5400" w:hanging="180"/>
      </w:pPr>
    </w:lvl>
    <w:lvl w:ilvl="3" w:tplc="0414000F" w:tentative="1">
      <w:start w:val="1"/>
      <w:numFmt w:val="decimal"/>
      <w:lvlText w:val="%4."/>
      <w:lvlJc w:val="left"/>
      <w:pPr>
        <w:ind w:left="6120" w:hanging="360"/>
      </w:pPr>
    </w:lvl>
    <w:lvl w:ilvl="4" w:tplc="04140019" w:tentative="1">
      <w:start w:val="1"/>
      <w:numFmt w:val="lowerLetter"/>
      <w:lvlText w:val="%5."/>
      <w:lvlJc w:val="left"/>
      <w:pPr>
        <w:ind w:left="6840" w:hanging="360"/>
      </w:pPr>
    </w:lvl>
    <w:lvl w:ilvl="5" w:tplc="0414001B" w:tentative="1">
      <w:start w:val="1"/>
      <w:numFmt w:val="lowerRoman"/>
      <w:lvlText w:val="%6."/>
      <w:lvlJc w:val="right"/>
      <w:pPr>
        <w:ind w:left="7560" w:hanging="180"/>
      </w:pPr>
    </w:lvl>
    <w:lvl w:ilvl="6" w:tplc="0414000F" w:tentative="1">
      <w:start w:val="1"/>
      <w:numFmt w:val="decimal"/>
      <w:lvlText w:val="%7."/>
      <w:lvlJc w:val="left"/>
      <w:pPr>
        <w:ind w:left="8280" w:hanging="360"/>
      </w:pPr>
    </w:lvl>
    <w:lvl w:ilvl="7" w:tplc="04140019" w:tentative="1">
      <w:start w:val="1"/>
      <w:numFmt w:val="lowerLetter"/>
      <w:lvlText w:val="%8."/>
      <w:lvlJc w:val="left"/>
      <w:pPr>
        <w:ind w:left="9000" w:hanging="360"/>
      </w:pPr>
    </w:lvl>
    <w:lvl w:ilvl="8" w:tplc="0414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5" w15:restartNumberingAfterBreak="0">
    <w:nsid w:val="6106621E"/>
    <w:multiLevelType w:val="multilevel"/>
    <w:tmpl w:val="C094680E"/>
    <w:lvl w:ilvl="0">
      <w:start w:val="1"/>
      <w:numFmt w:val="lowerLetter"/>
      <w:pStyle w:val="ListNumber"/>
      <w:lvlText w:val="%1)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ListNumber2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lowerLetter"/>
      <w:pStyle w:val="ListNumber4"/>
      <w:lvlText w:val="%4)"/>
      <w:lvlJc w:val="left"/>
      <w:pPr>
        <w:ind w:left="1361" w:hanging="340"/>
      </w:pPr>
      <w:rPr>
        <w:rFonts w:hint="default"/>
      </w:rPr>
    </w:lvl>
    <w:lvl w:ilvl="4">
      <w:start w:val="1"/>
      <w:numFmt w:val="decimal"/>
      <w:pStyle w:val="ListNumber5"/>
      <w:lvlText w:val="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6" w15:restartNumberingAfterBreak="0">
    <w:nsid w:val="61E7386A"/>
    <w:multiLevelType w:val="hybridMultilevel"/>
    <w:tmpl w:val="8B387404"/>
    <w:lvl w:ilvl="0" w:tplc="3F7E4CA4">
      <w:start w:val="1"/>
      <w:numFmt w:val="upperLetter"/>
      <w:pStyle w:val="Tillegg-42T"/>
      <w:suff w:val="nothing"/>
      <w:lvlText w:val="Tillegg 4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EA7AF4"/>
    <w:multiLevelType w:val="hybridMultilevel"/>
    <w:tmpl w:val="B5FE6824"/>
    <w:lvl w:ilvl="0" w:tplc="ABFEC8DC">
      <w:start w:val="1"/>
      <w:numFmt w:val="upperLetter"/>
      <w:pStyle w:val="Figure-T54"/>
      <w:suff w:val="nothing"/>
      <w:lvlText w:val="Figur 54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980F59"/>
    <w:multiLevelType w:val="hybridMultilevel"/>
    <w:tmpl w:val="5B96EEE0"/>
    <w:lvl w:ilvl="0" w:tplc="503A0F3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6A6FD5"/>
    <w:multiLevelType w:val="multilevel"/>
    <w:tmpl w:val="DD2465C2"/>
    <w:lvl w:ilvl="0">
      <w:start w:val="1"/>
      <w:numFmt w:val="upperLetter"/>
      <w:pStyle w:val="Tillegg-709T"/>
      <w:suff w:val="nothing"/>
      <w:lvlText w:val="Tillegg 709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09H1"/>
      <w:lvlText w:val="709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0" w15:restartNumberingAfterBreak="0">
    <w:nsid w:val="64D626D2"/>
    <w:multiLevelType w:val="hybridMultilevel"/>
    <w:tmpl w:val="5FFCC936"/>
    <w:lvl w:ilvl="0" w:tplc="CA969BB2">
      <w:start w:val="1"/>
      <w:numFmt w:val="upperLetter"/>
      <w:pStyle w:val="Tabell-T712"/>
      <w:suff w:val="nothing"/>
      <w:lvlText w:val="Tabell 71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62437C5"/>
    <w:multiLevelType w:val="hybridMultilevel"/>
    <w:tmpl w:val="CEDECC54"/>
    <w:lvl w:ilvl="0" w:tplc="28DE4F5A">
      <w:start w:val="1"/>
      <w:numFmt w:val="upperLetter"/>
      <w:pStyle w:val="Figure-T702"/>
      <w:suff w:val="nothing"/>
      <w:lvlText w:val="Figur 70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7836AFF"/>
    <w:multiLevelType w:val="hybridMultilevel"/>
    <w:tmpl w:val="406E1CBE"/>
    <w:lvl w:ilvl="0" w:tplc="EB2C847E">
      <w:start w:val="1"/>
      <w:numFmt w:val="upperLetter"/>
      <w:pStyle w:val="Tabell-T54"/>
      <w:suff w:val="nothing"/>
      <w:lvlText w:val="Tabell 54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82E772D"/>
    <w:multiLevelType w:val="hybridMultilevel"/>
    <w:tmpl w:val="742EA392"/>
    <w:lvl w:ilvl="0" w:tplc="B4C2176E">
      <w:start w:val="1"/>
      <w:numFmt w:val="decimal"/>
      <w:pStyle w:val="Figure-T54B"/>
      <w:suff w:val="nothing"/>
      <w:lvlText w:val="Figur 54B-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94C5A07"/>
    <w:multiLevelType w:val="hybridMultilevel"/>
    <w:tmpl w:val="0956A9B8"/>
    <w:lvl w:ilvl="0" w:tplc="ABF445AA">
      <w:start w:val="1"/>
      <w:numFmt w:val="upperLetter"/>
      <w:pStyle w:val="Figure-T712"/>
      <w:suff w:val="nothing"/>
      <w:lvlText w:val="Figur 712%1"/>
      <w:lvlJc w:val="left"/>
      <w:pPr>
        <w:ind w:left="1515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9540A61"/>
    <w:multiLevelType w:val="hybridMultilevel"/>
    <w:tmpl w:val="081EEB62"/>
    <w:lvl w:ilvl="0" w:tplc="B5EA4FA0">
      <w:start w:val="1"/>
      <w:numFmt w:val="decimal"/>
      <w:pStyle w:val="Figure-T721C"/>
      <w:suff w:val="nothing"/>
      <w:lvlText w:val="Figur 721C-%1"/>
      <w:lvlJc w:val="left"/>
      <w:pPr>
        <w:ind w:left="435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ADD7A63"/>
    <w:multiLevelType w:val="multilevel"/>
    <w:tmpl w:val="22965DB6"/>
    <w:lvl w:ilvl="0">
      <w:start w:val="1"/>
      <w:numFmt w:val="upperLetter"/>
      <w:pStyle w:val="Tillegg-712T"/>
      <w:suff w:val="nothing"/>
      <w:lvlText w:val="Tillegg 712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12H1"/>
      <w:lvlText w:val="712%1.%2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Tillegg-712H2"/>
      <w:lvlText w:val="712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7" w15:restartNumberingAfterBreak="0">
    <w:nsid w:val="6C526368"/>
    <w:multiLevelType w:val="hybridMultilevel"/>
    <w:tmpl w:val="4322D1BA"/>
    <w:lvl w:ilvl="0" w:tplc="5AECAB12">
      <w:start w:val="1"/>
      <w:numFmt w:val="decimal"/>
      <w:pStyle w:val="TabellDel-806A"/>
      <w:suff w:val="nothing"/>
      <w:lvlText w:val="Tabell 806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20" w:hanging="360"/>
      </w:pPr>
    </w:lvl>
    <w:lvl w:ilvl="2" w:tplc="0414001B" w:tentative="1">
      <w:start w:val="1"/>
      <w:numFmt w:val="lowerRoman"/>
      <w:lvlText w:val="%3."/>
      <w:lvlJc w:val="right"/>
      <w:pPr>
        <w:ind w:left="12240" w:hanging="180"/>
      </w:pPr>
    </w:lvl>
    <w:lvl w:ilvl="3" w:tplc="0414000F" w:tentative="1">
      <w:start w:val="1"/>
      <w:numFmt w:val="decimal"/>
      <w:lvlText w:val="%4."/>
      <w:lvlJc w:val="left"/>
      <w:pPr>
        <w:ind w:left="12960" w:hanging="360"/>
      </w:pPr>
    </w:lvl>
    <w:lvl w:ilvl="4" w:tplc="04140019" w:tentative="1">
      <w:start w:val="1"/>
      <w:numFmt w:val="lowerLetter"/>
      <w:lvlText w:val="%5."/>
      <w:lvlJc w:val="left"/>
      <w:pPr>
        <w:ind w:left="13680" w:hanging="360"/>
      </w:pPr>
    </w:lvl>
    <w:lvl w:ilvl="5" w:tplc="0414001B" w:tentative="1">
      <w:start w:val="1"/>
      <w:numFmt w:val="lowerRoman"/>
      <w:lvlText w:val="%6."/>
      <w:lvlJc w:val="right"/>
      <w:pPr>
        <w:ind w:left="14400" w:hanging="180"/>
      </w:pPr>
    </w:lvl>
    <w:lvl w:ilvl="6" w:tplc="0414000F" w:tentative="1">
      <w:start w:val="1"/>
      <w:numFmt w:val="decimal"/>
      <w:lvlText w:val="%7."/>
      <w:lvlJc w:val="left"/>
      <w:pPr>
        <w:ind w:left="15120" w:hanging="360"/>
      </w:pPr>
    </w:lvl>
    <w:lvl w:ilvl="7" w:tplc="04140019" w:tentative="1">
      <w:start w:val="1"/>
      <w:numFmt w:val="lowerLetter"/>
      <w:lvlText w:val="%8."/>
      <w:lvlJc w:val="left"/>
      <w:pPr>
        <w:ind w:left="15840" w:hanging="360"/>
      </w:pPr>
    </w:lvl>
    <w:lvl w:ilvl="8" w:tplc="0414001B" w:tentative="1">
      <w:start w:val="1"/>
      <w:numFmt w:val="lowerRoman"/>
      <w:lvlText w:val="%9."/>
      <w:lvlJc w:val="right"/>
      <w:pPr>
        <w:ind w:left="16560" w:hanging="180"/>
      </w:pPr>
    </w:lvl>
  </w:abstractNum>
  <w:abstractNum w:abstractNumId="148" w15:restartNumberingAfterBreak="0">
    <w:nsid w:val="6D8E2FB7"/>
    <w:multiLevelType w:val="hybridMultilevel"/>
    <w:tmpl w:val="8FFC22D0"/>
    <w:lvl w:ilvl="0" w:tplc="ED8A5394">
      <w:start w:val="1"/>
      <w:numFmt w:val="upperLetter"/>
      <w:pStyle w:val="FigurDel-53"/>
      <w:suff w:val="nothing"/>
      <w:lvlText w:val="Figur 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9" w15:restartNumberingAfterBreak="0">
    <w:nsid w:val="70826EC6"/>
    <w:multiLevelType w:val="hybridMultilevel"/>
    <w:tmpl w:val="E3D87304"/>
    <w:lvl w:ilvl="0" w:tplc="9F8E86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16F6E76"/>
    <w:multiLevelType w:val="hybridMultilevel"/>
    <w:tmpl w:val="B96E2A3A"/>
    <w:lvl w:ilvl="0" w:tplc="6A14E8EC">
      <w:start w:val="1"/>
      <w:numFmt w:val="upperLetter"/>
      <w:pStyle w:val="FigurDel-701"/>
      <w:suff w:val="nothing"/>
      <w:lvlText w:val="Figur 70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 w15:restartNumberingAfterBreak="0">
    <w:nsid w:val="71801AE9"/>
    <w:multiLevelType w:val="hybridMultilevel"/>
    <w:tmpl w:val="BEF09CCC"/>
    <w:lvl w:ilvl="0" w:tplc="89EEE938">
      <w:start w:val="1"/>
      <w:numFmt w:val="decimal"/>
      <w:pStyle w:val="Figure-T52G"/>
      <w:suff w:val="nothing"/>
      <w:lvlText w:val="Figur 52G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21266A8"/>
    <w:multiLevelType w:val="multilevel"/>
    <w:tmpl w:val="39AE22D0"/>
    <w:lvl w:ilvl="0">
      <w:start w:val="1"/>
      <w:numFmt w:val="decimal"/>
      <w:pStyle w:val="Annex-Figure"/>
      <w:lvlText w:val="Figur D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3" w15:restartNumberingAfterBreak="0">
    <w:nsid w:val="74041ACA"/>
    <w:multiLevelType w:val="hybridMultilevel"/>
    <w:tmpl w:val="BDC6CF2C"/>
    <w:lvl w:ilvl="0" w:tplc="B3CAE076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745F4193"/>
    <w:multiLevelType w:val="hybridMultilevel"/>
    <w:tmpl w:val="8BEEA31C"/>
    <w:lvl w:ilvl="0" w:tplc="E9DEA626">
      <w:start w:val="1"/>
      <w:numFmt w:val="decimal"/>
      <w:pStyle w:val="Tabell-T53A"/>
      <w:suff w:val="nothing"/>
      <w:lvlText w:val="Tabell 53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5627216"/>
    <w:multiLevelType w:val="hybridMultilevel"/>
    <w:tmpl w:val="62FA6F0A"/>
    <w:lvl w:ilvl="0" w:tplc="6F602B24">
      <w:start w:val="1"/>
      <w:numFmt w:val="upperLetter"/>
      <w:pStyle w:val="TabellDel-6"/>
      <w:suff w:val="nothing"/>
      <w:lvlText w:val="Tabell 6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8640" w:hanging="360"/>
      </w:pPr>
    </w:lvl>
    <w:lvl w:ilvl="2" w:tplc="0414001B" w:tentative="1">
      <w:start w:val="1"/>
      <w:numFmt w:val="lowerRoman"/>
      <w:lvlText w:val="%3."/>
      <w:lvlJc w:val="right"/>
      <w:pPr>
        <w:ind w:left="9360" w:hanging="180"/>
      </w:pPr>
    </w:lvl>
    <w:lvl w:ilvl="3" w:tplc="0414000F" w:tentative="1">
      <w:start w:val="1"/>
      <w:numFmt w:val="decimal"/>
      <w:lvlText w:val="%4."/>
      <w:lvlJc w:val="left"/>
      <w:pPr>
        <w:ind w:left="10080" w:hanging="360"/>
      </w:pPr>
    </w:lvl>
    <w:lvl w:ilvl="4" w:tplc="04140019" w:tentative="1">
      <w:start w:val="1"/>
      <w:numFmt w:val="lowerLetter"/>
      <w:lvlText w:val="%5."/>
      <w:lvlJc w:val="left"/>
      <w:pPr>
        <w:ind w:left="10800" w:hanging="360"/>
      </w:pPr>
    </w:lvl>
    <w:lvl w:ilvl="5" w:tplc="0414001B" w:tentative="1">
      <w:start w:val="1"/>
      <w:numFmt w:val="lowerRoman"/>
      <w:lvlText w:val="%6."/>
      <w:lvlJc w:val="right"/>
      <w:pPr>
        <w:ind w:left="11520" w:hanging="180"/>
      </w:pPr>
    </w:lvl>
    <w:lvl w:ilvl="6" w:tplc="0414000F" w:tentative="1">
      <w:start w:val="1"/>
      <w:numFmt w:val="decimal"/>
      <w:lvlText w:val="%7."/>
      <w:lvlJc w:val="left"/>
      <w:pPr>
        <w:ind w:left="12240" w:hanging="360"/>
      </w:pPr>
    </w:lvl>
    <w:lvl w:ilvl="7" w:tplc="04140019" w:tentative="1">
      <w:start w:val="1"/>
      <w:numFmt w:val="lowerLetter"/>
      <w:lvlText w:val="%8."/>
      <w:lvlJc w:val="left"/>
      <w:pPr>
        <w:ind w:left="12960" w:hanging="360"/>
      </w:pPr>
    </w:lvl>
    <w:lvl w:ilvl="8" w:tplc="0414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56" w15:restartNumberingAfterBreak="0">
    <w:nsid w:val="762821F6"/>
    <w:multiLevelType w:val="hybridMultilevel"/>
    <w:tmpl w:val="2258059C"/>
    <w:lvl w:ilvl="0" w:tplc="19CAE126">
      <w:start w:val="1"/>
      <w:numFmt w:val="decimal"/>
      <w:pStyle w:val="FigurDel-41B"/>
      <w:suff w:val="nothing"/>
      <w:lvlText w:val="Figur 41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6B00A8C"/>
    <w:multiLevelType w:val="hybridMultilevel"/>
    <w:tmpl w:val="6AA0DDAC"/>
    <w:lvl w:ilvl="0" w:tplc="949C907C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58" w15:restartNumberingAfterBreak="0">
    <w:nsid w:val="76B14461"/>
    <w:multiLevelType w:val="hybridMultilevel"/>
    <w:tmpl w:val="AE86F4EE"/>
    <w:lvl w:ilvl="0" w:tplc="3D14BBC2">
      <w:start w:val="1"/>
      <w:numFmt w:val="upperLetter"/>
      <w:pStyle w:val="Tillegg-705T"/>
      <w:suff w:val="nothing"/>
      <w:lvlText w:val="Tillegg 705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90C1830"/>
    <w:multiLevelType w:val="multilevel"/>
    <w:tmpl w:val="40046524"/>
    <w:lvl w:ilvl="0">
      <w:start w:val="1"/>
      <w:numFmt w:val="decimal"/>
      <w:pStyle w:val="FigurTillB0"/>
      <w:suff w:val="space"/>
      <w:lvlText w:val="Figur 43B%1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0" w15:restartNumberingAfterBreak="0">
    <w:nsid w:val="79BF578B"/>
    <w:multiLevelType w:val="hybridMultilevel"/>
    <w:tmpl w:val="3CEEE624"/>
    <w:lvl w:ilvl="0" w:tplc="E3C6A56E">
      <w:start w:val="1"/>
      <w:numFmt w:val="decimal"/>
      <w:pStyle w:val="FigurDel-709A"/>
      <w:suff w:val="nothing"/>
      <w:lvlText w:val="Figur 709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600" w:hanging="360"/>
      </w:pPr>
    </w:lvl>
    <w:lvl w:ilvl="2" w:tplc="0414001B" w:tentative="1">
      <w:start w:val="1"/>
      <w:numFmt w:val="lowerRoman"/>
      <w:lvlText w:val="%3."/>
      <w:lvlJc w:val="right"/>
      <w:pPr>
        <w:ind w:left="4320" w:hanging="180"/>
      </w:pPr>
    </w:lvl>
    <w:lvl w:ilvl="3" w:tplc="0414000F" w:tentative="1">
      <w:start w:val="1"/>
      <w:numFmt w:val="decimal"/>
      <w:lvlText w:val="%4."/>
      <w:lvlJc w:val="left"/>
      <w:pPr>
        <w:ind w:left="5040" w:hanging="360"/>
      </w:pPr>
    </w:lvl>
    <w:lvl w:ilvl="4" w:tplc="04140019" w:tentative="1">
      <w:start w:val="1"/>
      <w:numFmt w:val="lowerLetter"/>
      <w:lvlText w:val="%5."/>
      <w:lvlJc w:val="left"/>
      <w:pPr>
        <w:ind w:left="5760" w:hanging="360"/>
      </w:pPr>
    </w:lvl>
    <w:lvl w:ilvl="5" w:tplc="0414001B" w:tentative="1">
      <w:start w:val="1"/>
      <w:numFmt w:val="lowerRoman"/>
      <w:lvlText w:val="%6."/>
      <w:lvlJc w:val="right"/>
      <w:pPr>
        <w:ind w:left="6480" w:hanging="180"/>
      </w:pPr>
    </w:lvl>
    <w:lvl w:ilvl="6" w:tplc="0414000F" w:tentative="1">
      <w:start w:val="1"/>
      <w:numFmt w:val="decimal"/>
      <w:lvlText w:val="%7."/>
      <w:lvlJc w:val="left"/>
      <w:pPr>
        <w:ind w:left="7200" w:hanging="360"/>
      </w:pPr>
    </w:lvl>
    <w:lvl w:ilvl="7" w:tplc="04140019" w:tentative="1">
      <w:start w:val="1"/>
      <w:numFmt w:val="lowerLetter"/>
      <w:lvlText w:val="%8."/>
      <w:lvlJc w:val="left"/>
      <w:pPr>
        <w:ind w:left="7920" w:hanging="360"/>
      </w:pPr>
    </w:lvl>
    <w:lvl w:ilvl="8" w:tplc="041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1" w15:restartNumberingAfterBreak="0">
    <w:nsid w:val="7B0D7448"/>
    <w:multiLevelType w:val="hybridMultilevel"/>
    <w:tmpl w:val="C9B850CA"/>
    <w:lvl w:ilvl="0" w:tplc="402C308C">
      <w:start w:val="1"/>
      <w:numFmt w:val="upperLetter"/>
      <w:pStyle w:val="TabellDel-53"/>
      <w:suff w:val="nothing"/>
      <w:lvlText w:val="Tabell 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6120" w:hanging="360"/>
      </w:pPr>
    </w:lvl>
    <w:lvl w:ilvl="2" w:tplc="0414001B" w:tentative="1">
      <w:start w:val="1"/>
      <w:numFmt w:val="lowerRoman"/>
      <w:lvlText w:val="%3."/>
      <w:lvlJc w:val="right"/>
      <w:pPr>
        <w:ind w:left="6840" w:hanging="180"/>
      </w:pPr>
    </w:lvl>
    <w:lvl w:ilvl="3" w:tplc="0414000F" w:tentative="1">
      <w:start w:val="1"/>
      <w:numFmt w:val="decimal"/>
      <w:lvlText w:val="%4."/>
      <w:lvlJc w:val="left"/>
      <w:pPr>
        <w:ind w:left="7560" w:hanging="360"/>
      </w:pPr>
    </w:lvl>
    <w:lvl w:ilvl="4" w:tplc="04140019" w:tentative="1">
      <w:start w:val="1"/>
      <w:numFmt w:val="lowerLetter"/>
      <w:lvlText w:val="%5."/>
      <w:lvlJc w:val="left"/>
      <w:pPr>
        <w:ind w:left="8280" w:hanging="360"/>
      </w:pPr>
    </w:lvl>
    <w:lvl w:ilvl="5" w:tplc="0414001B" w:tentative="1">
      <w:start w:val="1"/>
      <w:numFmt w:val="lowerRoman"/>
      <w:lvlText w:val="%6."/>
      <w:lvlJc w:val="right"/>
      <w:pPr>
        <w:ind w:left="9000" w:hanging="180"/>
      </w:pPr>
    </w:lvl>
    <w:lvl w:ilvl="6" w:tplc="0414000F" w:tentative="1">
      <w:start w:val="1"/>
      <w:numFmt w:val="decimal"/>
      <w:lvlText w:val="%7."/>
      <w:lvlJc w:val="left"/>
      <w:pPr>
        <w:ind w:left="9720" w:hanging="360"/>
      </w:pPr>
    </w:lvl>
    <w:lvl w:ilvl="7" w:tplc="04140019" w:tentative="1">
      <w:start w:val="1"/>
      <w:numFmt w:val="lowerLetter"/>
      <w:lvlText w:val="%8."/>
      <w:lvlJc w:val="left"/>
      <w:pPr>
        <w:ind w:left="10440" w:hanging="360"/>
      </w:pPr>
    </w:lvl>
    <w:lvl w:ilvl="8" w:tplc="0414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62" w15:restartNumberingAfterBreak="0">
    <w:nsid w:val="7B5F3621"/>
    <w:multiLevelType w:val="hybridMultilevel"/>
    <w:tmpl w:val="AB08CB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BA41C63"/>
    <w:multiLevelType w:val="hybridMultilevel"/>
    <w:tmpl w:val="D0DE773E"/>
    <w:lvl w:ilvl="0" w:tplc="6E5EACE8">
      <w:start w:val="1"/>
      <w:numFmt w:val="decimal"/>
      <w:pStyle w:val="TabellDel-53A"/>
      <w:suff w:val="nothing"/>
      <w:lvlText w:val="Tabell 53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6480" w:hanging="360"/>
      </w:pPr>
    </w:lvl>
    <w:lvl w:ilvl="2" w:tplc="0414001B" w:tentative="1">
      <w:start w:val="1"/>
      <w:numFmt w:val="lowerRoman"/>
      <w:lvlText w:val="%3."/>
      <w:lvlJc w:val="right"/>
      <w:pPr>
        <w:ind w:left="7200" w:hanging="180"/>
      </w:pPr>
    </w:lvl>
    <w:lvl w:ilvl="3" w:tplc="0414000F" w:tentative="1">
      <w:start w:val="1"/>
      <w:numFmt w:val="decimal"/>
      <w:lvlText w:val="%4."/>
      <w:lvlJc w:val="left"/>
      <w:pPr>
        <w:ind w:left="7920" w:hanging="360"/>
      </w:pPr>
    </w:lvl>
    <w:lvl w:ilvl="4" w:tplc="04140019" w:tentative="1">
      <w:start w:val="1"/>
      <w:numFmt w:val="lowerLetter"/>
      <w:lvlText w:val="%5."/>
      <w:lvlJc w:val="left"/>
      <w:pPr>
        <w:ind w:left="8640" w:hanging="360"/>
      </w:pPr>
    </w:lvl>
    <w:lvl w:ilvl="5" w:tplc="0414001B" w:tentative="1">
      <w:start w:val="1"/>
      <w:numFmt w:val="lowerRoman"/>
      <w:lvlText w:val="%6."/>
      <w:lvlJc w:val="right"/>
      <w:pPr>
        <w:ind w:left="9360" w:hanging="180"/>
      </w:pPr>
    </w:lvl>
    <w:lvl w:ilvl="6" w:tplc="0414000F" w:tentative="1">
      <w:start w:val="1"/>
      <w:numFmt w:val="decimal"/>
      <w:lvlText w:val="%7."/>
      <w:lvlJc w:val="left"/>
      <w:pPr>
        <w:ind w:left="10080" w:hanging="360"/>
      </w:pPr>
    </w:lvl>
    <w:lvl w:ilvl="7" w:tplc="04140019" w:tentative="1">
      <w:start w:val="1"/>
      <w:numFmt w:val="lowerLetter"/>
      <w:lvlText w:val="%8."/>
      <w:lvlJc w:val="left"/>
      <w:pPr>
        <w:ind w:left="10800" w:hanging="360"/>
      </w:pPr>
    </w:lvl>
    <w:lvl w:ilvl="8" w:tplc="0414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64" w15:restartNumberingAfterBreak="0">
    <w:nsid w:val="7E5132E4"/>
    <w:multiLevelType w:val="hybridMultilevel"/>
    <w:tmpl w:val="968ABFA6"/>
    <w:lvl w:ilvl="0" w:tplc="3246F7CC">
      <w:start w:val="1"/>
      <w:numFmt w:val="decimal"/>
      <w:pStyle w:val="FigurDel-712A"/>
      <w:suff w:val="nothing"/>
      <w:lvlText w:val="Figur 712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680" w:hanging="360"/>
      </w:pPr>
    </w:lvl>
    <w:lvl w:ilvl="2" w:tplc="0414001B" w:tentative="1">
      <w:start w:val="1"/>
      <w:numFmt w:val="lowerRoman"/>
      <w:lvlText w:val="%3."/>
      <w:lvlJc w:val="right"/>
      <w:pPr>
        <w:ind w:left="5400" w:hanging="180"/>
      </w:pPr>
    </w:lvl>
    <w:lvl w:ilvl="3" w:tplc="0414000F" w:tentative="1">
      <w:start w:val="1"/>
      <w:numFmt w:val="decimal"/>
      <w:lvlText w:val="%4."/>
      <w:lvlJc w:val="left"/>
      <w:pPr>
        <w:ind w:left="6120" w:hanging="360"/>
      </w:pPr>
    </w:lvl>
    <w:lvl w:ilvl="4" w:tplc="04140019" w:tentative="1">
      <w:start w:val="1"/>
      <w:numFmt w:val="lowerLetter"/>
      <w:lvlText w:val="%5."/>
      <w:lvlJc w:val="left"/>
      <w:pPr>
        <w:ind w:left="6840" w:hanging="360"/>
      </w:pPr>
    </w:lvl>
    <w:lvl w:ilvl="5" w:tplc="0414001B" w:tentative="1">
      <w:start w:val="1"/>
      <w:numFmt w:val="lowerRoman"/>
      <w:lvlText w:val="%6."/>
      <w:lvlJc w:val="right"/>
      <w:pPr>
        <w:ind w:left="7560" w:hanging="180"/>
      </w:pPr>
    </w:lvl>
    <w:lvl w:ilvl="6" w:tplc="0414000F" w:tentative="1">
      <w:start w:val="1"/>
      <w:numFmt w:val="decimal"/>
      <w:lvlText w:val="%7."/>
      <w:lvlJc w:val="left"/>
      <w:pPr>
        <w:ind w:left="8280" w:hanging="360"/>
      </w:pPr>
    </w:lvl>
    <w:lvl w:ilvl="7" w:tplc="04140019" w:tentative="1">
      <w:start w:val="1"/>
      <w:numFmt w:val="lowerLetter"/>
      <w:lvlText w:val="%8."/>
      <w:lvlJc w:val="left"/>
      <w:pPr>
        <w:ind w:left="9000" w:hanging="360"/>
      </w:pPr>
    </w:lvl>
    <w:lvl w:ilvl="8" w:tplc="0414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5" w15:restartNumberingAfterBreak="0">
    <w:nsid w:val="7FBC24A8"/>
    <w:multiLevelType w:val="multilevel"/>
    <w:tmpl w:val="09380EA6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  <w:b/>
        <w:i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18235715">
    <w:abstractNumId w:val="19"/>
  </w:num>
  <w:num w:numId="2" w16cid:durableId="175270236">
    <w:abstractNumId w:val="85"/>
  </w:num>
  <w:num w:numId="3" w16cid:durableId="1555117510">
    <w:abstractNumId w:val="121"/>
  </w:num>
  <w:num w:numId="4" w16cid:durableId="953560315">
    <w:abstractNumId w:val="15"/>
  </w:num>
  <w:num w:numId="5" w16cid:durableId="401953869">
    <w:abstractNumId w:val="131"/>
  </w:num>
  <w:num w:numId="6" w16cid:durableId="1623881213">
    <w:abstractNumId w:val="43"/>
  </w:num>
  <w:num w:numId="7" w16cid:durableId="2034381997">
    <w:abstractNumId w:val="40"/>
  </w:num>
  <w:num w:numId="8" w16cid:durableId="1179731911">
    <w:abstractNumId w:val="157"/>
  </w:num>
  <w:num w:numId="9" w16cid:durableId="189104124">
    <w:abstractNumId w:val="115"/>
  </w:num>
  <w:num w:numId="10" w16cid:durableId="2046757423">
    <w:abstractNumId w:val="120"/>
  </w:num>
  <w:num w:numId="11" w16cid:durableId="203323865">
    <w:abstractNumId w:val="128"/>
  </w:num>
  <w:num w:numId="12" w16cid:durableId="1108428054">
    <w:abstractNumId w:val="118"/>
  </w:num>
  <w:num w:numId="13" w16cid:durableId="951522691">
    <w:abstractNumId w:val="14"/>
    <w:lvlOverride w:ilvl="0">
      <w:lvl w:ilvl="0">
        <w:start w:val="1"/>
        <w:numFmt w:val="upperLetter"/>
        <w:suff w:val="nothing"/>
        <w:lvlText w:val="Annex %1"/>
        <w:lvlJc w:val="center"/>
        <w:pPr>
          <w:ind w:left="0" w:firstLine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14" w16cid:durableId="771435192">
    <w:abstractNumId w:val="100"/>
  </w:num>
  <w:num w:numId="15" w16cid:durableId="108550490">
    <w:abstractNumId w:val="45"/>
  </w:num>
  <w:num w:numId="16" w16cid:durableId="223567339">
    <w:abstractNumId w:val="103"/>
  </w:num>
  <w:num w:numId="17" w16cid:durableId="1893927850">
    <w:abstractNumId w:val="34"/>
  </w:num>
  <w:num w:numId="18" w16cid:durableId="923538713">
    <w:abstractNumId w:val="92"/>
  </w:num>
  <w:num w:numId="19" w16cid:durableId="298653783">
    <w:abstractNumId w:val="41"/>
  </w:num>
  <w:num w:numId="20" w16cid:durableId="34044404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  <w:rPr>
          <w:rFonts w:hint="default"/>
        </w:rPr>
      </w:lvl>
    </w:lvlOverride>
    <w:lvlOverride w:ilvl="1">
      <w:lvl w:ilvl="1">
        <w:start w:val="1"/>
        <w:numFmt w:val="decimal"/>
        <w:pStyle w:val="ANNEXE-heading1"/>
        <w:lvlText w:val="%1.%2"/>
        <w:lvlJc w:val="left"/>
        <w:pPr>
          <w:ind w:left="680" w:hanging="680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ANNEXE-heading2"/>
        <w:lvlText w:val="%1.%2.%3"/>
        <w:lvlJc w:val="left"/>
        <w:pPr>
          <w:ind w:left="907" w:hanging="907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ANNEXE-heading3"/>
        <w:lvlText w:val="%1.%2.%3.%4"/>
        <w:lvlJc w:val="left"/>
        <w:pPr>
          <w:ind w:left="1134" w:hanging="1134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ANNEXE-heading4"/>
        <w:lvlText w:val="%1.%2.%3.%4.%5"/>
        <w:lvlJc w:val="left"/>
        <w:pPr>
          <w:ind w:left="1361" w:hanging="1361"/>
        </w:pPr>
        <w:rPr>
          <w:rFonts w:hint="default"/>
          <w:b/>
        </w:rPr>
      </w:lvl>
    </w:lvlOverride>
    <w:lvlOverride w:ilvl="5">
      <w:lvl w:ilvl="5">
        <w:start w:val="1"/>
        <w:numFmt w:val="decimal"/>
        <w:pStyle w:val="ANNEXE-heading5"/>
        <w:lvlText w:val="%1.%2.%3.%4.%5.%6"/>
        <w:lvlJc w:val="left"/>
        <w:pPr>
          <w:ind w:left="1588" w:hanging="1588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 w16cid:durableId="2071342852">
    <w:abstractNumId w:val="135"/>
  </w:num>
  <w:num w:numId="22" w16cid:durableId="2022584535">
    <w:abstractNumId w:val="82"/>
    <w:lvlOverride w:ilvl="0">
      <w:lvl w:ilvl="0">
        <w:start w:val="1"/>
        <w:numFmt w:val="upperLetter"/>
        <w:suff w:val="nothing"/>
        <w:lvlText w:val="Annexe %1"/>
        <w:lvlJc w:val="center"/>
        <w:pPr>
          <w:ind w:left="0" w:firstLine="510"/>
        </w:pPr>
        <w:rPr>
          <w:rFonts w:ascii="Arial" w:hAnsi="Arial" w:hint="default"/>
          <w:bCs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8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23" w16cid:durableId="392580226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401908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974118">
    <w:abstractNumId w:val="0"/>
  </w:num>
  <w:num w:numId="26" w16cid:durableId="426655831">
    <w:abstractNumId w:val="87"/>
  </w:num>
  <w:num w:numId="27" w16cid:durableId="119473538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033365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688153">
    <w:abstractNumId w:val="87"/>
    <w:lvlOverride w:ilvl="0">
      <w:startOverride w:val="1"/>
    </w:lvlOverride>
  </w:num>
  <w:num w:numId="30" w16cid:durableId="133610466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0215522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5608544">
    <w:abstractNumId w:val="1"/>
  </w:num>
  <w:num w:numId="33" w16cid:durableId="757942925">
    <w:abstractNumId w:val="90"/>
  </w:num>
  <w:num w:numId="34" w16cid:durableId="2021811502">
    <w:abstractNumId w:val="31"/>
  </w:num>
  <w:num w:numId="35" w16cid:durableId="325131473">
    <w:abstractNumId w:val="165"/>
  </w:num>
  <w:num w:numId="36" w16cid:durableId="949974835">
    <w:abstractNumId w:val="109"/>
  </w:num>
  <w:num w:numId="37" w16cid:durableId="760489661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</w:lvl>
    </w:lvlOverride>
  </w:num>
  <w:num w:numId="38" w16cid:durableId="1957639138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  <w:rPr>
          <w:rFonts w:hint="default"/>
        </w:rPr>
      </w:lvl>
    </w:lvlOverride>
    <w:lvlOverride w:ilvl="1">
      <w:lvl w:ilvl="1">
        <w:start w:val="1"/>
        <w:numFmt w:val="decimal"/>
        <w:pStyle w:val="ANNEXE-heading1"/>
        <w:lvlText w:val="%1.%2"/>
        <w:lvlJc w:val="left"/>
        <w:pPr>
          <w:ind w:left="680" w:hanging="68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ANNEXE-heading2"/>
        <w:lvlText w:val="%1.%2.%3"/>
        <w:lvlJc w:val="left"/>
        <w:pPr>
          <w:ind w:left="907" w:hanging="90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NNEXE-heading3"/>
        <w:lvlText w:val="%1.%2.%3.%4"/>
        <w:lvlJc w:val="left"/>
        <w:pPr>
          <w:ind w:left="1134" w:hanging="1134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ANNEXE-heading4"/>
        <w:lvlText w:val="%1.%2.%3.%4.%5"/>
        <w:lvlJc w:val="left"/>
        <w:pPr>
          <w:ind w:left="1361" w:hanging="1361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pStyle w:val="ANNEXE-heading5"/>
        <w:lvlText w:val="%1.%2.%3.%4.%5.%6"/>
        <w:lvlJc w:val="left"/>
        <w:pPr>
          <w:ind w:left="1588" w:hanging="1588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 w16cid:durableId="1821341384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</w:lvl>
    </w:lvlOverride>
  </w:num>
  <w:num w:numId="40" w16cid:durableId="853423763">
    <w:abstractNumId w:val="82"/>
    <w:lvlOverride w:ilvl="0">
      <w:lvl w:ilvl="0">
        <w:start w:val="1"/>
        <w:numFmt w:val="upperLetter"/>
        <w:suff w:val="nothing"/>
        <w:lvlText w:val="Annexe %1"/>
        <w:lvlJc w:val="center"/>
        <w:pPr>
          <w:ind w:left="0" w:firstLine="51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41" w16cid:durableId="785079196">
    <w:abstractNumId w:val="149"/>
  </w:num>
  <w:num w:numId="42" w16cid:durableId="1252661212">
    <w:abstractNumId w:val="58"/>
  </w:num>
  <w:num w:numId="43" w16cid:durableId="850071061">
    <w:abstractNumId w:val="129"/>
  </w:num>
  <w:num w:numId="44" w16cid:durableId="1840003091">
    <w:abstractNumId w:val="68"/>
  </w:num>
  <w:num w:numId="45" w16cid:durableId="2005086003">
    <w:abstractNumId w:val="94"/>
  </w:num>
  <w:num w:numId="46" w16cid:durableId="1732538208">
    <w:abstractNumId w:val="148"/>
  </w:num>
  <w:num w:numId="47" w16cid:durableId="300500565">
    <w:abstractNumId w:val="7"/>
  </w:num>
  <w:num w:numId="48" w16cid:durableId="2023627298">
    <w:abstractNumId w:val="113"/>
  </w:num>
  <w:num w:numId="49" w16cid:durableId="1192107732">
    <w:abstractNumId w:val="132"/>
  </w:num>
  <w:num w:numId="50" w16cid:durableId="1650012266">
    <w:abstractNumId w:val="30"/>
  </w:num>
  <w:num w:numId="51" w16cid:durableId="6373209">
    <w:abstractNumId w:val="150"/>
  </w:num>
  <w:num w:numId="52" w16cid:durableId="2091350211">
    <w:abstractNumId w:val="11"/>
  </w:num>
  <w:num w:numId="53" w16cid:durableId="471597505">
    <w:abstractNumId w:val="57"/>
  </w:num>
  <w:num w:numId="54" w16cid:durableId="2029912261">
    <w:abstractNumId w:val="160"/>
  </w:num>
  <w:num w:numId="55" w16cid:durableId="1169060902">
    <w:abstractNumId w:val="66"/>
  </w:num>
  <w:num w:numId="56" w16cid:durableId="704643562">
    <w:abstractNumId w:val="164"/>
  </w:num>
  <w:num w:numId="57" w16cid:durableId="470172163">
    <w:abstractNumId w:val="54"/>
  </w:num>
  <w:num w:numId="58" w16cid:durableId="519860207">
    <w:abstractNumId w:val="46"/>
  </w:num>
  <w:num w:numId="59" w16cid:durableId="1725714636">
    <w:abstractNumId w:val="39"/>
  </w:num>
  <w:num w:numId="60" w16cid:durableId="1620331435">
    <w:abstractNumId w:val="32"/>
  </w:num>
  <w:num w:numId="61" w16cid:durableId="751855905">
    <w:abstractNumId w:val="156"/>
  </w:num>
  <w:num w:numId="62" w16cid:durableId="1934582635">
    <w:abstractNumId w:val="91"/>
  </w:num>
  <w:num w:numId="63" w16cid:durableId="1360551744">
    <w:abstractNumId w:val="107"/>
  </w:num>
  <w:num w:numId="64" w16cid:durableId="1987389528">
    <w:abstractNumId w:val="86"/>
  </w:num>
  <w:num w:numId="65" w16cid:durableId="2046515067">
    <w:abstractNumId w:val="102"/>
  </w:num>
  <w:num w:numId="66" w16cid:durableId="1346593061">
    <w:abstractNumId w:val="93"/>
  </w:num>
  <w:num w:numId="67" w16cid:durableId="87047686">
    <w:abstractNumId w:val="84"/>
  </w:num>
  <w:num w:numId="68" w16cid:durableId="1063061163">
    <w:abstractNumId w:val="104"/>
  </w:num>
  <w:num w:numId="69" w16cid:durableId="2049454450">
    <w:abstractNumId w:val="50"/>
  </w:num>
  <w:num w:numId="70" w16cid:durableId="660162953">
    <w:abstractNumId w:val="64"/>
  </w:num>
  <w:num w:numId="71" w16cid:durableId="1607344361">
    <w:abstractNumId w:val="122"/>
  </w:num>
  <w:num w:numId="72" w16cid:durableId="1132527907">
    <w:abstractNumId w:val="134"/>
  </w:num>
  <w:num w:numId="73" w16cid:durableId="1191068033">
    <w:abstractNumId w:val="53"/>
  </w:num>
  <w:num w:numId="74" w16cid:durableId="1034305845">
    <w:abstractNumId w:val="26"/>
  </w:num>
  <w:num w:numId="75" w16cid:durableId="1125543435">
    <w:abstractNumId w:val="106"/>
  </w:num>
  <w:num w:numId="76" w16cid:durableId="1894660044">
    <w:abstractNumId w:val="161"/>
  </w:num>
  <w:num w:numId="77" w16cid:durableId="1450473771">
    <w:abstractNumId w:val="163"/>
  </w:num>
  <w:num w:numId="78" w16cid:durableId="706296307">
    <w:abstractNumId w:val="124"/>
  </w:num>
  <w:num w:numId="79" w16cid:durableId="1426535499">
    <w:abstractNumId w:val="130"/>
  </w:num>
  <w:num w:numId="80" w16cid:durableId="1876311185">
    <w:abstractNumId w:val="29"/>
  </w:num>
  <w:num w:numId="81" w16cid:durableId="1030033482">
    <w:abstractNumId w:val="12"/>
  </w:num>
  <w:num w:numId="82" w16cid:durableId="527179649">
    <w:abstractNumId w:val="69"/>
  </w:num>
  <w:num w:numId="83" w16cid:durableId="1017999593">
    <w:abstractNumId w:val="155"/>
  </w:num>
  <w:num w:numId="84" w16cid:durableId="2056083461">
    <w:abstractNumId w:val="52"/>
  </w:num>
  <w:num w:numId="85" w16cid:durableId="321201828">
    <w:abstractNumId w:val="67"/>
  </w:num>
  <w:num w:numId="86" w16cid:durableId="412239909">
    <w:abstractNumId w:val="8"/>
  </w:num>
  <w:num w:numId="87" w16cid:durableId="1906336091">
    <w:abstractNumId w:val="75"/>
  </w:num>
  <w:num w:numId="88" w16cid:durableId="669872000">
    <w:abstractNumId w:val="16"/>
  </w:num>
  <w:num w:numId="89" w16cid:durableId="1179196370">
    <w:abstractNumId w:val="98"/>
  </w:num>
  <w:num w:numId="90" w16cid:durableId="9647282">
    <w:abstractNumId w:val="147"/>
  </w:num>
  <w:num w:numId="91" w16cid:durableId="1353338156">
    <w:abstractNumId w:val="72"/>
  </w:num>
  <w:num w:numId="92" w16cid:durableId="1238827854">
    <w:abstractNumId w:val="73"/>
  </w:num>
  <w:num w:numId="93" w16cid:durableId="2102528398">
    <w:abstractNumId w:val="139"/>
  </w:num>
  <w:num w:numId="94" w16cid:durableId="866721909">
    <w:abstractNumId w:val="140"/>
  </w:num>
  <w:num w:numId="95" w16cid:durableId="1496410031">
    <w:abstractNumId w:val="61"/>
  </w:num>
  <w:num w:numId="96" w16cid:durableId="1802726085">
    <w:abstractNumId w:val="71"/>
  </w:num>
  <w:num w:numId="97" w16cid:durableId="1410544967">
    <w:abstractNumId w:val="62"/>
  </w:num>
  <w:num w:numId="98" w16cid:durableId="336806795">
    <w:abstractNumId w:val="10"/>
  </w:num>
  <w:num w:numId="99" w16cid:durableId="1689790305">
    <w:abstractNumId w:val="114"/>
  </w:num>
  <w:num w:numId="100" w16cid:durableId="1789425991">
    <w:abstractNumId w:val="146"/>
  </w:num>
  <w:num w:numId="101" w16cid:durableId="1700738310">
    <w:abstractNumId w:val="47"/>
  </w:num>
  <w:num w:numId="102" w16cid:durableId="1492676463">
    <w:abstractNumId w:val="49"/>
  </w:num>
  <w:num w:numId="103" w16cid:durableId="890270144">
    <w:abstractNumId w:val="5"/>
  </w:num>
  <w:num w:numId="104" w16cid:durableId="521823926">
    <w:abstractNumId w:val="60"/>
  </w:num>
  <w:num w:numId="105" w16cid:durableId="597443144">
    <w:abstractNumId w:val="136"/>
  </w:num>
  <w:num w:numId="106" w16cid:durableId="125977649">
    <w:abstractNumId w:val="2"/>
  </w:num>
  <w:num w:numId="107" w16cid:durableId="1503425175">
    <w:abstractNumId w:val="28"/>
  </w:num>
  <w:num w:numId="108" w16cid:durableId="1685478895">
    <w:abstractNumId w:val="158"/>
  </w:num>
  <w:num w:numId="109" w16cid:durableId="1864396451">
    <w:abstractNumId w:val="105"/>
  </w:num>
  <w:num w:numId="110" w16cid:durableId="400906526">
    <w:abstractNumId w:val="44"/>
    <w:lvlOverride w:ilvl="0">
      <w:startOverride w:val="1"/>
    </w:lvlOverride>
    <w:lvlOverride w:ilvl="1">
      <w:startOverride w:val="53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01523147">
    <w:abstractNumId w:val="13"/>
  </w:num>
  <w:num w:numId="112" w16cid:durableId="875197900">
    <w:abstractNumId w:val="55"/>
  </w:num>
  <w:num w:numId="113" w16cid:durableId="1474566560">
    <w:abstractNumId w:val="112"/>
  </w:num>
  <w:num w:numId="114" w16cid:durableId="1432701505">
    <w:abstractNumId w:val="63"/>
  </w:num>
  <w:num w:numId="115" w16cid:durableId="1542784904">
    <w:abstractNumId w:val="97"/>
  </w:num>
  <w:num w:numId="116" w16cid:durableId="510341446">
    <w:abstractNumId w:val="89"/>
  </w:num>
  <w:num w:numId="117" w16cid:durableId="2067333910">
    <w:abstractNumId w:val="116"/>
  </w:num>
  <w:num w:numId="118" w16cid:durableId="297685318">
    <w:abstractNumId w:val="74"/>
  </w:num>
  <w:num w:numId="119" w16cid:durableId="857505113">
    <w:abstractNumId w:val="59"/>
  </w:num>
  <w:num w:numId="120" w16cid:durableId="196695972">
    <w:abstractNumId w:val="4"/>
  </w:num>
  <w:num w:numId="121" w16cid:durableId="1875121013">
    <w:abstractNumId w:val="77"/>
  </w:num>
  <w:num w:numId="122" w16cid:durableId="619191585">
    <w:abstractNumId w:val="17"/>
  </w:num>
  <w:num w:numId="123" w16cid:durableId="960459016">
    <w:abstractNumId w:val="78"/>
  </w:num>
  <w:num w:numId="124" w16cid:durableId="378091507">
    <w:abstractNumId w:val="18"/>
  </w:num>
  <w:num w:numId="125" w16cid:durableId="611672698">
    <w:abstractNumId w:val="6"/>
  </w:num>
  <w:num w:numId="126" w16cid:durableId="809246566">
    <w:abstractNumId w:val="81"/>
  </w:num>
  <w:num w:numId="127" w16cid:durableId="1002466577">
    <w:abstractNumId w:val="123"/>
  </w:num>
  <w:num w:numId="128" w16cid:durableId="1905021531">
    <w:abstractNumId w:val="83"/>
  </w:num>
  <w:num w:numId="129" w16cid:durableId="578102137">
    <w:abstractNumId w:val="108"/>
  </w:num>
  <w:num w:numId="130" w16cid:durableId="486366556">
    <w:abstractNumId w:val="117"/>
  </w:num>
  <w:num w:numId="131" w16cid:durableId="1373261222">
    <w:abstractNumId w:val="151"/>
  </w:num>
  <w:num w:numId="132" w16cid:durableId="274794111">
    <w:abstractNumId w:val="3"/>
  </w:num>
  <w:num w:numId="133" w16cid:durableId="1846821656">
    <w:abstractNumId w:val="127"/>
  </w:num>
  <w:num w:numId="134" w16cid:durableId="738595207">
    <w:abstractNumId w:val="154"/>
  </w:num>
  <w:num w:numId="135" w16cid:durableId="567694165">
    <w:abstractNumId w:val="51"/>
  </w:num>
  <w:num w:numId="136" w16cid:durableId="889921910">
    <w:abstractNumId w:val="70"/>
  </w:num>
  <w:num w:numId="137" w16cid:durableId="1824540231">
    <w:abstractNumId w:val="76"/>
  </w:num>
  <w:num w:numId="138" w16cid:durableId="1545215024">
    <w:abstractNumId w:val="142"/>
  </w:num>
  <w:num w:numId="139" w16cid:durableId="437602242">
    <w:abstractNumId w:val="137"/>
  </w:num>
  <w:num w:numId="140" w16cid:durableId="746459872">
    <w:abstractNumId w:val="27"/>
  </w:num>
  <w:num w:numId="141" w16cid:durableId="1251037538">
    <w:abstractNumId w:val="143"/>
  </w:num>
  <w:num w:numId="142" w16cid:durableId="1562206619">
    <w:abstractNumId w:val="96"/>
  </w:num>
  <w:num w:numId="143" w16cid:durableId="1049525120">
    <w:abstractNumId w:val="110"/>
  </w:num>
  <w:num w:numId="144" w16cid:durableId="584921141">
    <w:abstractNumId w:val="9"/>
  </w:num>
  <w:num w:numId="145" w16cid:durableId="795758502">
    <w:abstractNumId w:val="141"/>
  </w:num>
  <w:num w:numId="146" w16cid:durableId="1561398982">
    <w:abstractNumId w:val="36"/>
  </w:num>
  <w:num w:numId="147" w16cid:durableId="1985618768">
    <w:abstractNumId w:val="144"/>
  </w:num>
  <w:num w:numId="148" w16cid:durableId="1873106085">
    <w:abstractNumId w:val="56"/>
  </w:num>
  <w:num w:numId="149" w16cid:durableId="1985233414">
    <w:abstractNumId w:val="20"/>
  </w:num>
  <w:num w:numId="150" w16cid:durableId="639382349">
    <w:abstractNumId w:val="38"/>
  </w:num>
  <w:num w:numId="151" w16cid:durableId="1239829431">
    <w:abstractNumId w:val="35"/>
  </w:num>
  <w:num w:numId="152" w16cid:durableId="1895122727">
    <w:abstractNumId w:val="145"/>
  </w:num>
  <w:num w:numId="153" w16cid:durableId="1989092177">
    <w:abstractNumId w:val="24"/>
  </w:num>
  <w:num w:numId="154" w16cid:durableId="60687906">
    <w:abstractNumId w:val="125"/>
  </w:num>
  <w:num w:numId="155" w16cid:durableId="2129199251">
    <w:abstractNumId w:val="22"/>
  </w:num>
  <w:num w:numId="156" w16cid:durableId="1102604521">
    <w:abstractNumId w:val="101"/>
  </w:num>
  <w:num w:numId="157" w16cid:durableId="1879975145">
    <w:abstractNumId w:val="119"/>
  </w:num>
  <w:num w:numId="158" w16cid:durableId="1054543584">
    <w:abstractNumId w:val="21"/>
  </w:num>
  <w:num w:numId="159" w16cid:durableId="1563371511">
    <w:abstractNumId w:val="152"/>
  </w:num>
  <w:num w:numId="160" w16cid:durableId="1551646744">
    <w:abstractNumId w:val="88"/>
  </w:num>
  <w:num w:numId="161" w16cid:durableId="552734370">
    <w:abstractNumId w:val="159"/>
  </w:num>
  <w:num w:numId="162" w16cid:durableId="360982526">
    <w:abstractNumId w:val="33"/>
  </w:num>
  <w:num w:numId="163" w16cid:durableId="2074504214">
    <w:abstractNumId w:val="80"/>
  </w:num>
  <w:num w:numId="164" w16cid:durableId="1405374507">
    <w:abstractNumId w:val="25"/>
  </w:num>
  <w:num w:numId="165" w16cid:durableId="1229340696">
    <w:abstractNumId w:val="79"/>
  </w:num>
  <w:num w:numId="166" w16cid:durableId="287781698">
    <w:abstractNumId w:val="23"/>
  </w:num>
  <w:num w:numId="167" w16cid:durableId="548034518">
    <w:abstractNumId w:val="37"/>
  </w:num>
  <w:num w:numId="168" w16cid:durableId="1912231695">
    <w:abstractNumId w:val="42"/>
  </w:num>
  <w:num w:numId="169" w16cid:durableId="748234708">
    <w:abstractNumId w:val="126"/>
  </w:num>
  <w:num w:numId="170" w16cid:durableId="742602134">
    <w:abstractNumId w:val="162"/>
  </w:num>
  <w:num w:numId="171" w16cid:durableId="2107574614">
    <w:abstractNumId w:val="14"/>
    <w:lvlOverride w:ilvl="0">
      <w:lvl w:ilvl="0">
        <w:start w:val="1"/>
        <w:numFmt w:val="upperLetter"/>
        <w:suff w:val="nothing"/>
        <w:lvlText w:val="Annex %1"/>
        <w:lvlJc w:val="center"/>
        <w:pPr>
          <w:ind w:left="0" w:firstLine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172" w16cid:durableId="1423377138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  <w:rPr>
          <w:rFonts w:hint="default"/>
        </w:rPr>
      </w:lvl>
    </w:lvlOverride>
    <w:lvlOverride w:ilvl="1">
      <w:lvl w:ilvl="1">
        <w:start w:val="1"/>
        <w:numFmt w:val="decimal"/>
        <w:pStyle w:val="ANNEXE-heading1"/>
        <w:lvlText w:val="%1.%2"/>
        <w:lvlJc w:val="left"/>
        <w:pPr>
          <w:ind w:left="680" w:hanging="680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ANNEXE-heading2"/>
        <w:lvlText w:val="%1.%2.%3"/>
        <w:lvlJc w:val="left"/>
        <w:pPr>
          <w:ind w:left="907" w:hanging="907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ANNEXE-heading3"/>
        <w:lvlText w:val="%1.%2.%3.%4"/>
        <w:lvlJc w:val="left"/>
        <w:pPr>
          <w:ind w:left="1134" w:hanging="1134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ANNEXE-heading4"/>
        <w:lvlText w:val="%1.%2.%3.%4.%5"/>
        <w:lvlJc w:val="left"/>
        <w:pPr>
          <w:ind w:left="1361" w:hanging="1361"/>
        </w:pPr>
        <w:rPr>
          <w:rFonts w:hint="default"/>
          <w:b/>
        </w:rPr>
      </w:lvl>
    </w:lvlOverride>
    <w:lvlOverride w:ilvl="5">
      <w:lvl w:ilvl="5">
        <w:start w:val="1"/>
        <w:numFmt w:val="decimal"/>
        <w:pStyle w:val="ANNEXE-heading5"/>
        <w:lvlText w:val="%1.%2.%3.%4.%5.%6"/>
        <w:lvlJc w:val="left"/>
        <w:pPr>
          <w:ind w:left="1588" w:hanging="1588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3" w16cid:durableId="100423467">
    <w:abstractNumId w:val="82"/>
    <w:lvlOverride w:ilvl="0">
      <w:lvl w:ilvl="0">
        <w:start w:val="1"/>
        <w:numFmt w:val="upperLetter"/>
        <w:suff w:val="nothing"/>
        <w:lvlText w:val="Annexe %1"/>
        <w:lvlJc w:val="center"/>
        <w:pPr>
          <w:ind w:left="0" w:firstLine="510"/>
        </w:pPr>
        <w:rPr>
          <w:rFonts w:ascii="Arial" w:hAnsi="Arial" w:hint="default"/>
          <w:bCs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8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174" w16cid:durableId="2078506529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  <w:rPr>
          <w:rFonts w:hint="default"/>
        </w:rPr>
      </w:lvl>
    </w:lvlOverride>
    <w:lvlOverride w:ilvl="1">
      <w:lvl w:ilvl="1">
        <w:start w:val="1"/>
        <w:numFmt w:val="decimal"/>
        <w:pStyle w:val="ANNEXE-heading1"/>
        <w:lvlText w:val="%1.%2"/>
        <w:lvlJc w:val="left"/>
        <w:pPr>
          <w:ind w:left="680" w:hanging="68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ANNEXE-heading2"/>
        <w:lvlText w:val="%1.%2.%3"/>
        <w:lvlJc w:val="left"/>
        <w:pPr>
          <w:ind w:left="907" w:hanging="90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NNEXE-heading3"/>
        <w:lvlText w:val="%1.%2.%3.%4"/>
        <w:lvlJc w:val="left"/>
        <w:pPr>
          <w:ind w:left="1134" w:hanging="1134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ANNEXE-heading4"/>
        <w:lvlText w:val="%1.%2.%3.%4.%5"/>
        <w:lvlJc w:val="left"/>
        <w:pPr>
          <w:ind w:left="1361" w:hanging="1361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pStyle w:val="ANNEXE-heading5"/>
        <w:lvlText w:val="%1.%2.%3.%4.%5.%6"/>
        <w:lvlJc w:val="left"/>
        <w:pPr>
          <w:ind w:left="1588" w:hanging="1588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5" w16cid:durableId="82193834">
    <w:abstractNumId w:val="111"/>
  </w:num>
  <w:num w:numId="176" w16cid:durableId="1553731949">
    <w:abstractNumId w:val="99"/>
  </w:num>
  <w:num w:numId="177" w16cid:durableId="1550409807">
    <w:abstractNumId w:val="153"/>
  </w:num>
  <w:num w:numId="178" w16cid:durableId="1956520952">
    <w:abstractNumId w:val="138"/>
  </w:num>
  <w:num w:numId="179" w16cid:durableId="1033186652">
    <w:abstractNumId w:val="48"/>
  </w:num>
  <w:num w:numId="180" w16cid:durableId="2002922017">
    <w:abstractNumId w:val="121"/>
  </w:num>
  <w:num w:numId="181" w16cid:durableId="875511785">
    <w:abstractNumId w:val="121"/>
  </w:num>
  <w:num w:numId="182" w16cid:durableId="627513174">
    <w:abstractNumId w:val="121"/>
  </w:num>
  <w:num w:numId="183" w16cid:durableId="549342224">
    <w:abstractNumId w:val="121"/>
  </w:num>
  <w:num w:numId="184" w16cid:durableId="1237595232">
    <w:abstractNumId w:val="121"/>
  </w:num>
  <w:num w:numId="185" w16cid:durableId="1479302432">
    <w:abstractNumId w:val="121"/>
  </w:num>
  <w:num w:numId="186" w16cid:durableId="1117600096">
    <w:abstractNumId w:val="121"/>
  </w:num>
  <w:num w:numId="187" w16cid:durableId="722481494">
    <w:abstractNumId w:val="121"/>
  </w:num>
  <w:num w:numId="188" w16cid:durableId="755056023">
    <w:abstractNumId w:val="65"/>
  </w:num>
  <w:num w:numId="189" w16cid:durableId="87196052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 w16cid:durableId="2128574894">
    <w:abstractNumId w:val="165"/>
  </w:num>
  <w:num w:numId="191" w16cid:durableId="854534772">
    <w:abstractNumId w:val="95"/>
  </w:num>
  <w:num w:numId="192" w16cid:durableId="1720855213">
    <w:abstractNumId w:val="121"/>
  </w:num>
  <w:num w:numId="193" w16cid:durableId="564223615">
    <w:abstractNumId w:val="121"/>
  </w:num>
  <w:numIdMacAtCleanup w:val="1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comments" w:formatting="1" w:enforcement="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82"/>
    <w:rsid w:val="00006685"/>
    <w:rsid w:val="00006C4D"/>
    <w:rsid w:val="0001405D"/>
    <w:rsid w:val="00015CE8"/>
    <w:rsid w:val="000161DF"/>
    <w:rsid w:val="00022FDB"/>
    <w:rsid w:val="000239BC"/>
    <w:rsid w:val="00025016"/>
    <w:rsid w:val="0002670A"/>
    <w:rsid w:val="00027036"/>
    <w:rsid w:val="00030E5F"/>
    <w:rsid w:val="00031B9D"/>
    <w:rsid w:val="00031CE0"/>
    <w:rsid w:val="0003273B"/>
    <w:rsid w:val="00035DC7"/>
    <w:rsid w:val="00036791"/>
    <w:rsid w:val="00037B75"/>
    <w:rsid w:val="00043EC9"/>
    <w:rsid w:val="000500BE"/>
    <w:rsid w:val="00050D80"/>
    <w:rsid w:val="0005316B"/>
    <w:rsid w:val="000533B3"/>
    <w:rsid w:val="000537B9"/>
    <w:rsid w:val="00053F03"/>
    <w:rsid w:val="00054051"/>
    <w:rsid w:val="000558C1"/>
    <w:rsid w:val="00056D63"/>
    <w:rsid w:val="00056D70"/>
    <w:rsid w:val="00060065"/>
    <w:rsid w:val="000615DA"/>
    <w:rsid w:val="0006175B"/>
    <w:rsid w:val="00062CC2"/>
    <w:rsid w:val="00063926"/>
    <w:rsid w:val="00063B21"/>
    <w:rsid w:val="0006600F"/>
    <w:rsid w:val="000675CA"/>
    <w:rsid w:val="00067BDF"/>
    <w:rsid w:val="00067C61"/>
    <w:rsid w:val="000703F5"/>
    <w:rsid w:val="00070471"/>
    <w:rsid w:val="00071205"/>
    <w:rsid w:val="00071FF4"/>
    <w:rsid w:val="00072006"/>
    <w:rsid w:val="00072064"/>
    <w:rsid w:val="00074708"/>
    <w:rsid w:val="00075368"/>
    <w:rsid w:val="00077B71"/>
    <w:rsid w:val="00080EF3"/>
    <w:rsid w:val="0008244A"/>
    <w:rsid w:val="00083E23"/>
    <w:rsid w:val="00087BEE"/>
    <w:rsid w:val="00087C97"/>
    <w:rsid w:val="00090168"/>
    <w:rsid w:val="0009021A"/>
    <w:rsid w:val="000911E4"/>
    <w:rsid w:val="00093377"/>
    <w:rsid w:val="00093390"/>
    <w:rsid w:val="0009661A"/>
    <w:rsid w:val="0009773E"/>
    <w:rsid w:val="000A0FDA"/>
    <w:rsid w:val="000A1DF5"/>
    <w:rsid w:val="000A1F67"/>
    <w:rsid w:val="000A24A0"/>
    <w:rsid w:val="000A25A1"/>
    <w:rsid w:val="000A5465"/>
    <w:rsid w:val="000A6648"/>
    <w:rsid w:val="000A7A58"/>
    <w:rsid w:val="000B601F"/>
    <w:rsid w:val="000B666A"/>
    <w:rsid w:val="000C05A1"/>
    <w:rsid w:val="000C1B99"/>
    <w:rsid w:val="000C31F9"/>
    <w:rsid w:val="000C3A27"/>
    <w:rsid w:val="000C4036"/>
    <w:rsid w:val="000C487C"/>
    <w:rsid w:val="000C4F4B"/>
    <w:rsid w:val="000C67FA"/>
    <w:rsid w:val="000C706C"/>
    <w:rsid w:val="000D10EF"/>
    <w:rsid w:val="000D1DC3"/>
    <w:rsid w:val="000D1F50"/>
    <w:rsid w:val="000D2445"/>
    <w:rsid w:val="000D448A"/>
    <w:rsid w:val="000D4CE8"/>
    <w:rsid w:val="000D6A95"/>
    <w:rsid w:val="000D7A8A"/>
    <w:rsid w:val="000E08F0"/>
    <w:rsid w:val="000E4C69"/>
    <w:rsid w:val="000E514A"/>
    <w:rsid w:val="000E5736"/>
    <w:rsid w:val="000E7921"/>
    <w:rsid w:val="000E7BF6"/>
    <w:rsid w:val="000F0460"/>
    <w:rsid w:val="000F0E7F"/>
    <w:rsid w:val="000F1904"/>
    <w:rsid w:val="001013F3"/>
    <w:rsid w:val="001027D6"/>
    <w:rsid w:val="0010286B"/>
    <w:rsid w:val="00103733"/>
    <w:rsid w:val="00103FEC"/>
    <w:rsid w:val="001044D0"/>
    <w:rsid w:val="00104982"/>
    <w:rsid w:val="0010589E"/>
    <w:rsid w:val="00105A39"/>
    <w:rsid w:val="00105F6E"/>
    <w:rsid w:val="00106194"/>
    <w:rsid w:val="0010776B"/>
    <w:rsid w:val="00110734"/>
    <w:rsid w:val="00116084"/>
    <w:rsid w:val="00116420"/>
    <w:rsid w:val="00116F33"/>
    <w:rsid w:val="00121844"/>
    <w:rsid w:val="00122FF8"/>
    <w:rsid w:val="00123A7F"/>
    <w:rsid w:val="00124662"/>
    <w:rsid w:val="00125D5B"/>
    <w:rsid w:val="001300C1"/>
    <w:rsid w:val="001303B4"/>
    <w:rsid w:val="0013146E"/>
    <w:rsid w:val="00132769"/>
    <w:rsid w:val="00133DA7"/>
    <w:rsid w:val="00134885"/>
    <w:rsid w:val="00136B3F"/>
    <w:rsid w:val="0013742B"/>
    <w:rsid w:val="0013754B"/>
    <w:rsid w:val="00137C6C"/>
    <w:rsid w:val="00140C96"/>
    <w:rsid w:val="00143C83"/>
    <w:rsid w:val="00143EE0"/>
    <w:rsid w:val="00144362"/>
    <w:rsid w:val="0014442C"/>
    <w:rsid w:val="0014767F"/>
    <w:rsid w:val="00147BD7"/>
    <w:rsid w:val="00147C6E"/>
    <w:rsid w:val="00151297"/>
    <w:rsid w:val="001521AA"/>
    <w:rsid w:val="0015369E"/>
    <w:rsid w:val="001542A2"/>
    <w:rsid w:val="00156F07"/>
    <w:rsid w:val="001600A9"/>
    <w:rsid w:val="001617BC"/>
    <w:rsid w:val="00161BDB"/>
    <w:rsid w:val="00162671"/>
    <w:rsid w:val="00162962"/>
    <w:rsid w:val="001629D6"/>
    <w:rsid w:val="00162B8D"/>
    <w:rsid w:val="00163A9D"/>
    <w:rsid w:val="00164756"/>
    <w:rsid w:val="0016517E"/>
    <w:rsid w:val="00166AC3"/>
    <w:rsid w:val="001703B1"/>
    <w:rsid w:val="0017416A"/>
    <w:rsid w:val="001744EB"/>
    <w:rsid w:val="0017615F"/>
    <w:rsid w:val="0018075F"/>
    <w:rsid w:val="00180C8B"/>
    <w:rsid w:val="00185BE6"/>
    <w:rsid w:val="0018609F"/>
    <w:rsid w:val="001874A6"/>
    <w:rsid w:val="001905EE"/>
    <w:rsid w:val="00193FCB"/>
    <w:rsid w:val="001A3A63"/>
    <w:rsid w:val="001A4115"/>
    <w:rsid w:val="001A5000"/>
    <w:rsid w:val="001B049C"/>
    <w:rsid w:val="001B06B5"/>
    <w:rsid w:val="001B0AB6"/>
    <w:rsid w:val="001B0BBE"/>
    <w:rsid w:val="001B148D"/>
    <w:rsid w:val="001B55A3"/>
    <w:rsid w:val="001B5650"/>
    <w:rsid w:val="001B7D8D"/>
    <w:rsid w:val="001C0114"/>
    <w:rsid w:val="001C123C"/>
    <w:rsid w:val="001C33D3"/>
    <w:rsid w:val="001C6D53"/>
    <w:rsid w:val="001C6D9C"/>
    <w:rsid w:val="001C6FB1"/>
    <w:rsid w:val="001C7139"/>
    <w:rsid w:val="001C73B1"/>
    <w:rsid w:val="001D1E9E"/>
    <w:rsid w:val="001D3505"/>
    <w:rsid w:val="001D580B"/>
    <w:rsid w:val="001D5CA6"/>
    <w:rsid w:val="001D637E"/>
    <w:rsid w:val="001D7562"/>
    <w:rsid w:val="001D7826"/>
    <w:rsid w:val="001E022C"/>
    <w:rsid w:val="001E0EBC"/>
    <w:rsid w:val="001E1308"/>
    <w:rsid w:val="001E1327"/>
    <w:rsid w:val="001E260E"/>
    <w:rsid w:val="001E3403"/>
    <w:rsid w:val="001E4BED"/>
    <w:rsid w:val="001E4E98"/>
    <w:rsid w:val="001E58E8"/>
    <w:rsid w:val="001E6338"/>
    <w:rsid w:val="001E633B"/>
    <w:rsid w:val="001E7257"/>
    <w:rsid w:val="001F01A3"/>
    <w:rsid w:val="001F1D61"/>
    <w:rsid w:val="001F391A"/>
    <w:rsid w:val="001F3F47"/>
    <w:rsid w:val="001F3FA8"/>
    <w:rsid w:val="001F6D6B"/>
    <w:rsid w:val="001F7114"/>
    <w:rsid w:val="00201C1B"/>
    <w:rsid w:val="0020222B"/>
    <w:rsid w:val="002027A7"/>
    <w:rsid w:val="002052A5"/>
    <w:rsid w:val="00206BEF"/>
    <w:rsid w:val="00206E84"/>
    <w:rsid w:val="00207553"/>
    <w:rsid w:val="0021130B"/>
    <w:rsid w:val="00212177"/>
    <w:rsid w:val="0021265C"/>
    <w:rsid w:val="00212D18"/>
    <w:rsid w:val="00215B7A"/>
    <w:rsid w:val="00215C8C"/>
    <w:rsid w:val="002167F5"/>
    <w:rsid w:val="00217468"/>
    <w:rsid w:val="0021755E"/>
    <w:rsid w:val="00220A27"/>
    <w:rsid w:val="00221381"/>
    <w:rsid w:val="00221ABB"/>
    <w:rsid w:val="002241D6"/>
    <w:rsid w:val="00224A24"/>
    <w:rsid w:val="00224ADB"/>
    <w:rsid w:val="002255FF"/>
    <w:rsid w:val="00226033"/>
    <w:rsid w:val="00227C20"/>
    <w:rsid w:val="002300B5"/>
    <w:rsid w:val="00231037"/>
    <w:rsid w:val="00232BFA"/>
    <w:rsid w:val="00232E48"/>
    <w:rsid w:val="00233447"/>
    <w:rsid w:val="0023405C"/>
    <w:rsid w:val="00234DF0"/>
    <w:rsid w:val="002354D3"/>
    <w:rsid w:val="002364CC"/>
    <w:rsid w:val="00236F0F"/>
    <w:rsid w:val="00237A71"/>
    <w:rsid w:val="00241819"/>
    <w:rsid w:val="00242DB9"/>
    <w:rsid w:val="00242F59"/>
    <w:rsid w:val="00245858"/>
    <w:rsid w:val="00250209"/>
    <w:rsid w:val="0025058F"/>
    <w:rsid w:val="002508D3"/>
    <w:rsid w:val="00252199"/>
    <w:rsid w:val="0025289F"/>
    <w:rsid w:val="002536AE"/>
    <w:rsid w:val="002543F3"/>
    <w:rsid w:val="00254F2F"/>
    <w:rsid w:val="00255D65"/>
    <w:rsid w:val="002560EE"/>
    <w:rsid w:val="00257018"/>
    <w:rsid w:val="00260D2B"/>
    <w:rsid w:val="002629FA"/>
    <w:rsid w:val="00265E8B"/>
    <w:rsid w:val="00266B12"/>
    <w:rsid w:val="00267705"/>
    <w:rsid w:val="00270026"/>
    <w:rsid w:val="002701D3"/>
    <w:rsid w:val="002702A1"/>
    <w:rsid w:val="0027635F"/>
    <w:rsid w:val="00277692"/>
    <w:rsid w:val="00277CBF"/>
    <w:rsid w:val="00277DD3"/>
    <w:rsid w:val="00277EC5"/>
    <w:rsid w:val="00280F64"/>
    <w:rsid w:val="00281A45"/>
    <w:rsid w:val="00282808"/>
    <w:rsid w:val="00282E86"/>
    <w:rsid w:val="002875FE"/>
    <w:rsid w:val="002909E5"/>
    <w:rsid w:val="00290BF9"/>
    <w:rsid w:val="002913A6"/>
    <w:rsid w:val="002914C1"/>
    <w:rsid w:val="00294455"/>
    <w:rsid w:val="00295B5D"/>
    <w:rsid w:val="00295B80"/>
    <w:rsid w:val="00296E56"/>
    <w:rsid w:val="0029768E"/>
    <w:rsid w:val="002A0E30"/>
    <w:rsid w:val="002A10DB"/>
    <w:rsid w:val="002A5157"/>
    <w:rsid w:val="002A6105"/>
    <w:rsid w:val="002A6463"/>
    <w:rsid w:val="002B0746"/>
    <w:rsid w:val="002B1033"/>
    <w:rsid w:val="002B16DB"/>
    <w:rsid w:val="002B2E11"/>
    <w:rsid w:val="002B3849"/>
    <w:rsid w:val="002B410E"/>
    <w:rsid w:val="002B5070"/>
    <w:rsid w:val="002B52E8"/>
    <w:rsid w:val="002C02F9"/>
    <w:rsid w:val="002C0D8A"/>
    <w:rsid w:val="002C0FFB"/>
    <w:rsid w:val="002C216D"/>
    <w:rsid w:val="002C3388"/>
    <w:rsid w:val="002C45EA"/>
    <w:rsid w:val="002C6FA0"/>
    <w:rsid w:val="002C73D9"/>
    <w:rsid w:val="002D133E"/>
    <w:rsid w:val="002D13FC"/>
    <w:rsid w:val="002D182D"/>
    <w:rsid w:val="002D227F"/>
    <w:rsid w:val="002D2E78"/>
    <w:rsid w:val="002D3A1D"/>
    <w:rsid w:val="002D3C19"/>
    <w:rsid w:val="002D4A8D"/>
    <w:rsid w:val="002D5C29"/>
    <w:rsid w:val="002E1FD5"/>
    <w:rsid w:val="002E26E2"/>
    <w:rsid w:val="002E2808"/>
    <w:rsid w:val="002E3482"/>
    <w:rsid w:val="002E36E6"/>
    <w:rsid w:val="002E4ACC"/>
    <w:rsid w:val="002E4AD2"/>
    <w:rsid w:val="002E655A"/>
    <w:rsid w:val="002F18A1"/>
    <w:rsid w:val="002F45F9"/>
    <w:rsid w:val="002F6022"/>
    <w:rsid w:val="0030009C"/>
    <w:rsid w:val="00304317"/>
    <w:rsid w:val="00304A57"/>
    <w:rsid w:val="00306791"/>
    <w:rsid w:val="00306ACC"/>
    <w:rsid w:val="00307688"/>
    <w:rsid w:val="00310AAF"/>
    <w:rsid w:val="003135B9"/>
    <w:rsid w:val="00313852"/>
    <w:rsid w:val="00314CD6"/>
    <w:rsid w:val="00315686"/>
    <w:rsid w:val="00315F4F"/>
    <w:rsid w:val="003215FB"/>
    <w:rsid w:val="00322CC2"/>
    <w:rsid w:val="00323C22"/>
    <w:rsid w:val="00323F1C"/>
    <w:rsid w:val="00327641"/>
    <w:rsid w:val="003276E7"/>
    <w:rsid w:val="00330FDF"/>
    <w:rsid w:val="003329E1"/>
    <w:rsid w:val="0033418A"/>
    <w:rsid w:val="00334A63"/>
    <w:rsid w:val="00337D04"/>
    <w:rsid w:val="00340FEF"/>
    <w:rsid w:val="00343E46"/>
    <w:rsid w:val="00345AFA"/>
    <w:rsid w:val="00345B16"/>
    <w:rsid w:val="003471F7"/>
    <w:rsid w:val="0035009F"/>
    <w:rsid w:val="0035044C"/>
    <w:rsid w:val="003521C9"/>
    <w:rsid w:val="003523EF"/>
    <w:rsid w:val="00354FDB"/>
    <w:rsid w:val="00356EFC"/>
    <w:rsid w:val="00357A36"/>
    <w:rsid w:val="00360281"/>
    <w:rsid w:val="00360592"/>
    <w:rsid w:val="00361472"/>
    <w:rsid w:val="00361BED"/>
    <w:rsid w:val="00363EF4"/>
    <w:rsid w:val="00365625"/>
    <w:rsid w:val="00366DA1"/>
    <w:rsid w:val="0036749E"/>
    <w:rsid w:val="0037038A"/>
    <w:rsid w:val="00372BF9"/>
    <w:rsid w:val="003734F6"/>
    <w:rsid w:val="003741FD"/>
    <w:rsid w:val="0037609C"/>
    <w:rsid w:val="00376466"/>
    <w:rsid w:val="00376693"/>
    <w:rsid w:val="00380475"/>
    <w:rsid w:val="0038157A"/>
    <w:rsid w:val="00381B29"/>
    <w:rsid w:val="003829FD"/>
    <w:rsid w:val="00383F49"/>
    <w:rsid w:val="0038474B"/>
    <w:rsid w:val="00384B38"/>
    <w:rsid w:val="00385A1D"/>
    <w:rsid w:val="00386A74"/>
    <w:rsid w:val="00386AB6"/>
    <w:rsid w:val="00390D6D"/>
    <w:rsid w:val="0039198D"/>
    <w:rsid w:val="00392590"/>
    <w:rsid w:val="003928B0"/>
    <w:rsid w:val="00393637"/>
    <w:rsid w:val="00394279"/>
    <w:rsid w:val="003976F1"/>
    <w:rsid w:val="00397DB3"/>
    <w:rsid w:val="003A155D"/>
    <w:rsid w:val="003A197A"/>
    <w:rsid w:val="003A2583"/>
    <w:rsid w:val="003A2654"/>
    <w:rsid w:val="003A2808"/>
    <w:rsid w:val="003A3B41"/>
    <w:rsid w:val="003A4266"/>
    <w:rsid w:val="003A4769"/>
    <w:rsid w:val="003A62D7"/>
    <w:rsid w:val="003B211B"/>
    <w:rsid w:val="003B2183"/>
    <w:rsid w:val="003B2DD3"/>
    <w:rsid w:val="003B4408"/>
    <w:rsid w:val="003B4B45"/>
    <w:rsid w:val="003B69B9"/>
    <w:rsid w:val="003B6C16"/>
    <w:rsid w:val="003C0724"/>
    <w:rsid w:val="003C0B1A"/>
    <w:rsid w:val="003C1D83"/>
    <w:rsid w:val="003C2FA1"/>
    <w:rsid w:val="003C3788"/>
    <w:rsid w:val="003C3BE1"/>
    <w:rsid w:val="003C454D"/>
    <w:rsid w:val="003C62D6"/>
    <w:rsid w:val="003C6DDE"/>
    <w:rsid w:val="003C7290"/>
    <w:rsid w:val="003C786F"/>
    <w:rsid w:val="003D01B1"/>
    <w:rsid w:val="003D3B0E"/>
    <w:rsid w:val="003D430A"/>
    <w:rsid w:val="003D454A"/>
    <w:rsid w:val="003E0CFF"/>
    <w:rsid w:val="003E2386"/>
    <w:rsid w:val="003E7E9D"/>
    <w:rsid w:val="003F08B3"/>
    <w:rsid w:val="003F0EF2"/>
    <w:rsid w:val="003F1E6F"/>
    <w:rsid w:val="003F2863"/>
    <w:rsid w:val="003F2B8C"/>
    <w:rsid w:val="003F3416"/>
    <w:rsid w:val="003F4FFA"/>
    <w:rsid w:val="003F6E81"/>
    <w:rsid w:val="003F7EB6"/>
    <w:rsid w:val="00400BA4"/>
    <w:rsid w:val="00401CBC"/>
    <w:rsid w:val="00401E7C"/>
    <w:rsid w:val="00402294"/>
    <w:rsid w:val="00404D34"/>
    <w:rsid w:val="00405718"/>
    <w:rsid w:val="00411E8D"/>
    <w:rsid w:val="00412371"/>
    <w:rsid w:val="00413AA2"/>
    <w:rsid w:val="00413FF3"/>
    <w:rsid w:val="0041491A"/>
    <w:rsid w:val="00414A7B"/>
    <w:rsid w:val="00416742"/>
    <w:rsid w:val="00417969"/>
    <w:rsid w:val="00417A03"/>
    <w:rsid w:val="0042043C"/>
    <w:rsid w:val="00420C9D"/>
    <w:rsid w:val="00421134"/>
    <w:rsid w:val="00421F1D"/>
    <w:rsid w:val="004223C4"/>
    <w:rsid w:val="00422409"/>
    <w:rsid w:val="00423628"/>
    <w:rsid w:val="00423B23"/>
    <w:rsid w:val="004253A8"/>
    <w:rsid w:val="00425E5A"/>
    <w:rsid w:val="00427B18"/>
    <w:rsid w:val="004303F9"/>
    <w:rsid w:val="0043092F"/>
    <w:rsid w:val="004309B8"/>
    <w:rsid w:val="00430EC0"/>
    <w:rsid w:val="004311DA"/>
    <w:rsid w:val="004312F5"/>
    <w:rsid w:val="0043134B"/>
    <w:rsid w:val="00433BB6"/>
    <w:rsid w:val="00435521"/>
    <w:rsid w:val="00435FA2"/>
    <w:rsid w:val="004406C3"/>
    <w:rsid w:val="00441705"/>
    <w:rsid w:val="00441A30"/>
    <w:rsid w:val="00441BAC"/>
    <w:rsid w:val="004434AE"/>
    <w:rsid w:val="0044371C"/>
    <w:rsid w:val="00444669"/>
    <w:rsid w:val="004446E2"/>
    <w:rsid w:val="00444B76"/>
    <w:rsid w:val="00444C3F"/>
    <w:rsid w:val="00445DEA"/>
    <w:rsid w:val="00447645"/>
    <w:rsid w:val="00454692"/>
    <w:rsid w:val="00455633"/>
    <w:rsid w:val="0045572D"/>
    <w:rsid w:val="00455A83"/>
    <w:rsid w:val="00455B26"/>
    <w:rsid w:val="00460782"/>
    <w:rsid w:val="004616A7"/>
    <w:rsid w:val="00461BBD"/>
    <w:rsid w:val="004635AF"/>
    <w:rsid w:val="004638B9"/>
    <w:rsid w:val="00463CCD"/>
    <w:rsid w:val="00464F6B"/>
    <w:rsid w:val="00464FA9"/>
    <w:rsid w:val="00465996"/>
    <w:rsid w:val="00467DD1"/>
    <w:rsid w:val="00470487"/>
    <w:rsid w:val="0047192B"/>
    <w:rsid w:val="00472D69"/>
    <w:rsid w:val="00477919"/>
    <w:rsid w:val="004804D4"/>
    <w:rsid w:val="00480FF4"/>
    <w:rsid w:val="004821D5"/>
    <w:rsid w:val="00484D7D"/>
    <w:rsid w:val="004853B4"/>
    <w:rsid w:val="004855B6"/>
    <w:rsid w:val="0048669D"/>
    <w:rsid w:val="00490679"/>
    <w:rsid w:val="004917F3"/>
    <w:rsid w:val="00493EC8"/>
    <w:rsid w:val="00495DEC"/>
    <w:rsid w:val="004A177C"/>
    <w:rsid w:val="004A2B4F"/>
    <w:rsid w:val="004A34B2"/>
    <w:rsid w:val="004A5772"/>
    <w:rsid w:val="004A600A"/>
    <w:rsid w:val="004A6CA3"/>
    <w:rsid w:val="004A6DF1"/>
    <w:rsid w:val="004A7323"/>
    <w:rsid w:val="004B09D1"/>
    <w:rsid w:val="004B1B7D"/>
    <w:rsid w:val="004B39CB"/>
    <w:rsid w:val="004B3D25"/>
    <w:rsid w:val="004B5485"/>
    <w:rsid w:val="004B7430"/>
    <w:rsid w:val="004B74E8"/>
    <w:rsid w:val="004C2233"/>
    <w:rsid w:val="004C3206"/>
    <w:rsid w:val="004C4544"/>
    <w:rsid w:val="004C544D"/>
    <w:rsid w:val="004C7B9C"/>
    <w:rsid w:val="004D1957"/>
    <w:rsid w:val="004D4D48"/>
    <w:rsid w:val="004D75D5"/>
    <w:rsid w:val="004D7995"/>
    <w:rsid w:val="004E0AA9"/>
    <w:rsid w:val="004E27C8"/>
    <w:rsid w:val="004E3BD3"/>
    <w:rsid w:val="004E419D"/>
    <w:rsid w:val="004E43B1"/>
    <w:rsid w:val="004E4904"/>
    <w:rsid w:val="004E736A"/>
    <w:rsid w:val="004F023C"/>
    <w:rsid w:val="004F079E"/>
    <w:rsid w:val="004F1D32"/>
    <w:rsid w:val="004F2AD0"/>
    <w:rsid w:val="004F3493"/>
    <w:rsid w:val="004F4249"/>
    <w:rsid w:val="004F4848"/>
    <w:rsid w:val="004F4EF0"/>
    <w:rsid w:val="004F5AC8"/>
    <w:rsid w:val="0050055F"/>
    <w:rsid w:val="00500636"/>
    <w:rsid w:val="00500F82"/>
    <w:rsid w:val="0050198F"/>
    <w:rsid w:val="0050265F"/>
    <w:rsid w:val="00504F9D"/>
    <w:rsid w:val="00507627"/>
    <w:rsid w:val="0051024D"/>
    <w:rsid w:val="00510884"/>
    <w:rsid w:val="005141FE"/>
    <w:rsid w:val="00514EDA"/>
    <w:rsid w:val="00516461"/>
    <w:rsid w:val="005167D4"/>
    <w:rsid w:val="00520DFF"/>
    <w:rsid w:val="00521CDB"/>
    <w:rsid w:val="00521E4E"/>
    <w:rsid w:val="00521F14"/>
    <w:rsid w:val="005221E1"/>
    <w:rsid w:val="00522273"/>
    <w:rsid w:val="0052327A"/>
    <w:rsid w:val="00523C9F"/>
    <w:rsid w:val="00525BFB"/>
    <w:rsid w:val="00526445"/>
    <w:rsid w:val="00531EFA"/>
    <w:rsid w:val="00534616"/>
    <w:rsid w:val="00534846"/>
    <w:rsid w:val="00536AB4"/>
    <w:rsid w:val="00536D49"/>
    <w:rsid w:val="00537286"/>
    <w:rsid w:val="00541E40"/>
    <w:rsid w:val="00542C46"/>
    <w:rsid w:val="00542FD8"/>
    <w:rsid w:val="00544091"/>
    <w:rsid w:val="00547D1D"/>
    <w:rsid w:val="00547DE7"/>
    <w:rsid w:val="005527FB"/>
    <w:rsid w:val="005533BA"/>
    <w:rsid w:val="00553659"/>
    <w:rsid w:val="005538B7"/>
    <w:rsid w:val="00553E9D"/>
    <w:rsid w:val="005575E3"/>
    <w:rsid w:val="00561DAE"/>
    <w:rsid w:val="0056521B"/>
    <w:rsid w:val="00565770"/>
    <w:rsid w:val="0056760B"/>
    <w:rsid w:val="005705DE"/>
    <w:rsid w:val="00570B1C"/>
    <w:rsid w:val="005723C7"/>
    <w:rsid w:val="00572E20"/>
    <w:rsid w:val="00572F1B"/>
    <w:rsid w:val="0057511D"/>
    <w:rsid w:val="00575F81"/>
    <w:rsid w:val="00577424"/>
    <w:rsid w:val="00577968"/>
    <w:rsid w:val="005804DF"/>
    <w:rsid w:val="00580CB5"/>
    <w:rsid w:val="0058194B"/>
    <w:rsid w:val="00583119"/>
    <w:rsid w:val="00584324"/>
    <w:rsid w:val="00584FB2"/>
    <w:rsid w:val="0058556C"/>
    <w:rsid w:val="005862B0"/>
    <w:rsid w:val="00586403"/>
    <w:rsid w:val="00587278"/>
    <w:rsid w:val="005913F5"/>
    <w:rsid w:val="005927AC"/>
    <w:rsid w:val="00593B42"/>
    <w:rsid w:val="00595B64"/>
    <w:rsid w:val="00596CDA"/>
    <w:rsid w:val="00596E4D"/>
    <w:rsid w:val="005A6DC8"/>
    <w:rsid w:val="005A7108"/>
    <w:rsid w:val="005B275D"/>
    <w:rsid w:val="005B3038"/>
    <w:rsid w:val="005B43D2"/>
    <w:rsid w:val="005C2A6A"/>
    <w:rsid w:val="005C4685"/>
    <w:rsid w:val="005C4A66"/>
    <w:rsid w:val="005C57D5"/>
    <w:rsid w:val="005C5C4E"/>
    <w:rsid w:val="005C7734"/>
    <w:rsid w:val="005D017C"/>
    <w:rsid w:val="005D1141"/>
    <w:rsid w:val="005D43F8"/>
    <w:rsid w:val="005D44A2"/>
    <w:rsid w:val="005D4A69"/>
    <w:rsid w:val="005D50D0"/>
    <w:rsid w:val="005D54BF"/>
    <w:rsid w:val="005D6AAF"/>
    <w:rsid w:val="005E2054"/>
    <w:rsid w:val="005E2B89"/>
    <w:rsid w:val="005E302B"/>
    <w:rsid w:val="005E411B"/>
    <w:rsid w:val="005E5D37"/>
    <w:rsid w:val="005F475C"/>
    <w:rsid w:val="005F52AA"/>
    <w:rsid w:val="005F640A"/>
    <w:rsid w:val="0060027D"/>
    <w:rsid w:val="00600CCC"/>
    <w:rsid w:val="006023D5"/>
    <w:rsid w:val="00602436"/>
    <w:rsid w:val="0060531A"/>
    <w:rsid w:val="00605CC0"/>
    <w:rsid w:val="0060668A"/>
    <w:rsid w:val="006073EA"/>
    <w:rsid w:val="00607C41"/>
    <w:rsid w:val="00610C8D"/>
    <w:rsid w:val="00610E5E"/>
    <w:rsid w:val="00611845"/>
    <w:rsid w:val="006131A7"/>
    <w:rsid w:val="00613902"/>
    <w:rsid w:val="00613F6A"/>
    <w:rsid w:val="00614405"/>
    <w:rsid w:val="006153B5"/>
    <w:rsid w:val="006247A6"/>
    <w:rsid w:val="00624838"/>
    <w:rsid w:val="00625437"/>
    <w:rsid w:val="006264F5"/>
    <w:rsid w:val="00627E68"/>
    <w:rsid w:val="00627FF2"/>
    <w:rsid w:val="006355F0"/>
    <w:rsid w:val="0064043F"/>
    <w:rsid w:val="006438BF"/>
    <w:rsid w:val="00646196"/>
    <w:rsid w:val="00646205"/>
    <w:rsid w:val="006464D8"/>
    <w:rsid w:val="00647739"/>
    <w:rsid w:val="0065234B"/>
    <w:rsid w:val="006527AD"/>
    <w:rsid w:val="00652939"/>
    <w:rsid w:val="00653D0B"/>
    <w:rsid w:val="006541C4"/>
    <w:rsid w:val="0065436B"/>
    <w:rsid w:val="00655BF8"/>
    <w:rsid w:val="0065619E"/>
    <w:rsid w:val="006570F8"/>
    <w:rsid w:val="0065756F"/>
    <w:rsid w:val="006600D7"/>
    <w:rsid w:val="00661861"/>
    <w:rsid w:val="0066200B"/>
    <w:rsid w:val="00663807"/>
    <w:rsid w:val="00665547"/>
    <w:rsid w:val="006659E3"/>
    <w:rsid w:val="00665FA6"/>
    <w:rsid w:val="00667892"/>
    <w:rsid w:val="00667C26"/>
    <w:rsid w:val="00671039"/>
    <w:rsid w:val="00676CE2"/>
    <w:rsid w:val="0068078A"/>
    <w:rsid w:val="00681B18"/>
    <w:rsid w:val="00682D59"/>
    <w:rsid w:val="0068453A"/>
    <w:rsid w:val="006853BD"/>
    <w:rsid w:val="0068564F"/>
    <w:rsid w:val="00686D6B"/>
    <w:rsid w:val="0068729B"/>
    <w:rsid w:val="00687F4E"/>
    <w:rsid w:val="0069040C"/>
    <w:rsid w:val="006908AF"/>
    <w:rsid w:val="0069266E"/>
    <w:rsid w:val="00693049"/>
    <w:rsid w:val="00694196"/>
    <w:rsid w:val="0069440B"/>
    <w:rsid w:val="006945E8"/>
    <w:rsid w:val="00695215"/>
    <w:rsid w:val="00695372"/>
    <w:rsid w:val="00695F87"/>
    <w:rsid w:val="006A039E"/>
    <w:rsid w:val="006A09D2"/>
    <w:rsid w:val="006A16DB"/>
    <w:rsid w:val="006A38A4"/>
    <w:rsid w:val="006A4476"/>
    <w:rsid w:val="006A7467"/>
    <w:rsid w:val="006B017E"/>
    <w:rsid w:val="006B1832"/>
    <w:rsid w:val="006B1B85"/>
    <w:rsid w:val="006B3948"/>
    <w:rsid w:val="006B60C6"/>
    <w:rsid w:val="006B7CEF"/>
    <w:rsid w:val="006C0218"/>
    <w:rsid w:val="006C04CE"/>
    <w:rsid w:val="006C0C4F"/>
    <w:rsid w:val="006C1EA7"/>
    <w:rsid w:val="006C66D9"/>
    <w:rsid w:val="006D00E2"/>
    <w:rsid w:val="006D09E5"/>
    <w:rsid w:val="006D0ABA"/>
    <w:rsid w:val="006D3C5A"/>
    <w:rsid w:val="006D5449"/>
    <w:rsid w:val="006E1E45"/>
    <w:rsid w:val="006E2BAB"/>
    <w:rsid w:val="006E2DC1"/>
    <w:rsid w:val="006E32A4"/>
    <w:rsid w:val="006E3531"/>
    <w:rsid w:val="006E35DC"/>
    <w:rsid w:val="006E3F33"/>
    <w:rsid w:val="006E4851"/>
    <w:rsid w:val="006E505C"/>
    <w:rsid w:val="006E58DC"/>
    <w:rsid w:val="006E733B"/>
    <w:rsid w:val="006E75E3"/>
    <w:rsid w:val="006E7CA3"/>
    <w:rsid w:val="006F0A70"/>
    <w:rsid w:val="006F0A91"/>
    <w:rsid w:val="006F2036"/>
    <w:rsid w:val="006F2C51"/>
    <w:rsid w:val="006F32C9"/>
    <w:rsid w:val="006F69F5"/>
    <w:rsid w:val="006F74F2"/>
    <w:rsid w:val="007030C7"/>
    <w:rsid w:val="007040CC"/>
    <w:rsid w:val="0070426A"/>
    <w:rsid w:val="00705C11"/>
    <w:rsid w:val="00705D25"/>
    <w:rsid w:val="00705FED"/>
    <w:rsid w:val="00710EC7"/>
    <w:rsid w:val="00711C54"/>
    <w:rsid w:val="00714ABC"/>
    <w:rsid w:val="00714CF2"/>
    <w:rsid w:val="00715006"/>
    <w:rsid w:val="00715E17"/>
    <w:rsid w:val="00716A83"/>
    <w:rsid w:val="00716F2E"/>
    <w:rsid w:val="00717BD2"/>
    <w:rsid w:val="007209C8"/>
    <w:rsid w:val="00720EE6"/>
    <w:rsid w:val="00721E7F"/>
    <w:rsid w:val="0072583A"/>
    <w:rsid w:val="00727763"/>
    <w:rsid w:val="00732889"/>
    <w:rsid w:val="00733403"/>
    <w:rsid w:val="007362AC"/>
    <w:rsid w:val="00741C90"/>
    <w:rsid w:val="00742A56"/>
    <w:rsid w:val="00743700"/>
    <w:rsid w:val="007439CA"/>
    <w:rsid w:val="0074681E"/>
    <w:rsid w:val="00746D2B"/>
    <w:rsid w:val="00747B9F"/>
    <w:rsid w:val="007500A8"/>
    <w:rsid w:val="00751ADD"/>
    <w:rsid w:val="007528D5"/>
    <w:rsid w:val="007530B9"/>
    <w:rsid w:val="0075427B"/>
    <w:rsid w:val="007556FC"/>
    <w:rsid w:val="00755EA8"/>
    <w:rsid w:val="00756148"/>
    <w:rsid w:val="00757FF4"/>
    <w:rsid w:val="0076096B"/>
    <w:rsid w:val="00761675"/>
    <w:rsid w:val="00761C74"/>
    <w:rsid w:val="007646CF"/>
    <w:rsid w:val="007665CA"/>
    <w:rsid w:val="00766A64"/>
    <w:rsid w:val="00767BBB"/>
    <w:rsid w:val="00776881"/>
    <w:rsid w:val="00776A0A"/>
    <w:rsid w:val="00781AA1"/>
    <w:rsid w:val="007820ED"/>
    <w:rsid w:val="00784DE8"/>
    <w:rsid w:val="00786656"/>
    <w:rsid w:val="007870D6"/>
    <w:rsid w:val="00791B33"/>
    <w:rsid w:val="0079278C"/>
    <w:rsid w:val="007936F2"/>
    <w:rsid w:val="00793913"/>
    <w:rsid w:val="00795B8A"/>
    <w:rsid w:val="007A0886"/>
    <w:rsid w:val="007A279C"/>
    <w:rsid w:val="007A3174"/>
    <w:rsid w:val="007A34D9"/>
    <w:rsid w:val="007A4045"/>
    <w:rsid w:val="007A5269"/>
    <w:rsid w:val="007A5E27"/>
    <w:rsid w:val="007A686D"/>
    <w:rsid w:val="007A77C4"/>
    <w:rsid w:val="007B0DAD"/>
    <w:rsid w:val="007B294A"/>
    <w:rsid w:val="007B3221"/>
    <w:rsid w:val="007B3D51"/>
    <w:rsid w:val="007B4511"/>
    <w:rsid w:val="007B6055"/>
    <w:rsid w:val="007B6B5B"/>
    <w:rsid w:val="007C0612"/>
    <w:rsid w:val="007C1F98"/>
    <w:rsid w:val="007C245F"/>
    <w:rsid w:val="007C2C93"/>
    <w:rsid w:val="007C2C9F"/>
    <w:rsid w:val="007C2E05"/>
    <w:rsid w:val="007C32BD"/>
    <w:rsid w:val="007C3416"/>
    <w:rsid w:val="007C3730"/>
    <w:rsid w:val="007C515E"/>
    <w:rsid w:val="007C6B64"/>
    <w:rsid w:val="007C7173"/>
    <w:rsid w:val="007D15FA"/>
    <w:rsid w:val="007D2524"/>
    <w:rsid w:val="007D60FD"/>
    <w:rsid w:val="007D75FD"/>
    <w:rsid w:val="007E0CF3"/>
    <w:rsid w:val="007E1781"/>
    <w:rsid w:val="007E21D0"/>
    <w:rsid w:val="007E3295"/>
    <w:rsid w:val="007E4F46"/>
    <w:rsid w:val="007E509A"/>
    <w:rsid w:val="007E6E9C"/>
    <w:rsid w:val="007E7119"/>
    <w:rsid w:val="007F12AC"/>
    <w:rsid w:val="007F69C5"/>
    <w:rsid w:val="007F7BEC"/>
    <w:rsid w:val="0080227D"/>
    <w:rsid w:val="00802EED"/>
    <w:rsid w:val="008042BF"/>
    <w:rsid w:val="00804B90"/>
    <w:rsid w:val="00806D59"/>
    <w:rsid w:val="00807B60"/>
    <w:rsid w:val="008101BC"/>
    <w:rsid w:val="00810272"/>
    <w:rsid w:val="008109CA"/>
    <w:rsid w:val="00811D6C"/>
    <w:rsid w:val="00812A5D"/>
    <w:rsid w:val="00820A01"/>
    <w:rsid w:val="0082135B"/>
    <w:rsid w:val="008226AB"/>
    <w:rsid w:val="00823365"/>
    <w:rsid w:val="00823993"/>
    <w:rsid w:val="00824048"/>
    <w:rsid w:val="00825DBF"/>
    <w:rsid w:val="008267FB"/>
    <w:rsid w:val="0082786B"/>
    <w:rsid w:val="00827BDD"/>
    <w:rsid w:val="00830727"/>
    <w:rsid w:val="00831FF3"/>
    <w:rsid w:val="00832A99"/>
    <w:rsid w:val="00832FE5"/>
    <w:rsid w:val="00834065"/>
    <w:rsid w:val="008348F0"/>
    <w:rsid w:val="00834D10"/>
    <w:rsid w:val="0083528A"/>
    <w:rsid w:val="0083612F"/>
    <w:rsid w:val="00837F6E"/>
    <w:rsid w:val="00840AFD"/>
    <w:rsid w:val="00840D62"/>
    <w:rsid w:val="00842098"/>
    <w:rsid w:val="008430D7"/>
    <w:rsid w:val="00844DC1"/>
    <w:rsid w:val="008464C6"/>
    <w:rsid w:val="0085119F"/>
    <w:rsid w:val="008519B2"/>
    <w:rsid w:val="00852010"/>
    <w:rsid w:val="00852178"/>
    <w:rsid w:val="00853BD0"/>
    <w:rsid w:val="0085434C"/>
    <w:rsid w:val="00854CCD"/>
    <w:rsid w:val="008555C7"/>
    <w:rsid w:val="00856CBD"/>
    <w:rsid w:val="00857B45"/>
    <w:rsid w:val="00864757"/>
    <w:rsid w:val="008653E7"/>
    <w:rsid w:val="00865448"/>
    <w:rsid w:val="0086752A"/>
    <w:rsid w:val="0087026A"/>
    <w:rsid w:val="00870C58"/>
    <w:rsid w:val="00870CF7"/>
    <w:rsid w:val="00871BB6"/>
    <w:rsid w:val="00872457"/>
    <w:rsid w:val="00877830"/>
    <w:rsid w:val="00880725"/>
    <w:rsid w:val="00880D81"/>
    <w:rsid w:val="00883750"/>
    <w:rsid w:val="00883922"/>
    <w:rsid w:val="00884382"/>
    <w:rsid w:val="008856A8"/>
    <w:rsid w:val="00886222"/>
    <w:rsid w:val="0088798D"/>
    <w:rsid w:val="008915CA"/>
    <w:rsid w:val="008918CC"/>
    <w:rsid w:val="00892773"/>
    <w:rsid w:val="00892B4E"/>
    <w:rsid w:val="00893828"/>
    <w:rsid w:val="00894DC9"/>
    <w:rsid w:val="008A01B6"/>
    <w:rsid w:val="008A02D7"/>
    <w:rsid w:val="008A0FC0"/>
    <w:rsid w:val="008A14A7"/>
    <w:rsid w:val="008A22ED"/>
    <w:rsid w:val="008A292D"/>
    <w:rsid w:val="008A2E70"/>
    <w:rsid w:val="008A7061"/>
    <w:rsid w:val="008B02D4"/>
    <w:rsid w:val="008B02EE"/>
    <w:rsid w:val="008B07FC"/>
    <w:rsid w:val="008B15CE"/>
    <w:rsid w:val="008B33D2"/>
    <w:rsid w:val="008B4914"/>
    <w:rsid w:val="008B5C3A"/>
    <w:rsid w:val="008B78EE"/>
    <w:rsid w:val="008C0353"/>
    <w:rsid w:val="008C1AFD"/>
    <w:rsid w:val="008C2644"/>
    <w:rsid w:val="008C2A5F"/>
    <w:rsid w:val="008C686F"/>
    <w:rsid w:val="008D00AC"/>
    <w:rsid w:val="008D2298"/>
    <w:rsid w:val="008D2825"/>
    <w:rsid w:val="008D290B"/>
    <w:rsid w:val="008D2D14"/>
    <w:rsid w:val="008D53BC"/>
    <w:rsid w:val="008D5F7A"/>
    <w:rsid w:val="008D6C47"/>
    <w:rsid w:val="008D7478"/>
    <w:rsid w:val="008D7F21"/>
    <w:rsid w:val="008E2579"/>
    <w:rsid w:val="008E3E97"/>
    <w:rsid w:val="008E60A7"/>
    <w:rsid w:val="008E74EE"/>
    <w:rsid w:val="008E7E98"/>
    <w:rsid w:val="008F07C3"/>
    <w:rsid w:val="008F1136"/>
    <w:rsid w:val="008F1770"/>
    <w:rsid w:val="008F33FB"/>
    <w:rsid w:val="008F35CE"/>
    <w:rsid w:val="008F3618"/>
    <w:rsid w:val="008F4FA0"/>
    <w:rsid w:val="008F54A0"/>
    <w:rsid w:val="008F7553"/>
    <w:rsid w:val="00900C31"/>
    <w:rsid w:val="009024AE"/>
    <w:rsid w:val="009030B8"/>
    <w:rsid w:val="00903E3B"/>
    <w:rsid w:val="00904D96"/>
    <w:rsid w:val="00906EA0"/>
    <w:rsid w:val="00907872"/>
    <w:rsid w:val="009107CD"/>
    <w:rsid w:val="0091120D"/>
    <w:rsid w:val="009130D4"/>
    <w:rsid w:val="00913519"/>
    <w:rsid w:val="0091479B"/>
    <w:rsid w:val="009158C8"/>
    <w:rsid w:val="00917CAC"/>
    <w:rsid w:val="00917E6E"/>
    <w:rsid w:val="00920714"/>
    <w:rsid w:val="00921983"/>
    <w:rsid w:val="00921DFB"/>
    <w:rsid w:val="00921F2D"/>
    <w:rsid w:val="00922C6A"/>
    <w:rsid w:val="0092380E"/>
    <w:rsid w:val="0092565C"/>
    <w:rsid w:val="00926869"/>
    <w:rsid w:val="00927C5D"/>
    <w:rsid w:val="00927CD8"/>
    <w:rsid w:val="00930C6D"/>
    <w:rsid w:val="00931214"/>
    <w:rsid w:val="00931EB9"/>
    <w:rsid w:val="00933736"/>
    <w:rsid w:val="009338B7"/>
    <w:rsid w:val="00935D20"/>
    <w:rsid w:val="00937290"/>
    <w:rsid w:val="00937360"/>
    <w:rsid w:val="00940589"/>
    <w:rsid w:val="00941992"/>
    <w:rsid w:val="00941DE7"/>
    <w:rsid w:val="0094389A"/>
    <w:rsid w:val="009443BE"/>
    <w:rsid w:val="0094536E"/>
    <w:rsid w:val="00945E28"/>
    <w:rsid w:val="00947A18"/>
    <w:rsid w:val="00950C04"/>
    <w:rsid w:val="0095254D"/>
    <w:rsid w:val="00953A30"/>
    <w:rsid w:val="0095424E"/>
    <w:rsid w:val="0095490A"/>
    <w:rsid w:val="00955669"/>
    <w:rsid w:val="0095646A"/>
    <w:rsid w:val="009567B0"/>
    <w:rsid w:val="00960D57"/>
    <w:rsid w:val="009617AC"/>
    <w:rsid w:val="00962352"/>
    <w:rsid w:val="00963472"/>
    <w:rsid w:val="0096486D"/>
    <w:rsid w:val="009660F5"/>
    <w:rsid w:val="00967974"/>
    <w:rsid w:val="0097058C"/>
    <w:rsid w:val="009708D2"/>
    <w:rsid w:val="00971651"/>
    <w:rsid w:val="00971953"/>
    <w:rsid w:val="00971BDA"/>
    <w:rsid w:val="00971BF4"/>
    <w:rsid w:val="00973FBC"/>
    <w:rsid w:val="009745B7"/>
    <w:rsid w:val="009746B6"/>
    <w:rsid w:val="009766F8"/>
    <w:rsid w:val="009771FE"/>
    <w:rsid w:val="009778AE"/>
    <w:rsid w:val="00977C61"/>
    <w:rsid w:val="0098236D"/>
    <w:rsid w:val="00983230"/>
    <w:rsid w:val="0098356C"/>
    <w:rsid w:val="009837A6"/>
    <w:rsid w:val="00984E73"/>
    <w:rsid w:val="00985C7A"/>
    <w:rsid w:val="009866DB"/>
    <w:rsid w:val="00991803"/>
    <w:rsid w:val="009918B8"/>
    <w:rsid w:val="009920AA"/>
    <w:rsid w:val="009927B7"/>
    <w:rsid w:val="00996406"/>
    <w:rsid w:val="00996481"/>
    <w:rsid w:val="0099657D"/>
    <w:rsid w:val="0099658A"/>
    <w:rsid w:val="009A0D3A"/>
    <w:rsid w:val="009A0FE3"/>
    <w:rsid w:val="009A2A0B"/>
    <w:rsid w:val="009A2FBA"/>
    <w:rsid w:val="009A3C48"/>
    <w:rsid w:val="009A3D71"/>
    <w:rsid w:val="009A3EE9"/>
    <w:rsid w:val="009A4E9A"/>
    <w:rsid w:val="009B11DC"/>
    <w:rsid w:val="009B2AC4"/>
    <w:rsid w:val="009B2BAA"/>
    <w:rsid w:val="009B4850"/>
    <w:rsid w:val="009B5D48"/>
    <w:rsid w:val="009B6C0B"/>
    <w:rsid w:val="009B701F"/>
    <w:rsid w:val="009C1EC0"/>
    <w:rsid w:val="009C49F2"/>
    <w:rsid w:val="009C59AF"/>
    <w:rsid w:val="009D10A2"/>
    <w:rsid w:val="009D13D6"/>
    <w:rsid w:val="009D1B99"/>
    <w:rsid w:val="009D2B6B"/>
    <w:rsid w:val="009D3E86"/>
    <w:rsid w:val="009D4489"/>
    <w:rsid w:val="009D4D95"/>
    <w:rsid w:val="009D538F"/>
    <w:rsid w:val="009D5EB3"/>
    <w:rsid w:val="009D7595"/>
    <w:rsid w:val="009E0331"/>
    <w:rsid w:val="009E5C53"/>
    <w:rsid w:val="009E7205"/>
    <w:rsid w:val="009E779F"/>
    <w:rsid w:val="009F08E9"/>
    <w:rsid w:val="009F1973"/>
    <w:rsid w:val="009F30DC"/>
    <w:rsid w:val="009F410A"/>
    <w:rsid w:val="009F4553"/>
    <w:rsid w:val="009F47AF"/>
    <w:rsid w:val="00A0077B"/>
    <w:rsid w:val="00A00AA6"/>
    <w:rsid w:val="00A00C5D"/>
    <w:rsid w:val="00A014CD"/>
    <w:rsid w:val="00A026C9"/>
    <w:rsid w:val="00A02C2E"/>
    <w:rsid w:val="00A03423"/>
    <w:rsid w:val="00A037B6"/>
    <w:rsid w:val="00A06D90"/>
    <w:rsid w:val="00A0790A"/>
    <w:rsid w:val="00A10E56"/>
    <w:rsid w:val="00A11F56"/>
    <w:rsid w:val="00A12D8F"/>
    <w:rsid w:val="00A131D2"/>
    <w:rsid w:val="00A13ECD"/>
    <w:rsid w:val="00A1518D"/>
    <w:rsid w:val="00A15242"/>
    <w:rsid w:val="00A15286"/>
    <w:rsid w:val="00A15D99"/>
    <w:rsid w:val="00A1628A"/>
    <w:rsid w:val="00A16622"/>
    <w:rsid w:val="00A17A5E"/>
    <w:rsid w:val="00A20658"/>
    <w:rsid w:val="00A26B8B"/>
    <w:rsid w:val="00A3001A"/>
    <w:rsid w:val="00A303E3"/>
    <w:rsid w:val="00A30DA1"/>
    <w:rsid w:val="00A3138B"/>
    <w:rsid w:val="00A31594"/>
    <w:rsid w:val="00A323A4"/>
    <w:rsid w:val="00A34C37"/>
    <w:rsid w:val="00A42EA4"/>
    <w:rsid w:val="00A45792"/>
    <w:rsid w:val="00A45807"/>
    <w:rsid w:val="00A470FA"/>
    <w:rsid w:val="00A47DF1"/>
    <w:rsid w:val="00A500F3"/>
    <w:rsid w:val="00A50187"/>
    <w:rsid w:val="00A5066D"/>
    <w:rsid w:val="00A51733"/>
    <w:rsid w:val="00A526EA"/>
    <w:rsid w:val="00A53AAB"/>
    <w:rsid w:val="00A5431E"/>
    <w:rsid w:val="00A55D6A"/>
    <w:rsid w:val="00A57498"/>
    <w:rsid w:val="00A60818"/>
    <w:rsid w:val="00A62D17"/>
    <w:rsid w:val="00A6371D"/>
    <w:rsid w:val="00A64AB0"/>
    <w:rsid w:val="00A64AE7"/>
    <w:rsid w:val="00A66758"/>
    <w:rsid w:val="00A67025"/>
    <w:rsid w:val="00A728C1"/>
    <w:rsid w:val="00A72D16"/>
    <w:rsid w:val="00A74141"/>
    <w:rsid w:val="00A7473F"/>
    <w:rsid w:val="00A7492A"/>
    <w:rsid w:val="00A7618F"/>
    <w:rsid w:val="00A7722A"/>
    <w:rsid w:val="00A77485"/>
    <w:rsid w:val="00A803AA"/>
    <w:rsid w:val="00A80C47"/>
    <w:rsid w:val="00A81347"/>
    <w:rsid w:val="00A84078"/>
    <w:rsid w:val="00A85E85"/>
    <w:rsid w:val="00A862A3"/>
    <w:rsid w:val="00A911EA"/>
    <w:rsid w:val="00A912A7"/>
    <w:rsid w:val="00A91826"/>
    <w:rsid w:val="00A91DC3"/>
    <w:rsid w:val="00A928DA"/>
    <w:rsid w:val="00A933D8"/>
    <w:rsid w:val="00A93BDE"/>
    <w:rsid w:val="00A955DC"/>
    <w:rsid w:val="00A97391"/>
    <w:rsid w:val="00A977DA"/>
    <w:rsid w:val="00AA29CF"/>
    <w:rsid w:val="00AA29F2"/>
    <w:rsid w:val="00AA3376"/>
    <w:rsid w:val="00AA376C"/>
    <w:rsid w:val="00AA4272"/>
    <w:rsid w:val="00AA44C5"/>
    <w:rsid w:val="00AA47FC"/>
    <w:rsid w:val="00AA4B11"/>
    <w:rsid w:val="00AA4D34"/>
    <w:rsid w:val="00AA7647"/>
    <w:rsid w:val="00AB307D"/>
    <w:rsid w:val="00AB3524"/>
    <w:rsid w:val="00AB457D"/>
    <w:rsid w:val="00AB46E6"/>
    <w:rsid w:val="00AB50B5"/>
    <w:rsid w:val="00AB5753"/>
    <w:rsid w:val="00AB5A3D"/>
    <w:rsid w:val="00AB69F6"/>
    <w:rsid w:val="00AB78F4"/>
    <w:rsid w:val="00AC18DF"/>
    <w:rsid w:val="00AC1CB1"/>
    <w:rsid w:val="00AC21C2"/>
    <w:rsid w:val="00AC2DA8"/>
    <w:rsid w:val="00AC4324"/>
    <w:rsid w:val="00AC50A1"/>
    <w:rsid w:val="00AC5AC7"/>
    <w:rsid w:val="00AC5F55"/>
    <w:rsid w:val="00AD122A"/>
    <w:rsid w:val="00AD2F95"/>
    <w:rsid w:val="00AD3907"/>
    <w:rsid w:val="00AD68DF"/>
    <w:rsid w:val="00AD6B8C"/>
    <w:rsid w:val="00AE0ED1"/>
    <w:rsid w:val="00AE541B"/>
    <w:rsid w:val="00AE5D3E"/>
    <w:rsid w:val="00AE6D36"/>
    <w:rsid w:val="00AE7638"/>
    <w:rsid w:val="00AE7BF1"/>
    <w:rsid w:val="00AF1D89"/>
    <w:rsid w:val="00AF2E14"/>
    <w:rsid w:val="00AF2F8A"/>
    <w:rsid w:val="00AF66EB"/>
    <w:rsid w:val="00AF7911"/>
    <w:rsid w:val="00B00002"/>
    <w:rsid w:val="00B006C1"/>
    <w:rsid w:val="00B00BD8"/>
    <w:rsid w:val="00B014D3"/>
    <w:rsid w:val="00B02369"/>
    <w:rsid w:val="00B05A8E"/>
    <w:rsid w:val="00B06414"/>
    <w:rsid w:val="00B071E5"/>
    <w:rsid w:val="00B12818"/>
    <w:rsid w:val="00B1331A"/>
    <w:rsid w:val="00B16948"/>
    <w:rsid w:val="00B20607"/>
    <w:rsid w:val="00B23A5F"/>
    <w:rsid w:val="00B24702"/>
    <w:rsid w:val="00B2473C"/>
    <w:rsid w:val="00B27207"/>
    <w:rsid w:val="00B30D7D"/>
    <w:rsid w:val="00B3144C"/>
    <w:rsid w:val="00B31B6F"/>
    <w:rsid w:val="00B31D96"/>
    <w:rsid w:val="00B34241"/>
    <w:rsid w:val="00B42A03"/>
    <w:rsid w:val="00B4373A"/>
    <w:rsid w:val="00B47DC7"/>
    <w:rsid w:val="00B50546"/>
    <w:rsid w:val="00B5226B"/>
    <w:rsid w:val="00B5305A"/>
    <w:rsid w:val="00B546DA"/>
    <w:rsid w:val="00B56F6A"/>
    <w:rsid w:val="00B6068C"/>
    <w:rsid w:val="00B63DED"/>
    <w:rsid w:val="00B66811"/>
    <w:rsid w:val="00B67B1A"/>
    <w:rsid w:val="00B71E49"/>
    <w:rsid w:val="00B740E9"/>
    <w:rsid w:val="00B75C95"/>
    <w:rsid w:val="00B766AD"/>
    <w:rsid w:val="00B8110F"/>
    <w:rsid w:val="00B830F0"/>
    <w:rsid w:val="00B831F5"/>
    <w:rsid w:val="00B8389D"/>
    <w:rsid w:val="00B83FDB"/>
    <w:rsid w:val="00B84964"/>
    <w:rsid w:val="00B92DE5"/>
    <w:rsid w:val="00B93D12"/>
    <w:rsid w:val="00B94EB5"/>
    <w:rsid w:val="00B95699"/>
    <w:rsid w:val="00B97DBA"/>
    <w:rsid w:val="00BA01CF"/>
    <w:rsid w:val="00BA0AEF"/>
    <w:rsid w:val="00BA2E53"/>
    <w:rsid w:val="00BA62B8"/>
    <w:rsid w:val="00BA77D1"/>
    <w:rsid w:val="00BB7F67"/>
    <w:rsid w:val="00BC0779"/>
    <w:rsid w:val="00BC0E1E"/>
    <w:rsid w:val="00BC2559"/>
    <w:rsid w:val="00BC2994"/>
    <w:rsid w:val="00BC3CE3"/>
    <w:rsid w:val="00BC515F"/>
    <w:rsid w:val="00BC618A"/>
    <w:rsid w:val="00BC6983"/>
    <w:rsid w:val="00BD0475"/>
    <w:rsid w:val="00BD0E2F"/>
    <w:rsid w:val="00BD17C7"/>
    <w:rsid w:val="00BD194A"/>
    <w:rsid w:val="00BD308F"/>
    <w:rsid w:val="00BD3B75"/>
    <w:rsid w:val="00BD5B83"/>
    <w:rsid w:val="00BD6E9B"/>
    <w:rsid w:val="00BE0526"/>
    <w:rsid w:val="00BE13DB"/>
    <w:rsid w:val="00BE1930"/>
    <w:rsid w:val="00BE2737"/>
    <w:rsid w:val="00BE5479"/>
    <w:rsid w:val="00BF2A04"/>
    <w:rsid w:val="00BF2C33"/>
    <w:rsid w:val="00BF5BAB"/>
    <w:rsid w:val="00C008C1"/>
    <w:rsid w:val="00C04267"/>
    <w:rsid w:val="00C049D4"/>
    <w:rsid w:val="00C053EA"/>
    <w:rsid w:val="00C05E0A"/>
    <w:rsid w:val="00C061EA"/>
    <w:rsid w:val="00C07656"/>
    <w:rsid w:val="00C11717"/>
    <w:rsid w:val="00C11950"/>
    <w:rsid w:val="00C14A65"/>
    <w:rsid w:val="00C15668"/>
    <w:rsid w:val="00C15F72"/>
    <w:rsid w:val="00C16145"/>
    <w:rsid w:val="00C16895"/>
    <w:rsid w:val="00C20A5C"/>
    <w:rsid w:val="00C22842"/>
    <w:rsid w:val="00C22DFB"/>
    <w:rsid w:val="00C23E9F"/>
    <w:rsid w:val="00C25428"/>
    <w:rsid w:val="00C276B1"/>
    <w:rsid w:val="00C32A44"/>
    <w:rsid w:val="00C32E53"/>
    <w:rsid w:val="00C33868"/>
    <w:rsid w:val="00C33D11"/>
    <w:rsid w:val="00C3466F"/>
    <w:rsid w:val="00C34EBF"/>
    <w:rsid w:val="00C36F0E"/>
    <w:rsid w:val="00C378DE"/>
    <w:rsid w:val="00C408EB"/>
    <w:rsid w:val="00C415D9"/>
    <w:rsid w:val="00C424DD"/>
    <w:rsid w:val="00C42BDB"/>
    <w:rsid w:val="00C435F3"/>
    <w:rsid w:val="00C4591C"/>
    <w:rsid w:val="00C45DAC"/>
    <w:rsid w:val="00C51723"/>
    <w:rsid w:val="00C51F07"/>
    <w:rsid w:val="00C541D6"/>
    <w:rsid w:val="00C54390"/>
    <w:rsid w:val="00C553F0"/>
    <w:rsid w:val="00C55A54"/>
    <w:rsid w:val="00C568F5"/>
    <w:rsid w:val="00C6137E"/>
    <w:rsid w:val="00C61A2E"/>
    <w:rsid w:val="00C6219C"/>
    <w:rsid w:val="00C62F24"/>
    <w:rsid w:val="00C63FF0"/>
    <w:rsid w:val="00C64B70"/>
    <w:rsid w:val="00C66570"/>
    <w:rsid w:val="00C706B8"/>
    <w:rsid w:val="00C73803"/>
    <w:rsid w:val="00C76BD9"/>
    <w:rsid w:val="00C83DF6"/>
    <w:rsid w:val="00C845B0"/>
    <w:rsid w:val="00C86358"/>
    <w:rsid w:val="00C873C9"/>
    <w:rsid w:val="00C874DD"/>
    <w:rsid w:val="00C879AB"/>
    <w:rsid w:val="00C879E7"/>
    <w:rsid w:val="00C90557"/>
    <w:rsid w:val="00C915A8"/>
    <w:rsid w:val="00C939F3"/>
    <w:rsid w:val="00C94F46"/>
    <w:rsid w:val="00C9710E"/>
    <w:rsid w:val="00C97A92"/>
    <w:rsid w:val="00CA0432"/>
    <w:rsid w:val="00CA12E4"/>
    <w:rsid w:val="00CA333B"/>
    <w:rsid w:val="00CA41CE"/>
    <w:rsid w:val="00CA4D9C"/>
    <w:rsid w:val="00CA573A"/>
    <w:rsid w:val="00CA6318"/>
    <w:rsid w:val="00CB0196"/>
    <w:rsid w:val="00CB1574"/>
    <w:rsid w:val="00CB2259"/>
    <w:rsid w:val="00CB3A2B"/>
    <w:rsid w:val="00CB3A53"/>
    <w:rsid w:val="00CB410D"/>
    <w:rsid w:val="00CB4198"/>
    <w:rsid w:val="00CB5AAD"/>
    <w:rsid w:val="00CB67D2"/>
    <w:rsid w:val="00CC032C"/>
    <w:rsid w:val="00CC28C8"/>
    <w:rsid w:val="00CC35FC"/>
    <w:rsid w:val="00CC3A45"/>
    <w:rsid w:val="00CC4EF7"/>
    <w:rsid w:val="00CC5305"/>
    <w:rsid w:val="00CC55C3"/>
    <w:rsid w:val="00CC6866"/>
    <w:rsid w:val="00CC76AD"/>
    <w:rsid w:val="00CD23FC"/>
    <w:rsid w:val="00CD263B"/>
    <w:rsid w:val="00CD33CC"/>
    <w:rsid w:val="00CD49D5"/>
    <w:rsid w:val="00CD4E6B"/>
    <w:rsid w:val="00CD6051"/>
    <w:rsid w:val="00CE04C0"/>
    <w:rsid w:val="00CE417A"/>
    <w:rsid w:val="00CE5BC3"/>
    <w:rsid w:val="00CF1E77"/>
    <w:rsid w:val="00CF2D1C"/>
    <w:rsid w:val="00CF3DF2"/>
    <w:rsid w:val="00CF4089"/>
    <w:rsid w:val="00CF5D1C"/>
    <w:rsid w:val="00CF634C"/>
    <w:rsid w:val="00CF6962"/>
    <w:rsid w:val="00CF7282"/>
    <w:rsid w:val="00D0034B"/>
    <w:rsid w:val="00D00AE4"/>
    <w:rsid w:val="00D02C1E"/>
    <w:rsid w:val="00D04285"/>
    <w:rsid w:val="00D04B7F"/>
    <w:rsid w:val="00D04DE2"/>
    <w:rsid w:val="00D05087"/>
    <w:rsid w:val="00D0535C"/>
    <w:rsid w:val="00D07AF9"/>
    <w:rsid w:val="00D104E5"/>
    <w:rsid w:val="00D11A56"/>
    <w:rsid w:val="00D1230B"/>
    <w:rsid w:val="00D15040"/>
    <w:rsid w:val="00D2011A"/>
    <w:rsid w:val="00D20F49"/>
    <w:rsid w:val="00D21040"/>
    <w:rsid w:val="00D21FA3"/>
    <w:rsid w:val="00D23E38"/>
    <w:rsid w:val="00D24AA7"/>
    <w:rsid w:val="00D25C23"/>
    <w:rsid w:val="00D26072"/>
    <w:rsid w:val="00D2739C"/>
    <w:rsid w:val="00D305AC"/>
    <w:rsid w:val="00D3479D"/>
    <w:rsid w:val="00D41D95"/>
    <w:rsid w:val="00D437BF"/>
    <w:rsid w:val="00D43A20"/>
    <w:rsid w:val="00D44939"/>
    <w:rsid w:val="00D45C34"/>
    <w:rsid w:val="00D45D4B"/>
    <w:rsid w:val="00D47385"/>
    <w:rsid w:val="00D47706"/>
    <w:rsid w:val="00D50DCD"/>
    <w:rsid w:val="00D50DF5"/>
    <w:rsid w:val="00D52FA1"/>
    <w:rsid w:val="00D5357D"/>
    <w:rsid w:val="00D54DFB"/>
    <w:rsid w:val="00D55D57"/>
    <w:rsid w:val="00D5721F"/>
    <w:rsid w:val="00D60707"/>
    <w:rsid w:val="00D618EF"/>
    <w:rsid w:val="00D65DBC"/>
    <w:rsid w:val="00D668D7"/>
    <w:rsid w:val="00D67E08"/>
    <w:rsid w:val="00D72FE6"/>
    <w:rsid w:val="00D73E7A"/>
    <w:rsid w:val="00D76285"/>
    <w:rsid w:val="00D80205"/>
    <w:rsid w:val="00D828C6"/>
    <w:rsid w:val="00D84F32"/>
    <w:rsid w:val="00D8717D"/>
    <w:rsid w:val="00D901DE"/>
    <w:rsid w:val="00D91602"/>
    <w:rsid w:val="00D931E3"/>
    <w:rsid w:val="00D946FA"/>
    <w:rsid w:val="00D9621B"/>
    <w:rsid w:val="00D966C0"/>
    <w:rsid w:val="00D96B7D"/>
    <w:rsid w:val="00D97559"/>
    <w:rsid w:val="00D9786E"/>
    <w:rsid w:val="00DA02C4"/>
    <w:rsid w:val="00DA1289"/>
    <w:rsid w:val="00DA1659"/>
    <w:rsid w:val="00DA2222"/>
    <w:rsid w:val="00DA3CC1"/>
    <w:rsid w:val="00DA5C1A"/>
    <w:rsid w:val="00DA74F8"/>
    <w:rsid w:val="00DA778C"/>
    <w:rsid w:val="00DA7E91"/>
    <w:rsid w:val="00DB1287"/>
    <w:rsid w:val="00DB1863"/>
    <w:rsid w:val="00DB1FE6"/>
    <w:rsid w:val="00DB31EB"/>
    <w:rsid w:val="00DB6CE1"/>
    <w:rsid w:val="00DC0805"/>
    <w:rsid w:val="00DC0D57"/>
    <w:rsid w:val="00DC17F1"/>
    <w:rsid w:val="00DC43BD"/>
    <w:rsid w:val="00DC6D86"/>
    <w:rsid w:val="00DD0493"/>
    <w:rsid w:val="00DD062C"/>
    <w:rsid w:val="00DD082E"/>
    <w:rsid w:val="00DD0D26"/>
    <w:rsid w:val="00DD23AC"/>
    <w:rsid w:val="00DD2D99"/>
    <w:rsid w:val="00DD3D33"/>
    <w:rsid w:val="00DD3EF7"/>
    <w:rsid w:val="00DD4D0F"/>
    <w:rsid w:val="00DD519D"/>
    <w:rsid w:val="00DD6FB7"/>
    <w:rsid w:val="00DD7712"/>
    <w:rsid w:val="00DE0CC6"/>
    <w:rsid w:val="00DE61AD"/>
    <w:rsid w:val="00DF0045"/>
    <w:rsid w:val="00DF060D"/>
    <w:rsid w:val="00DF099F"/>
    <w:rsid w:val="00DF141A"/>
    <w:rsid w:val="00DF38BE"/>
    <w:rsid w:val="00DF6D03"/>
    <w:rsid w:val="00E009FE"/>
    <w:rsid w:val="00E00F57"/>
    <w:rsid w:val="00E019A3"/>
    <w:rsid w:val="00E01DB4"/>
    <w:rsid w:val="00E0383D"/>
    <w:rsid w:val="00E06BFF"/>
    <w:rsid w:val="00E075A8"/>
    <w:rsid w:val="00E07B2D"/>
    <w:rsid w:val="00E1099B"/>
    <w:rsid w:val="00E113DE"/>
    <w:rsid w:val="00E13330"/>
    <w:rsid w:val="00E13344"/>
    <w:rsid w:val="00E14A26"/>
    <w:rsid w:val="00E157EE"/>
    <w:rsid w:val="00E17355"/>
    <w:rsid w:val="00E2436F"/>
    <w:rsid w:val="00E269F2"/>
    <w:rsid w:val="00E27C7E"/>
    <w:rsid w:val="00E308C8"/>
    <w:rsid w:val="00E3282F"/>
    <w:rsid w:val="00E36CA2"/>
    <w:rsid w:val="00E4004C"/>
    <w:rsid w:val="00E42229"/>
    <w:rsid w:val="00E4508E"/>
    <w:rsid w:val="00E45582"/>
    <w:rsid w:val="00E46FE0"/>
    <w:rsid w:val="00E50E1B"/>
    <w:rsid w:val="00E537CE"/>
    <w:rsid w:val="00E543AE"/>
    <w:rsid w:val="00E55E92"/>
    <w:rsid w:val="00E56708"/>
    <w:rsid w:val="00E61229"/>
    <w:rsid w:val="00E62275"/>
    <w:rsid w:val="00E62297"/>
    <w:rsid w:val="00E62D1E"/>
    <w:rsid w:val="00E630F9"/>
    <w:rsid w:val="00E64D12"/>
    <w:rsid w:val="00E665E4"/>
    <w:rsid w:val="00E670BB"/>
    <w:rsid w:val="00E6740E"/>
    <w:rsid w:val="00E7109C"/>
    <w:rsid w:val="00E716AE"/>
    <w:rsid w:val="00E728F2"/>
    <w:rsid w:val="00E7293A"/>
    <w:rsid w:val="00E7295E"/>
    <w:rsid w:val="00E73F41"/>
    <w:rsid w:val="00E74697"/>
    <w:rsid w:val="00E76B12"/>
    <w:rsid w:val="00E803A3"/>
    <w:rsid w:val="00E80900"/>
    <w:rsid w:val="00E80BC0"/>
    <w:rsid w:val="00E83B26"/>
    <w:rsid w:val="00E841F8"/>
    <w:rsid w:val="00E84A8F"/>
    <w:rsid w:val="00E8554D"/>
    <w:rsid w:val="00E860C6"/>
    <w:rsid w:val="00E9000D"/>
    <w:rsid w:val="00E9136C"/>
    <w:rsid w:val="00E91EBE"/>
    <w:rsid w:val="00E9426E"/>
    <w:rsid w:val="00E9574B"/>
    <w:rsid w:val="00E974F3"/>
    <w:rsid w:val="00E97DAC"/>
    <w:rsid w:val="00E97E12"/>
    <w:rsid w:val="00EA0FD1"/>
    <w:rsid w:val="00EA2103"/>
    <w:rsid w:val="00EA257C"/>
    <w:rsid w:val="00EA26EA"/>
    <w:rsid w:val="00EA2FD9"/>
    <w:rsid w:val="00EA38AF"/>
    <w:rsid w:val="00EA3F28"/>
    <w:rsid w:val="00EA4044"/>
    <w:rsid w:val="00EA74DA"/>
    <w:rsid w:val="00EA77B4"/>
    <w:rsid w:val="00EB1FAA"/>
    <w:rsid w:val="00EB2685"/>
    <w:rsid w:val="00EB293D"/>
    <w:rsid w:val="00EB31FE"/>
    <w:rsid w:val="00EB46F4"/>
    <w:rsid w:val="00EB5A40"/>
    <w:rsid w:val="00EB6D26"/>
    <w:rsid w:val="00EB78C1"/>
    <w:rsid w:val="00EC3363"/>
    <w:rsid w:val="00EC3930"/>
    <w:rsid w:val="00EC7472"/>
    <w:rsid w:val="00ED0A49"/>
    <w:rsid w:val="00ED2852"/>
    <w:rsid w:val="00ED49BF"/>
    <w:rsid w:val="00ED65F7"/>
    <w:rsid w:val="00ED6C8B"/>
    <w:rsid w:val="00ED6DDE"/>
    <w:rsid w:val="00EE20C4"/>
    <w:rsid w:val="00EE286F"/>
    <w:rsid w:val="00EE339D"/>
    <w:rsid w:val="00EE38A3"/>
    <w:rsid w:val="00EE5E5C"/>
    <w:rsid w:val="00EE68D1"/>
    <w:rsid w:val="00EE70FB"/>
    <w:rsid w:val="00EE7594"/>
    <w:rsid w:val="00EF1148"/>
    <w:rsid w:val="00EF1312"/>
    <w:rsid w:val="00EF1715"/>
    <w:rsid w:val="00EF1F6B"/>
    <w:rsid w:val="00EF1F85"/>
    <w:rsid w:val="00EF2FEB"/>
    <w:rsid w:val="00EF4144"/>
    <w:rsid w:val="00EF4B31"/>
    <w:rsid w:val="00EF5896"/>
    <w:rsid w:val="00EF65A6"/>
    <w:rsid w:val="00EF6766"/>
    <w:rsid w:val="00F0267D"/>
    <w:rsid w:val="00F0328A"/>
    <w:rsid w:val="00F03A57"/>
    <w:rsid w:val="00F1068A"/>
    <w:rsid w:val="00F109FF"/>
    <w:rsid w:val="00F12863"/>
    <w:rsid w:val="00F13344"/>
    <w:rsid w:val="00F13A38"/>
    <w:rsid w:val="00F1400C"/>
    <w:rsid w:val="00F154BC"/>
    <w:rsid w:val="00F168F8"/>
    <w:rsid w:val="00F1726B"/>
    <w:rsid w:val="00F22ADB"/>
    <w:rsid w:val="00F235D6"/>
    <w:rsid w:val="00F23D29"/>
    <w:rsid w:val="00F23FCE"/>
    <w:rsid w:val="00F24038"/>
    <w:rsid w:val="00F2574F"/>
    <w:rsid w:val="00F25EAA"/>
    <w:rsid w:val="00F27C3D"/>
    <w:rsid w:val="00F30CA9"/>
    <w:rsid w:val="00F30FA6"/>
    <w:rsid w:val="00F3116B"/>
    <w:rsid w:val="00F324A1"/>
    <w:rsid w:val="00F3301E"/>
    <w:rsid w:val="00F3344D"/>
    <w:rsid w:val="00F3361C"/>
    <w:rsid w:val="00F35B62"/>
    <w:rsid w:val="00F372AF"/>
    <w:rsid w:val="00F37375"/>
    <w:rsid w:val="00F3796F"/>
    <w:rsid w:val="00F4018F"/>
    <w:rsid w:val="00F40241"/>
    <w:rsid w:val="00F4026C"/>
    <w:rsid w:val="00F41F3F"/>
    <w:rsid w:val="00F4270F"/>
    <w:rsid w:val="00F439DF"/>
    <w:rsid w:val="00F44AA8"/>
    <w:rsid w:val="00F45532"/>
    <w:rsid w:val="00F538F8"/>
    <w:rsid w:val="00F54678"/>
    <w:rsid w:val="00F54C2E"/>
    <w:rsid w:val="00F55A0A"/>
    <w:rsid w:val="00F55DB1"/>
    <w:rsid w:val="00F566CA"/>
    <w:rsid w:val="00F57353"/>
    <w:rsid w:val="00F60CBF"/>
    <w:rsid w:val="00F6248A"/>
    <w:rsid w:val="00F641E6"/>
    <w:rsid w:val="00F65177"/>
    <w:rsid w:val="00F67106"/>
    <w:rsid w:val="00F70C30"/>
    <w:rsid w:val="00F72E83"/>
    <w:rsid w:val="00F74E76"/>
    <w:rsid w:val="00F753E0"/>
    <w:rsid w:val="00F75619"/>
    <w:rsid w:val="00F7572F"/>
    <w:rsid w:val="00F77DF5"/>
    <w:rsid w:val="00F80EC0"/>
    <w:rsid w:val="00F81AA0"/>
    <w:rsid w:val="00F82E55"/>
    <w:rsid w:val="00F83337"/>
    <w:rsid w:val="00F846A6"/>
    <w:rsid w:val="00F85E39"/>
    <w:rsid w:val="00F86221"/>
    <w:rsid w:val="00F87074"/>
    <w:rsid w:val="00F8727F"/>
    <w:rsid w:val="00F87718"/>
    <w:rsid w:val="00F92C56"/>
    <w:rsid w:val="00F92E94"/>
    <w:rsid w:val="00F94BA8"/>
    <w:rsid w:val="00F963A5"/>
    <w:rsid w:val="00F96478"/>
    <w:rsid w:val="00F97463"/>
    <w:rsid w:val="00F97B6E"/>
    <w:rsid w:val="00FA12C8"/>
    <w:rsid w:val="00FA1BC7"/>
    <w:rsid w:val="00FA429E"/>
    <w:rsid w:val="00FA4C52"/>
    <w:rsid w:val="00FA554E"/>
    <w:rsid w:val="00FA7C17"/>
    <w:rsid w:val="00FB0AF2"/>
    <w:rsid w:val="00FB1E8C"/>
    <w:rsid w:val="00FB4195"/>
    <w:rsid w:val="00FB491A"/>
    <w:rsid w:val="00FB56E0"/>
    <w:rsid w:val="00FB70DB"/>
    <w:rsid w:val="00FB72F6"/>
    <w:rsid w:val="00FC0B50"/>
    <w:rsid w:val="00FC0CD2"/>
    <w:rsid w:val="00FC11A9"/>
    <w:rsid w:val="00FC1B12"/>
    <w:rsid w:val="00FC2BE6"/>
    <w:rsid w:val="00FC2F99"/>
    <w:rsid w:val="00FC394D"/>
    <w:rsid w:val="00FC5CCD"/>
    <w:rsid w:val="00FC6CF9"/>
    <w:rsid w:val="00FC7101"/>
    <w:rsid w:val="00FD12E5"/>
    <w:rsid w:val="00FD2337"/>
    <w:rsid w:val="00FD2782"/>
    <w:rsid w:val="00FD2CC4"/>
    <w:rsid w:val="00FD3B8B"/>
    <w:rsid w:val="00FD7F1D"/>
    <w:rsid w:val="00FE28DA"/>
    <w:rsid w:val="00FE472E"/>
    <w:rsid w:val="00FE5E2D"/>
    <w:rsid w:val="00FE7D1E"/>
    <w:rsid w:val="00FF1895"/>
    <w:rsid w:val="00FF4A55"/>
    <w:rsid w:val="00FF666B"/>
    <w:rsid w:val="00FF7434"/>
    <w:rsid w:val="00FF77F3"/>
    <w:rsid w:val="0D7E7614"/>
    <w:rsid w:val="0F05B26B"/>
    <w:rsid w:val="12C69F28"/>
    <w:rsid w:val="22ABC353"/>
    <w:rsid w:val="25D5652C"/>
    <w:rsid w:val="37D8A71B"/>
    <w:rsid w:val="3D3321AA"/>
    <w:rsid w:val="3D53016F"/>
    <w:rsid w:val="3EE37F84"/>
    <w:rsid w:val="3F30878A"/>
    <w:rsid w:val="50E9D408"/>
    <w:rsid w:val="5E26BDE8"/>
    <w:rsid w:val="6181E391"/>
    <w:rsid w:val="6384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A3CBB"/>
  <w15:chartTrackingRefBased/>
  <w15:docId w15:val="{79617D3F-37DA-43FF-B5AA-E78EDC21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lang w:val="en-GB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2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29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59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63B"/>
    <w:pPr>
      <w:spacing w:line="240" w:lineRule="auto"/>
    </w:pPr>
    <w:rPr>
      <w:lang w:val="nb-NO"/>
    </w:rPr>
  </w:style>
  <w:style w:type="paragraph" w:styleId="Heading1">
    <w:name w:val="heading 1"/>
    <w:next w:val="PARAGRAPH"/>
    <w:link w:val="Heading1Char"/>
    <w:qFormat/>
    <w:rsid w:val="00CD263B"/>
    <w:pPr>
      <w:keepNext/>
      <w:numPr>
        <w:numId w:val="35"/>
      </w:numPr>
      <w:suppressAutoHyphens/>
      <w:spacing w:before="200" w:line="240" w:lineRule="auto"/>
      <w:outlineLvl w:val="0"/>
    </w:pPr>
    <w:rPr>
      <w:rFonts w:cs="Arial"/>
      <w:b/>
      <w:bCs/>
      <w:spacing w:val="8"/>
      <w:sz w:val="22"/>
      <w:szCs w:val="22"/>
      <w:lang w:val="nb-NO" w:eastAsia="zh-CN"/>
    </w:rPr>
  </w:style>
  <w:style w:type="paragraph" w:styleId="Heading2">
    <w:name w:val="heading 2"/>
    <w:basedOn w:val="Heading1"/>
    <w:next w:val="PARAGRAPH"/>
    <w:link w:val="Heading2Char"/>
    <w:qFormat/>
    <w:rsid w:val="00CD263B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CD263B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CD263B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CD263B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CD263B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CD263B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CD263B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CD26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Repheading1">
    <w:name w:val="AcRep heading 1"/>
    <w:basedOn w:val="Normal"/>
    <w:autoRedefine/>
    <w:uiPriority w:val="1"/>
    <w:qFormat/>
    <w:rsid w:val="00CD263B"/>
    <w:rPr>
      <w:b/>
      <w:color w:val="0058A2"/>
      <w:sz w:val="32"/>
    </w:rPr>
  </w:style>
  <w:style w:type="paragraph" w:customStyle="1" w:styleId="PARAGRAPH">
    <w:name w:val="PARAGRAPH"/>
    <w:link w:val="PARAGRAPHChar"/>
    <w:qFormat/>
    <w:rsid w:val="00CD263B"/>
    <w:pPr>
      <w:snapToGrid w:val="0"/>
      <w:spacing w:before="100" w:line="240" w:lineRule="auto"/>
      <w:jc w:val="both"/>
    </w:pPr>
    <w:rPr>
      <w:rFonts w:cs="Arial"/>
      <w:spacing w:val="8"/>
      <w:lang w:val="nb-NO" w:eastAsia="zh-CN"/>
    </w:rPr>
  </w:style>
  <w:style w:type="character" w:customStyle="1" w:styleId="PARAGRAPHChar">
    <w:name w:val="PARAGRAPH Char"/>
    <w:link w:val="PARAGRAPH"/>
    <w:rsid w:val="00CD263B"/>
    <w:rPr>
      <w:rFonts w:cs="Arial"/>
      <w:spacing w:val="8"/>
      <w:lang w:val="nb-NO" w:eastAsia="zh-CN"/>
    </w:rPr>
  </w:style>
  <w:style w:type="paragraph" w:customStyle="1" w:styleId="AMD-Heading1">
    <w:name w:val="AMD-Heading1"/>
    <w:basedOn w:val="PARAGRAPH"/>
    <w:next w:val="PARAGRAPH"/>
    <w:rsid w:val="00CD263B"/>
    <w:pPr>
      <w:keepNext/>
      <w:tabs>
        <w:tab w:val="left" w:pos="397"/>
      </w:tabs>
      <w:suppressAutoHyphens/>
      <w:spacing w:line="260" w:lineRule="exact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CD263B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MAIN-TITLE">
    <w:name w:val="MAIN-TITLE"/>
    <w:basedOn w:val="Normal"/>
    <w:qFormat/>
    <w:rsid w:val="00CD263B"/>
    <w:pPr>
      <w:snapToGrid w:val="0"/>
      <w:spacing w:after="0" w:line="280" w:lineRule="exact"/>
      <w:jc w:val="center"/>
    </w:pPr>
    <w:rPr>
      <w:b/>
      <w:bCs/>
      <w:spacing w:val="8"/>
      <w:sz w:val="24"/>
      <w:szCs w:val="24"/>
    </w:rPr>
  </w:style>
  <w:style w:type="paragraph" w:customStyle="1" w:styleId="ANNEXtitle">
    <w:name w:val="ANNEX_title"/>
    <w:basedOn w:val="MAIN-TITLE"/>
    <w:next w:val="ANNEX-heading1"/>
    <w:qFormat/>
    <w:rsid w:val="00CD263B"/>
    <w:pPr>
      <w:pageBreakBefore/>
      <w:numPr>
        <w:numId w:val="17"/>
      </w:numPr>
      <w:spacing w:after="200"/>
      <w:outlineLvl w:val="0"/>
    </w:pPr>
  </w:style>
  <w:style w:type="character" w:customStyle="1" w:styleId="Heading1Char">
    <w:name w:val="Heading 1 Char"/>
    <w:basedOn w:val="DefaultParagraphFont"/>
    <w:link w:val="Heading1"/>
    <w:rsid w:val="00CD263B"/>
    <w:rPr>
      <w:rFonts w:cs="Arial"/>
      <w:b/>
      <w:bCs/>
      <w:spacing w:val="8"/>
      <w:sz w:val="22"/>
      <w:szCs w:val="22"/>
      <w:lang w:val="nb-NO" w:eastAsia="zh-CN"/>
    </w:rPr>
  </w:style>
  <w:style w:type="paragraph" w:customStyle="1" w:styleId="ANNEX-heading1">
    <w:name w:val="ANNEX-heading1"/>
    <w:basedOn w:val="Heading1"/>
    <w:next w:val="PARAGRAPH"/>
    <w:qFormat/>
    <w:rsid w:val="00CD263B"/>
    <w:pPr>
      <w:numPr>
        <w:ilvl w:val="1"/>
        <w:numId w:val="17"/>
      </w:numPr>
      <w:outlineLvl w:val="1"/>
    </w:pPr>
  </w:style>
  <w:style w:type="character" w:customStyle="1" w:styleId="Heading2Char">
    <w:name w:val="Heading 2 Char"/>
    <w:basedOn w:val="DefaultParagraphFont"/>
    <w:link w:val="Heading2"/>
    <w:rsid w:val="00CD263B"/>
    <w:rPr>
      <w:rFonts w:cs="Arial"/>
      <w:b/>
      <w:bCs/>
      <w:spacing w:val="8"/>
      <w:lang w:val="nb-NO" w:eastAsia="zh-CN"/>
    </w:rPr>
  </w:style>
  <w:style w:type="paragraph" w:customStyle="1" w:styleId="ANNEX-heading2">
    <w:name w:val="ANNEX-heading2"/>
    <w:basedOn w:val="Heading2"/>
    <w:next w:val="PARAGRAPH"/>
    <w:qFormat/>
    <w:rsid w:val="00CD263B"/>
    <w:pPr>
      <w:numPr>
        <w:ilvl w:val="2"/>
        <w:numId w:val="17"/>
      </w:numPr>
      <w:outlineLvl w:val="2"/>
    </w:pPr>
  </w:style>
  <w:style w:type="character" w:customStyle="1" w:styleId="Heading3Char">
    <w:name w:val="Heading 3 Char"/>
    <w:basedOn w:val="DefaultParagraphFont"/>
    <w:link w:val="Heading3"/>
    <w:rsid w:val="00CD263B"/>
    <w:rPr>
      <w:rFonts w:cs="Arial"/>
      <w:b/>
      <w:bCs/>
      <w:spacing w:val="8"/>
      <w:lang w:val="nb-NO" w:eastAsia="zh-CN"/>
    </w:rPr>
  </w:style>
  <w:style w:type="paragraph" w:customStyle="1" w:styleId="ANNEX-heading3">
    <w:name w:val="ANNEX-heading3"/>
    <w:basedOn w:val="Heading3"/>
    <w:next w:val="PARAGRAPH"/>
    <w:rsid w:val="00CD263B"/>
    <w:pPr>
      <w:numPr>
        <w:ilvl w:val="3"/>
        <w:numId w:val="17"/>
      </w:numPr>
      <w:outlineLvl w:val="3"/>
    </w:pPr>
  </w:style>
  <w:style w:type="character" w:customStyle="1" w:styleId="Heading4Char">
    <w:name w:val="Heading 4 Char"/>
    <w:basedOn w:val="DefaultParagraphFont"/>
    <w:link w:val="Heading4"/>
    <w:rsid w:val="00CD263B"/>
    <w:rPr>
      <w:rFonts w:cs="Arial"/>
      <w:b/>
      <w:bCs/>
      <w:spacing w:val="8"/>
      <w:lang w:val="nb-NO" w:eastAsia="zh-CN"/>
    </w:rPr>
  </w:style>
  <w:style w:type="paragraph" w:customStyle="1" w:styleId="ANNEX-heading4">
    <w:name w:val="ANNEX-heading4"/>
    <w:basedOn w:val="Heading4"/>
    <w:next w:val="PARAGRAPH"/>
    <w:rsid w:val="00CD263B"/>
    <w:pPr>
      <w:numPr>
        <w:ilvl w:val="4"/>
        <w:numId w:val="17"/>
      </w:numPr>
      <w:outlineLvl w:val="4"/>
    </w:pPr>
  </w:style>
  <w:style w:type="character" w:customStyle="1" w:styleId="Heading5Char">
    <w:name w:val="Heading 5 Char"/>
    <w:basedOn w:val="DefaultParagraphFont"/>
    <w:link w:val="Heading5"/>
    <w:rsid w:val="00CD263B"/>
    <w:rPr>
      <w:rFonts w:cs="Arial"/>
      <w:b/>
      <w:bCs/>
      <w:spacing w:val="8"/>
      <w:lang w:val="nb-NO" w:eastAsia="zh-CN"/>
    </w:rPr>
  </w:style>
  <w:style w:type="paragraph" w:customStyle="1" w:styleId="ANNEX-heading5">
    <w:name w:val="ANNEX-heading5"/>
    <w:basedOn w:val="Heading5"/>
    <w:next w:val="PARAGRAPH"/>
    <w:rsid w:val="00CD263B"/>
    <w:pPr>
      <w:numPr>
        <w:ilvl w:val="5"/>
        <w:numId w:val="17"/>
      </w:numPr>
      <w:outlineLvl w:val="5"/>
    </w:pPr>
  </w:style>
  <w:style w:type="paragraph" w:customStyle="1" w:styleId="ANNEX-heading6">
    <w:name w:val="ANNEX-heading6"/>
    <w:basedOn w:val="Heading6"/>
    <w:next w:val="PARAGRAPH"/>
    <w:qFormat/>
    <w:rsid w:val="00CD263B"/>
    <w:pPr>
      <w:numPr>
        <w:ilvl w:val="6"/>
        <w:numId w:val="18"/>
      </w:numPr>
      <w:outlineLvl w:val="6"/>
    </w:pPr>
  </w:style>
  <w:style w:type="paragraph" w:styleId="Bibliography">
    <w:name w:val="Bibliography"/>
    <w:basedOn w:val="Normal"/>
    <w:next w:val="Normal"/>
    <w:uiPriority w:val="37"/>
    <w:unhideWhenUsed/>
    <w:rsid w:val="00CD263B"/>
  </w:style>
  <w:style w:type="paragraph" w:customStyle="1" w:styleId="BIBLIOGRAPHY-numbered">
    <w:name w:val="BIBLIOGRAPHY-numbered"/>
    <w:basedOn w:val="PARAGRAPH"/>
    <w:qFormat/>
    <w:rsid w:val="00CD263B"/>
    <w:pPr>
      <w:numPr>
        <w:numId w:val="1"/>
      </w:numPr>
    </w:pPr>
  </w:style>
  <w:style w:type="paragraph" w:styleId="BlockText">
    <w:name w:val="Block Text"/>
    <w:basedOn w:val="Normal"/>
    <w:uiPriority w:val="59"/>
    <w:rsid w:val="00CD263B"/>
    <w:pPr>
      <w:spacing w:after="120"/>
      <w:ind w:left="1440" w:right="1440"/>
    </w:pPr>
  </w:style>
  <w:style w:type="paragraph" w:styleId="Caption">
    <w:name w:val="caption"/>
    <w:basedOn w:val="Normal"/>
    <w:next w:val="Normal"/>
    <w:uiPriority w:val="35"/>
    <w:qFormat/>
    <w:rsid w:val="00CD263B"/>
    <w:rPr>
      <w:b/>
      <w:bCs/>
    </w:rPr>
  </w:style>
  <w:style w:type="paragraph" w:customStyle="1" w:styleId="CODE">
    <w:name w:val="CODE"/>
    <w:basedOn w:val="Normal"/>
    <w:rsid w:val="00CD263B"/>
    <w:pPr>
      <w:snapToGrid w:val="0"/>
      <w:spacing w:before="100" w:after="100"/>
      <w:contextualSpacing/>
    </w:pPr>
    <w:rPr>
      <w:rFonts w:ascii="Courier New" w:hAnsi="Courier New"/>
      <w:noProof/>
      <w:spacing w:val="-2"/>
      <w:sz w:val="18"/>
    </w:rPr>
  </w:style>
  <w:style w:type="paragraph" w:customStyle="1" w:styleId="CODE-TableCell">
    <w:name w:val="CODE-TableCell"/>
    <w:basedOn w:val="CODE"/>
    <w:qFormat/>
    <w:rsid w:val="00CD263B"/>
    <w:rPr>
      <w:sz w:val="16"/>
    </w:rPr>
  </w:style>
  <w:style w:type="character" w:styleId="CommentReference">
    <w:name w:val="annotation reference"/>
    <w:rsid w:val="00CD263B"/>
    <w:rPr>
      <w:sz w:val="16"/>
      <w:szCs w:val="16"/>
    </w:rPr>
  </w:style>
  <w:style w:type="character" w:styleId="Emphasis">
    <w:name w:val="Emphasis"/>
    <w:uiPriority w:val="20"/>
    <w:qFormat/>
    <w:rsid w:val="00CD263B"/>
    <w:rPr>
      <w:i/>
      <w:iCs/>
    </w:rPr>
  </w:style>
  <w:style w:type="character" w:styleId="EndnoteReference">
    <w:name w:val="endnote reference"/>
    <w:rsid w:val="00CD263B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CD263B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CD263B"/>
    <w:rPr>
      <w:rFonts w:ascii="Cambria" w:eastAsia="MS Gothic" w:hAnsi="Cambria" w:cs="Times New Roman"/>
    </w:rPr>
  </w:style>
  <w:style w:type="paragraph" w:customStyle="1" w:styleId="NOTE">
    <w:name w:val="NOTE"/>
    <w:basedOn w:val="Normal"/>
    <w:next w:val="PARAGRAPH"/>
    <w:link w:val="NOTEChar"/>
    <w:qFormat/>
    <w:rsid w:val="00CD263B"/>
    <w:pPr>
      <w:snapToGrid w:val="0"/>
      <w:spacing w:before="100" w:after="100"/>
      <w:jc w:val="both"/>
    </w:pPr>
    <w:rPr>
      <w:spacing w:val="8"/>
      <w:sz w:val="16"/>
      <w:szCs w:val="16"/>
    </w:rPr>
  </w:style>
  <w:style w:type="paragraph" w:customStyle="1" w:styleId="EXAMPLE">
    <w:name w:val="EXAMPLE"/>
    <w:basedOn w:val="NOTE"/>
    <w:next w:val="PARAGRAPH"/>
    <w:qFormat/>
    <w:rsid w:val="00CD263B"/>
  </w:style>
  <w:style w:type="paragraph" w:customStyle="1" w:styleId="FIGURE">
    <w:name w:val="FIGURE"/>
    <w:basedOn w:val="Normal"/>
    <w:next w:val="FIGURE-title"/>
    <w:qFormat/>
    <w:rsid w:val="00CD263B"/>
    <w:pPr>
      <w:keepNext/>
      <w:snapToGrid w:val="0"/>
      <w:spacing w:before="100"/>
      <w:jc w:val="center"/>
    </w:pPr>
  </w:style>
  <w:style w:type="paragraph" w:customStyle="1" w:styleId="FIGURE-title">
    <w:name w:val="FIGURE-title"/>
    <w:basedOn w:val="Normal"/>
    <w:next w:val="PARAGRAPH"/>
    <w:qFormat/>
    <w:rsid w:val="00CD263B"/>
    <w:pPr>
      <w:snapToGrid w:val="0"/>
      <w:spacing w:before="100"/>
      <w:jc w:val="center"/>
    </w:pPr>
    <w:rPr>
      <w:b/>
      <w:bCs/>
      <w:spacing w:val="8"/>
    </w:rPr>
  </w:style>
  <w:style w:type="character" w:styleId="Hyperlink">
    <w:name w:val="Hyperlink"/>
    <w:uiPriority w:val="99"/>
    <w:rsid w:val="00CD263B"/>
    <w:rPr>
      <w:color w:val="0060A9"/>
      <w:u w:val="none"/>
    </w:rPr>
  </w:style>
  <w:style w:type="character" w:styleId="FollowedHyperlink">
    <w:name w:val="FollowedHyperlink"/>
    <w:basedOn w:val="Hyperlink"/>
    <w:uiPriority w:val="99"/>
    <w:rsid w:val="00CD263B"/>
    <w:rPr>
      <w:color w:val="auto"/>
      <w:u w:val="none"/>
    </w:rPr>
  </w:style>
  <w:style w:type="paragraph" w:styleId="Header">
    <w:name w:val="header"/>
    <w:basedOn w:val="Normal"/>
    <w:link w:val="HeaderChar"/>
    <w:rsid w:val="00CD263B"/>
    <w:pPr>
      <w:tabs>
        <w:tab w:val="center" w:pos="4536"/>
        <w:tab w:val="right" w:pos="9072"/>
      </w:tabs>
      <w:snapToGrid w:val="0"/>
      <w:spacing w:after="0"/>
    </w:pPr>
    <w:rPr>
      <w:spacing w:val="8"/>
    </w:rPr>
  </w:style>
  <w:style w:type="character" w:customStyle="1" w:styleId="HeaderChar">
    <w:name w:val="Header Char"/>
    <w:basedOn w:val="DefaultParagraphFont"/>
    <w:link w:val="Header"/>
    <w:rsid w:val="00CD263B"/>
    <w:rPr>
      <w:spacing w:val="8"/>
      <w:lang w:val="nb-NO"/>
    </w:rPr>
  </w:style>
  <w:style w:type="paragraph" w:styleId="Footer">
    <w:name w:val="footer"/>
    <w:basedOn w:val="Header"/>
    <w:link w:val="FooterChar"/>
    <w:uiPriority w:val="29"/>
    <w:rsid w:val="00CD263B"/>
  </w:style>
  <w:style w:type="character" w:customStyle="1" w:styleId="FooterChar">
    <w:name w:val="Footer Char"/>
    <w:basedOn w:val="DefaultParagraphFont"/>
    <w:link w:val="Footer"/>
    <w:uiPriority w:val="29"/>
    <w:rsid w:val="00CD263B"/>
    <w:rPr>
      <w:spacing w:val="8"/>
      <w:lang w:val="nb-NO"/>
    </w:rPr>
  </w:style>
  <w:style w:type="character" w:styleId="FootnoteReference">
    <w:name w:val="footnote reference"/>
    <w:rsid w:val="00CD263B"/>
    <w:rPr>
      <w:rFonts w:ascii="Arial" w:hAnsi="Arial"/>
      <w:position w:val="6"/>
      <w:sz w:val="16"/>
      <w:szCs w:val="16"/>
      <w:vertAlign w:val="baseline"/>
    </w:rPr>
  </w:style>
  <w:style w:type="paragraph" w:styleId="FootnoteText">
    <w:name w:val="footnote text"/>
    <w:basedOn w:val="Normal"/>
    <w:link w:val="FootnoteTextChar"/>
    <w:semiHidden/>
    <w:rsid w:val="00CD263B"/>
    <w:pPr>
      <w:snapToGrid w:val="0"/>
      <w:spacing w:after="100"/>
      <w:ind w:left="284" w:hanging="284"/>
      <w:jc w:val="both"/>
    </w:pPr>
    <w:rPr>
      <w:spacing w:val="8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CD263B"/>
    <w:rPr>
      <w:spacing w:val="8"/>
      <w:sz w:val="16"/>
      <w:szCs w:val="16"/>
      <w:lang w:val="nb-NO"/>
    </w:rPr>
  </w:style>
  <w:style w:type="paragraph" w:customStyle="1" w:styleId="FOREWORD">
    <w:name w:val="FOREWORD"/>
    <w:basedOn w:val="Normal"/>
    <w:link w:val="FOREWORDChar"/>
    <w:rsid w:val="00CD263B"/>
    <w:pPr>
      <w:tabs>
        <w:tab w:val="left" w:pos="284"/>
      </w:tabs>
      <w:snapToGrid w:val="0"/>
      <w:spacing w:after="100"/>
      <w:ind w:left="284" w:hanging="284"/>
      <w:jc w:val="both"/>
    </w:pPr>
    <w:rPr>
      <w:spacing w:val="8"/>
      <w:sz w:val="16"/>
      <w:szCs w:val="16"/>
    </w:rPr>
  </w:style>
  <w:style w:type="character" w:customStyle="1" w:styleId="FOREWORDChar">
    <w:name w:val="FOREWORD Char"/>
    <w:link w:val="FOREWORD"/>
    <w:rsid w:val="00CD263B"/>
    <w:rPr>
      <w:spacing w:val="8"/>
      <w:sz w:val="16"/>
      <w:szCs w:val="16"/>
      <w:lang w:val="nb-NO"/>
    </w:rPr>
  </w:style>
  <w:style w:type="character" w:customStyle="1" w:styleId="Heading6Char">
    <w:name w:val="Heading 6 Char"/>
    <w:basedOn w:val="DefaultParagraphFont"/>
    <w:link w:val="Heading6"/>
    <w:rsid w:val="00CD263B"/>
    <w:rPr>
      <w:rFonts w:cs="Arial"/>
      <w:b/>
      <w:bCs/>
      <w:spacing w:val="8"/>
      <w:lang w:val="nb-NO" w:eastAsia="zh-CN"/>
    </w:rPr>
  </w:style>
  <w:style w:type="character" w:customStyle="1" w:styleId="Heading7Char">
    <w:name w:val="Heading 7 Char"/>
    <w:basedOn w:val="DefaultParagraphFont"/>
    <w:link w:val="Heading7"/>
    <w:rsid w:val="00CD263B"/>
    <w:rPr>
      <w:rFonts w:cs="Arial"/>
      <w:b/>
      <w:bCs/>
      <w:spacing w:val="8"/>
      <w:lang w:val="nb-NO" w:eastAsia="zh-CN"/>
    </w:rPr>
  </w:style>
  <w:style w:type="character" w:customStyle="1" w:styleId="Heading8Char">
    <w:name w:val="Heading 8 Char"/>
    <w:basedOn w:val="DefaultParagraphFont"/>
    <w:link w:val="Heading8"/>
    <w:rsid w:val="00CD263B"/>
    <w:rPr>
      <w:rFonts w:cs="Arial"/>
      <w:b/>
      <w:bCs/>
      <w:spacing w:val="8"/>
      <w:lang w:val="nb-NO" w:eastAsia="zh-CN"/>
    </w:rPr>
  </w:style>
  <w:style w:type="character" w:customStyle="1" w:styleId="Heading9Char">
    <w:name w:val="Heading 9 Char"/>
    <w:basedOn w:val="DefaultParagraphFont"/>
    <w:link w:val="Heading9"/>
    <w:rsid w:val="00CD263B"/>
    <w:rPr>
      <w:rFonts w:cs="Arial"/>
      <w:b/>
      <w:bCs/>
      <w:spacing w:val="8"/>
      <w:lang w:val="nb-NO" w:eastAsia="zh-CN"/>
    </w:rPr>
  </w:style>
  <w:style w:type="paragraph" w:customStyle="1" w:styleId="HEADINGNonumber">
    <w:name w:val="HEADING(Nonumber)"/>
    <w:basedOn w:val="PARAGRAPH"/>
    <w:next w:val="PARAGRAPH"/>
    <w:qFormat/>
    <w:rsid w:val="00CD263B"/>
    <w:pPr>
      <w:keepNext/>
      <w:suppressAutoHyphens/>
      <w:spacing w:before="0"/>
      <w:jc w:val="center"/>
      <w:outlineLvl w:val="0"/>
    </w:pPr>
    <w:rPr>
      <w:sz w:val="24"/>
    </w:rPr>
  </w:style>
  <w:style w:type="numbering" w:customStyle="1" w:styleId="Headings">
    <w:name w:val="Headings"/>
    <w:rsid w:val="00CD263B"/>
    <w:pPr>
      <w:numPr>
        <w:numId w:val="2"/>
      </w:numPr>
    </w:pPr>
  </w:style>
  <w:style w:type="paragraph" w:customStyle="1" w:styleId="IECINSTRUCTIONS">
    <w:name w:val="IEC_INSTRUCTIONS"/>
    <w:basedOn w:val="Normal"/>
    <w:uiPriority w:val="99"/>
    <w:qFormat/>
    <w:rsid w:val="00CD263B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</w:pPr>
    <w:rPr>
      <w:rFonts w:ascii="Cambria" w:hAnsi="Cambria"/>
      <w:color w:val="0070C0"/>
    </w:rPr>
  </w:style>
  <w:style w:type="paragraph" w:styleId="Index1">
    <w:name w:val="index 1"/>
    <w:basedOn w:val="Normal"/>
    <w:next w:val="Normal"/>
    <w:autoRedefine/>
    <w:uiPriority w:val="99"/>
    <w:unhideWhenUsed/>
    <w:rsid w:val="00CD263B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CD263B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CD263B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CD263B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CD263B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CD263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CD263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CD263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CD263B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CD263B"/>
    <w:rPr>
      <w:rFonts w:ascii="Cambria" w:eastAsia="MS Gothic" w:hAnsi="Cambria" w:cs="Times New Roman"/>
      <w:b/>
      <w:bCs/>
    </w:rPr>
  </w:style>
  <w:style w:type="character" w:styleId="IntenseEmphasis">
    <w:name w:val="Intense Emphasis"/>
    <w:qFormat/>
    <w:rsid w:val="00CD263B"/>
    <w:rPr>
      <w:b/>
      <w:bCs/>
      <w:i/>
      <w:iCs/>
      <w:color w:val="auto"/>
    </w:rPr>
  </w:style>
  <w:style w:type="character" w:styleId="LineNumber">
    <w:name w:val="line number"/>
    <w:uiPriority w:val="29"/>
    <w:unhideWhenUsed/>
    <w:rsid w:val="00CD263B"/>
    <w:rPr>
      <w:rFonts w:ascii="Arial" w:hAnsi="Arial" w:cs="Arial"/>
      <w:spacing w:val="8"/>
      <w:sz w:val="16"/>
      <w:lang w:val="en-GB" w:eastAsia="zh-CN" w:bidi="ar-SA"/>
    </w:rPr>
  </w:style>
  <w:style w:type="paragraph" w:styleId="List">
    <w:name w:val="List"/>
    <w:basedOn w:val="Normal"/>
    <w:qFormat/>
    <w:rsid w:val="00CD263B"/>
    <w:pPr>
      <w:tabs>
        <w:tab w:val="left" w:pos="340"/>
      </w:tabs>
      <w:snapToGrid w:val="0"/>
      <w:spacing w:after="100"/>
      <w:ind w:left="340" w:hanging="340"/>
      <w:jc w:val="both"/>
    </w:pPr>
    <w:rPr>
      <w:spacing w:val="8"/>
    </w:rPr>
  </w:style>
  <w:style w:type="paragraph" w:styleId="List2">
    <w:name w:val="List 2"/>
    <w:basedOn w:val="List"/>
    <w:rsid w:val="00CD263B"/>
    <w:pPr>
      <w:tabs>
        <w:tab w:val="clear" w:pos="340"/>
        <w:tab w:val="left" w:pos="680"/>
      </w:tabs>
      <w:ind w:left="680"/>
    </w:pPr>
  </w:style>
  <w:style w:type="paragraph" w:styleId="List3">
    <w:name w:val="List 3"/>
    <w:basedOn w:val="List2"/>
    <w:rsid w:val="00CD263B"/>
    <w:pPr>
      <w:tabs>
        <w:tab w:val="clear" w:pos="680"/>
        <w:tab w:val="left" w:pos="1021"/>
      </w:tabs>
      <w:ind w:left="1020"/>
    </w:pPr>
  </w:style>
  <w:style w:type="paragraph" w:styleId="List4">
    <w:name w:val="List 4"/>
    <w:basedOn w:val="List3"/>
    <w:rsid w:val="00CD263B"/>
    <w:pPr>
      <w:tabs>
        <w:tab w:val="clear" w:pos="1021"/>
        <w:tab w:val="left" w:pos="1361"/>
      </w:tabs>
      <w:ind w:left="1361"/>
    </w:pPr>
  </w:style>
  <w:style w:type="paragraph" w:styleId="List5">
    <w:name w:val="List 5"/>
    <w:basedOn w:val="List4"/>
    <w:rsid w:val="00CD263B"/>
    <w:pPr>
      <w:tabs>
        <w:tab w:val="clear" w:pos="1361"/>
        <w:tab w:val="left" w:pos="1701"/>
      </w:tabs>
      <w:ind w:left="1701"/>
    </w:pPr>
  </w:style>
  <w:style w:type="paragraph" w:styleId="ListBullet">
    <w:name w:val="List Bullet"/>
    <w:basedOn w:val="Normal"/>
    <w:link w:val="ListBulletChar"/>
    <w:qFormat/>
    <w:rsid w:val="00CD263B"/>
    <w:pPr>
      <w:numPr>
        <w:numId w:val="3"/>
      </w:numPr>
      <w:tabs>
        <w:tab w:val="left" w:pos="340"/>
      </w:tabs>
      <w:snapToGrid w:val="0"/>
      <w:spacing w:after="100"/>
      <w:jc w:val="both"/>
    </w:pPr>
    <w:rPr>
      <w:spacing w:val="8"/>
    </w:rPr>
  </w:style>
  <w:style w:type="paragraph" w:styleId="ListBullet2">
    <w:name w:val="List Bullet 2"/>
    <w:basedOn w:val="ListBullet"/>
    <w:rsid w:val="00CD263B"/>
    <w:pPr>
      <w:numPr>
        <w:numId w:val="4"/>
      </w:numPr>
      <w:tabs>
        <w:tab w:val="clear" w:pos="700"/>
        <w:tab w:val="left" w:pos="680"/>
      </w:tabs>
      <w:ind w:left="680" w:hanging="340"/>
    </w:pPr>
  </w:style>
  <w:style w:type="paragraph" w:styleId="ListBullet3">
    <w:name w:val="List Bullet 3"/>
    <w:basedOn w:val="ListBullet2"/>
    <w:rsid w:val="00CD263B"/>
    <w:pPr>
      <w:tabs>
        <w:tab w:val="clear" w:pos="680"/>
        <w:tab w:val="left" w:pos="1021"/>
      </w:tabs>
      <w:ind w:left="1020"/>
    </w:pPr>
  </w:style>
  <w:style w:type="paragraph" w:styleId="ListBullet4">
    <w:name w:val="List Bullet 4"/>
    <w:basedOn w:val="ListBullet3"/>
    <w:rsid w:val="00CD263B"/>
    <w:pPr>
      <w:tabs>
        <w:tab w:val="clear" w:pos="1021"/>
        <w:tab w:val="left" w:pos="1361"/>
      </w:tabs>
      <w:ind w:left="1361"/>
    </w:pPr>
  </w:style>
  <w:style w:type="paragraph" w:styleId="ListBullet5">
    <w:name w:val="List Bullet 5"/>
    <w:basedOn w:val="ListBullet4"/>
    <w:rsid w:val="00CD263B"/>
    <w:pPr>
      <w:tabs>
        <w:tab w:val="clear" w:pos="1361"/>
        <w:tab w:val="left" w:pos="1701"/>
      </w:tabs>
      <w:ind w:left="1701"/>
    </w:pPr>
  </w:style>
  <w:style w:type="paragraph" w:styleId="ListContinue">
    <w:name w:val="List Continue"/>
    <w:basedOn w:val="Normal"/>
    <w:rsid w:val="00CD263B"/>
    <w:pPr>
      <w:snapToGrid w:val="0"/>
      <w:spacing w:after="100"/>
      <w:ind w:left="340"/>
      <w:jc w:val="both"/>
    </w:pPr>
    <w:rPr>
      <w:spacing w:val="8"/>
    </w:rPr>
  </w:style>
  <w:style w:type="paragraph" w:styleId="ListContinue2">
    <w:name w:val="List Continue 2"/>
    <w:basedOn w:val="ListContinue"/>
    <w:rsid w:val="00CD263B"/>
    <w:pPr>
      <w:ind w:left="680"/>
    </w:pPr>
  </w:style>
  <w:style w:type="paragraph" w:styleId="ListContinue3">
    <w:name w:val="List Continue 3"/>
    <w:basedOn w:val="ListContinue2"/>
    <w:rsid w:val="00CD263B"/>
    <w:pPr>
      <w:ind w:left="1021"/>
    </w:pPr>
  </w:style>
  <w:style w:type="paragraph" w:styleId="ListContinue4">
    <w:name w:val="List Continue 4"/>
    <w:basedOn w:val="ListContinue3"/>
    <w:rsid w:val="00CD263B"/>
    <w:pPr>
      <w:ind w:left="1361"/>
    </w:pPr>
  </w:style>
  <w:style w:type="paragraph" w:styleId="ListContinue5">
    <w:name w:val="List Continue 5"/>
    <w:basedOn w:val="ListContinue4"/>
    <w:rsid w:val="00CD263B"/>
    <w:pPr>
      <w:ind w:left="1701"/>
    </w:pPr>
  </w:style>
  <w:style w:type="paragraph" w:customStyle="1" w:styleId="ListDash">
    <w:name w:val="List Dash"/>
    <w:basedOn w:val="ListBullet"/>
    <w:qFormat/>
    <w:rsid w:val="00CD263B"/>
    <w:pPr>
      <w:numPr>
        <w:numId w:val="5"/>
      </w:numPr>
    </w:pPr>
  </w:style>
  <w:style w:type="paragraph" w:customStyle="1" w:styleId="ListDash2">
    <w:name w:val="List Dash 2"/>
    <w:basedOn w:val="ListBullet2"/>
    <w:rsid w:val="00CD263B"/>
    <w:pPr>
      <w:numPr>
        <w:numId w:val="6"/>
      </w:numPr>
    </w:pPr>
  </w:style>
  <w:style w:type="paragraph" w:customStyle="1" w:styleId="ListDash3">
    <w:name w:val="List Dash 3"/>
    <w:basedOn w:val="ListBullet3"/>
    <w:rsid w:val="00CD263B"/>
    <w:pPr>
      <w:numPr>
        <w:numId w:val="7"/>
      </w:numPr>
      <w:tabs>
        <w:tab w:val="clear" w:pos="340"/>
      </w:tabs>
      <w:ind w:left="1020"/>
    </w:pPr>
  </w:style>
  <w:style w:type="paragraph" w:customStyle="1" w:styleId="ListDash4">
    <w:name w:val="List Dash 4"/>
    <w:basedOn w:val="ListBullet4"/>
    <w:rsid w:val="00CD263B"/>
    <w:pPr>
      <w:numPr>
        <w:numId w:val="8"/>
      </w:numPr>
    </w:pPr>
  </w:style>
  <w:style w:type="paragraph" w:styleId="ListNumber">
    <w:name w:val="List Number"/>
    <w:basedOn w:val="List"/>
    <w:qFormat/>
    <w:rsid w:val="00CD263B"/>
    <w:pPr>
      <w:numPr>
        <w:numId w:val="23"/>
      </w:numPr>
      <w:tabs>
        <w:tab w:val="clear" w:pos="340"/>
      </w:tabs>
    </w:pPr>
  </w:style>
  <w:style w:type="paragraph" w:styleId="ListNumber2">
    <w:name w:val="List Number 2"/>
    <w:basedOn w:val="ListNumber"/>
    <w:rsid w:val="00CD263B"/>
    <w:pPr>
      <w:numPr>
        <w:ilvl w:val="1"/>
      </w:numPr>
      <w:tabs>
        <w:tab w:val="left" w:pos="340"/>
      </w:tabs>
    </w:pPr>
  </w:style>
  <w:style w:type="paragraph" w:styleId="ListNumber3">
    <w:name w:val="List Number 3"/>
    <w:basedOn w:val="ListNumber2"/>
    <w:rsid w:val="00CD263B"/>
    <w:pPr>
      <w:numPr>
        <w:ilvl w:val="2"/>
      </w:numPr>
    </w:pPr>
  </w:style>
  <w:style w:type="paragraph" w:styleId="ListNumber4">
    <w:name w:val="List Number 4"/>
    <w:basedOn w:val="ListNumber3"/>
    <w:rsid w:val="00CD263B"/>
    <w:pPr>
      <w:numPr>
        <w:ilvl w:val="3"/>
      </w:numPr>
    </w:pPr>
  </w:style>
  <w:style w:type="paragraph" w:styleId="ListNumber5">
    <w:name w:val="List Number 5"/>
    <w:basedOn w:val="ListNumber4"/>
    <w:rsid w:val="00CD263B"/>
    <w:pPr>
      <w:numPr>
        <w:ilvl w:val="4"/>
      </w:numPr>
    </w:pPr>
  </w:style>
  <w:style w:type="paragraph" w:customStyle="1" w:styleId="ListNumberalt">
    <w:name w:val="List Number alt"/>
    <w:basedOn w:val="Normal"/>
    <w:qFormat/>
    <w:rsid w:val="00CD263B"/>
    <w:pPr>
      <w:numPr>
        <w:numId w:val="9"/>
      </w:numPr>
      <w:tabs>
        <w:tab w:val="left" w:pos="357"/>
      </w:tabs>
      <w:snapToGrid w:val="0"/>
      <w:spacing w:after="100"/>
      <w:ind w:left="340" w:hanging="340"/>
      <w:jc w:val="both"/>
    </w:pPr>
    <w:rPr>
      <w:spacing w:val="8"/>
    </w:rPr>
  </w:style>
  <w:style w:type="paragraph" w:customStyle="1" w:styleId="ListNumberalt2">
    <w:name w:val="List Number alt 2"/>
    <w:basedOn w:val="ListNumberalt"/>
    <w:qFormat/>
    <w:rsid w:val="00CD263B"/>
    <w:pPr>
      <w:numPr>
        <w:ilvl w:val="1"/>
      </w:numPr>
      <w:tabs>
        <w:tab w:val="left" w:pos="680"/>
      </w:tabs>
      <w:ind w:hanging="340"/>
    </w:pPr>
  </w:style>
  <w:style w:type="paragraph" w:customStyle="1" w:styleId="ListNumberalt3">
    <w:name w:val="List Number alt 3"/>
    <w:basedOn w:val="ListNumberalt2"/>
    <w:qFormat/>
    <w:rsid w:val="00CD263B"/>
    <w:pPr>
      <w:numPr>
        <w:ilvl w:val="2"/>
      </w:numPr>
      <w:ind w:left="1020" w:hanging="340"/>
    </w:pPr>
  </w:style>
  <w:style w:type="paragraph" w:styleId="ListParagraph">
    <w:name w:val="List Paragraph"/>
    <w:basedOn w:val="Normal"/>
    <w:uiPriority w:val="34"/>
    <w:qFormat/>
    <w:rsid w:val="00CD263B"/>
    <w:pPr>
      <w:ind w:left="567"/>
    </w:pPr>
  </w:style>
  <w:style w:type="paragraph" w:styleId="NoSpacing">
    <w:name w:val="No Spacing"/>
    <w:link w:val="NoSpacingChar"/>
    <w:uiPriority w:val="1"/>
    <w:qFormat/>
    <w:rsid w:val="00CD263B"/>
    <w:pPr>
      <w:spacing w:after="0" w:line="240" w:lineRule="auto"/>
      <w:jc w:val="both"/>
    </w:pPr>
    <w:rPr>
      <w:rFonts w:cs="Arial"/>
      <w:spacing w:val="8"/>
      <w:lang w:eastAsia="zh-CN"/>
    </w:rPr>
  </w:style>
  <w:style w:type="paragraph" w:styleId="NormalWeb">
    <w:name w:val="Normal (Web)"/>
    <w:basedOn w:val="Normal"/>
    <w:uiPriority w:val="99"/>
    <w:unhideWhenUsed/>
    <w:rsid w:val="00CD26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CD263B"/>
    <w:pPr>
      <w:ind w:left="567"/>
    </w:pPr>
  </w:style>
  <w:style w:type="paragraph" w:customStyle="1" w:styleId="NumberedPARAlevel2">
    <w:name w:val="Numbered PARA (level 2)"/>
    <w:basedOn w:val="Heading2"/>
    <w:next w:val="PARAGRAPH"/>
    <w:rsid w:val="00CD263B"/>
    <w:pPr>
      <w:keepNext w:val="0"/>
      <w:tabs>
        <w:tab w:val="left" w:pos="624"/>
      </w:tabs>
      <w:spacing w:after="200"/>
      <w:ind w:left="0" w:firstLine="0"/>
      <w:jc w:val="both"/>
      <w:outlineLvl w:val="9"/>
    </w:pPr>
    <w:rPr>
      <w:b w:val="0"/>
      <w:bCs w:val="0"/>
    </w:rPr>
  </w:style>
  <w:style w:type="paragraph" w:customStyle="1" w:styleId="NumberedPARAlevel3">
    <w:name w:val="Numbered PARA (level 3)"/>
    <w:basedOn w:val="Heading3"/>
    <w:next w:val="PARAGRAPH"/>
    <w:link w:val="NumberedPARAlevel3Tegn"/>
    <w:rsid w:val="00CD263B"/>
    <w:pPr>
      <w:keepNext w:val="0"/>
      <w:tabs>
        <w:tab w:val="clear" w:pos="850"/>
        <w:tab w:val="left" w:pos="851"/>
      </w:tabs>
      <w:spacing w:after="200"/>
      <w:ind w:left="0" w:firstLine="0"/>
      <w:jc w:val="both"/>
      <w:outlineLvl w:val="9"/>
    </w:pPr>
    <w:rPr>
      <w:b w:val="0"/>
      <w:bCs w:val="0"/>
    </w:rPr>
  </w:style>
  <w:style w:type="paragraph" w:customStyle="1" w:styleId="NumberedPARAlevel4">
    <w:name w:val="Numbered PARA (level 4)"/>
    <w:basedOn w:val="Heading4"/>
    <w:qFormat/>
    <w:rsid w:val="00CD263B"/>
    <w:pPr>
      <w:keepNext w:val="0"/>
      <w:tabs>
        <w:tab w:val="left" w:pos="1077"/>
      </w:tabs>
      <w:spacing w:after="200"/>
      <w:ind w:left="0" w:firstLine="0"/>
      <w:jc w:val="both"/>
    </w:pPr>
    <w:rPr>
      <w:b w:val="0"/>
      <w:bCs w:val="0"/>
    </w:rPr>
  </w:style>
  <w:style w:type="character" w:styleId="PageNumber">
    <w:name w:val="page number"/>
    <w:unhideWhenUsed/>
    <w:rsid w:val="00CD263B"/>
    <w:rPr>
      <w:rFonts w:ascii="Arial" w:hAnsi="Arial"/>
      <w:sz w:val="20"/>
      <w:szCs w:val="20"/>
    </w:rPr>
  </w:style>
  <w:style w:type="paragraph" w:customStyle="1" w:styleId="PARAEQUATION">
    <w:name w:val="PARAEQUATION"/>
    <w:basedOn w:val="Normal"/>
    <w:next w:val="PARAGRAPH"/>
    <w:qFormat/>
    <w:rsid w:val="00CD263B"/>
    <w:pPr>
      <w:tabs>
        <w:tab w:val="center" w:pos="4536"/>
        <w:tab w:val="right" w:pos="9072"/>
      </w:tabs>
      <w:snapToGrid w:val="0"/>
      <w:spacing w:before="200"/>
    </w:pPr>
    <w:rPr>
      <w:spacing w:val="8"/>
    </w:rPr>
  </w:style>
  <w:style w:type="character" w:customStyle="1" w:styleId="Reference">
    <w:name w:val="Reference"/>
    <w:uiPriority w:val="29"/>
    <w:rsid w:val="00CD263B"/>
    <w:rPr>
      <w:rFonts w:ascii="Arial" w:hAnsi="Arial"/>
      <w:noProof/>
      <w:sz w:val="20"/>
      <w:szCs w:val="20"/>
    </w:rPr>
  </w:style>
  <w:style w:type="character" w:customStyle="1" w:styleId="SMALLCAPS">
    <w:name w:val="SMALL CAPS"/>
    <w:rsid w:val="00CD263B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emphasis">
    <w:name w:val="SMALL CAPS emphasis"/>
    <w:qFormat/>
    <w:rsid w:val="00CD263B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CD263B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trong">
    <w:name w:val="Strong"/>
    <w:qFormat/>
    <w:rsid w:val="00CD263B"/>
    <w:rPr>
      <w:b/>
      <w:bCs/>
    </w:rPr>
  </w:style>
  <w:style w:type="character" w:customStyle="1" w:styleId="SUBscript">
    <w:name w:val="SUBscript"/>
    <w:rsid w:val="00CD263B"/>
    <w:rPr>
      <w:kern w:val="0"/>
      <w:position w:val="-6"/>
      <w:sz w:val="16"/>
      <w:szCs w:val="16"/>
    </w:rPr>
  </w:style>
  <w:style w:type="character" w:customStyle="1" w:styleId="SUBscript-small">
    <w:name w:val="SUBscript-small"/>
    <w:qFormat/>
    <w:rsid w:val="00CD263B"/>
    <w:rPr>
      <w:kern w:val="0"/>
      <w:position w:val="-6"/>
      <w:sz w:val="12"/>
      <w:szCs w:val="16"/>
    </w:rPr>
  </w:style>
  <w:style w:type="character" w:customStyle="1" w:styleId="SUPerscript">
    <w:name w:val="SUPerscript"/>
    <w:rsid w:val="00CD263B"/>
    <w:rPr>
      <w:kern w:val="0"/>
      <w:position w:val="6"/>
      <w:sz w:val="16"/>
      <w:szCs w:val="16"/>
    </w:rPr>
  </w:style>
  <w:style w:type="character" w:customStyle="1" w:styleId="SUPerscript-small">
    <w:name w:val="SUPerscript-small"/>
    <w:qFormat/>
    <w:rsid w:val="00CD263B"/>
    <w:rPr>
      <w:kern w:val="0"/>
      <w:position w:val="6"/>
      <w:sz w:val="12"/>
      <w:szCs w:val="16"/>
    </w:rPr>
  </w:style>
  <w:style w:type="paragraph" w:customStyle="1" w:styleId="TABFIGfootnote">
    <w:name w:val="TAB_FIG_footnote"/>
    <w:basedOn w:val="FootnoteText"/>
    <w:rsid w:val="00CD263B"/>
    <w:pPr>
      <w:tabs>
        <w:tab w:val="left" w:pos="284"/>
      </w:tabs>
      <w:spacing w:before="60" w:after="60"/>
    </w:pPr>
  </w:style>
  <w:style w:type="paragraph" w:styleId="TableofAuthorities">
    <w:name w:val="table of authorities"/>
    <w:basedOn w:val="Normal"/>
    <w:next w:val="Normal"/>
    <w:uiPriority w:val="99"/>
    <w:unhideWhenUsed/>
    <w:rsid w:val="00CD263B"/>
    <w:pPr>
      <w:ind w:left="200" w:hanging="200"/>
    </w:pPr>
  </w:style>
  <w:style w:type="paragraph" w:styleId="TOC1">
    <w:name w:val="toc 1"/>
    <w:aliases w:val="Заголовок1б"/>
    <w:basedOn w:val="Normal"/>
    <w:uiPriority w:val="39"/>
    <w:rsid w:val="00CD263B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</w:pPr>
    <w:rPr>
      <w:noProof/>
      <w:spacing w:val="8"/>
    </w:rPr>
  </w:style>
  <w:style w:type="paragraph" w:styleId="TableofFigures">
    <w:name w:val="table of figures"/>
    <w:basedOn w:val="TOC1"/>
    <w:uiPriority w:val="99"/>
    <w:rsid w:val="00CD263B"/>
    <w:pPr>
      <w:ind w:left="0" w:firstLine="0"/>
    </w:pPr>
  </w:style>
  <w:style w:type="paragraph" w:customStyle="1" w:styleId="TABLE-cell">
    <w:name w:val="TABLE-cell"/>
    <w:basedOn w:val="PARAGRAPH"/>
    <w:qFormat/>
    <w:rsid w:val="00CD263B"/>
    <w:pPr>
      <w:spacing w:before="60" w:after="60"/>
      <w:jc w:val="left"/>
    </w:pPr>
    <w:rPr>
      <w:bCs/>
      <w:sz w:val="16"/>
    </w:rPr>
  </w:style>
  <w:style w:type="paragraph" w:customStyle="1" w:styleId="TABLE-centered">
    <w:name w:val="TABLE-centered"/>
    <w:basedOn w:val="TABLE-cell"/>
    <w:rsid w:val="00CD263B"/>
    <w:pPr>
      <w:jc w:val="center"/>
    </w:pPr>
  </w:style>
  <w:style w:type="paragraph" w:customStyle="1" w:styleId="TABLE-col-heading">
    <w:name w:val="TABLE-col-heading"/>
    <w:basedOn w:val="PARAGRAPH"/>
    <w:qFormat/>
    <w:rsid w:val="00CD263B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CD263B"/>
    <w:pPr>
      <w:keepNext/>
      <w:jc w:val="center"/>
    </w:pPr>
    <w:rPr>
      <w:b/>
      <w:bCs/>
    </w:rPr>
  </w:style>
  <w:style w:type="paragraph" w:customStyle="1" w:styleId="TERM">
    <w:name w:val="TERM"/>
    <w:basedOn w:val="Normal"/>
    <w:next w:val="TERM-definition"/>
    <w:link w:val="TERMChar"/>
    <w:qFormat/>
    <w:rsid w:val="00CD263B"/>
    <w:pPr>
      <w:keepNext/>
      <w:snapToGrid w:val="0"/>
      <w:spacing w:after="0"/>
    </w:pPr>
    <w:rPr>
      <w:b/>
      <w:bCs/>
      <w:spacing w:val="8"/>
    </w:rPr>
  </w:style>
  <w:style w:type="paragraph" w:customStyle="1" w:styleId="TERM-admitted">
    <w:name w:val="TERM-admitted"/>
    <w:basedOn w:val="TERM"/>
    <w:next w:val="TERM-definition"/>
    <w:qFormat/>
    <w:rsid w:val="00CD263B"/>
    <w:rPr>
      <w:b w:val="0"/>
    </w:rPr>
  </w:style>
  <w:style w:type="paragraph" w:customStyle="1" w:styleId="TERM-definition">
    <w:name w:val="TERM-definition"/>
    <w:basedOn w:val="Normal"/>
    <w:next w:val="TERM-number"/>
    <w:link w:val="TERM-definitionChar"/>
    <w:qFormat/>
    <w:rsid w:val="00CD263B"/>
    <w:pPr>
      <w:snapToGrid w:val="0"/>
      <w:jc w:val="both"/>
    </w:pPr>
    <w:rPr>
      <w:spacing w:val="8"/>
    </w:rPr>
  </w:style>
  <w:style w:type="paragraph" w:customStyle="1" w:styleId="TERM-deprecated">
    <w:name w:val="TERM-deprecated"/>
    <w:basedOn w:val="TERM"/>
    <w:next w:val="TERM-definition"/>
    <w:qFormat/>
    <w:rsid w:val="00CD263B"/>
    <w:rPr>
      <w:b w:val="0"/>
    </w:rPr>
  </w:style>
  <w:style w:type="paragraph" w:customStyle="1" w:styleId="TERM-example">
    <w:name w:val="TERM-example"/>
    <w:basedOn w:val="EXAMPLE"/>
    <w:next w:val="TERM-number"/>
    <w:qFormat/>
    <w:rsid w:val="00CD263B"/>
  </w:style>
  <w:style w:type="paragraph" w:customStyle="1" w:styleId="TERM-note">
    <w:name w:val="TERM-note"/>
    <w:basedOn w:val="NOTE"/>
    <w:next w:val="TERM-number"/>
    <w:qFormat/>
    <w:rsid w:val="00CD263B"/>
  </w:style>
  <w:style w:type="paragraph" w:customStyle="1" w:styleId="TERM-number">
    <w:name w:val="TERM-number"/>
    <w:basedOn w:val="Heading2"/>
    <w:next w:val="TERM"/>
    <w:qFormat/>
    <w:rsid w:val="00CD263B"/>
    <w:pPr>
      <w:spacing w:after="0"/>
      <w:ind w:left="0" w:firstLine="0"/>
      <w:outlineLvl w:val="9"/>
    </w:pPr>
  </w:style>
  <w:style w:type="paragraph" w:customStyle="1" w:styleId="TERM-number3">
    <w:name w:val="TERM-number 3"/>
    <w:basedOn w:val="Heading3"/>
    <w:next w:val="TERM"/>
    <w:rsid w:val="00CD263B"/>
    <w:pPr>
      <w:spacing w:after="0"/>
      <w:ind w:left="0" w:firstLine="0"/>
      <w:outlineLvl w:val="9"/>
    </w:pPr>
  </w:style>
  <w:style w:type="paragraph" w:customStyle="1" w:styleId="TERM-number4">
    <w:name w:val="TERM-number 4"/>
    <w:basedOn w:val="Heading4"/>
    <w:next w:val="TERM"/>
    <w:qFormat/>
    <w:rsid w:val="00CD263B"/>
    <w:pPr>
      <w:spacing w:after="0"/>
      <w:outlineLvl w:val="9"/>
    </w:pPr>
  </w:style>
  <w:style w:type="paragraph" w:customStyle="1" w:styleId="TERM-source">
    <w:name w:val="TERM-source"/>
    <w:basedOn w:val="Normal"/>
    <w:next w:val="TERM-number"/>
    <w:qFormat/>
    <w:rsid w:val="00CD263B"/>
    <w:pPr>
      <w:snapToGrid w:val="0"/>
      <w:spacing w:before="100"/>
      <w:jc w:val="both"/>
    </w:pPr>
    <w:rPr>
      <w:spacing w:val="8"/>
    </w:rPr>
  </w:style>
  <w:style w:type="paragraph" w:styleId="Title">
    <w:name w:val="Title"/>
    <w:basedOn w:val="MAIN-TITLE"/>
    <w:link w:val="TitleChar"/>
    <w:qFormat/>
    <w:rsid w:val="00CD263B"/>
    <w:rPr>
      <w:kern w:val="28"/>
    </w:rPr>
  </w:style>
  <w:style w:type="character" w:customStyle="1" w:styleId="TitleChar">
    <w:name w:val="Title Char"/>
    <w:basedOn w:val="DefaultParagraphFont"/>
    <w:link w:val="Title"/>
    <w:rsid w:val="00CD263B"/>
    <w:rPr>
      <w:b/>
      <w:bCs/>
      <w:spacing w:val="8"/>
      <w:kern w:val="28"/>
      <w:sz w:val="24"/>
      <w:szCs w:val="24"/>
      <w:lang w:val="nb-NO"/>
    </w:rPr>
  </w:style>
  <w:style w:type="paragraph" w:styleId="TOAHeading">
    <w:name w:val="toa heading"/>
    <w:basedOn w:val="Normal"/>
    <w:next w:val="Normal"/>
    <w:uiPriority w:val="99"/>
    <w:unhideWhenUsed/>
    <w:rsid w:val="00CD263B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2">
    <w:name w:val="toc 2"/>
    <w:basedOn w:val="TOC1"/>
    <w:uiPriority w:val="39"/>
    <w:rsid w:val="00CD263B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CD263B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uiPriority w:val="39"/>
    <w:rsid w:val="00CD263B"/>
    <w:pPr>
      <w:tabs>
        <w:tab w:val="left" w:pos="2608"/>
      </w:tabs>
      <w:ind w:left="2608" w:hanging="907"/>
    </w:pPr>
  </w:style>
  <w:style w:type="paragraph" w:styleId="TOC5">
    <w:name w:val="toc 5"/>
    <w:basedOn w:val="TOC4"/>
    <w:uiPriority w:val="39"/>
    <w:rsid w:val="00CD263B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uiPriority w:val="39"/>
    <w:rsid w:val="00CD263B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uiPriority w:val="39"/>
    <w:rsid w:val="00CD263B"/>
    <w:pPr>
      <w:tabs>
        <w:tab w:val="right" w:pos="9070"/>
      </w:tabs>
    </w:pPr>
  </w:style>
  <w:style w:type="paragraph" w:styleId="TOC8">
    <w:name w:val="toc 8"/>
    <w:basedOn w:val="TOC1"/>
    <w:uiPriority w:val="39"/>
    <w:rsid w:val="00CD263B"/>
    <w:pPr>
      <w:ind w:left="720" w:hanging="720"/>
    </w:pPr>
  </w:style>
  <w:style w:type="paragraph" w:styleId="TOC9">
    <w:name w:val="toc 9"/>
    <w:basedOn w:val="TOC1"/>
    <w:uiPriority w:val="39"/>
    <w:rsid w:val="00CD263B"/>
    <w:pPr>
      <w:ind w:left="720" w:hanging="720"/>
    </w:pPr>
  </w:style>
  <w:style w:type="paragraph" w:styleId="TOCHeading">
    <w:name w:val="TOC Heading"/>
    <w:basedOn w:val="Heading1"/>
    <w:next w:val="Normal"/>
    <w:uiPriority w:val="39"/>
    <w:qFormat/>
    <w:rsid w:val="00CD263B"/>
    <w:pPr>
      <w:numPr>
        <w:numId w:val="0"/>
      </w:numPr>
      <w:suppressAutoHyphens w:val="0"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character" w:customStyle="1" w:styleId="VARIABLE">
    <w:name w:val="VARIABLE"/>
    <w:rsid w:val="00CD263B"/>
    <w:rPr>
      <w:rFonts w:ascii="Times New Roman" w:hAnsi="Times New Roman"/>
      <w:i/>
      <w:iCs/>
    </w:rPr>
  </w:style>
  <w:style w:type="paragraph" w:customStyle="1" w:styleId="ListDash5">
    <w:name w:val="List Dash 5"/>
    <w:basedOn w:val="ListBullet5"/>
    <w:qFormat/>
    <w:rsid w:val="00CD263B"/>
    <w:pPr>
      <w:numPr>
        <w:numId w:val="16"/>
      </w:numPr>
      <w:ind w:left="1701" w:hanging="340"/>
    </w:pPr>
  </w:style>
  <w:style w:type="character" w:styleId="PlaceholderText">
    <w:name w:val="Placeholder Text"/>
    <w:basedOn w:val="DefaultParagraphFont"/>
    <w:uiPriority w:val="99"/>
    <w:semiHidden/>
    <w:rsid w:val="00CD263B"/>
    <w:rPr>
      <w:color w:val="808080"/>
    </w:rPr>
  </w:style>
  <w:style w:type="paragraph" w:customStyle="1" w:styleId="TABLE-centred">
    <w:name w:val="TABLE-centred"/>
    <w:basedOn w:val="TABLE-centered"/>
    <w:rsid w:val="00CD263B"/>
    <w:rPr>
      <w:bCs w:val="0"/>
    </w:rPr>
  </w:style>
  <w:style w:type="character" w:customStyle="1" w:styleId="SUBscript-variable">
    <w:name w:val="SUBscript-variable"/>
    <w:basedOn w:val="SUBscript"/>
    <w:rsid w:val="00CD263B"/>
    <w:rPr>
      <w:rFonts w:ascii="Times New Roman" w:hAnsi="Times New Roman"/>
      <w:i/>
      <w:kern w:val="0"/>
      <w:position w:val="-6"/>
      <w:sz w:val="16"/>
      <w:szCs w:val="16"/>
    </w:rPr>
  </w:style>
  <w:style w:type="character" w:customStyle="1" w:styleId="SUBscript-small-variable">
    <w:name w:val="SUBscript-small-variable"/>
    <w:basedOn w:val="SUBscript-small"/>
    <w:rsid w:val="00CD263B"/>
    <w:rPr>
      <w:rFonts w:ascii="Times New Roman" w:hAnsi="Times New Roman"/>
      <w:i/>
      <w:kern w:val="0"/>
      <w:position w:val="-6"/>
      <w:sz w:val="12"/>
      <w:szCs w:val="16"/>
    </w:rPr>
  </w:style>
  <w:style w:type="table" w:styleId="TableGrid">
    <w:name w:val="Table Grid"/>
    <w:basedOn w:val="TableNormal"/>
    <w:uiPriority w:val="59"/>
    <w:rsid w:val="00CD2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erscript-small-variable">
    <w:name w:val="SUPerscript-small-variable"/>
    <w:basedOn w:val="SUPerscript-small"/>
    <w:rsid w:val="00CD263B"/>
    <w:rPr>
      <w:rFonts w:ascii="Times New Roman" w:hAnsi="Times New Roman"/>
      <w:i/>
      <w:kern w:val="0"/>
      <w:position w:val="6"/>
      <w:sz w:val="12"/>
      <w:szCs w:val="16"/>
    </w:rPr>
  </w:style>
  <w:style w:type="character" w:customStyle="1" w:styleId="SUPerscript-variable">
    <w:name w:val="SUPerscript-variable"/>
    <w:basedOn w:val="SUPerscript"/>
    <w:rsid w:val="00CD263B"/>
    <w:rPr>
      <w:rFonts w:ascii="Times New Roman" w:hAnsi="Times New Roman"/>
      <w:i/>
      <w:kern w:val="0"/>
      <w:position w:val="6"/>
      <w:sz w:val="16"/>
      <w:szCs w:val="16"/>
    </w:rPr>
  </w:style>
  <w:style w:type="paragraph" w:customStyle="1" w:styleId="Inlineequationparagraph">
    <w:name w:val="Inline equation paragraph"/>
    <w:basedOn w:val="PARAGRAPH"/>
    <w:next w:val="PARAGRAPH"/>
    <w:qFormat/>
    <w:rsid w:val="00CD263B"/>
  </w:style>
  <w:style w:type="paragraph" w:customStyle="1" w:styleId="ANNEXEtitre">
    <w:name w:val="ANNEXE_titre"/>
    <w:basedOn w:val="MAIN-TITLE"/>
    <w:next w:val="ANNEXE-heading1"/>
    <w:uiPriority w:val="1"/>
    <w:qFormat/>
    <w:rsid w:val="00CD263B"/>
    <w:pPr>
      <w:pageBreakBefore/>
      <w:numPr>
        <w:numId w:val="37"/>
      </w:numPr>
      <w:spacing w:after="200" w:line="240" w:lineRule="auto"/>
    </w:pPr>
    <w:rPr>
      <w:rFonts w:cs="Arial"/>
      <w:bCs w:val="0"/>
      <w:lang w:val="fr-F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NNEXE-heading1">
    <w:name w:val="ANNEXE-heading1"/>
    <w:basedOn w:val="Heading1"/>
    <w:next w:val="PARAGRAPH"/>
    <w:uiPriority w:val="1"/>
    <w:qFormat/>
    <w:rsid w:val="00CD263B"/>
    <w:pPr>
      <w:numPr>
        <w:ilvl w:val="1"/>
        <w:numId w:val="37"/>
      </w:numPr>
    </w:pPr>
    <w:rPr>
      <w:lang w:val="fr-FR"/>
    </w:rPr>
  </w:style>
  <w:style w:type="paragraph" w:customStyle="1" w:styleId="ANNEXE-heading2">
    <w:name w:val="ANNEXE-heading2"/>
    <w:basedOn w:val="Heading2"/>
    <w:next w:val="PARAGRAPH"/>
    <w:uiPriority w:val="1"/>
    <w:qFormat/>
    <w:rsid w:val="00CD263B"/>
    <w:pPr>
      <w:numPr>
        <w:ilvl w:val="2"/>
        <w:numId w:val="37"/>
      </w:numPr>
    </w:pPr>
    <w:rPr>
      <w:lang w:val="fr-FR"/>
    </w:rPr>
  </w:style>
  <w:style w:type="paragraph" w:customStyle="1" w:styleId="ANNEXE-heading3">
    <w:name w:val="ANNEXE-heading3"/>
    <w:basedOn w:val="Heading3"/>
    <w:next w:val="PARAGRAPH"/>
    <w:uiPriority w:val="1"/>
    <w:qFormat/>
    <w:rsid w:val="00CD263B"/>
    <w:pPr>
      <w:numPr>
        <w:ilvl w:val="3"/>
        <w:numId w:val="37"/>
      </w:numPr>
    </w:pPr>
    <w:rPr>
      <w:lang w:val="fr-FR"/>
    </w:rPr>
  </w:style>
  <w:style w:type="paragraph" w:customStyle="1" w:styleId="ANNEXE-heading4">
    <w:name w:val="ANNEXE-heading4"/>
    <w:basedOn w:val="Heading4"/>
    <w:next w:val="PARAGRAPH"/>
    <w:uiPriority w:val="1"/>
    <w:qFormat/>
    <w:rsid w:val="00CD263B"/>
    <w:pPr>
      <w:numPr>
        <w:ilvl w:val="4"/>
        <w:numId w:val="37"/>
      </w:numPr>
    </w:pPr>
    <w:rPr>
      <w:lang w:val="fr-FR"/>
    </w:rPr>
  </w:style>
  <w:style w:type="paragraph" w:customStyle="1" w:styleId="ANNEXE-heading5">
    <w:name w:val="ANNEXE-heading5"/>
    <w:basedOn w:val="Heading5"/>
    <w:next w:val="PARAGRAPH"/>
    <w:uiPriority w:val="1"/>
    <w:qFormat/>
    <w:rsid w:val="00CD263B"/>
    <w:pPr>
      <w:numPr>
        <w:ilvl w:val="5"/>
        <w:numId w:val="37"/>
      </w:numPr>
    </w:pPr>
    <w:rPr>
      <w:lang w:val="fr-FR"/>
    </w:rPr>
  </w:style>
  <w:style w:type="numbering" w:customStyle="1" w:styleId="Annexes">
    <w:name w:val="Annexes"/>
    <w:rsid w:val="00CD263B"/>
    <w:pPr>
      <w:numPr>
        <w:numId w:val="18"/>
      </w:numPr>
    </w:pPr>
  </w:style>
  <w:style w:type="numbering" w:customStyle="1" w:styleId="AnnexesF">
    <w:name w:val="AnnexesF"/>
    <w:basedOn w:val="NoList"/>
    <w:uiPriority w:val="99"/>
    <w:rsid w:val="00CD263B"/>
    <w:pPr>
      <w:numPr>
        <w:numId w:val="19"/>
      </w:numPr>
    </w:pPr>
  </w:style>
  <w:style w:type="paragraph" w:styleId="BalloonText">
    <w:name w:val="Balloon Text"/>
    <w:basedOn w:val="Normal"/>
    <w:link w:val="BalloonTextChar"/>
    <w:uiPriority w:val="99"/>
    <w:unhideWhenUsed/>
    <w:rsid w:val="00CD26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D263B"/>
    <w:rPr>
      <w:rFonts w:ascii="Segoe UI" w:hAnsi="Segoe UI" w:cs="Segoe UI"/>
      <w:sz w:val="18"/>
      <w:szCs w:val="18"/>
      <w:lang w:val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CD263B"/>
    <w:rPr>
      <w:color w:val="605E5C"/>
      <w:shd w:val="clear" w:color="auto" w:fill="E1DFDD"/>
    </w:rPr>
  </w:style>
  <w:style w:type="paragraph" w:customStyle="1" w:styleId="Special">
    <w:name w:val="Special"/>
    <w:basedOn w:val="Normal"/>
    <w:next w:val="Normal"/>
    <w:rsid w:val="00CD263B"/>
    <w:pPr>
      <w:spacing w:after="240" w:line="230" w:lineRule="atLeast"/>
      <w:jc w:val="both"/>
    </w:pPr>
    <w:rPr>
      <w:rFonts w:eastAsia="MS Mincho" w:cs="Times New Roman"/>
      <w:lang w:eastAsia="ja-JP"/>
    </w:rPr>
  </w:style>
  <w:style w:type="paragraph" w:styleId="Revision">
    <w:name w:val="Revision"/>
    <w:hidden/>
    <w:uiPriority w:val="99"/>
    <w:rsid w:val="004E3BD3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table" w:customStyle="1" w:styleId="TableGrid1">
    <w:name w:val="Table Grid1"/>
    <w:basedOn w:val="TableNormal"/>
    <w:next w:val="TableGrid"/>
    <w:uiPriority w:val="59"/>
    <w:rsid w:val="0066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6E4D"/>
  </w:style>
  <w:style w:type="table" w:customStyle="1" w:styleId="TableGrid2">
    <w:name w:val="Table Grid2"/>
    <w:basedOn w:val="TableNormal"/>
    <w:next w:val="TableGrid"/>
    <w:uiPriority w:val="59"/>
    <w:rsid w:val="0059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96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6E4D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596E4D"/>
  </w:style>
  <w:style w:type="numbering" w:customStyle="1" w:styleId="Annexes1">
    <w:name w:val="Annexes1"/>
    <w:rsid w:val="00596E4D"/>
  </w:style>
  <w:style w:type="numbering" w:customStyle="1" w:styleId="Headings1">
    <w:name w:val="Headings1"/>
    <w:rsid w:val="00596E4D"/>
  </w:style>
  <w:style w:type="paragraph" w:customStyle="1" w:styleId="FigurDel-41B">
    <w:name w:val="Figur_Del-41B"/>
    <w:basedOn w:val="Normal"/>
    <w:next w:val="PARAGRAPH"/>
    <w:qFormat/>
    <w:rsid w:val="00596E4D"/>
    <w:pPr>
      <w:numPr>
        <w:numId w:val="61"/>
      </w:numPr>
      <w:spacing w:line="240" w:lineRule="exact"/>
      <w:ind w:left="340" w:hanging="340"/>
      <w:jc w:val="center"/>
    </w:pPr>
    <w:rPr>
      <w:b/>
    </w:rPr>
  </w:style>
  <w:style w:type="paragraph" w:customStyle="1" w:styleId="FigurDel-3">
    <w:name w:val="Figur_Del-3"/>
    <w:basedOn w:val="Normal"/>
    <w:next w:val="PARAGRAPH"/>
    <w:qFormat/>
    <w:rsid w:val="00596E4D"/>
    <w:pPr>
      <w:numPr>
        <w:numId w:val="43"/>
      </w:numPr>
      <w:spacing w:line="240" w:lineRule="exact"/>
      <w:ind w:firstLine="510"/>
      <w:jc w:val="center"/>
    </w:pPr>
    <w:rPr>
      <w:b/>
    </w:rPr>
  </w:style>
  <w:style w:type="paragraph" w:customStyle="1" w:styleId="FigurDel-44">
    <w:name w:val="Figur_Del-44"/>
    <w:basedOn w:val="Normal"/>
    <w:next w:val="PARAGRAPH"/>
    <w:qFormat/>
    <w:rsid w:val="00596E4D"/>
    <w:pPr>
      <w:numPr>
        <w:numId w:val="44"/>
      </w:numPr>
      <w:spacing w:line="240" w:lineRule="exact"/>
      <w:ind w:left="927" w:hanging="360"/>
      <w:jc w:val="center"/>
    </w:pPr>
    <w:rPr>
      <w:b/>
    </w:rPr>
  </w:style>
  <w:style w:type="paragraph" w:customStyle="1" w:styleId="NumberedPARAlevel5">
    <w:name w:val="Numbered PARA (level 5)"/>
    <w:basedOn w:val="Heading5"/>
    <w:qFormat/>
    <w:rsid w:val="00596E4D"/>
    <w:pPr>
      <w:numPr>
        <w:ilvl w:val="0"/>
        <w:numId w:val="0"/>
      </w:numPr>
      <w:tabs>
        <w:tab w:val="left" w:pos="1985"/>
      </w:tabs>
      <w:spacing w:line="240" w:lineRule="exact"/>
      <w:jc w:val="both"/>
    </w:pPr>
    <w:rPr>
      <w:b w:val="0"/>
    </w:rPr>
  </w:style>
  <w:style w:type="paragraph" w:customStyle="1" w:styleId="FigurDel-53B">
    <w:name w:val="Figur_Del-53B"/>
    <w:basedOn w:val="Normal"/>
    <w:next w:val="PARAGRAPH"/>
    <w:qFormat/>
    <w:rsid w:val="00596E4D"/>
    <w:pPr>
      <w:numPr>
        <w:numId w:val="47"/>
      </w:numPr>
      <w:spacing w:line="240" w:lineRule="exact"/>
      <w:ind w:firstLine="510"/>
      <w:jc w:val="center"/>
    </w:pPr>
    <w:rPr>
      <w:b/>
    </w:rPr>
  </w:style>
  <w:style w:type="paragraph" w:customStyle="1" w:styleId="FigurDel-54">
    <w:name w:val="Figur_Del-54"/>
    <w:basedOn w:val="Normal"/>
    <w:next w:val="PARAGRAPH"/>
    <w:qFormat/>
    <w:rsid w:val="00596E4D"/>
    <w:pPr>
      <w:numPr>
        <w:numId w:val="48"/>
      </w:numPr>
      <w:spacing w:line="240" w:lineRule="exact"/>
      <w:ind w:firstLine="510"/>
      <w:jc w:val="center"/>
    </w:pPr>
    <w:rPr>
      <w:b/>
    </w:rPr>
  </w:style>
  <w:style w:type="paragraph" w:customStyle="1" w:styleId="FigurDel-53">
    <w:name w:val="Figur_Del-53"/>
    <w:basedOn w:val="Normal"/>
    <w:next w:val="PARAGRAPH"/>
    <w:qFormat/>
    <w:rsid w:val="00596E4D"/>
    <w:pPr>
      <w:numPr>
        <w:numId w:val="46"/>
      </w:numPr>
      <w:spacing w:line="240" w:lineRule="exact"/>
      <w:ind w:left="2081" w:hanging="360"/>
      <w:jc w:val="center"/>
    </w:pPr>
    <w:rPr>
      <w:b/>
    </w:rPr>
  </w:style>
  <w:style w:type="paragraph" w:customStyle="1" w:styleId="FigurDel-54B">
    <w:name w:val="Figur_Del-54B"/>
    <w:basedOn w:val="Normal"/>
    <w:next w:val="PARAGRAPH"/>
    <w:qFormat/>
    <w:rsid w:val="00596E4D"/>
    <w:pPr>
      <w:numPr>
        <w:numId w:val="49"/>
      </w:numPr>
      <w:spacing w:line="240" w:lineRule="exact"/>
      <w:ind w:firstLine="624"/>
      <w:jc w:val="center"/>
    </w:pPr>
    <w:rPr>
      <w:b/>
    </w:rPr>
  </w:style>
  <w:style w:type="paragraph" w:customStyle="1" w:styleId="FigurDel-55">
    <w:name w:val="Figur_Del-55"/>
    <w:basedOn w:val="Normal"/>
    <w:next w:val="PARAGRAPH"/>
    <w:qFormat/>
    <w:rsid w:val="00596E4D"/>
    <w:pPr>
      <w:numPr>
        <w:numId w:val="50"/>
      </w:numPr>
      <w:spacing w:line="240" w:lineRule="exact"/>
      <w:ind w:firstLine="624"/>
      <w:jc w:val="center"/>
    </w:pPr>
    <w:rPr>
      <w:b/>
    </w:rPr>
  </w:style>
  <w:style w:type="paragraph" w:customStyle="1" w:styleId="FigurDel-701">
    <w:name w:val="Figur_Del-701"/>
    <w:basedOn w:val="Normal"/>
    <w:next w:val="PARAGRAPH"/>
    <w:qFormat/>
    <w:rsid w:val="00596E4D"/>
    <w:pPr>
      <w:numPr>
        <w:numId w:val="51"/>
      </w:numPr>
      <w:spacing w:line="240" w:lineRule="exact"/>
      <w:ind w:left="340" w:hanging="340"/>
      <w:jc w:val="center"/>
    </w:pPr>
    <w:rPr>
      <w:b/>
    </w:rPr>
  </w:style>
  <w:style w:type="paragraph" w:customStyle="1" w:styleId="FigurDel-702">
    <w:name w:val="Figur_Del-702"/>
    <w:basedOn w:val="Normal"/>
    <w:next w:val="PARAGRAPH"/>
    <w:qFormat/>
    <w:rsid w:val="00596E4D"/>
    <w:pPr>
      <w:numPr>
        <w:numId w:val="52"/>
      </w:numPr>
      <w:spacing w:line="240" w:lineRule="exact"/>
      <w:ind w:firstLine="510"/>
      <w:jc w:val="center"/>
    </w:pPr>
    <w:rPr>
      <w:b/>
    </w:rPr>
  </w:style>
  <w:style w:type="paragraph" w:customStyle="1" w:styleId="FigurDel-703">
    <w:name w:val="Figur_Del-703"/>
    <w:basedOn w:val="Normal"/>
    <w:next w:val="PARAGRAPH"/>
    <w:qFormat/>
    <w:rsid w:val="00596E4D"/>
    <w:pPr>
      <w:numPr>
        <w:numId w:val="53"/>
      </w:numPr>
      <w:spacing w:line="240" w:lineRule="exact"/>
      <w:ind w:left="340" w:hanging="340"/>
      <w:jc w:val="center"/>
    </w:pPr>
    <w:rPr>
      <w:b/>
    </w:rPr>
  </w:style>
  <w:style w:type="paragraph" w:customStyle="1" w:styleId="FigurDel-709A">
    <w:name w:val="Figur_Del-709A"/>
    <w:basedOn w:val="Normal"/>
    <w:next w:val="PARAGRAPH"/>
    <w:qFormat/>
    <w:rsid w:val="00596E4D"/>
    <w:pPr>
      <w:numPr>
        <w:numId w:val="54"/>
      </w:numPr>
      <w:spacing w:line="240" w:lineRule="exact"/>
      <w:ind w:left="340" w:hanging="340"/>
      <w:jc w:val="center"/>
    </w:pPr>
    <w:rPr>
      <w:b/>
    </w:rPr>
  </w:style>
  <w:style w:type="paragraph" w:customStyle="1" w:styleId="FigurDel-710">
    <w:name w:val="Figur_Del-710"/>
    <w:basedOn w:val="Normal"/>
    <w:next w:val="PARAGRAPH"/>
    <w:qFormat/>
    <w:rsid w:val="00596E4D"/>
    <w:pPr>
      <w:numPr>
        <w:numId w:val="62"/>
      </w:numPr>
      <w:tabs>
        <w:tab w:val="num" w:pos="360"/>
      </w:tabs>
      <w:spacing w:line="240" w:lineRule="exact"/>
      <w:ind w:left="360" w:hanging="360"/>
      <w:jc w:val="center"/>
    </w:pPr>
    <w:rPr>
      <w:b/>
    </w:rPr>
  </w:style>
  <w:style w:type="paragraph" w:customStyle="1" w:styleId="FigurDel-712">
    <w:name w:val="Figur_Del-712"/>
    <w:basedOn w:val="Normal"/>
    <w:next w:val="PARAGRAPH"/>
    <w:qFormat/>
    <w:rsid w:val="00596E4D"/>
    <w:pPr>
      <w:numPr>
        <w:numId w:val="55"/>
      </w:numPr>
      <w:tabs>
        <w:tab w:val="num" w:pos="360"/>
      </w:tabs>
      <w:spacing w:line="240" w:lineRule="exact"/>
      <w:ind w:left="360" w:hanging="360"/>
      <w:jc w:val="center"/>
    </w:pPr>
    <w:rPr>
      <w:b/>
    </w:rPr>
  </w:style>
  <w:style w:type="paragraph" w:customStyle="1" w:styleId="FigurDel-712A">
    <w:name w:val="Figur_Del-712A"/>
    <w:basedOn w:val="Normal"/>
    <w:next w:val="PARAGRAPH"/>
    <w:qFormat/>
    <w:rsid w:val="00596E4D"/>
    <w:pPr>
      <w:numPr>
        <w:numId w:val="56"/>
      </w:numPr>
      <w:tabs>
        <w:tab w:val="num" w:pos="360"/>
      </w:tabs>
      <w:spacing w:line="240" w:lineRule="exact"/>
      <w:ind w:left="360" w:hanging="360"/>
      <w:jc w:val="center"/>
    </w:pPr>
    <w:rPr>
      <w:b/>
    </w:rPr>
  </w:style>
  <w:style w:type="paragraph" w:customStyle="1" w:styleId="FigurDel-717">
    <w:name w:val="Figur_Del-717"/>
    <w:basedOn w:val="Normal"/>
    <w:next w:val="PARAGRAPH"/>
    <w:qFormat/>
    <w:rsid w:val="00596E4D"/>
    <w:pPr>
      <w:numPr>
        <w:numId w:val="57"/>
      </w:numPr>
      <w:spacing w:line="240" w:lineRule="exact"/>
      <w:ind w:left="340" w:hanging="340"/>
      <w:jc w:val="center"/>
    </w:pPr>
    <w:rPr>
      <w:b/>
    </w:rPr>
  </w:style>
  <w:style w:type="paragraph" w:customStyle="1" w:styleId="FigurDel-721C">
    <w:name w:val="Figur_Del-721C"/>
    <w:basedOn w:val="Normal"/>
    <w:next w:val="PARAGRAPH"/>
    <w:qFormat/>
    <w:rsid w:val="00596E4D"/>
    <w:pPr>
      <w:numPr>
        <w:numId w:val="58"/>
      </w:numPr>
      <w:spacing w:line="240" w:lineRule="exact"/>
      <w:ind w:left="340" w:hanging="340"/>
      <w:jc w:val="center"/>
    </w:pPr>
    <w:rPr>
      <w:b/>
    </w:rPr>
  </w:style>
  <w:style w:type="paragraph" w:customStyle="1" w:styleId="FigurDel-729">
    <w:name w:val="Figur_Del-729"/>
    <w:basedOn w:val="Normal"/>
    <w:next w:val="PARAGRAPH"/>
    <w:qFormat/>
    <w:rsid w:val="00596E4D"/>
    <w:pPr>
      <w:numPr>
        <w:numId w:val="59"/>
      </w:numPr>
      <w:tabs>
        <w:tab w:val="num" w:pos="360"/>
      </w:tabs>
      <w:spacing w:line="240" w:lineRule="exact"/>
      <w:ind w:left="360" w:hanging="360"/>
      <w:jc w:val="center"/>
    </w:pPr>
    <w:rPr>
      <w:b/>
    </w:rPr>
  </w:style>
  <w:style w:type="paragraph" w:customStyle="1" w:styleId="FigurDel-729A">
    <w:name w:val="Figur_Del-729A"/>
    <w:basedOn w:val="Normal"/>
    <w:next w:val="PARAGRAPH"/>
    <w:qFormat/>
    <w:rsid w:val="00596E4D"/>
    <w:pPr>
      <w:numPr>
        <w:numId w:val="60"/>
      </w:numPr>
      <w:spacing w:line="240" w:lineRule="exact"/>
      <w:ind w:left="340" w:hanging="340"/>
      <w:jc w:val="center"/>
    </w:pPr>
    <w:rPr>
      <w:b/>
    </w:rPr>
  </w:style>
  <w:style w:type="paragraph" w:customStyle="1" w:styleId="FigurDel-52G">
    <w:name w:val="Figur_Del-52G"/>
    <w:basedOn w:val="Normal"/>
    <w:next w:val="PARAGRAPH"/>
    <w:qFormat/>
    <w:rsid w:val="00596E4D"/>
    <w:pPr>
      <w:numPr>
        <w:numId w:val="45"/>
      </w:numPr>
      <w:spacing w:line="240" w:lineRule="exact"/>
      <w:ind w:left="927" w:hanging="360"/>
      <w:jc w:val="center"/>
    </w:pPr>
    <w:rPr>
      <w:b/>
    </w:rPr>
  </w:style>
  <w:style w:type="paragraph" w:customStyle="1" w:styleId="NumberedPARAlevel6">
    <w:name w:val="Numbered PARA (level 6)"/>
    <w:basedOn w:val="Heading6"/>
    <w:qFormat/>
    <w:rsid w:val="00596E4D"/>
    <w:pPr>
      <w:numPr>
        <w:ilvl w:val="0"/>
        <w:numId w:val="0"/>
      </w:numPr>
      <w:tabs>
        <w:tab w:val="num" w:pos="2268"/>
      </w:tabs>
      <w:spacing w:line="240" w:lineRule="exact"/>
      <w:jc w:val="both"/>
    </w:pPr>
    <w:rPr>
      <w:b w:val="0"/>
    </w:rPr>
  </w:style>
  <w:style w:type="paragraph" w:customStyle="1" w:styleId="TabellDel-3">
    <w:name w:val="Tabell_Del-3"/>
    <w:basedOn w:val="PARAGRAPH"/>
    <w:next w:val="PARAGRAPH"/>
    <w:qFormat/>
    <w:rsid w:val="00596E4D"/>
    <w:pPr>
      <w:numPr>
        <w:numId w:val="63"/>
      </w:numPr>
      <w:spacing w:line="240" w:lineRule="exact"/>
      <w:jc w:val="center"/>
    </w:pPr>
    <w:rPr>
      <w:b/>
    </w:rPr>
  </w:style>
  <w:style w:type="paragraph" w:customStyle="1" w:styleId="TabellDel-41">
    <w:name w:val="Tabell_Del-41"/>
    <w:basedOn w:val="PARAGRAPH"/>
    <w:next w:val="PARAGRAPH"/>
    <w:qFormat/>
    <w:rsid w:val="00596E4D"/>
    <w:pPr>
      <w:numPr>
        <w:numId w:val="64"/>
      </w:numPr>
      <w:spacing w:line="240" w:lineRule="exact"/>
      <w:jc w:val="center"/>
    </w:pPr>
    <w:rPr>
      <w:b/>
    </w:rPr>
  </w:style>
  <w:style w:type="paragraph" w:customStyle="1" w:styleId="TabellDel-42">
    <w:name w:val="Tabell_Del-42"/>
    <w:basedOn w:val="PARAGRAPH"/>
    <w:next w:val="PARAGRAPH"/>
    <w:qFormat/>
    <w:rsid w:val="00596E4D"/>
    <w:pPr>
      <w:numPr>
        <w:numId w:val="65"/>
      </w:numPr>
      <w:spacing w:line="240" w:lineRule="exact"/>
      <w:jc w:val="center"/>
    </w:pPr>
    <w:rPr>
      <w:b/>
    </w:rPr>
  </w:style>
  <w:style w:type="paragraph" w:customStyle="1" w:styleId="TabellDel-42B">
    <w:name w:val="Tabell_Del-42B"/>
    <w:basedOn w:val="PARAGRAPH"/>
    <w:next w:val="PARAGRAPH"/>
    <w:qFormat/>
    <w:rsid w:val="00596E4D"/>
    <w:pPr>
      <w:numPr>
        <w:numId w:val="66"/>
      </w:numPr>
      <w:spacing w:line="240" w:lineRule="exact"/>
      <w:jc w:val="center"/>
    </w:pPr>
    <w:rPr>
      <w:b/>
    </w:rPr>
  </w:style>
  <w:style w:type="paragraph" w:customStyle="1" w:styleId="TabellDel-44">
    <w:name w:val="Tabell_Del-44"/>
    <w:basedOn w:val="PARAGRAPH"/>
    <w:next w:val="PARAGRAPH"/>
    <w:qFormat/>
    <w:rsid w:val="00596E4D"/>
    <w:pPr>
      <w:numPr>
        <w:numId w:val="67"/>
      </w:numPr>
      <w:spacing w:line="240" w:lineRule="exact"/>
      <w:jc w:val="center"/>
    </w:pPr>
    <w:rPr>
      <w:b/>
    </w:rPr>
  </w:style>
  <w:style w:type="paragraph" w:customStyle="1" w:styleId="TabellDel-51">
    <w:name w:val="Tabell_Del-51"/>
    <w:basedOn w:val="PARAGRAPH"/>
    <w:next w:val="PARAGRAPH"/>
    <w:qFormat/>
    <w:rsid w:val="00596E4D"/>
    <w:pPr>
      <w:numPr>
        <w:numId w:val="68"/>
      </w:numPr>
      <w:spacing w:line="240" w:lineRule="exact"/>
      <w:jc w:val="center"/>
    </w:pPr>
    <w:rPr>
      <w:b/>
    </w:rPr>
  </w:style>
  <w:style w:type="paragraph" w:customStyle="1" w:styleId="TabellDel-52">
    <w:name w:val="Tabell_Del-52"/>
    <w:basedOn w:val="TabellDel-51"/>
    <w:qFormat/>
    <w:rsid w:val="00596E4D"/>
    <w:pPr>
      <w:numPr>
        <w:numId w:val="69"/>
      </w:numPr>
    </w:pPr>
  </w:style>
  <w:style w:type="paragraph" w:customStyle="1" w:styleId="TabellDel-52A">
    <w:name w:val="Tabell_Del-52A"/>
    <w:basedOn w:val="PARAGRAPH"/>
    <w:next w:val="PARAGRAPH"/>
    <w:qFormat/>
    <w:rsid w:val="00596E4D"/>
    <w:pPr>
      <w:numPr>
        <w:numId w:val="70"/>
      </w:numPr>
      <w:spacing w:line="240" w:lineRule="exact"/>
      <w:jc w:val="center"/>
    </w:pPr>
    <w:rPr>
      <w:b/>
    </w:rPr>
  </w:style>
  <w:style w:type="paragraph" w:customStyle="1" w:styleId="TabellDel-52B">
    <w:name w:val="Tabell_Del-52B"/>
    <w:basedOn w:val="PARAGRAPH"/>
    <w:next w:val="PARAGRAPH"/>
    <w:qFormat/>
    <w:rsid w:val="00596E4D"/>
    <w:pPr>
      <w:keepNext/>
      <w:pageBreakBefore/>
      <w:numPr>
        <w:numId w:val="71"/>
      </w:numPr>
      <w:spacing w:line="240" w:lineRule="exact"/>
      <w:jc w:val="center"/>
    </w:pPr>
    <w:rPr>
      <w:b/>
    </w:rPr>
  </w:style>
  <w:style w:type="paragraph" w:customStyle="1" w:styleId="TabellDel-52C">
    <w:name w:val="Tabell_Del-52C"/>
    <w:basedOn w:val="PARAGRAPH"/>
    <w:next w:val="PARAGRAPH"/>
    <w:qFormat/>
    <w:rsid w:val="00596E4D"/>
    <w:pPr>
      <w:numPr>
        <w:numId w:val="72"/>
      </w:numPr>
      <w:spacing w:line="240" w:lineRule="exact"/>
      <w:jc w:val="center"/>
    </w:pPr>
    <w:rPr>
      <w:b/>
    </w:rPr>
  </w:style>
  <w:style w:type="paragraph" w:customStyle="1" w:styleId="TabellDel-52D">
    <w:name w:val="Tabell_Del-52D"/>
    <w:basedOn w:val="PARAGRAPH"/>
    <w:next w:val="PARAGRAPH"/>
    <w:qFormat/>
    <w:rsid w:val="00596E4D"/>
    <w:pPr>
      <w:numPr>
        <w:numId w:val="73"/>
      </w:numPr>
      <w:spacing w:line="240" w:lineRule="exact"/>
      <w:jc w:val="center"/>
    </w:pPr>
    <w:rPr>
      <w:b/>
    </w:rPr>
  </w:style>
  <w:style w:type="paragraph" w:customStyle="1" w:styleId="TabellDel-52E">
    <w:name w:val="Tabell_Del-52E"/>
    <w:basedOn w:val="PARAGRAPH"/>
    <w:next w:val="PARAGRAPH"/>
    <w:qFormat/>
    <w:rsid w:val="00596E4D"/>
    <w:pPr>
      <w:numPr>
        <w:numId w:val="74"/>
      </w:numPr>
      <w:spacing w:line="240" w:lineRule="exact"/>
      <w:jc w:val="center"/>
    </w:pPr>
    <w:rPr>
      <w:b/>
    </w:rPr>
  </w:style>
  <w:style w:type="paragraph" w:customStyle="1" w:styleId="TabellDel-52F">
    <w:name w:val="Tabell_Del-52F"/>
    <w:basedOn w:val="PARAGRAPH"/>
    <w:next w:val="PARAGRAPH"/>
    <w:qFormat/>
    <w:rsid w:val="00596E4D"/>
    <w:pPr>
      <w:numPr>
        <w:numId w:val="75"/>
      </w:numPr>
      <w:spacing w:line="240" w:lineRule="exact"/>
      <w:jc w:val="center"/>
    </w:pPr>
    <w:rPr>
      <w:b/>
    </w:rPr>
  </w:style>
  <w:style w:type="paragraph" w:customStyle="1" w:styleId="TabellDel-53">
    <w:name w:val="Tabell_Del-53"/>
    <w:basedOn w:val="PARAGRAPH"/>
    <w:next w:val="PARAGRAPH"/>
    <w:qFormat/>
    <w:rsid w:val="00596E4D"/>
    <w:pPr>
      <w:numPr>
        <w:numId w:val="76"/>
      </w:numPr>
      <w:spacing w:line="240" w:lineRule="exact"/>
      <w:jc w:val="center"/>
    </w:pPr>
    <w:rPr>
      <w:b/>
    </w:rPr>
  </w:style>
  <w:style w:type="paragraph" w:customStyle="1" w:styleId="TabellDel-53A">
    <w:name w:val="Tabell_Del-53A"/>
    <w:basedOn w:val="PARAGRAPH"/>
    <w:next w:val="PARAGRAPH"/>
    <w:qFormat/>
    <w:rsid w:val="00596E4D"/>
    <w:pPr>
      <w:numPr>
        <w:numId w:val="77"/>
      </w:numPr>
      <w:spacing w:line="240" w:lineRule="exact"/>
      <w:jc w:val="center"/>
    </w:pPr>
    <w:rPr>
      <w:b/>
    </w:rPr>
  </w:style>
  <w:style w:type="paragraph" w:customStyle="1" w:styleId="TabellDel-53C">
    <w:name w:val="Tabell_Del-53C"/>
    <w:basedOn w:val="PARAGRAPH"/>
    <w:next w:val="PARAGRAPH"/>
    <w:qFormat/>
    <w:rsid w:val="00596E4D"/>
    <w:pPr>
      <w:numPr>
        <w:numId w:val="78"/>
      </w:numPr>
      <w:spacing w:line="240" w:lineRule="exact"/>
      <w:jc w:val="center"/>
    </w:pPr>
    <w:rPr>
      <w:b/>
    </w:rPr>
  </w:style>
  <w:style w:type="paragraph" w:customStyle="1" w:styleId="TabellDel-53D">
    <w:name w:val="Tabell_Del-53D"/>
    <w:basedOn w:val="PARAGRAPH"/>
    <w:next w:val="PARAGRAPH"/>
    <w:qFormat/>
    <w:rsid w:val="00596E4D"/>
    <w:pPr>
      <w:numPr>
        <w:numId w:val="79"/>
      </w:numPr>
      <w:spacing w:line="240" w:lineRule="exact"/>
      <w:jc w:val="center"/>
    </w:pPr>
    <w:rPr>
      <w:b/>
    </w:rPr>
  </w:style>
  <w:style w:type="paragraph" w:customStyle="1" w:styleId="TabellDel-54">
    <w:name w:val="Tabell_Del-54"/>
    <w:basedOn w:val="PARAGRAPH"/>
    <w:next w:val="PARAGRAPH"/>
    <w:qFormat/>
    <w:rsid w:val="00596E4D"/>
    <w:pPr>
      <w:numPr>
        <w:numId w:val="80"/>
      </w:numPr>
      <w:spacing w:line="240" w:lineRule="exact"/>
      <w:jc w:val="center"/>
    </w:pPr>
    <w:rPr>
      <w:b/>
    </w:rPr>
  </w:style>
  <w:style w:type="paragraph" w:customStyle="1" w:styleId="TabellDel-54A">
    <w:name w:val="Tabell_Del-54A"/>
    <w:basedOn w:val="PARAGRAPH"/>
    <w:next w:val="PARAGRAPH"/>
    <w:qFormat/>
    <w:rsid w:val="00596E4D"/>
    <w:pPr>
      <w:numPr>
        <w:numId w:val="81"/>
      </w:numPr>
      <w:spacing w:line="240" w:lineRule="exact"/>
      <w:jc w:val="center"/>
    </w:pPr>
    <w:rPr>
      <w:b/>
    </w:rPr>
  </w:style>
  <w:style w:type="paragraph" w:customStyle="1" w:styleId="TabellDel-55">
    <w:name w:val="Tabell_Del-55"/>
    <w:basedOn w:val="PARAGRAPH"/>
    <w:next w:val="PARAGRAPH"/>
    <w:qFormat/>
    <w:rsid w:val="00596E4D"/>
    <w:pPr>
      <w:numPr>
        <w:numId w:val="82"/>
      </w:numPr>
      <w:spacing w:line="240" w:lineRule="exact"/>
      <w:jc w:val="center"/>
    </w:pPr>
    <w:rPr>
      <w:b/>
    </w:rPr>
  </w:style>
  <w:style w:type="paragraph" w:customStyle="1" w:styleId="TabellDel-6">
    <w:name w:val="Tabell_Del-6"/>
    <w:basedOn w:val="PARAGRAPH"/>
    <w:next w:val="PARAGRAPH"/>
    <w:qFormat/>
    <w:rsid w:val="00596E4D"/>
    <w:pPr>
      <w:numPr>
        <w:numId w:val="83"/>
      </w:numPr>
      <w:spacing w:line="240" w:lineRule="exact"/>
      <w:jc w:val="center"/>
    </w:pPr>
    <w:rPr>
      <w:b/>
    </w:rPr>
  </w:style>
  <w:style w:type="paragraph" w:customStyle="1" w:styleId="TabellDel-702">
    <w:name w:val="Tabell_Del-702"/>
    <w:basedOn w:val="PARAGRAPH"/>
    <w:next w:val="PARAGRAPH"/>
    <w:qFormat/>
    <w:rsid w:val="00596E4D"/>
    <w:pPr>
      <w:numPr>
        <w:numId w:val="84"/>
      </w:numPr>
      <w:spacing w:line="240" w:lineRule="exact"/>
      <w:jc w:val="center"/>
    </w:pPr>
    <w:rPr>
      <w:b/>
    </w:rPr>
  </w:style>
  <w:style w:type="paragraph" w:customStyle="1" w:styleId="TabellDel-710A">
    <w:name w:val="Tabell_Del-710A"/>
    <w:basedOn w:val="PARAGRAPH"/>
    <w:next w:val="PARAGRAPH"/>
    <w:qFormat/>
    <w:rsid w:val="00596E4D"/>
    <w:pPr>
      <w:numPr>
        <w:numId w:val="85"/>
      </w:numPr>
      <w:spacing w:line="240" w:lineRule="exact"/>
      <w:jc w:val="center"/>
    </w:pPr>
    <w:rPr>
      <w:b/>
    </w:rPr>
  </w:style>
  <w:style w:type="paragraph" w:customStyle="1" w:styleId="TabellDel-710B">
    <w:name w:val="Tabell_Del-710B"/>
    <w:basedOn w:val="PARAGRAPH"/>
    <w:next w:val="PARAGRAPH"/>
    <w:qFormat/>
    <w:rsid w:val="00596E4D"/>
    <w:pPr>
      <w:numPr>
        <w:numId w:val="86"/>
      </w:numPr>
      <w:spacing w:line="240" w:lineRule="exact"/>
      <w:jc w:val="center"/>
    </w:pPr>
    <w:rPr>
      <w:b/>
    </w:rPr>
  </w:style>
  <w:style w:type="paragraph" w:customStyle="1" w:styleId="TabellDel-710C">
    <w:name w:val="Tabell_Del-710C"/>
    <w:basedOn w:val="PARAGRAPH"/>
    <w:next w:val="PARAGRAPH"/>
    <w:qFormat/>
    <w:rsid w:val="00596E4D"/>
    <w:pPr>
      <w:numPr>
        <w:numId w:val="91"/>
      </w:numPr>
      <w:spacing w:line="240" w:lineRule="exact"/>
      <w:jc w:val="center"/>
    </w:pPr>
    <w:rPr>
      <w:b/>
    </w:rPr>
  </w:style>
  <w:style w:type="paragraph" w:customStyle="1" w:styleId="TabellDel-712">
    <w:name w:val="Tabell_Del-712"/>
    <w:basedOn w:val="PARAGRAPH"/>
    <w:next w:val="PARAGRAPH"/>
    <w:qFormat/>
    <w:rsid w:val="00596E4D"/>
    <w:pPr>
      <w:numPr>
        <w:numId w:val="87"/>
      </w:numPr>
      <w:spacing w:line="240" w:lineRule="exact"/>
      <w:jc w:val="center"/>
    </w:pPr>
    <w:rPr>
      <w:b/>
    </w:rPr>
  </w:style>
  <w:style w:type="paragraph" w:customStyle="1" w:styleId="TabellDel-721">
    <w:name w:val="Tabell_Del-721"/>
    <w:basedOn w:val="PARAGRAPH"/>
    <w:next w:val="PARAGRAPH"/>
    <w:qFormat/>
    <w:rsid w:val="00596E4D"/>
    <w:pPr>
      <w:numPr>
        <w:numId w:val="88"/>
      </w:numPr>
      <w:spacing w:line="240" w:lineRule="exact"/>
      <w:jc w:val="center"/>
    </w:pPr>
    <w:rPr>
      <w:b/>
    </w:rPr>
  </w:style>
  <w:style w:type="paragraph" w:customStyle="1" w:styleId="TabellDel-721B">
    <w:name w:val="Tabell_Del-721B"/>
    <w:basedOn w:val="PARAGRAPH"/>
    <w:next w:val="PARAGRAPH"/>
    <w:qFormat/>
    <w:rsid w:val="00596E4D"/>
    <w:pPr>
      <w:numPr>
        <w:numId w:val="89"/>
      </w:numPr>
      <w:spacing w:line="240" w:lineRule="exact"/>
      <w:jc w:val="center"/>
    </w:pPr>
    <w:rPr>
      <w:b/>
    </w:rPr>
  </w:style>
  <w:style w:type="paragraph" w:customStyle="1" w:styleId="TabellDel-806A">
    <w:name w:val="Tabell_Del-806A"/>
    <w:basedOn w:val="PARAGRAPH"/>
    <w:next w:val="PARAGRAPH"/>
    <w:qFormat/>
    <w:rsid w:val="00596E4D"/>
    <w:pPr>
      <w:numPr>
        <w:numId w:val="90"/>
      </w:numPr>
      <w:spacing w:line="240" w:lineRule="exact"/>
      <w:jc w:val="center"/>
    </w:pPr>
    <w:rPr>
      <w:b/>
    </w:rPr>
  </w:style>
  <w:style w:type="paragraph" w:customStyle="1" w:styleId="TERM-engelsk">
    <w:name w:val="TERM-engelsk"/>
    <w:basedOn w:val="TERM"/>
    <w:qFormat/>
    <w:rsid w:val="00596E4D"/>
    <w:pPr>
      <w:spacing w:line="240" w:lineRule="exact"/>
      <w:ind w:left="340" w:hanging="340"/>
    </w:pPr>
    <w:rPr>
      <w:b w:val="0"/>
      <w:i/>
    </w:rPr>
  </w:style>
  <w:style w:type="paragraph" w:customStyle="1" w:styleId="Tillegg-721T">
    <w:name w:val="Tillegg-721T"/>
    <w:basedOn w:val="PARAGRAPH"/>
    <w:next w:val="PARAGRAPH"/>
    <w:qFormat/>
    <w:rsid w:val="00596E4D"/>
    <w:pPr>
      <w:pageBreakBefore/>
      <w:numPr>
        <w:numId w:val="96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709H1">
    <w:name w:val="Tillegg-709H1"/>
    <w:basedOn w:val="PARAGRAPH"/>
    <w:next w:val="PARAGRAPH"/>
    <w:qFormat/>
    <w:rsid w:val="00596E4D"/>
    <w:pPr>
      <w:numPr>
        <w:ilvl w:val="1"/>
        <w:numId w:val="93"/>
      </w:numPr>
      <w:tabs>
        <w:tab w:val="clear" w:pos="1134"/>
        <w:tab w:val="num" w:pos="360"/>
      </w:tabs>
    </w:pPr>
  </w:style>
  <w:style w:type="table" w:customStyle="1" w:styleId="TableGridLight1">
    <w:name w:val="Table Grid Light1"/>
    <w:basedOn w:val="TableNormal"/>
    <w:next w:val="TableGridLight"/>
    <w:uiPriority w:val="40"/>
    <w:rsid w:val="00596E4D"/>
    <w:pPr>
      <w:spacing w:after="0" w:line="240" w:lineRule="auto"/>
    </w:pPr>
    <w:rPr>
      <w:rFonts w:ascii="Calibri" w:eastAsia="Calibri" w:hAnsi="Calibri"/>
      <w:sz w:val="22"/>
      <w:szCs w:val="22"/>
      <w:lang w:val="nb-N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abell-T44">
    <w:name w:val="Tabell-T44"/>
    <w:basedOn w:val="TABLE-title"/>
    <w:next w:val="FIGURE"/>
    <w:qFormat/>
    <w:rsid w:val="00596E4D"/>
    <w:pPr>
      <w:numPr>
        <w:numId w:val="92"/>
      </w:numPr>
      <w:tabs>
        <w:tab w:val="num" w:pos="360"/>
      </w:tabs>
      <w:spacing w:line="240" w:lineRule="exact"/>
      <w:ind w:left="0"/>
    </w:pPr>
    <w:rPr>
      <w:rFonts w:ascii="Arial Bold" w:hAnsi="Arial Bold"/>
    </w:rPr>
  </w:style>
  <w:style w:type="table" w:customStyle="1" w:styleId="PlainTable41">
    <w:name w:val="Plain Table 41"/>
    <w:basedOn w:val="TableNormal"/>
    <w:next w:val="PlainTable4"/>
    <w:uiPriority w:val="44"/>
    <w:rsid w:val="00596E4D"/>
    <w:pPr>
      <w:spacing w:after="0" w:line="240" w:lineRule="auto"/>
    </w:pPr>
    <w:rPr>
      <w:rFonts w:ascii="Calibri" w:eastAsia="Calibri" w:hAnsi="Calibri"/>
      <w:sz w:val="22"/>
      <w:szCs w:val="22"/>
      <w:lang w:val="nb-N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abell-T712">
    <w:name w:val="Tabell-T712"/>
    <w:basedOn w:val="TABLE-title"/>
    <w:next w:val="FIGURE"/>
    <w:qFormat/>
    <w:rsid w:val="00596E4D"/>
    <w:pPr>
      <w:numPr>
        <w:numId w:val="94"/>
      </w:numPr>
      <w:tabs>
        <w:tab w:val="num" w:pos="360"/>
      </w:tabs>
    </w:pPr>
  </w:style>
  <w:style w:type="character" w:customStyle="1" w:styleId="NOTEChar">
    <w:name w:val="NOTE Char"/>
    <w:link w:val="NOTE"/>
    <w:rsid w:val="00596E4D"/>
    <w:rPr>
      <w:spacing w:val="8"/>
      <w:sz w:val="16"/>
      <w:szCs w:val="16"/>
      <w:lang w:val="nb-NO"/>
    </w:rPr>
  </w:style>
  <w:style w:type="paragraph" w:customStyle="1" w:styleId="Tillegg-53T">
    <w:name w:val="Tillegg-53T"/>
    <w:basedOn w:val="PARAGRAPH"/>
    <w:next w:val="PARAGRAPH"/>
    <w:qFormat/>
    <w:rsid w:val="00596E4D"/>
    <w:pPr>
      <w:pageBreakBefore/>
      <w:numPr>
        <w:numId w:val="95"/>
      </w:numPr>
      <w:tabs>
        <w:tab w:val="num" w:pos="360"/>
      </w:tabs>
      <w:jc w:val="center"/>
    </w:pPr>
    <w:rPr>
      <w:b/>
      <w:sz w:val="24"/>
    </w:rPr>
  </w:style>
  <w:style w:type="paragraph" w:customStyle="1" w:styleId="Tillegg-53H1">
    <w:name w:val="Tillegg-53H1"/>
    <w:basedOn w:val="PARAGRAPH"/>
    <w:next w:val="PARAGRAPH"/>
    <w:qFormat/>
    <w:rsid w:val="00596E4D"/>
    <w:pPr>
      <w:numPr>
        <w:ilvl w:val="1"/>
        <w:numId w:val="95"/>
      </w:numPr>
      <w:tabs>
        <w:tab w:val="clear" w:pos="1134"/>
        <w:tab w:val="num" w:pos="360"/>
      </w:tabs>
      <w:ind w:left="0" w:firstLine="0"/>
    </w:pPr>
    <w:rPr>
      <w:b/>
    </w:rPr>
  </w:style>
  <w:style w:type="paragraph" w:customStyle="1" w:styleId="Tillegg-721H1">
    <w:name w:val="Tillegg-721H1"/>
    <w:basedOn w:val="PARAGRAPH"/>
    <w:next w:val="PARAGRAPH"/>
    <w:qFormat/>
    <w:rsid w:val="00596E4D"/>
    <w:pPr>
      <w:numPr>
        <w:ilvl w:val="1"/>
        <w:numId w:val="96"/>
      </w:numPr>
      <w:tabs>
        <w:tab w:val="clear" w:pos="1134"/>
        <w:tab w:val="num" w:pos="360"/>
      </w:tabs>
      <w:spacing w:line="240" w:lineRule="exact"/>
    </w:pPr>
    <w:rPr>
      <w:b/>
    </w:rPr>
  </w:style>
  <w:style w:type="paragraph" w:customStyle="1" w:styleId="Tillegg-721H2">
    <w:name w:val="Tillegg-721H2"/>
    <w:basedOn w:val="PARAGRAPH"/>
    <w:next w:val="PARAGRAPH"/>
    <w:qFormat/>
    <w:rsid w:val="00596E4D"/>
    <w:pPr>
      <w:numPr>
        <w:ilvl w:val="2"/>
        <w:numId w:val="96"/>
      </w:numPr>
      <w:tabs>
        <w:tab w:val="clear" w:pos="1418"/>
        <w:tab w:val="num" w:pos="360"/>
      </w:tabs>
      <w:spacing w:line="240" w:lineRule="exact"/>
    </w:pPr>
    <w:rPr>
      <w:b/>
    </w:rPr>
  </w:style>
  <w:style w:type="paragraph" w:customStyle="1" w:styleId="Tillegg-721H3">
    <w:name w:val="Tillegg-721H3"/>
    <w:basedOn w:val="PARAGRAPH"/>
    <w:next w:val="PARAGRAPH"/>
    <w:qFormat/>
    <w:rsid w:val="00596E4D"/>
    <w:pPr>
      <w:numPr>
        <w:ilvl w:val="3"/>
        <w:numId w:val="96"/>
      </w:numPr>
      <w:tabs>
        <w:tab w:val="clear" w:pos="1701"/>
        <w:tab w:val="num" w:pos="360"/>
      </w:tabs>
      <w:spacing w:line="240" w:lineRule="exact"/>
    </w:pPr>
    <w:rPr>
      <w:b/>
    </w:rPr>
  </w:style>
  <w:style w:type="paragraph" w:customStyle="1" w:styleId="Tillegg-709T">
    <w:name w:val="Tillegg-709T"/>
    <w:basedOn w:val="PARAGRAPH"/>
    <w:next w:val="PARAGRAPH"/>
    <w:qFormat/>
    <w:rsid w:val="00596E4D"/>
    <w:pPr>
      <w:pageBreakBefore/>
      <w:numPr>
        <w:numId w:val="93"/>
      </w:numPr>
      <w:tabs>
        <w:tab w:val="num" w:pos="360"/>
      </w:tabs>
      <w:spacing w:line="240" w:lineRule="exact"/>
      <w:jc w:val="center"/>
    </w:pPr>
    <w:rPr>
      <w:b/>
      <w:bCs/>
      <w:sz w:val="24"/>
    </w:rPr>
  </w:style>
  <w:style w:type="paragraph" w:customStyle="1" w:styleId="Tillegg-729T">
    <w:name w:val="Tillegg-729T"/>
    <w:basedOn w:val="PARAGRAPH"/>
    <w:next w:val="PARAGRAPH"/>
    <w:qFormat/>
    <w:rsid w:val="00596E4D"/>
    <w:pPr>
      <w:pageBreakBefore/>
      <w:numPr>
        <w:numId w:val="97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729H1">
    <w:name w:val="Tillegg-729H1"/>
    <w:basedOn w:val="PARAGRAPH"/>
    <w:next w:val="PARAGRAPH"/>
    <w:qFormat/>
    <w:rsid w:val="00596E4D"/>
    <w:pPr>
      <w:numPr>
        <w:ilvl w:val="1"/>
        <w:numId w:val="97"/>
      </w:numPr>
      <w:tabs>
        <w:tab w:val="clear" w:pos="1134"/>
        <w:tab w:val="num" w:pos="360"/>
      </w:tabs>
      <w:spacing w:line="240" w:lineRule="exact"/>
      <w:ind w:left="0" w:firstLine="0"/>
    </w:pPr>
    <w:rPr>
      <w:b/>
    </w:rPr>
  </w:style>
  <w:style w:type="paragraph" w:customStyle="1" w:styleId="Tillegg-753T">
    <w:name w:val="Tillegg-753T"/>
    <w:basedOn w:val="PARAGRAPH"/>
    <w:next w:val="PARAGRAPH"/>
    <w:qFormat/>
    <w:rsid w:val="00596E4D"/>
    <w:pPr>
      <w:pageBreakBefore/>
      <w:numPr>
        <w:numId w:val="98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41T">
    <w:name w:val="Tillegg-41T"/>
    <w:basedOn w:val="PARAGRAPH"/>
    <w:next w:val="PARAGRAPH"/>
    <w:qFormat/>
    <w:rsid w:val="00596E4D"/>
    <w:pPr>
      <w:pageBreakBefore/>
      <w:numPr>
        <w:numId w:val="99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41H1">
    <w:name w:val="Tillegg-41H1"/>
    <w:basedOn w:val="PARAGRAPH"/>
    <w:next w:val="PARAGRAPH"/>
    <w:qFormat/>
    <w:rsid w:val="00596E4D"/>
    <w:pPr>
      <w:numPr>
        <w:ilvl w:val="1"/>
        <w:numId w:val="99"/>
      </w:numPr>
      <w:tabs>
        <w:tab w:val="clear" w:pos="1134"/>
        <w:tab w:val="num" w:pos="360"/>
      </w:tabs>
      <w:spacing w:line="240" w:lineRule="exact"/>
    </w:pPr>
    <w:rPr>
      <w:b/>
    </w:rPr>
  </w:style>
  <w:style w:type="paragraph" w:customStyle="1" w:styleId="Tillegg-41H2">
    <w:name w:val="Tillegg-41H2"/>
    <w:basedOn w:val="PARAGRAPH"/>
    <w:next w:val="PARAGRAPH"/>
    <w:qFormat/>
    <w:rsid w:val="00596E4D"/>
    <w:pPr>
      <w:numPr>
        <w:ilvl w:val="2"/>
        <w:numId w:val="99"/>
      </w:numPr>
      <w:tabs>
        <w:tab w:val="clear" w:pos="1418"/>
        <w:tab w:val="num" w:pos="360"/>
      </w:tabs>
      <w:spacing w:line="240" w:lineRule="exact"/>
    </w:pPr>
  </w:style>
  <w:style w:type="paragraph" w:customStyle="1" w:styleId="Tillegg-712T">
    <w:name w:val="Tillegg-712T"/>
    <w:basedOn w:val="PARAGRAPH"/>
    <w:next w:val="PARAGRAPH"/>
    <w:qFormat/>
    <w:rsid w:val="00596E4D"/>
    <w:pPr>
      <w:pageBreakBefore/>
      <w:numPr>
        <w:numId w:val="100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712H1">
    <w:name w:val="Tillegg-712H1"/>
    <w:basedOn w:val="PARAGRAPH"/>
    <w:next w:val="PARAGRAPH"/>
    <w:qFormat/>
    <w:rsid w:val="00596E4D"/>
    <w:pPr>
      <w:numPr>
        <w:ilvl w:val="1"/>
        <w:numId w:val="100"/>
      </w:numPr>
      <w:tabs>
        <w:tab w:val="clear" w:pos="1134"/>
        <w:tab w:val="num" w:pos="360"/>
      </w:tabs>
      <w:spacing w:line="240" w:lineRule="exact"/>
    </w:pPr>
    <w:rPr>
      <w:b/>
    </w:rPr>
  </w:style>
  <w:style w:type="paragraph" w:customStyle="1" w:styleId="Tillegg-712H2">
    <w:name w:val="Tillegg-712H2"/>
    <w:basedOn w:val="PARAGRAPH"/>
    <w:next w:val="PARAGRAPH"/>
    <w:qFormat/>
    <w:rsid w:val="00596E4D"/>
    <w:pPr>
      <w:numPr>
        <w:ilvl w:val="2"/>
        <w:numId w:val="100"/>
      </w:numPr>
      <w:tabs>
        <w:tab w:val="clear" w:pos="1418"/>
        <w:tab w:val="num" w:pos="360"/>
      </w:tabs>
      <w:spacing w:line="240" w:lineRule="exact"/>
      <w:ind w:left="0" w:firstLine="0"/>
    </w:pPr>
    <w:rPr>
      <w:b/>
    </w:rPr>
  </w:style>
  <w:style w:type="paragraph" w:customStyle="1" w:styleId="Tillegg-54T">
    <w:name w:val="Tillegg-54T"/>
    <w:basedOn w:val="Normal"/>
    <w:next w:val="Normal"/>
    <w:qFormat/>
    <w:rsid w:val="00596E4D"/>
    <w:pPr>
      <w:pageBreakBefore/>
      <w:numPr>
        <w:numId w:val="101"/>
      </w:numPr>
      <w:snapToGrid w:val="0"/>
      <w:spacing w:before="100"/>
      <w:jc w:val="center"/>
    </w:pPr>
    <w:rPr>
      <w:rFonts w:cs="Arial"/>
      <w:b/>
      <w:spacing w:val="8"/>
      <w:sz w:val="24"/>
      <w:lang w:eastAsia="zh-CN"/>
    </w:rPr>
  </w:style>
  <w:style w:type="paragraph" w:customStyle="1" w:styleId="Tabell-T52E">
    <w:name w:val="Tabell-T52E"/>
    <w:basedOn w:val="TABLE-title"/>
    <w:next w:val="FIGURE"/>
    <w:qFormat/>
    <w:rsid w:val="00596E4D"/>
    <w:pPr>
      <w:numPr>
        <w:numId w:val="102"/>
      </w:numPr>
      <w:tabs>
        <w:tab w:val="num" w:pos="360"/>
      </w:tabs>
    </w:pPr>
  </w:style>
  <w:style w:type="paragraph" w:customStyle="1" w:styleId="Tillegg-710T">
    <w:name w:val="Tillegg-710T"/>
    <w:basedOn w:val="PARAGRAPH"/>
    <w:next w:val="PARAGRAPH"/>
    <w:qFormat/>
    <w:rsid w:val="00596E4D"/>
    <w:pPr>
      <w:pageBreakBefore/>
      <w:numPr>
        <w:numId w:val="103"/>
      </w:numPr>
      <w:tabs>
        <w:tab w:val="num" w:pos="360"/>
      </w:tabs>
      <w:jc w:val="center"/>
    </w:pPr>
    <w:rPr>
      <w:b/>
      <w:sz w:val="24"/>
    </w:rPr>
  </w:style>
  <w:style w:type="paragraph" w:customStyle="1" w:styleId="Tillegg-55T">
    <w:name w:val="Tillegg-55T"/>
    <w:basedOn w:val="Normal"/>
    <w:next w:val="Normal"/>
    <w:qFormat/>
    <w:rsid w:val="00596E4D"/>
    <w:pPr>
      <w:pageBreakBefore/>
      <w:numPr>
        <w:numId w:val="104"/>
      </w:numPr>
      <w:snapToGrid w:val="0"/>
      <w:spacing w:before="100"/>
      <w:jc w:val="center"/>
    </w:pPr>
    <w:rPr>
      <w:rFonts w:cs="Arial"/>
      <w:b/>
      <w:spacing w:val="8"/>
      <w:sz w:val="24"/>
      <w:lang w:eastAsia="zh-CN"/>
    </w:rPr>
  </w:style>
  <w:style w:type="paragraph" w:customStyle="1" w:styleId="Tillegg-42T">
    <w:name w:val="Tillegg-42T"/>
    <w:basedOn w:val="PARAGRAPH"/>
    <w:qFormat/>
    <w:rsid w:val="00596E4D"/>
    <w:pPr>
      <w:pageBreakBefore/>
      <w:numPr>
        <w:numId w:val="105"/>
      </w:numPr>
      <w:tabs>
        <w:tab w:val="num" w:pos="360"/>
      </w:tabs>
      <w:jc w:val="center"/>
    </w:pPr>
    <w:rPr>
      <w:b/>
      <w:sz w:val="24"/>
    </w:rPr>
  </w:style>
  <w:style w:type="paragraph" w:customStyle="1" w:styleId="Tillegg-52T">
    <w:name w:val="Tillegg-52T"/>
    <w:basedOn w:val="PARAGRAPH"/>
    <w:next w:val="Tillegg-52H1"/>
    <w:qFormat/>
    <w:rsid w:val="00596E4D"/>
    <w:pPr>
      <w:pageBreakBefore/>
      <w:numPr>
        <w:numId w:val="106"/>
      </w:numPr>
      <w:tabs>
        <w:tab w:val="num" w:pos="360"/>
      </w:tabs>
      <w:ind w:left="0"/>
      <w:jc w:val="center"/>
    </w:pPr>
    <w:rPr>
      <w:b/>
      <w:sz w:val="24"/>
    </w:rPr>
  </w:style>
  <w:style w:type="paragraph" w:customStyle="1" w:styleId="Tillegg-52H1">
    <w:name w:val="Tillegg-52H1"/>
    <w:basedOn w:val="PARAGRAPH"/>
    <w:qFormat/>
    <w:rsid w:val="00596E4D"/>
    <w:pPr>
      <w:numPr>
        <w:ilvl w:val="1"/>
        <w:numId w:val="106"/>
      </w:numPr>
      <w:tabs>
        <w:tab w:val="clear" w:pos="5104"/>
        <w:tab w:val="num" w:pos="360"/>
      </w:tabs>
      <w:ind w:left="1134" w:firstLine="0"/>
      <w:jc w:val="left"/>
    </w:pPr>
    <w:rPr>
      <w:b/>
    </w:rPr>
  </w:style>
  <w:style w:type="paragraph" w:customStyle="1" w:styleId="Tillegg-52H2">
    <w:name w:val="Tillegg-52H2"/>
    <w:basedOn w:val="PARAGRAPH"/>
    <w:qFormat/>
    <w:rsid w:val="00596E4D"/>
    <w:pPr>
      <w:numPr>
        <w:ilvl w:val="2"/>
        <w:numId w:val="106"/>
      </w:numPr>
      <w:tabs>
        <w:tab w:val="clear" w:pos="5388"/>
        <w:tab w:val="num" w:pos="360"/>
      </w:tabs>
      <w:ind w:left="1134" w:hanging="1134"/>
    </w:pPr>
    <w:rPr>
      <w:b/>
    </w:rPr>
  </w:style>
  <w:style w:type="character" w:customStyle="1" w:styleId="NoSpacingChar">
    <w:name w:val="No Spacing Char"/>
    <w:basedOn w:val="DefaultParagraphFont"/>
    <w:link w:val="NoSpacing"/>
    <w:uiPriority w:val="1"/>
    <w:rsid w:val="00596E4D"/>
    <w:rPr>
      <w:rFonts w:cs="Arial"/>
      <w:spacing w:val="8"/>
      <w:lang w:eastAsia="zh-CN"/>
    </w:rPr>
  </w:style>
  <w:style w:type="paragraph" w:customStyle="1" w:styleId="TableText">
    <w:name w:val="Table Text"/>
    <w:rsid w:val="00596E4D"/>
    <w:pPr>
      <w:spacing w:after="0" w:line="259" w:lineRule="atLeast"/>
      <w:jc w:val="both"/>
    </w:pPr>
    <w:rPr>
      <w:rFonts w:ascii="Times New Roman" w:hAnsi="Times New Roman" w:cs="Times New Roman"/>
      <w:color w:val="000000"/>
      <w:sz w:val="22"/>
    </w:rPr>
  </w:style>
  <w:style w:type="paragraph" w:customStyle="1" w:styleId="Tillegg-43T">
    <w:name w:val="Tillegg-43T"/>
    <w:basedOn w:val="Normal"/>
    <w:qFormat/>
    <w:rsid w:val="00596E4D"/>
    <w:pPr>
      <w:pageBreakBefore/>
      <w:numPr>
        <w:numId w:val="107"/>
      </w:numPr>
      <w:snapToGrid w:val="0"/>
      <w:spacing w:before="100" w:line="240" w:lineRule="exact"/>
      <w:jc w:val="center"/>
    </w:pPr>
    <w:rPr>
      <w:rFonts w:cs="Arial"/>
      <w:b/>
      <w:spacing w:val="8"/>
      <w:sz w:val="24"/>
      <w:lang w:eastAsia="zh-CN"/>
    </w:rPr>
  </w:style>
  <w:style w:type="paragraph" w:customStyle="1" w:styleId="Tillegg-43H1">
    <w:name w:val="Tillegg-43H1"/>
    <w:basedOn w:val="Tillegg-43T"/>
    <w:qFormat/>
    <w:rsid w:val="00596E4D"/>
    <w:pPr>
      <w:pageBreakBefore w:val="0"/>
      <w:numPr>
        <w:ilvl w:val="1"/>
      </w:numPr>
      <w:jc w:val="both"/>
    </w:pPr>
    <w:rPr>
      <w:sz w:val="20"/>
    </w:rPr>
  </w:style>
  <w:style w:type="paragraph" w:customStyle="1" w:styleId="Tillegg-43H2">
    <w:name w:val="Tillegg-43H2"/>
    <w:basedOn w:val="Tillegg-43H1"/>
    <w:qFormat/>
    <w:rsid w:val="00596E4D"/>
    <w:pPr>
      <w:numPr>
        <w:ilvl w:val="2"/>
      </w:numPr>
    </w:pPr>
    <w:rPr>
      <w:b w:val="0"/>
    </w:rPr>
  </w:style>
  <w:style w:type="paragraph" w:customStyle="1" w:styleId="Tillegg-705T">
    <w:name w:val="Tillegg-705T"/>
    <w:basedOn w:val="PARAGRAPH"/>
    <w:next w:val="PARAGRAPH"/>
    <w:qFormat/>
    <w:rsid w:val="00596E4D"/>
    <w:pPr>
      <w:pageBreakBefore/>
      <w:numPr>
        <w:numId w:val="108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Figure-T709">
    <w:name w:val="Figure-T709"/>
    <w:basedOn w:val="PARAGRAPH"/>
    <w:next w:val="PARAGRAPH"/>
    <w:qFormat/>
    <w:rsid w:val="00596E4D"/>
    <w:pPr>
      <w:numPr>
        <w:numId w:val="109"/>
      </w:numPr>
      <w:tabs>
        <w:tab w:val="num" w:pos="360"/>
      </w:tabs>
      <w:jc w:val="center"/>
    </w:pPr>
    <w:rPr>
      <w:b/>
    </w:rPr>
  </w:style>
  <w:style w:type="paragraph" w:customStyle="1" w:styleId="Tillegg-805T">
    <w:name w:val="Tillegg-805T"/>
    <w:basedOn w:val="PARAGRAPH"/>
    <w:next w:val="PARAGRAPH"/>
    <w:qFormat/>
    <w:rsid w:val="00596E4D"/>
    <w:pPr>
      <w:pageBreakBefore/>
      <w:numPr>
        <w:numId w:val="110"/>
      </w:numPr>
      <w:tabs>
        <w:tab w:val="num" w:pos="360"/>
      </w:tabs>
      <w:jc w:val="center"/>
    </w:pPr>
    <w:rPr>
      <w:b/>
      <w:sz w:val="24"/>
    </w:rPr>
  </w:style>
  <w:style w:type="paragraph" w:customStyle="1" w:styleId="Tillegg-805H1">
    <w:name w:val="Tillegg-805H1"/>
    <w:basedOn w:val="PARAGRAPH"/>
    <w:next w:val="PARAGRAPH"/>
    <w:qFormat/>
    <w:rsid w:val="00596E4D"/>
    <w:pPr>
      <w:numPr>
        <w:ilvl w:val="1"/>
        <w:numId w:val="110"/>
      </w:numPr>
      <w:tabs>
        <w:tab w:val="clear" w:pos="1134"/>
        <w:tab w:val="num" w:pos="360"/>
      </w:tabs>
      <w:jc w:val="left"/>
    </w:pPr>
    <w:rPr>
      <w:b/>
    </w:rPr>
  </w:style>
  <w:style w:type="paragraph" w:customStyle="1" w:styleId="Tillegg-805H2">
    <w:name w:val="Tillegg-805H2"/>
    <w:basedOn w:val="PARAGRAPH"/>
    <w:qFormat/>
    <w:rsid w:val="00596E4D"/>
    <w:pPr>
      <w:numPr>
        <w:ilvl w:val="2"/>
        <w:numId w:val="110"/>
      </w:numPr>
      <w:tabs>
        <w:tab w:val="clear" w:pos="1418"/>
        <w:tab w:val="num" w:pos="360"/>
        <w:tab w:val="left" w:pos="1701"/>
      </w:tabs>
    </w:pPr>
    <w:rPr>
      <w:b/>
      <w:bCs/>
    </w:rPr>
  </w:style>
  <w:style w:type="paragraph" w:customStyle="1" w:styleId="Tillegg-805H3">
    <w:name w:val="Tillegg-805H3"/>
    <w:basedOn w:val="PARAGRAPH"/>
    <w:next w:val="PARAGRAPH"/>
    <w:qFormat/>
    <w:rsid w:val="00596E4D"/>
    <w:pPr>
      <w:numPr>
        <w:ilvl w:val="3"/>
        <w:numId w:val="110"/>
      </w:numPr>
      <w:tabs>
        <w:tab w:val="num" w:pos="360"/>
        <w:tab w:val="left" w:pos="1701"/>
      </w:tabs>
    </w:pPr>
  </w:style>
  <w:style w:type="paragraph" w:customStyle="1" w:styleId="Tillegg-805H4">
    <w:name w:val="Tillegg-805H4"/>
    <w:basedOn w:val="PARAGRAPH"/>
    <w:next w:val="PARAGRAPH"/>
    <w:qFormat/>
    <w:rsid w:val="00596E4D"/>
    <w:pPr>
      <w:numPr>
        <w:ilvl w:val="4"/>
        <w:numId w:val="110"/>
      </w:numPr>
      <w:tabs>
        <w:tab w:val="clear" w:pos="1985"/>
        <w:tab w:val="num" w:pos="360"/>
      </w:tabs>
    </w:pPr>
  </w:style>
  <w:style w:type="paragraph" w:customStyle="1" w:styleId="Tillegg-824T">
    <w:name w:val="Tillegg-824T"/>
    <w:basedOn w:val="PARAGRAPH"/>
    <w:next w:val="PARAGRAPH"/>
    <w:qFormat/>
    <w:rsid w:val="00596E4D"/>
    <w:pPr>
      <w:pageBreakBefore/>
      <w:numPr>
        <w:numId w:val="111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abell-T41">
    <w:name w:val="Tabell-T41"/>
    <w:basedOn w:val="TABLE-title"/>
    <w:next w:val="FIGURE"/>
    <w:qFormat/>
    <w:rsid w:val="00596E4D"/>
    <w:pPr>
      <w:numPr>
        <w:numId w:val="112"/>
      </w:numPr>
      <w:tabs>
        <w:tab w:val="num" w:pos="360"/>
      </w:tabs>
      <w:spacing w:line="240" w:lineRule="exact"/>
    </w:pPr>
    <w:rPr>
      <w:rFonts w:ascii="Arial Bold" w:hAnsi="Arial Bold"/>
    </w:rPr>
  </w:style>
  <w:style w:type="paragraph" w:customStyle="1" w:styleId="Tillegg-56T">
    <w:name w:val="Tillegg-56T"/>
    <w:basedOn w:val="PARAGRAPH"/>
    <w:next w:val="PARAGRAPH"/>
    <w:qFormat/>
    <w:rsid w:val="00596E4D"/>
    <w:pPr>
      <w:pageBreakBefore/>
      <w:numPr>
        <w:numId w:val="117"/>
      </w:numPr>
      <w:tabs>
        <w:tab w:val="num" w:pos="360"/>
      </w:tabs>
      <w:spacing w:line="240" w:lineRule="exact"/>
      <w:ind w:left="0"/>
      <w:jc w:val="center"/>
    </w:pPr>
    <w:rPr>
      <w:b/>
      <w:sz w:val="24"/>
    </w:rPr>
  </w:style>
  <w:style w:type="paragraph" w:customStyle="1" w:styleId="TabellDel-56A">
    <w:name w:val="Tabell_Del-56A"/>
    <w:basedOn w:val="PARAGRAPH"/>
    <w:next w:val="FIGURE"/>
    <w:qFormat/>
    <w:rsid w:val="00596E4D"/>
    <w:pPr>
      <w:numPr>
        <w:numId w:val="113"/>
      </w:numPr>
      <w:tabs>
        <w:tab w:val="num" w:pos="360"/>
      </w:tabs>
      <w:spacing w:line="240" w:lineRule="exact"/>
      <w:jc w:val="center"/>
    </w:pPr>
    <w:rPr>
      <w:b/>
    </w:rPr>
  </w:style>
  <w:style w:type="paragraph" w:customStyle="1" w:styleId="TabellDel-56B">
    <w:name w:val="Tabell_Del-56B"/>
    <w:basedOn w:val="PARAGRAPH"/>
    <w:next w:val="FIGURE"/>
    <w:qFormat/>
    <w:rsid w:val="00596E4D"/>
    <w:pPr>
      <w:numPr>
        <w:numId w:val="114"/>
      </w:numPr>
      <w:tabs>
        <w:tab w:val="num" w:pos="360"/>
      </w:tabs>
      <w:spacing w:line="240" w:lineRule="exact"/>
      <w:jc w:val="center"/>
    </w:pPr>
    <w:rPr>
      <w:b/>
    </w:rPr>
  </w:style>
  <w:style w:type="paragraph" w:customStyle="1" w:styleId="FigurDel-56C">
    <w:name w:val="Figur_Del-56C"/>
    <w:basedOn w:val="PARAGRAPH"/>
    <w:next w:val="PARAGRAPH"/>
    <w:qFormat/>
    <w:rsid w:val="00596E4D"/>
    <w:pPr>
      <w:numPr>
        <w:numId w:val="115"/>
      </w:numPr>
      <w:tabs>
        <w:tab w:val="num" w:pos="360"/>
      </w:tabs>
      <w:spacing w:line="240" w:lineRule="exact"/>
      <w:ind w:left="0" w:firstLine="0"/>
      <w:jc w:val="center"/>
    </w:pPr>
    <w:rPr>
      <w:b/>
    </w:rPr>
  </w:style>
  <w:style w:type="paragraph" w:customStyle="1" w:styleId="FigurDel-56D">
    <w:name w:val="Figur_Del-56D"/>
    <w:basedOn w:val="PARAGRAPH"/>
    <w:next w:val="PARAGRAPH"/>
    <w:qFormat/>
    <w:rsid w:val="00596E4D"/>
    <w:pPr>
      <w:numPr>
        <w:numId w:val="116"/>
      </w:numPr>
      <w:tabs>
        <w:tab w:val="num" w:pos="360"/>
      </w:tabs>
      <w:spacing w:line="240" w:lineRule="exact"/>
      <w:ind w:left="0" w:firstLine="0"/>
      <w:jc w:val="center"/>
    </w:pPr>
    <w:rPr>
      <w:b/>
    </w:rPr>
  </w:style>
  <w:style w:type="paragraph" w:customStyle="1" w:styleId="Tillegg-56H1">
    <w:name w:val="Tillegg-56H1"/>
    <w:basedOn w:val="PARAGRAPH"/>
    <w:next w:val="PARAGRAPH"/>
    <w:qFormat/>
    <w:rsid w:val="00596E4D"/>
    <w:pPr>
      <w:numPr>
        <w:ilvl w:val="1"/>
        <w:numId w:val="117"/>
      </w:numPr>
      <w:tabs>
        <w:tab w:val="clear" w:pos="907"/>
        <w:tab w:val="num" w:pos="360"/>
        <w:tab w:val="left" w:pos="964"/>
      </w:tabs>
      <w:spacing w:line="240" w:lineRule="exact"/>
      <w:ind w:left="0" w:firstLine="0"/>
    </w:pPr>
    <w:rPr>
      <w:b/>
    </w:rPr>
  </w:style>
  <w:style w:type="paragraph" w:customStyle="1" w:styleId="tableau">
    <w:name w:val="tableau"/>
    <w:basedOn w:val="PARAGRAPH"/>
    <w:rsid w:val="00596E4D"/>
    <w:pPr>
      <w:spacing w:before="60" w:after="60" w:line="240" w:lineRule="exact"/>
      <w:jc w:val="center"/>
    </w:pPr>
    <w:rPr>
      <w:noProof/>
      <w:sz w:val="16"/>
      <w:lang w:eastAsia="de-DE"/>
    </w:rPr>
  </w:style>
  <w:style w:type="paragraph" w:customStyle="1" w:styleId="Tillegg-3T">
    <w:name w:val="Tillegg-3T"/>
    <w:basedOn w:val="PARAGRAPH"/>
    <w:qFormat/>
    <w:rsid w:val="00596E4D"/>
    <w:pPr>
      <w:pageBreakBefore/>
      <w:numPr>
        <w:numId w:val="118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3H1">
    <w:name w:val="Tillegg-3H1"/>
    <w:basedOn w:val="PARAGRAPH"/>
    <w:next w:val="PARAGRAPH"/>
    <w:qFormat/>
    <w:rsid w:val="00596E4D"/>
    <w:pPr>
      <w:numPr>
        <w:ilvl w:val="1"/>
        <w:numId w:val="118"/>
      </w:numPr>
      <w:tabs>
        <w:tab w:val="clear" w:pos="1134"/>
        <w:tab w:val="num" w:pos="360"/>
      </w:tabs>
      <w:spacing w:line="240" w:lineRule="exact"/>
      <w:ind w:left="0" w:firstLine="0"/>
    </w:pPr>
    <w:rPr>
      <w:b/>
    </w:rPr>
  </w:style>
  <w:style w:type="paragraph" w:customStyle="1" w:styleId="TabellDel-3A">
    <w:name w:val="Tabell_Del-3A"/>
    <w:basedOn w:val="PARAGRAPH"/>
    <w:next w:val="PARAGRAPH"/>
    <w:qFormat/>
    <w:rsid w:val="00596E4D"/>
    <w:pPr>
      <w:numPr>
        <w:numId w:val="119"/>
      </w:numPr>
      <w:tabs>
        <w:tab w:val="num" w:pos="360"/>
      </w:tabs>
      <w:spacing w:line="240" w:lineRule="exact"/>
      <w:jc w:val="center"/>
    </w:pPr>
    <w:rPr>
      <w:b/>
    </w:rPr>
  </w:style>
  <w:style w:type="paragraph" w:customStyle="1" w:styleId="TabellDel-3B">
    <w:name w:val="Tabell_Del-3B"/>
    <w:basedOn w:val="PARAGRAPH"/>
    <w:next w:val="PARAGRAPH"/>
    <w:qFormat/>
    <w:rsid w:val="00596E4D"/>
    <w:pPr>
      <w:numPr>
        <w:numId w:val="120"/>
      </w:numPr>
      <w:tabs>
        <w:tab w:val="num" w:pos="360"/>
      </w:tabs>
      <w:spacing w:line="240" w:lineRule="exact"/>
      <w:jc w:val="center"/>
    </w:pPr>
    <w:rPr>
      <w:b/>
    </w:rPr>
  </w:style>
  <w:style w:type="paragraph" w:customStyle="1" w:styleId="Tillegg-721H4">
    <w:name w:val="Tillegg-721H4"/>
    <w:basedOn w:val="PARAGRAPH"/>
    <w:next w:val="PARAGRAPH"/>
    <w:qFormat/>
    <w:rsid w:val="00596E4D"/>
    <w:pPr>
      <w:numPr>
        <w:ilvl w:val="4"/>
        <w:numId w:val="96"/>
      </w:numPr>
      <w:tabs>
        <w:tab w:val="clear" w:pos="1985"/>
        <w:tab w:val="num" w:pos="360"/>
      </w:tabs>
      <w:spacing w:line="240" w:lineRule="exact"/>
    </w:pPr>
    <w:rPr>
      <w:b/>
    </w:rPr>
  </w:style>
  <w:style w:type="paragraph" w:customStyle="1" w:styleId="Tillegg-721H5">
    <w:name w:val="Tillegg-721H5"/>
    <w:basedOn w:val="PARAGRAPH"/>
    <w:next w:val="PARAGRAPH"/>
    <w:qFormat/>
    <w:rsid w:val="00596E4D"/>
    <w:pPr>
      <w:spacing w:line="240" w:lineRule="exact"/>
    </w:pPr>
    <w:rPr>
      <w:b/>
    </w:rPr>
  </w:style>
  <w:style w:type="paragraph" w:customStyle="1" w:styleId="Tillegg-805H5">
    <w:name w:val="Tillegg-805H5"/>
    <w:basedOn w:val="PARAGRAPH"/>
    <w:next w:val="PARAGRAPH"/>
    <w:qFormat/>
    <w:rsid w:val="00596E4D"/>
    <w:pPr>
      <w:numPr>
        <w:ilvl w:val="5"/>
        <w:numId w:val="110"/>
      </w:numPr>
      <w:tabs>
        <w:tab w:val="clear" w:pos="2268"/>
        <w:tab w:val="num" w:pos="360"/>
      </w:tabs>
      <w:spacing w:line="240" w:lineRule="exact"/>
    </w:pPr>
  </w:style>
  <w:style w:type="character" w:customStyle="1" w:styleId="HeaderChar1">
    <w:name w:val="Header Char1"/>
    <w:basedOn w:val="DefaultParagraphFont"/>
    <w:rsid w:val="00596E4D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Notelist">
    <w:name w:val="Notelist"/>
    <w:basedOn w:val="ListBullet"/>
    <w:qFormat/>
    <w:rsid w:val="00596E4D"/>
    <w:pPr>
      <w:numPr>
        <w:numId w:val="0"/>
      </w:numPr>
      <w:tabs>
        <w:tab w:val="clear" w:pos="340"/>
        <w:tab w:val="num" w:pos="360"/>
        <w:tab w:val="num" w:pos="700"/>
      </w:tabs>
      <w:spacing w:after="0"/>
      <w:ind w:left="1491" w:hanging="357"/>
    </w:pPr>
    <w:rPr>
      <w:rFonts w:cs="Arial"/>
      <w:sz w:val="16"/>
      <w:lang w:eastAsia="zh-CN"/>
    </w:rPr>
  </w:style>
  <w:style w:type="paragraph" w:customStyle="1" w:styleId="Figure-T3">
    <w:name w:val="Figure-T3"/>
    <w:basedOn w:val="FIGURE-title"/>
    <w:next w:val="PARAGRAPH"/>
    <w:qFormat/>
    <w:rsid w:val="00596E4D"/>
    <w:pPr>
      <w:numPr>
        <w:numId w:val="121"/>
      </w:numPr>
    </w:pPr>
    <w:rPr>
      <w:rFonts w:cs="Arial"/>
      <w:lang w:eastAsia="zh-CN"/>
    </w:rPr>
  </w:style>
  <w:style w:type="paragraph" w:customStyle="1" w:styleId="Tabell-T3">
    <w:name w:val="Tabell-T3"/>
    <w:basedOn w:val="TABLE-title"/>
    <w:next w:val="FIGURE"/>
    <w:qFormat/>
    <w:rsid w:val="00596E4D"/>
    <w:pPr>
      <w:numPr>
        <w:numId w:val="122"/>
      </w:numPr>
      <w:tabs>
        <w:tab w:val="num" w:pos="360"/>
      </w:tabs>
    </w:pPr>
  </w:style>
  <w:style w:type="paragraph" w:customStyle="1" w:styleId="Figure-T41B">
    <w:name w:val="Figure-T41B"/>
    <w:basedOn w:val="FIGURE-title"/>
    <w:next w:val="PARAGRAPH"/>
    <w:qFormat/>
    <w:rsid w:val="00596E4D"/>
    <w:rPr>
      <w:rFonts w:cs="Arial"/>
      <w:lang w:eastAsia="zh-CN"/>
    </w:rPr>
  </w:style>
  <w:style w:type="paragraph" w:customStyle="1" w:styleId="Tabell-T42">
    <w:name w:val="Tabell-T42"/>
    <w:basedOn w:val="TABLE-title"/>
    <w:next w:val="FIGURE"/>
    <w:qFormat/>
    <w:rsid w:val="00596E4D"/>
  </w:style>
  <w:style w:type="paragraph" w:customStyle="1" w:styleId="Tabell-T42B">
    <w:name w:val="Tabell-T42B"/>
    <w:basedOn w:val="TABLE-title"/>
    <w:next w:val="FIGURE"/>
    <w:qFormat/>
    <w:rsid w:val="00596E4D"/>
    <w:pPr>
      <w:numPr>
        <w:numId w:val="123"/>
      </w:numPr>
      <w:tabs>
        <w:tab w:val="num" w:pos="360"/>
      </w:tabs>
      <w:ind w:left="0"/>
    </w:pPr>
  </w:style>
  <w:style w:type="paragraph" w:customStyle="1" w:styleId="Figure-T44">
    <w:name w:val="Figure-T44"/>
    <w:basedOn w:val="PARAGRAPH"/>
    <w:next w:val="PARAGRAPH"/>
    <w:qFormat/>
    <w:rsid w:val="00596E4D"/>
    <w:pPr>
      <w:numPr>
        <w:numId w:val="124"/>
      </w:numPr>
      <w:tabs>
        <w:tab w:val="num" w:pos="360"/>
      </w:tabs>
      <w:jc w:val="center"/>
    </w:pPr>
    <w:rPr>
      <w:b/>
    </w:rPr>
  </w:style>
  <w:style w:type="paragraph" w:customStyle="1" w:styleId="EN">
    <w:name w:val="EN"/>
    <w:basedOn w:val="Normal"/>
    <w:rsid w:val="00596E4D"/>
    <w:pPr>
      <w:tabs>
        <w:tab w:val="left" w:pos="7484"/>
      </w:tabs>
      <w:spacing w:after="0" w:line="240" w:lineRule="exact"/>
    </w:pPr>
    <w:rPr>
      <w:rFonts w:ascii="Times New Roman" w:hAnsi="Times New Roman" w:cs="Arial"/>
      <w:b/>
      <w:lang w:eastAsia="zh-CN"/>
    </w:rPr>
  </w:style>
  <w:style w:type="paragraph" w:customStyle="1" w:styleId="TITRE12">
    <w:name w:val="TITRE12"/>
    <w:basedOn w:val="Normal"/>
    <w:rsid w:val="00596E4D"/>
    <w:pPr>
      <w:tabs>
        <w:tab w:val="center" w:pos="4536"/>
        <w:tab w:val="right" w:pos="9072"/>
      </w:tabs>
      <w:spacing w:after="0"/>
      <w:jc w:val="center"/>
    </w:pPr>
    <w:rPr>
      <w:rFonts w:ascii="Helvetica" w:hAnsi="Helvetica" w:cs="Arial"/>
      <w:b/>
      <w:spacing w:val="8"/>
      <w:sz w:val="24"/>
      <w:lang w:eastAsia="zh-CN"/>
    </w:rPr>
  </w:style>
  <w:style w:type="paragraph" w:customStyle="1" w:styleId="ENG-Titel">
    <w:name w:val="ENG-Titel"/>
    <w:basedOn w:val="Normal"/>
    <w:next w:val="Normal"/>
    <w:rsid w:val="00596E4D"/>
    <w:pPr>
      <w:tabs>
        <w:tab w:val="left" w:pos="1134"/>
      </w:tabs>
      <w:spacing w:after="140"/>
    </w:pPr>
    <w:rPr>
      <w:rFonts w:cs="Arial"/>
      <w:spacing w:val="5"/>
      <w:lang w:eastAsia="de-DE"/>
    </w:rPr>
  </w:style>
  <w:style w:type="paragraph" w:customStyle="1" w:styleId="Tabell-T51">
    <w:name w:val="Tabell-T51"/>
    <w:basedOn w:val="TABLE-title"/>
    <w:next w:val="FIGURE"/>
    <w:qFormat/>
    <w:rsid w:val="00596E4D"/>
  </w:style>
  <w:style w:type="paragraph" w:customStyle="1" w:styleId="Tabell-T52">
    <w:name w:val="Tabell-T52"/>
    <w:basedOn w:val="TABLE-title"/>
    <w:next w:val="FIGURE"/>
    <w:qFormat/>
    <w:rsid w:val="00596E4D"/>
    <w:pPr>
      <w:numPr>
        <w:numId w:val="125"/>
      </w:numPr>
      <w:tabs>
        <w:tab w:val="num" w:pos="360"/>
      </w:tabs>
    </w:pPr>
  </w:style>
  <w:style w:type="paragraph" w:customStyle="1" w:styleId="Tabell-T52A">
    <w:name w:val="Tabell-T52A"/>
    <w:basedOn w:val="PARAGRAPH"/>
    <w:next w:val="FIGURE"/>
    <w:qFormat/>
    <w:rsid w:val="00596E4D"/>
    <w:pPr>
      <w:numPr>
        <w:numId w:val="128"/>
      </w:numPr>
      <w:tabs>
        <w:tab w:val="num" w:pos="360"/>
      </w:tabs>
      <w:spacing w:after="0"/>
      <w:jc w:val="center"/>
    </w:pPr>
    <w:rPr>
      <w:b/>
    </w:rPr>
  </w:style>
  <w:style w:type="paragraph" w:customStyle="1" w:styleId="Tabell-T52B">
    <w:name w:val="Tabell-T52B"/>
    <w:basedOn w:val="TABLE-title"/>
    <w:next w:val="FIGURE"/>
    <w:qFormat/>
    <w:rsid w:val="00596E4D"/>
    <w:pPr>
      <w:numPr>
        <w:numId w:val="126"/>
      </w:numPr>
      <w:tabs>
        <w:tab w:val="num" w:pos="360"/>
      </w:tabs>
    </w:pPr>
  </w:style>
  <w:style w:type="paragraph" w:customStyle="1" w:styleId="Tabell-T52C">
    <w:name w:val="Tabell-T52C"/>
    <w:basedOn w:val="TABLE-title"/>
    <w:next w:val="FIGURE"/>
    <w:qFormat/>
    <w:rsid w:val="00596E4D"/>
    <w:pPr>
      <w:numPr>
        <w:numId w:val="127"/>
      </w:numPr>
      <w:tabs>
        <w:tab w:val="num" w:pos="360"/>
      </w:tabs>
    </w:pPr>
  </w:style>
  <w:style w:type="paragraph" w:customStyle="1" w:styleId="Tabell-T52D">
    <w:name w:val="Tabell-T52D"/>
    <w:basedOn w:val="TABLE-title"/>
    <w:next w:val="FIGURE"/>
    <w:qFormat/>
    <w:rsid w:val="00596E4D"/>
    <w:pPr>
      <w:numPr>
        <w:numId w:val="129"/>
      </w:numPr>
      <w:tabs>
        <w:tab w:val="num" w:pos="360"/>
      </w:tabs>
    </w:pPr>
  </w:style>
  <w:style w:type="paragraph" w:customStyle="1" w:styleId="Tabell-T52F">
    <w:name w:val="Tabell-T52F"/>
    <w:basedOn w:val="TABLE-title"/>
    <w:next w:val="FIGURE"/>
    <w:qFormat/>
    <w:rsid w:val="00596E4D"/>
    <w:pPr>
      <w:numPr>
        <w:numId w:val="130"/>
      </w:numPr>
      <w:tabs>
        <w:tab w:val="num" w:pos="360"/>
      </w:tabs>
    </w:pPr>
  </w:style>
  <w:style w:type="paragraph" w:customStyle="1" w:styleId="Figure-T52G">
    <w:name w:val="Figure-T52G"/>
    <w:basedOn w:val="FIGURE"/>
    <w:next w:val="PARAGRAPH"/>
    <w:qFormat/>
    <w:rsid w:val="00596E4D"/>
    <w:pPr>
      <w:keepNext w:val="0"/>
      <w:numPr>
        <w:numId w:val="131"/>
      </w:numPr>
      <w:spacing w:after="0"/>
    </w:pPr>
    <w:rPr>
      <w:rFonts w:cs="Arial"/>
      <w:b/>
      <w:spacing w:val="8"/>
      <w:lang w:eastAsia="zh-CN"/>
    </w:rPr>
  </w:style>
  <w:style w:type="paragraph" w:customStyle="1" w:styleId="Tabell-T53">
    <w:name w:val="Tabell-T53"/>
    <w:basedOn w:val="TABLE-title"/>
    <w:next w:val="FIGURE"/>
    <w:qFormat/>
    <w:rsid w:val="00596E4D"/>
    <w:pPr>
      <w:numPr>
        <w:numId w:val="132"/>
      </w:numPr>
      <w:tabs>
        <w:tab w:val="num" w:pos="360"/>
      </w:tabs>
    </w:pPr>
  </w:style>
  <w:style w:type="paragraph" w:customStyle="1" w:styleId="Figure-T53">
    <w:name w:val="Figure-T53"/>
    <w:basedOn w:val="FIGURE"/>
    <w:next w:val="PARAGRAPH"/>
    <w:qFormat/>
    <w:rsid w:val="00596E4D"/>
    <w:pPr>
      <w:keepNext w:val="0"/>
      <w:numPr>
        <w:numId w:val="133"/>
      </w:numPr>
      <w:spacing w:after="0"/>
    </w:pPr>
    <w:rPr>
      <w:rFonts w:cs="Arial"/>
      <w:b/>
      <w:spacing w:val="8"/>
      <w:lang w:eastAsia="zh-CN"/>
    </w:rPr>
  </w:style>
  <w:style w:type="paragraph" w:customStyle="1" w:styleId="Tabell-T53A">
    <w:name w:val="Tabell-T53A"/>
    <w:basedOn w:val="TABLE-title"/>
    <w:next w:val="FIGURE"/>
    <w:qFormat/>
    <w:rsid w:val="00596E4D"/>
    <w:pPr>
      <w:numPr>
        <w:numId w:val="134"/>
      </w:numPr>
      <w:tabs>
        <w:tab w:val="num" w:pos="360"/>
      </w:tabs>
    </w:pPr>
  </w:style>
  <w:style w:type="paragraph" w:customStyle="1" w:styleId="Figure-T53B">
    <w:name w:val="Figure-T53B"/>
    <w:basedOn w:val="PARAGRAPH"/>
    <w:next w:val="PARAGRAPH"/>
    <w:qFormat/>
    <w:rsid w:val="00596E4D"/>
    <w:pPr>
      <w:numPr>
        <w:numId w:val="135"/>
      </w:numPr>
      <w:tabs>
        <w:tab w:val="num" w:pos="360"/>
      </w:tabs>
      <w:ind w:left="0"/>
      <w:jc w:val="center"/>
    </w:pPr>
    <w:rPr>
      <w:b/>
    </w:rPr>
  </w:style>
  <w:style w:type="paragraph" w:customStyle="1" w:styleId="Tabell-T53C">
    <w:name w:val="Tabell-T53C"/>
    <w:basedOn w:val="TABLE-title"/>
    <w:next w:val="FIGURE"/>
    <w:qFormat/>
    <w:rsid w:val="00596E4D"/>
    <w:pPr>
      <w:numPr>
        <w:numId w:val="136"/>
      </w:numPr>
      <w:tabs>
        <w:tab w:val="num" w:pos="360"/>
      </w:tabs>
      <w:ind w:left="0"/>
    </w:pPr>
  </w:style>
  <w:style w:type="paragraph" w:customStyle="1" w:styleId="Tabell-T53D">
    <w:name w:val="Tabell-T53D"/>
    <w:basedOn w:val="TABLE-title"/>
    <w:next w:val="FIGURE"/>
    <w:qFormat/>
    <w:rsid w:val="00596E4D"/>
    <w:pPr>
      <w:numPr>
        <w:numId w:val="137"/>
      </w:numPr>
      <w:tabs>
        <w:tab w:val="num" w:pos="360"/>
      </w:tabs>
      <w:ind w:left="0"/>
    </w:pPr>
  </w:style>
  <w:style w:type="paragraph" w:customStyle="1" w:styleId="Tabell-T54">
    <w:name w:val="Tabell-T54"/>
    <w:basedOn w:val="TABLE-title"/>
    <w:next w:val="FIGURE"/>
    <w:qFormat/>
    <w:rsid w:val="00596E4D"/>
    <w:pPr>
      <w:numPr>
        <w:numId w:val="138"/>
      </w:numPr>
      <w:tabs>
        <w:tab w:val="num" w:pos="360"/>
      </w:tabs>
      <w:ind w:left="0"/>
    </w:pPr>
  </w:style>
  <w:style w:type="paragraph" w:customStyle="1" w:styleId="Figure-T54">
    <w:name w:val="Figure-T54"/>
    <w:basedOn w:val="PARAGRAPH"/>
    <w:next w:val="PARAGRAPH"/>
    <w:qFormat/>
    <w:rsid w:val="00596E4D"/>
    <w:pPr>
      <w:numPr>
        <w:numId w:val="139"/>
      </w:numPr>
      <w:tabs>
        <w:tab w:val="num" w:pos="360"/>
      </w:tabs>
      <w:ind w:left="0"/>
      <w:jc w:val="center"/>
    </w:pPr>
    <w:rPr>
      <w:b/>
    </w:rPr>
  </w:style>
  <w:style w:type="paragraph" w:customStyle="1" w:styleId="Tabell-T54A">
    <w:name w:val="Tabell-T54A"/>
    <w:basedOn w:val="TABLE-title"/>
    <w:next w:val="FIGURE"/>
    <w:qFormat/>
    <w:rsid w:val="00596E4D"/>
    <w:pPr>
      <w:numPr>
        <w:numId w:val="140"/>
      </w:numPr>
      <w:tabs>
        <w:tab w:val="num" w:pos="360"/>
      </w:tabs>
      <w:ind w:left="0"/>
    </w:pPr>
  </w:style>
  <w:style w:type="paragraph" w:customStyle="1" w:styleId="Figure-T54B">
    <w:name w:val="Figure-T54B"/>
    <w:basedOn w:val="PARAGRAPH"/>
    <w:next w:val="PARAGRAPH"/>
    <w:qFormat/>
    <w:rsid w:val="00596E4D"/>
    <w:pPr>
      <w:numPr>
        <w:numId w:val="141"/>
      </w:numPr>
      <w:tabs>
        <w:tab w:val="num" w:pos="360"/>
      </w:tabs>
      <w:ind w:left="0"/>
      <w:jc w:val="center"/>
    </w:pPr>
    <w:rPr>
      <w:b/>
    </w:rPr>
  </w:style>
  <w:style w:type="paragraph" w:customStyle="1" w:styleId="Figure-T55">
    <w:name w:val="Figure-T55"/>
    <w:basedOn w:val="PARAGRAPH"/>
    <w:next w:val="PARAGRAPH"/>
    <w:qFormat/>
    <w:rsid w:val="00596E4D"/>
    <w:pPr>
      <w:numPr>
        <w:numId w:val="142"/>
      </w:numPr>
      <w:tabs>
        <w:tab w:val="num" w:pos="360"/>
      </w:tabs>
      <w:jc w:val="center"/>
    </w:pPr>
    <w:rPr>
      <w:b/>
    </w:rPr>
  </w:style>
  <w:style w:type="paragraph" w:customStyle="1" w:styleId="Tabell-T55">
    <w:name w:val="Tabell-T55"/>
    <w:basedOn w:val="TABLE-title"/>
    <w:next w:val="FIGURE"/>
    <w:qFormat/>
    <w:rsid w:val="00596E4D"/>
  </w:style>
  <w:style w:type="paragraph" w:customStyle="1" w:styleId="Figure-T701">
    <w:name w:val="Figure-T701"/>
    <w:basedOn w:val="PARAGRAPH"/>
    <w:next w:val="PARAGRAPH"/>
    <w:qFormat/>
    <w:rsid w:val="00596E4D"/>
    <w:pPr>
      <w:numPr>
        <w:numId w:val="143"/>
      </w:numPr>
      <w:tabs>
        <w:tab w:val="num" w:pos="360"/>
      </w:tabs>
    </w:pPr>
    <w:rPr>
      <w:b/>
    </w:rPr>
  </w:style>
  <w:style w:type="paragraph" w:customStyle="1" w:styleId="Tabell-T702">
    <w:name w:val="Tabell-T702"/>
    <w:basedOn w:val="TABLE-title"/>
    <w:next w:val="FIGURE"/>
    <w:qFormat/>
    <w:rsid w:val="00596E4D"/>
    <w:pPr>
      <w:numPr>
        <w:numId w:val="144"/>
      </w:numPr>
      <w:tabs>
        <w:tab w:val="num" w:pos="360"/>
      </w:tabs>
    </w:pPr>
  </w:style>
  <w:style w:type="paragraph" w:customStyle="1" w:styleId="Figure-T702">
    <w:name w:val="Figure-T702"/>
    <w:basedOn w:val="PARAGRAPH"/>
    <w:next w:val="PARAGRAPH"/>
    <w:qFormat/>
    <w:rsid w:val="00596E4D"/>
    <w:pPr>
      <w:numPr>
        <w:numId w:val="145"/>
      </w:numPr>
      <w:tabs>
        <w:tab w:val="num" w:pos="360"/>
      </w:tabs>
      <w:jc w:val="center"/>
    </w:pPr>
    <w:rPr>
      <w:b/>
    </w:rPr>
  </w:style>
  <w:style w:type="paragraph" w:customStyle="1" w:styleId="Figure-T703">
    <w:name w:val="Figure-T703"/>
    <w:basedOn w:val="PARAGRAPH"/>
    <w:next w:val="PARAGRAPH"/>
    <w:qFormat/>
    <w:rsid w:val="00596E4D"/>
    <w:pPr>
      <w:jc w:val="center"/>
    </w:pPr>
    <w:rPr>
      <w:b/>
    </w:rPr>
  </w:style>
  <w:style w:type="paragraph" w:customStyle="1" w:styleId="Figure-T710">
    <w:name w:val="Figure-T710"/>
    <w:basedOn w:val="PARAGRAPH"/>
    <w:next w:val="PARAGRAPH"/>
    <w:qFormat/>
    <w:rsid w:val="00596E4D"/>
    <w:pPr>
      <w:jc w:val="center"/>
    </w:pPr>
    <w:rPr>
      <w:b/>
    </w:rPr>
  </w:style>
  <w:style w:type="paragraph" w:customStyle="1" w:styleId="Tabell-T710A">
    <w:name w:val="Tabell-T710A"/>
    <w:basedOn w:val="TABLE-title"/>
    <w:next w:val="FIGURE"/>
    <w:qFormat/>
    <w:rsid w:val="00596E4D"/>
  </w:style>
  <w:style w:type="paragraph" w:customStyle="1" w:styleId="Tabell-T710B">
    <w:name w:val="Tabell-T710B"/>
    <w:basedOn w:val="TABLE-title"/>
    <w:next w:val="FIGURE"/>
    <w:qFormat/>
    <w:rsid w:val="00596E4D"/>
    <w:pPr>
      <w:numPr>
        <w:numId w:val="146"/>
      </w:numPr>
      <w:tabs>
        <w:tab w:val="num" w:pos="360"/>
      </w:tabs>
    </w:pPr>
  </w:style>
  <w:style w:type="paragraph" w:customStyle="1" w:styleId="Figure-T712">
    <w:name w:val="Figure-T712"/>
    <w:basedOn w:val="PARAGRAPH"/>
    <w:next w:val="PARAGRAPH"/>
    <w:qFormat/>
    <w:rsid w:val="00596E4D"/>
    <w:pPr>
      <w:numPr>
        <w:numId w:val="147"/>
      </w:numPr>
      <w:tabs>
        <w:tab w:val="num" w:pos="360"/>
      </w:tabs>
      <w:ind w:left="0"/>
      <w:jc w:val="center"/>
    </w:pPr>
    <w:rPr>
      <w:b/>
    </w:rPr>
  </w:style>
  <w:style w:type="paragraph" w:customStyle="1" w:styleId="Figure-T712A">
    <w:name w:val="Figure-T712A"/>
    <w:basedOn w:val="PARAGRAPH"/>
    <w:next w:val="NumberedPARAlevel3"/>
    <w:qFormat/>
    <w:rsid w:val="00596E4D"/>
    <w:pPr>
      <w:numPr>
        <w:numId w:val="148"/>
      </w:numPr>
      <w:tabs>
        <w:tab w:val="num" w:pos="360"/>
      </w:tabs>
      <w:jc w:val="center"/>
    </w:pPr>
    <w:rPr>
      <w:b/>
    </w:rPr>
  </w:style>
  <w:style w:type="paragraph" w:customStyle="1" w:styleId="Figure-T717">
    <w:name w:val="Figure-T717"/>
    <w:basedOn w:val="PARAGRAPH"/>
    <w:next w:val="PARAGRAPH"/>
    <w:qFormat/>
    <w:rsid w:val="00596E4D"/>
    <w:pPr>
      <w:numPr>
        <w:numId w:val="149"/>
      </w:numPr>
      <w:tabs>
        <w:tab w:val="num" w:pos="360"/>
      </w:tabs>
      <w:jc w:val="center"/>
    </w:pPr>
    <w:rPr>
      <w:b/>
    </w:rPr>
  </w:style>
  <w:style w:type="paragraph" w:customStyle="1" w:styleId="Tabell-T721">
    <w:name w:val="Tabell-T721"/>
    <w:basedOn w:val="TABLE-title"/>
    <w:next w:val="FIGURE"/>
    <w:qFormat/>
    <w:rsid w:val="00596E4D"/>
    <w:pPr>
      <w:numPr>
        <w:numId w:val="150"/>
      </w:numPr>
      <w:tabs>
        <w:tab w:val="num" w:pos="360"/>
      </w:tabs>
    </w:pPr>
  </w:style>
  <w:style w:type="paragraph" w:customStyle="1" w:styleId="Tabell-T721B">
    <w:name w:val="Tabell-T721B"/>
    <w:basedOn w:val="TABLE-title"/>
    <w:next w:val="PARAGRAPH"/>
    <w:qFormat/>
    <w:rsid w:val="00596E4D"/>
    <w:pPr>
      <w:numPr>
        <w:numId w:val="151"/>
      </w:numPr>
      <w:tabs>
        <w:tab w:val="num" w:pos="360"/>
      </w:tabs>
    </w:pPr>
  </w:style>
  <w:style w:type="paragraph" w:customStyle="1" w:styleId="Figure-T721C">
    <w:name w:val="Figure-T721C"/>
    <w:basedOn w:val="PARAGRAPH"/>
    <w:next w:val="PARAGRAPH"/>
    <w:qFormat/>
    <w:rsid w:val="00596E4D"/>
    <w:pPr>
      <w:numPr>
        <w:numId w:val="152"/>
      </w:numPr>
      <w:tabs>
        <w:tab w:val="num" w:pos="360"/>
      </w:tabs>
      <w:ind w:left="0"/>
      <w:jc w:val="center"/>
    </w:pPr>
    <w:rPr>
      <w:b/>
    </w:rPr>
  </w:style>
  <w:style w:type="paragraph" w:customStyle="1" w:styleId="Figure-T729">
    <w:name w:val="Figure-T729"/>
    <w:basedOn w:val="PARAGRAPH"/>
    <w:next w:val="PARAGRAPH"/>
    <w:qFormat/>
    <w:rsid w:val="00596E4D"/>
    <w:pPr>
      <w:numPr>
        <w:numId w:val="153"/>
      </w:numPr>
      <w:tabs>
        <w:tab w:val="num" w:pos="360"/>
      </w:tabs>
      <w:jc w:val="center"/>
    </w:pPr>
    <w:rPr>
      <w:b/>
    </w:rPr>
  </w:style>
  <w:style w:type="paragraph" w:customStyle="1" w:styleId="Figure-T729A">
    <w:name w:val="Figure-T729A"/>
    <w:basedOn w:val="PARAGRAPH"/>
    <w:next w:val="PARAGRAPH"/>
    <w:qFormat/>
    <w:rsid w:val="00596E4D"/>
    <w:pPr>
      <w:numPr>
        <w:numId w:val="154"/>
      </w:numPr>
      <w:tabs>
        <w:tab w:val="num" w:pos="360"/>
      </w:tabs>
      <w:jc w:val="center"/>
    </w:pPr>
    <w:rPr>
      <w:b/>
    </w:rPr>
  </w:style>
  <w:style w:type="paragraph" w:customStyle="1" w:styleId="Tillegg-806T">
    <w:name w:val="Tillegg-806T"/>
    <w:basedOn w:val="PARAGRAPH"/>
    <w:next w:val="PARAGRAPH"/>
    <w:qFormat/>
    <w:rsid w:val="00596E4D"/>
    <w:pPr>
      <w:pageBreakBefore/>
      <w:numPr>
        <w:numId w:val="155"/>
      </w:numPr>
      <w:tabs>
        <w:tab w:val="num" w:pos="360"/>
      </w:tabs>
      <w:jc w:val="center"/>
    </w:pPr>
    <w:rPr>
      <w:b/>
      <w:sz w:val="24"/>
    </w:rPr>
  </w:style>
  <w:style w:type="paragraph" w:customStyle="1" w:styleId="Tillegg-806H1">
    <w:name w:val="Tillegg-806H1"/>
    <w:basedOn w:val="PARAGRAPH"/>
    <w:next w:val="PARAGRAPH"/>
    <w:qFormat/>
    <w:rsid w:val="00596E4D"/>
    <w:pPr>
      <w:numPr>
        <w:ilvl w:val="1"/>
        <w:numId w:val="155"/>
      </w:numPr>
      <w:tabs>
        <w:tab w:val="clear" w:pos="1134"/>
        <w:tab w:val="num" w:pos="360"/>
      </w:tabs>
      <w:jc w:val="left"/>
    </w:pPr>
    <w:rPr>
      <w:b/>
    </w:rPr>
  </w:style>
  <w:style w:type="paragraph" w:customStyle="1" w:styleId="Tabell-T806A">
    <w:name w:val="Tabell-T806A"/>
    <w:basedOn w:val="TABLE-title"/>
    <w:next w:val="FIGURE"/>
    <w:qFormat/>
    <w:rsid w:val="00596E4D"/>
    <w:pPr>
      <w:numPr>
        <w:numId w:val="156"/>
      </w:numPr>
      <w:tabs>
        <w:tab w:val="num" w:pos="360"/>
      </w:tabs>
    </w:pPr>
  </w:style>
  <w:style w:type="paragraph" w:customStyle="1" w:styleId="ANNEX-TITLE">
    <w:name w:val="ANNEX-TITLE"/>
    <w:basedOn w:val="MAIN-TITLE"/>
    <w:next w:val="ANNEX-H1"/>
    <w:qFormat/>
    <w:rsid w:val="00596E4D"/>
    <w:pPr>
      <w:pageBreakBefore/>
      <w:spacing w:after="200" w:line="240" w:lineRule="auto"/>
      <w:ind w:left="5246"/>
      <w:outlineLvl w:val="0"/>
    </w:pPr>
    <w:rPr>
      <w:rFonts w:cs="Arial"/>
      <w:lang w:eastAsia="zh-CN"/>
    </w:rPr>
  </w:style>
  <w:style w:type="paragraph" w:customStyle="1" w:styleId="ANNEX-H1">
    <w:name w:val="ANNEX-H1"/>
    <w:basedOn w:val="Heading1"/>
    <w:next w:val="PARAGRAPH"/>
    <w:qFormat/>
    <w:rsid w:val="00596E4D"/>
    <w:pPr>
      <w:numPr>
        <w:numId w:val="0"/>
      </w:numPr>
      <w:shd w:val="clear" w:color="auto" w:fill="C5E0B3"/>
      <w:tabs>
        <w:tab w:val="left" w:pos="567"/>
        <w:tab w:val="num" w:pos="680"/>
        <w:tab w:val="left" w:pos="992"/>
      </w:tabs>
      <w:snapToGrid w:val="0"/>
      <w:ind w:left="680" w:hanging="680"/>
      <w:outlineLvl w:val="1"/>
    </w:pPr>
  </w:style>
  <w:style w:type="paragraph" w:customStyle="1" w:styleId="ANNEX-H2">
    <w:name w:val="ANNEX-H2"/>
    <w:basedOn w:val="Heading2"/>
    <w:next w:val="PARAGRAPH"/>
    <w:qFormat/>
    <w:rsid w:val="00596E4D"/>
    <w:pPr>
      <w:keepNext w:val="0"/>
      <w:numPr>
        <w:ilvl w:val="0"/>
        <w:numId w:val="0"/>
      </w:numPr>
      <w:shd w:val="clear" w:color="auto" w:fill="E2EFD9"/>
      <w:tabs>
        <w:tab w:val="left" w:pos="737"/>
        <w:tab w:val="left" w:pos="851"/>
        <w:tab w:val="num" w:pos="907"/>
        <w:tab w:val="left" w:pos="1134"/>
        <w:tab w:val="num" w:pos="1844"/>
      </w:tabs>
      <w:suppressAutoHyphens w:val="0"/>
      <w:snapToGrid w:val="0"/>
      <w:ind w:left="907" w:hanging="907"/>
      <w:jc w:val="both"/>
      <w:outlineLvl w:val="2"/>
    </w:pPr>
    <w:rPr>
      <w:bCs w:val="0"/>
    </w:rPr>
  </w:style>
  <w:style w:type="paragraph" w:customStyle="1" w:styleId="ANNEX-H3">
    <w:name w:val="ANNEX-H3"/>
    <w:basedOn w:val="Heading3"/>
    <w:next w:val="PARAGRAPH"/>
    <w:rsid w:val="00596E4D"/>
    <w:pPr>
      <w:keepNext w:val="0"/>
      <w:numPr>
        <w:ilvl w:val="0"/>
        <w:numId w:val="0"/>
      </w:numPr>
      <w:shd w:val="clear" w:color="auto" w:fill="FFFFFF"/>
      <w:tabs>
        <w:tab w:val="num" w:pos="1134"/>
        <w:tab w:val="left" w:pos="1418"/>
        <w:tab w:val="num" w:pos="2553"/>
      </w:tabs>
      <w:suppressAutoHyphens w:val="0"/>
      <w:snapToGrid w:val="0"/>
      <w:ind w:left="1134" w:hanging="1134"/>
      <w:jc w:val="both"/>
      <w:outlineLvl w:val="3"/>
    </w:pPr>
    <w:rPr>
      <w:bCs w:val="0"/>
    </w:rPr>
  </w:style>
  <w:style w:type="paragraph" w:customStyle="1" w:styleId="ANNEX-H4">
    <w:name w:val="ANNEX-H4"/>
    <w:basedOn w:val="Heading4"/>
    <w:next w:val="PARAGRAPH"/>
    <w:rsid w:val="00596E4D"/>
    <w:pPr>
      <w:keepNext w:val="0"/>
      <w:numPr>
        <w:ilvl w:val="0"/>
        <w:numId w:val="0"/>
      </w:numPr>
      <w:shd w:val="clear" w:color="auto" w:fill="FFFFFF"/>
      <w:tabs>
        <w:tab w:val="left" w:pos="1134"/>
        <w:tab w:val="num" w:pos="1361"/>
        <w:tab w:val="left" w:pos="1418"/>
        <w:tab w:val="left" w:pos="1701"/>
      </w:tabs>
      <w:suppressAutoHyphens w:val="0"/>
      <w:snapToGrid w:val="0"/>
      <w:ind w:left="1361" w:hanging="1361"/>
      <w:jc w:val="both"/>
      <w:outlineLvl w:val="4"/>
    </w:pPr>
    <w:rPr>
      <w:bCs w:val="0"/>
    </w:rPr>
  </w:style>
  <w:style w:type="character" w:customStyle="1" w:styleId="PARAGRAPHChar1">
    <w:name w:val="PARAGRAPH Char1"/>
    <w:rsid w:val="00596E4D"/>
    <w:rPr>
      <w:rFonts w:ascii="Arial" w:hAnsi="Arial" w:cs="Arial"/>
      <w:spacing w:val="8"/>
      <w:lang w:val="nb-NO" w:eastAsia="zh-CN" w:bidi="ar-SA"/>
    </w:rPr>
  </w:style>
  <w:style w:type="paragraph" w:styleId="BodyText">
    <w:name w:val="Body Text"/>
    <w:basedOn w:val="Normal"/>
    <w:link w:val="BodyTextChar"/>
    <w:rsid w:val="00596E4D"/>
    <w:pPr>
      <w:spacing w:after="0"/>
    </w:pPr>
    <w:rPr>
      <w:rFonts w:cs="Arial"/>
      <w:b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596E4D"/>
    <w:rPr>
      <w:rFonts w:cs="Arial"/>
      <w:b/>
      <w:lang w:val="de-DE" w:eastAsia="de-DE"/>
    </w:rPr>
  </w:style>
  <w:style w:type="paragraph" w:customStyle="1" w:styleId="HEADING0">
    <w:name w:val="HEADING"/>
    <w:rsid w:val="00596E4D"/>
    <w:pPr>
      <w:tabs>
        <w:tab w:val="left" w:pos="851"/>
      </w:tabs>
      <w:spacing w:after="0" w:line="240" w:lineRule="auto"/>
      <w:jc w:val="center"/>
    </w:pPr>
    <w:rPr>
      <w:rFonts w:cs="Times New Roman"/>
      <w:b/>
      <w:spacing w:val="8"/>
      <w:sz w:val="28"/>
      <w:szCs w:val="28"/>
      <w:lang w:val="nb-NO"/>
    </w:rPr>
  </w:style>
  <w:style w:type="paragraph" w:customStyle="1" w:styleId="Ligning">
    <w:name w:val="Ligning"/>
    <w:basedOn w:val="PARAGRAPH"/>
    <w:rsid w:val="00596E4D"/>
    <w:pPr>
      <w:tabs>
        <w:tab w:val="left" w:pos="1276"/>
      </w:tabs>
      <w:ind w:left="1559" w:hanging="567"/>
    </w:pPr>
  </w:style>
  <w:style w:type="paragraph" w:customStyle="1" w:styleId="Veiledning">
    <w:name w:val="Veiledning"/>
    <w:basedOn w:val="Normal"/>
    <w:rsid w:val="00596E4D"/>
    <w:pPr>
      <w:tabs>
        <w:tab w:val="left" w:pos="-1417"/>
        <w:tab w:val="left" w:pos="-1134"/>
        <w:tab w:val="left" w:pos="-851"/>
        <w:tab w:val="left" w:pos="-567"/>
        <w:tab w:val="left" w:pos="-283"/>
        <w:tab w:val="left" w:pos="0"/>
        <w:tab w:val="left" w:pos="283"/>
        <w:tab w:val="left" w:pos="566"/>
        <w:tab w:val="left" w:pos="851"/>
        <w:tab w:val="left" w:pos="1134"/>
        <w:tab w:val="left" w:pos="1417"/>
        <w:tab w:val="left" w:pos="1700"/>
        <w:tab w:val="left" w:pos="1983"/>
        <w:tab w:val="left" w:pos="2268"/>
        <w:tab w:val="left" w:pos="2551"/>
        <w:tab w:val="left" w:pos="2834"/>
        <w:tab w:val="left" w:pos="3117"/>
        <w:tab w:val="left" w:pos="3401"/>
        <w:tab w:val="left" w:pos="3685"/>
        <w:tab w:val="left" w:pos="3968"/>
        <w:tab w:val="left" w:pos="4251"/>
        <w:tab w:val="left" w:pos="4535"/>
        <w:tab w:val="left" w:pos="4818"/>
        <w:tab w:val="left" w:pos="5102"/>
        <w:tab w:val="left" w:pos="5385"/>
        <w:tab w:val="left" w:pos="5669"/>
        <w:tab w:val="left" w:pos="5952"/>
        <w:tab w:val="left" w:pos="6235"/>
        <w:tab w:val="left" w:pos="6519"/>
        <w:tab w:val="left" w:pos="6803"/>
        <w:tab w:val="left" w:pos="7086"/>
        <w:tab w:val="left" w:pos="7369"/>
        <w:tab w:val="left" w:pos="7652"/>
        <w:tab w:val="left" w:pos="7937"/>
        <w:tab w:val="left" w:pos="8220"/>
        <w:tab w:val="left" w:pos="8503"/>
        <w:tab w:val="left" w:pos="8786"/>
        <w:tab w:val="left" w:pos="9069"/>
      </w:tabs>
      <w:spacing w:after="0"/>
      <w:jc w:val="both"/>
    </w:pPr>
    <w:rPr>
      <w:rFonts w:cs="Arial"/>
      <w:spacing w:val="8"/>
      <w:sz w:val="16"/>
      <w:lang w:eastAsia="zh-CN"/>
    </w:rPr>
  </w:style>
  <w:style w:type="paragraph" w:customStyle="1" w:styleId="Strekpunkter">
    <w:name w:val="Strekpunkter"/>
    <w:basedOn w:val="ListBullet2"/>
    <w:rsid w:val="00596E4D"/>
    <w:pPr>
      <w:numPr>
        <w:numId w:val="0"/>
      </w:numPr>
      <w:tabs>
        <w:tab w:val="left" w:pos="680"/>
        <w:tab w:val="num" w:pos="851"/>
        <w:tab w:val="left" w:pos="1418"/>
        <w:tab w:val="left" w:pos="1985"/>
      </w:tabs>
      <w:spacing w:after="0"/>
      <w:ind w:left="851" w:hanging="454"/>
    </w:pPr>
    <w:rPr>
      <w:rFonts w:cs="Arial"/>
      <w:lang w:eastAsia="nb-NO"/>
    </w:rPr>
  </w:style>
  <w:style w:type="paragraph" w:customStyle="1" w:styleId="StyleNOTELeft">
    <w:name w:val="Style NOTE + Left"/>
    <w:basedOn w:val="NOTE"/>
    <w:rsid w:val="00596E4D"/>
    <w:pPr>
      <w:tabs>
        <w:tab w:val="left" w:pos="851"/>
      </w:tabs>
      <w:jc w:val="left"/>
    </w:pPr>
    <w:rPr>
      <w:rFonts w:cs="Arial"/>
      <w:lang w:eastAsia="zh-CN"/>
    </w:rPr>
  </w:style>
  <w:style w:type="paragraph" w:customStyle="1" w:styleId="Annex-Figure">
    <w:name w:val="Annex-Figure"/>
    <w:basedOn w:val="PARAGRAPH"/>
    <w:next w:val="PARAGRAPH"/>
    <w:rsid w:val="00596E4D"/>
    <w:pPr>
      <w:numPr>
        <w:numId w:val="159"/>
      </w:numPr>
      <w:ind w:left="0" w:firstLine="0"/>
      <w:jc w:val="center"/>
    </w:pPr>
    <w:rPr>
      <w:b/>
    </w:rPr>
  </w:style>
  <w:style w:type="paragraph" w:customStyle="1" w:styleId="scfstandard">
    <w:name w:val="scf_standard"/>
    <w:rsid w:val="00596E4D"/>
    <w:pPr>
      <w:spacing w:after="0" w:line="240" w:lineRule="auto"/>
    </w:pPr>
    <w:rPr>
      <w:rFonts w:cs="Times New Roman"/>
      <w:sz w:val="22"/>
      <w:lang w:val="de-DE" w:eastAsia="de-DE"/>
    </w:rPr>
  </w:style>
  <w:style w:type="paragraph" w:customStyle="1" w:styleId="scfBereich">
    <w:name w:val="scfBereich"/>
    <w:basedOn w:val="scfstandard"/>
    <w:rsid w:val="00596E4D"/>
    <w:pPr>
      <w:spacing w:before="140"/>
    </w:pPr>
    <w:rPr>
      <w:b/>
    </w:rPr>
  </w:style>
  <w:style w:type="paragraph" w:styleId="BodyTextIndent">
    <w:name w:val="Body Text Indent"/>
    <w:basedOn w:val="Normal"/>
    <w:link w:val="BodyTextIndentChar1"/>
    <w:rsid w:val="00596E4D"/>
    <w:pPr>
      <w:spacing w:after="120"/>
      <w:ind w:left="283"/>
      <w:jc w:val="both"/>
    </w:pPr>
    <w:rPr>
      <w:rFonts w:cs="Arial"/>
      <w:spacing w:val="8"/>
      <w:lang w:eastAsia="zh-CN"/>
    </w:rPr>
  </w:style>
  <w:style w:type="character" w:customStyle="1" w:styleId="BodyTextIndentChar">
    <w:name w:val="Body Text Indent Char"/>
    <w:basedOn w:val="DefaultParagraphFont"/>
    <w:rsid w:val="00596E4D"/>
  </w:style>
  <w:style w:type="character" w:customStyle="1" w:styleId="BodyTextIndentChar1">
    <w:name w:val="Body Text Indent Char1"/>
    <w:basedOn w:val="DefaultParagraphFont"/>
    <w:link w:val="BodyTextIndent"/>
    <w:rsid w:val="00596E4D"/>
    <w:rPr>
      <w:rFonts w:cs="Arial"/>
      <w:spacing w:val="8"/>
      <w:lang w:eastAsia="zh-CN"/>
    </w:rPr>
  </w:style>
  <w:style w:type="paragraph" w:customStyle="1" w:styleId="TermNum">
    <w:name w:val="TermNum"/>
    <w:basedOn w:val="Normal"/>
    <w:next w:val="Normal"/>
    <w:rsid w:val="00596E4D"/>
    <w:pPr>
      <w:keepNext/>
      <w:keepLines/>
      <w:tabs>
        <w:tab w:val="left" w:pos="851"/>
        <w:tab w:val="left" w:pos="1134"/>
      </w:tabs>
      <w:spacing w:before="120" w:after="0"/>
    </w:pPr>
    <w:rPr>
      <w:rFonts w:cs="Arial"/>
      <w:b/>
      <w:bCs/>
      <w:lang w:eastAsia="de-DE"/>
    </w:rPr>
  </w:style>
  <w:style w:type="character" w:customStyle="1" w:styleId="TERM-definitionChar">
    <w:name w:val="TERM-definition Char"/>
    <w:link w:val="TERM-definition"/>
    <w:rsid w:val="00596E4D"/>
    <w:rPr>
      <w:spacing w:val="8"/>
      <w:lang w:val="nb-NO"/>
    </w:rPr>
  </w:style>
  <w:style w:type="character" w:customStyle="1" w:styleId="TERMChar">
    <w:name w:val="TERM Char"/>
    <w:link w:val="TERM"/>
    <w:rsid w:val="00596E4D"/>
    <w:rPr>
      <w:b/>
      <w:bCs/>
      <w:spacing w:val="8"/>
      <w:lang w:val="nb-NO"/>
    </w:rPr>
  </w:style>
  <w:style w:type="character" w:customStyle="1" w:styleId="ListBulletChar">
    <w:name w:val="List Bullet Char"/>
    <w:link w:val="ListBullet"/>
    <w:rsid w:val="00596E4D"/>
    <w:rPr>
      <w:spacing w:val="8"/>
      <w:lang w:val="nb-NO"/>
    </w:rPr>
  </w:style>
  <w:style w:type="paragraph" w:customStyle="1" w:styleId="FigurTillB0">
    <w:name w:val="Figur Till B"/>
    <w:basedOn w:val="Normal"/>
    <w:next w:val="PARAGRAPH"/>
    <w:rsid w:val="00596E4D"/>
    <w:pPr>
      <w:numPr>
        <w:numId w:val="161"/>
      </w:numPr>
      <w:tabs>
        <w:tab w:val="left" w:pos="992"/>
        <w:tab w:val="left" w:pos="1559"/>
        <w:tab w:val="left" w:pos="2126"/>
      </w:tabs>
      <w:spacing w:before="100"/>
      <w:jc w:val="center"/>
    </w:pPr>
    <w:rPr>
      <w:rFonts w:cs="Times New Roman"/>
      <w:b/>
      <w:spacing w:val="8"/>
    </w:rPr>
  </w:style>
  <w:style w:type="paragraph" w:customStyle="1" w:styleId="StyleFIGURE-titleLeft">
    <w:name w:val="Style FIGURE-title + Left"/>
    <w:basedOn w:val="FIGURE-title"/>
    <w:rsid w:val="00596E4D"/>
    <w:pPr>
      <w:tabs>
        <w:tab w:val="left" w:pos="992"/>
        <w:tab w:val="left" w:pos="1559"/>
        <w:tab w:val="left" w:pos="2126"/>
      </w:tabs>
      <w:snapToGrid/>
      <w:jc w:val="left"/>
    </w:pPr>
    <w:rPr>
      <w:rFonts w:cs="Times New Roman"/>
    </w:rPr>
  </w:style>
  <w:style w:type="paragraph" w:customStyle="1" w:styleId="FigurtillA">
    <w:name w:val="Figur till A"/>
    <w:basedOn w:val="PARAGRAPH"/>
    <w:next w:val="PARAGRAPH"/>
    <w:rsid w:val="00596E4D"/>
    <w:pPr>
      <w:numPr>
        <w:numId w:val="157"/>
      </w:numPr>
      <w:ind w:left="0" w:firstLine="0"/>
      <w:jc w:val="center"/>
    </w:pPr>
    <w:rPr>
      <w:b/>
    </w:rPr>
  </w:style>
  <w:style w:type="paragraph" w:customStyle="1" w:styleId="StyleFIGURE-titleBefore12pt">
    <w:name w:val="Style FIGURE-title + Before:  12 pt"/>
    <w:basedOn w:val="Normal"/>
    <w:rsid w:val="00596E4D"/>
    <w:pPr>
      <w:numPr>
        <w:numId w:val="160"/>
      </w:numPr>
      <w:snapToGrid w:val="0"/>
      <w:spacing w:before="240"/>
      <w:jc w:val="center"/>
    </w:pPr>
    <w:rPr>
      <w:rFonts w:cs="Arial"/>
      <w:b/>
      <w:spacing w:val="8"/>
      <w:lang w:eastAsia="zh-CN"/>
    </w:rPr>
  </w:style>
  <w:style w:type="paragraph" w:customStyle="1" w:styleId="FigurtillB">
    <w:name w:val="Figur till B"/>
    <w:basedOn w:val="PARAGRAPH"/>
    <w:rsid w:val="00596E4D"/>
    <w:pPr>
      <w:numPr>
        <w:numId w:val="158"/>
      </w:numPr>
      <w:ind w:left="0" w:firstLine="0"/>
      <w:jc w:val="center"/>
    </w:pPr>
    <w:rPr>
      <w:b/>
    </w:rPr>
  </w:style>
  <w:style w:type="paragraph" w:customStyle="1" w:styleId="FigurtillC">
    <w:name w:val="Figur till C"/>
    <w:basedOn w:val="PARAGRAPH"/>
    <w:rsid w:val="00596E4D"/>
    <w:pPr>
      <w:ind w:left="720" w:hanging="360"/>
      <w:jc w:val="center"/>
    </w:pPr>
    <w:rPr>
      <w:b/>
    </w:rPr>
  </w:style>
  <w:style w:type="paragraph" w:styleId="BodyText2">
    <w:name w:val="Body Text 2"/>
    <w:basedOn w:val="Normal"/>
    <w:link w:val="BodyText2Char"/>
    <w:rsid w:val="00596E4D"/>
    <w:pPr>
      <w:spacing w:after="120" w:line="480" w:lineRule="auto"/>
      <w:jc w:val="both"/>
    </w:pPr>
    <w:rPr>
      <w:rFonts w:cs="Arial"/>
      <w:spacing w:val="8"/>
      <w:lang w:eastAsia="zh-CN"/>
    </w:rPr>
  </w:style>
  <w:style w:type="character" w:customStyle="1" w:styleId="BodyText2Char">
    <w:name w:val="Body Text 2 Char"/>
    <w:basedOn w:val="DefaultParagraphFont"/>
    <w:link w:val="BodyText2"/>
    <w:rsid w:val="00596E4D"/>
    <w:rPr>
      <w:rFonts w:cs="Arial"/>
      <w:spacing w:val="8"/>
      <w:lang w:eastAsia="zh-CN"/>
    </w:rPr>
  </w:style>
  <w:style w:type="paragraph" w:styleId="BodyText3">
    <w:name w:val="Body Text 3"/>
    <w:basedOn w:val="Normal"/>
    <w:link w:val="BodyText3Char"/>
    <w:rsid w:val="00596E4D"/>
    <w:pPr>
      <w:spacing w:after="120"/>
      <w:jc w:val="both"/>
    </w:pPr>
    <w:rPr>
      <w:rFonts w:cs="Arial"/>
      <w:spacing w:val="8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rsid w:val="00596E4D"/>
    <w:rPr>
      <w:rFonts w:cs="Arial"/>
      <w:spacing w:val="8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rsid w:val="00596E4D"/>
    <w:pPr>
      <w:spacing w:after="120"/>
      <w:ind w:firstLine="210"/>
      <w:jc w:val="both"/>
    </w:pPr>
    <w:rPr>
      <w:b w:val="0"/>
      <w:spacing w:val="8"/>
      <w:lang w:val="en-GB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596E4D"/>
    <w:rPr>
      <w:rFonts w:cs="Arial"/>
      <w:b w:val="0"/>
      <w:spacing w:val="8"/>
      <w:lang w:val="de-DE" w:eastAsia="zh-CN"/>
    </w:rPr>
  </w:style>
  <w:style w:type="paragraph" w:styleId="BodyTextFirstIndent2">
    <w:name w:val="Body Text First Indent 2"/>
    <w:basedOn w:val="BodyTextIndent"/>
    <w:link w:val="BodyTextFirstIndent2Char"/>
    <w:rsid w:val="00596E4D"/>
    <w:pPr>
      <w:numPr>
        <w:numId w:val="162"/>
      </w:numPr>
      <w:tabs>
        <w:tab w:val="num" w:pos="360"/>
      </w:tabs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96E4D"/>
    <w:rPr>
      <w:rFonts w:cs="Arial"/>
      <w:spacing w:val="8"/>
      <w:lang w:eastAsia="zh-CN"/>
    </w:rPr>
  </w:style>
  <w:style w:type="paragraph" w:styleId="BodyTextIndent2">
    <w:name w:val="Body Text Indent 2"/>
    <w:basedOn w:val="Normal"/>
    <w:link w:val="BodyTextIndent2Char"/>
    <w:rsid w:val="00596E4D"/>
    <w:pPr>
      <w:spacing w:after="120" w:line="480" w:lineRule="auto"/>
      <w:ind w:left="283"/>
      <w:jc w:val="both"/>
    </w:pPr>
    <w:rPr>
      <w:rFonts w:cs="Arial"/>
      <w:spacing w:val="8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596E4D"/>
    <w:rPr>
      <w:rFonts w:cs="Arial"/>
      <w:spacing w:val="8"/>
      <w:lang w:eastAsia="zh-CN"/>
    </w:rPr>
  </w:style>
  <w:style w:type="paragraph" w:styleId="BodyTextIndent3">
    <w:name w:val="Body Text Indent 3"/>
    <w:basedOn w:val="Normal"/>
    <w:link w:val="BodyTextIndent3Char"/>
    <w:rsid w:val="00596E4D"/>
    <w:pPr>
      <w:spacing w:after="120"/>
      <w:ind w:left="283"/>
      <w:jc w:val="both"/>
    </w:pPr>
    <w:rPr>
      <w:rFonts w:cs="Arial"/>
      <w:spacing w:val="8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596E4D"/>
    <w:rPr>
      <w:rFonts w:cs="Arial"/>
      <w:spacing w:val="8"/>
      <w:sz w:val="16"/>
      <w:szCs w:val="16"/>
      <w:lang w:eastAsia="zh-CN"/>
    </w:rPr>
  </w:style>
  <w:style w:type="paragraph" w:styleId="Closing">
    <w:name w:val="Closing"/>
    <w:basedOn w:val="Normal"/>
    <w:link w:val="ClosingChar"/>
    <w:rsid w:val="00596E4D"/>
    <w:pPr>
      <w:spacing w:after="0"/>
      <w:ind w:left="4252"/>
      <w:jc w:val="both"/>
    </w:pPr>
    <w:rPr>
      <w:rFonts w:cs="Arial"/>
      <w:spacing w:val="8"/>
      <w:lang w:eastAsia="zh-CN"/>
    </w:rPr>
  </w:style>
  <w:style w:type="character" w:customStyle="1" w:styleId="ClosingChar">
    <w:name w:val="Closing Char"/>
    <w:basedOn w:val="DefaultParagraphFont"/>
    <w:link w:val="Closing"/>
    <w:rsid w:val="00596E4D"/>
    <w:rPr>
      <w:rFonts w:cs="Arial"/>
      <w:spacing w:val="8"/>
      <w:lang w:eastAsia="zh-CN"/>
    </w:rPr>
  </w:style>
  <w:style w:type="paragraph" w:styleId="Date">
    <w:name w:val="Date"/>
    <w:basedOn w:val="Normal"/>
    <w:next w:val="Normal"/>
    <w:link w:val="DateChar"/>
    <w:rsid w:val="00596E4D"/>
    <w:pPr>
      <w:spacing w:after="0"/>
      <w:jc w:val="both"/>
    </w:pPr>
    <w:rPr>
      <w:rFonts w:cs="Arial"/>
      <w:spacing w:val="8"/>
      <w:lang w:eastAsia="zh-CN"/>
    </w:rPr>
  </w:style>
  <w:style w:type="character" w:customStyle="1" w:styleId="DateChar">
    <w:name w:val="Date Char"/>
    <w:basedOn w:val="DefaultParagraphFont"/>
    <w:link w:val="Date"/>
    <w:rsid w:val="00596E4D"/>
    <w:rPr>
      <w:rFonts w:cs="Arial"/>
      <w:spacing w:val="8"/>
      <w:lang w:eastAsia="zh-CN"/>
    </w:rPr>
  </w:style>
  <w:style w:type="character" w:customStyle="1" w:styleId="DocumentMapChar">
    <w:name w:val="Document Map Char"/>
    <w:link w:val="DocumentMap"/>
    <w:semiHidden/>
    <w:rsid w:val="00596E4D"/>
    <w:rPr>
      <w:rFonts w:ascii="Tahoma" w:hAnsi="Tahoma" w:cs="Tahoma"/>
      <w:spacing w:val="8"/>
      <w:lang w:eastAsia="zh-CN"/>
    </w:rPr>
  </w:style>
  <w:style w:type="paragraph" w:customStyle="1" w:styleId="DocumentMap1">
    <w:name w:val="Document Map1"/>
    <w:basedOn w:val="Normal"/>
    <w:next w:val="DocumentMap"/>
    <w:rsid w:val="00596E4D"/>
    <w:pPr>
      <w:shd w:val="clear" w:color="auto" w:fill="000080"/>
      <w:spacing w:after="0"/>
      <w:jc w:val="both"/>
    </w:pPr>
    <w:rPr>
      <w:rFonts w:ascii="Tahoma" w:eastAsia="Calibri" w:hAnsi="Tahoma" w:cs="Tahoma"/>
      <w:spacing w:val="8"/>
      <w:sz w:val="22"/>
      <w:szCs w:val="22"/>
      <w:lang w:eastAsia="zh-CN"/>
    </w:rPr>
  </w:style>
  <w:style w:type="character" w:customStyle="1" w:styleId="DocumentMapChar1">
    <w:name w:val="Document Map Char1"/>
    <w:basedOn w:val="DefaultParagraphFont"/>
    <w:rsid w:val="00596E4D"/>
    <w:rPr>
      <w:rFonts w:ascii="Segoe UI" w:eastAsia="Times New Roman" w:hAnsi="Segoe UI" w:cs="Segoe UI"/>
      <w:sz w:val="16"/>
      <w:szCs w:val="16"/>
    </w:rPr>
  </w:style>
  <w:style w:type="character" w:customStyle="1" w:styleId="DokumentkartTegn1">
    <w:name w:val="Dokumentkart Tegn1"/>
    <w:basedOn w:val="DefaultParagraphFont"/>
    <w:uiPriority w:val="99"/>
    <w:semiHidden/>
    <w:rsid w:val="00596E4D"/>
    <w:rPr>
      <w:rFonts w:ascii="Segoe UI" w:eastAsia="Times New Roman" w:hAnsi="Segoe UI" w:cs="Segoe UI"/>
      <w:spacing w:val="8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rsid w:val="00596E4D"/>
    <w:pPr>
      <w:spacing w:after="0"/>
      <w:jc w:val="both"/>
    </w:pPr>
    <w:rPr>
      <w:rFonts w:cs="Arial"/>
      <w:spacing w:val="8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596E4D"/>
    <w:rPr>
      <w:rFonts w:cs="Arial"/>
      <w:spacing w:val="8"/>
      <w:lang w:eastAsia="zh-CN"/>
    </w:rPr>
  </w:style>
  <w:style w:type="character" w:customStyle="1" w:styleId="EndnoteTextChar">
    <w:name w:val="Endnote Text Char"/>
    <w:link w:val="EndnoteText"/>
    <w:semiHidden/>
    <w:rsid w:val="00596E4D"/>
    <w:rPr>
      <w:rFonts w:cs="Arial"/>
      <w:spacing w:val="8"/>
      <w:lang w:eastAsia="zh-CN"/>
    </w:rPr>
  </w:style>
  <w:style w:type="paragraph" w:customStyle="1" w:styleId="EndnoteText1">
    <w:name w:val="Endnote Text1"/>
    <w:basedOn w:val="Normal"/>
    <w:next w:val="EndnoteText"/>
    <w:rsid w:val="00596E4D"/>
    <w:pPr>
      <w:spacing w:after="0"/>
      <w:jc w:val="both"/>
    </w:pPr>
    <w:rPr>
      <w:rFonts w:eastAsia="Calibri" w:cs="Arial"/>
      <w:spacing w:val="8"/>
      <w:sz w:val="22"/>
      <w:szCs w:val="22"/>
      <w:lang w:eastAsia="zh-CN"/>
    </w:rPr>
  </w:style>
  <w:style w:type="character" w:customStyle="1" w:styleId="EndnoteTextChar1">
    <w:name w:val="Endnote Text Char1"/>
    <w:basedOn w:val="DefaultParagraphFont"/>
    <w:rsid w:val="00596E4D"/>
    <w:rPr>
      <w:rFonts w:ascii="Arial" w:eastAsia="Times New Roman" w:hAnsi="Arial"/>
      <w:sz w:val="20"/>
      <w:szCs w:val="20"/>
    </w:rPr>
  </w:style>
  <w:style w:type="character" w:customStyle="1" w:styleId="SluttnotetekstTegn1">
    <w:name w:val="Sluttnotetekst Tegn1"/>
    <w:basedOn w:val="DefaultParagraphFont"/>
    <w:uiPriority w:val="99"/>
    <w:semiHidden/>
    <w:rsid w:val="00596E4D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HTMLAddress">
    <w:name w:val="HTML Address"/>
    <w:basedOn w:val="Normal"/>
    <w:link w:val="HTMLAddressChar"/>
    <w:rsid w:val="00596E4D"/>
    <w:pPr>
      <w:spacing w:after="0"/>
      <w:jc w:val="both"/>
    </w:pPr>
    <w:rPr>
      <w:rFonts w:cs="Arial"/>
      <w:i/>
      <w:iCs/>
      <w:spacing w:val="8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596E4D"/>
    <w:rPr>
      <w:rFonts w:cs="Arial"/>
      <w:i/>
      <w:iCs/>
      <w:spacing w:val="8"/>
      <w:lang w:eastAsia="zh-CN"/>
    </w:rPr>
  </w:style>
  <w:style w:type="paragraph" w:styleId="HTMLPreformatted">
    <w:name w:val="HTML Preformatted"/>
    <w:basedOn w:val="Normal"/>
    <w:link w:val="HTMLPreformattedChar"/>
    <w:rsid w:val="00596E4D"/>
    <w:pPr>
      <w:spacing w:after="0"/>
      <w:jc w:val="both"/>
    </w:pPr>
    <w:rPr>
      <w:rFonts w:ascii="Courier New" w:hAnsi="Courier New" w:cs="Courier New"/>
      <w:spacing w:val="8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596E4D"/>
    <w:rPr>
      <w:rFonts w:ascii="Courier New" w:hAnsi="Courier New" w:cs="Courier New"/>
      <w:spacing w:val="8"/>
      <w:lang w:eastAsia="zh-CN"/>
    </w:rPr>
  </w:style>
  <w:style w:type="paragraph" w:styleId="MacroText">
    <w:name w:val="macro"/>
    <w:link w:val="MacroTextChar"/>
    <w:rsid w:val="00596E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hAnsi="Courier New" w:cs="Courier New"/>
      <w:spacing w:val="8"/>
      <w:lang w:val="nb-NO"/>
    </w:rPr>
  </w:style>
  <w:style w:type="character" w:customStyle="1" w:styleId="MacroTextChar">
    <w:name w:val="Macro Text Char"/>
    <w:basedOn w:val="DefaultParagraphFont"/>
    <w:link w:val="MacroText"/>
    <w:rsid w:val="00596E4D"/>
    <w:rPr>
      <w:rFonts w:ascii="Courier New" w:hAnsi="Courier New" w:cs="Courier New"/>
      <w:spacing w:val="8"/>
      <w:lang w:val="nb-NO"/>
    </w:rPr>
  </w:style>
  <w:style w:type="paragraph" w:styleId="MessageHeader">
    <w:name w:val="Message Header"/>
    <w:basedOn w:val="Normal"/>
    <w:link w:val="MessageHeaderChar"/>
    <w:rsid w:val="00596E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  <w:jc w:val="both"/>
    </w:pPr>
    <w:rPr>
      <w:rFonts w:cs="Arial"/>
      <w:spacing w:val="8"/>
      <w:sz w:val="24"/>
      <w:szCs w:val="24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596E4D"/>
    <w:rPr>
      <w:rFonts w:cs="Arial"/>
      <w:spacing w:val="8"/>
      <w:sz w:val="24"/>
      <w:szCs w:val="24"/>
      <w:shd w:val="pct20" w:color="auto" w:fill="auto"/>
      <w:lang w:eastAsia="zh-CN"/>
    </w:rPr>
  </w:style>
  <w:style w:type="paragraph" w:styleId="NoteHeading">
    <w:name w:val="Note Heading"/>
    <w:basedOn w:val="Normal"/>
    <w:next w:val="Normal"/>
    <w:link w:val="NoteHeadingChar"/>
    <w:rsid w:val="00596E4D"/>
    <w:pPr>
      <w:spacing w:after="0"/>
      <w:jc w:val="both"/>
    </w:pPr>
    <w:rPr>
      <w:rFonts w:cs="Arial"/>
      <w:spacing w:val="8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596E4D"/>
    <w:rPr>
      <w:rFonts w:cs="Arial"/>
      <w:spacing w:val="8"/>
      <w:lang w:eastAsia="zh-CN"/>
    </w:rPr>
  </w:style>
  <w:style w:type="paragraph" w:styleId="PlainText">
    <w:name w:val="Plain Text"/>
    <w:basedOn w:val="Normal"/>
    <w:link w:val="PlainTextChar"/>
    <w:uiPriority w:val="99"/>
    <w:rsid w:val="00596E4D"/>
    <w:pPr>
      <w:spacing w:after="0"/>
      <w:jc w:val="both"/>
    </w:pPr>
    <w:rPr>
      <w:rFonts w:ascii="Courier New" w:hAnsi="Courier New" w:cs="Courier New"/>
      <w:spacing w:val="8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96E4D"/>
    <w:rPr>
      <w:rFonts w:ascii="Courier New" w:hAnsi="Courier New" w:cs="Courier New"/>
      <w:spacing w:val="8"/>
      <w:lang w:eastAsia="zh-CN"/>
    </w:rPr>
  </w:style>
  <w:style w:type="paragraph" w:styleId="Salutation">
    <w:name w:val="Salutation"/>
    <w:basedOn w:val="Normal"/>
    <w:next w:val="Normal"/>
    <w:link w:val="SalutationChar"/>
    <w:rsid w:val="00596E4D"/>
    <w:pPr>
      <w:spacing w:after="0"/>
      <w:jc w:val="both"/>
    </w:pPr>
    <w:rPr>
      <w:rFonts w:cs="Arial"/>
      <w:spacing w:val="8"/>
      <w:lang w:eastAsia="zh-CN"/>
    </w:rPr>
  </w:style>
  <w:style w:type="character" w:customStyle="1" w:styleId="SalutationChar">
    <w:name w:val="Salutation Char"/>
    <w:basedOn w:val="DefaultParagraphFont"/>
    <w:link w:val="Salutation"/>
    <w:rsid w:val="00596E4D"/>
    <w:rPr>
      <w:rFonts w:cs="Arial"/>
      <w:spacing w:val="8"/>
      <w:lang w:eastAsia="zh-CN"/>
    </w:rPr>
  </w:style>
  <w:style w:type="paragraph" w:styleId="Signature">
    <w:name w:val="Signature"/>
    <w:basedOn w:val="Normal"/>
    <w:link w:val="SignatureChar"/>
    <w:rsid w:val="00596E4D"/>
    <w:pPr>
      <w:spacing w:after="0"/>
      <w:ind w:left="4252"/>
      <w:jc w:val="both"/>
    </w:pPr>
    <w:rPr>
      <w:rFonts w:cs="Arial"/>
      <w:spacing w:val="8"/>
      <w:lang w:eastAsia="zh-CN"/>
    </w:rPr>
  </w:style>
  <w:style w:type="character" w:customStyle="1" w:styleId="SignatureChar">
    <w:name w:val="Signature Char"/>
    <w:basedOn w:val="DefaultParagraphFont"/>
    <w:link w:val="Signature"/>
    <w:rsid w:val="00596E4D"/>
    <w:rPr>
      <w:rFonts w:cs="Arial"/>
      <w:spacing w:val="8"/>
      <w:lang w:eastAsia="zh-CN"/>
    </w:rPr>
  </w:style>
  <w:style w:type="paragraph" w:styleId="Subtitle">
    <w:name w:val="Subtitle"/>
    <w:basedOn w:val="Normal"/>
    <w:link w:val="SubtitleChar"/>
    <w:qFormat/>
    <w:rsid w:val="00596E4D"/>
    <w:pPr>
      <w:spacing w:after="60"/>
      <w:jc w:val="center"/>
      <w:outlineLvl w:val="1"/>
    </w:pPr>
    <w:rPr>
      <w:rFonts w:cs="Arial"/>
      <w:spacing w:val="8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rsid w:val="00596E4D"/>
    <w:rPr>
      <w:rFonts w:cs="Arial"/>
      <w:spacing w:val="8"/>
      <w:sz w:val="24"/>
      <w:szCs w:val="24"/>
      <w:lang w:eastAsia="zh-CN"/>
    </w:rPr>
  </w:style>
  <w:style w:type="paragraph" w:customStyle="1" w:styleId="Term-number40">
    <w:name w:val="Term-number 4"/>
    <w:basedOn w:val="Heading4"/>
    <w:next w:val="TERM"/>
    <w:qFormat/>
    <w:rsid w:val="00596E4D"/>
    <w:pPr>
      <w:keepNext w:val="0"/>
      <w:numPr>
        <w:ilvl w:val="0"/>
        <w:numId w:val="0"/>
      </w:numPr>
      <w:shd w:val="clear" w:color="auto" w:fill="FFFFFF"/>
      <w:tabs>
        <w:tab w:val="num" w:pos="1134"/>
        <w:tab w:val="left" w:pos="1418"/>
        <w:tab w:val="left" w:pos="1701"/>
      </w:tabs>
      <w:suppressAutoHyphens w:val="0"/>
      <w:snapToGrid w:val="0"/>
      <w:spacing w:after="0"/>
      <w:ind w:left="1134" w:hanging="1134"/>
      <w:jc w:val="both"/>
    </w:pPr>
    <w:rPr>
      <w:bCs w:val="0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596E4D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cs="Arial"/>
      <w:b/>
      <w:bCs/>
      <w:i/>
      <w:iCs/>
      <w:color w:val="4F81BD"/>
      <w:spacing w:val="8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596E4D"/>
    <w:rPr>
      <w:rFonts w:cs="Arial"/>
      <w:b/>
      <w:bCs/>
      <w:i/>
      <w:iCs/>
      <w:color w:val="4F81BD"/>
      <w:spacing w:val="8"/>
      <w:lang w:eastAsia="zh-CN"/>
    </w:rPr>
  </w:style>
  <w:style w:type="paragraph" w:styleId="Quote">
    <w:name w:val="Quote"/>
    <w:basedOn w:val="Normal"/>
    <w:next w:val="Normal"/>
    <w:link w:val="QuoteChar"/>
    <w:uiPriority w:val="73"/>
    <w:qFormat/>
    <w:rsid w:val="00596E4D"/>
    <w:pPr>
      <w:spacing w:after="0"/>
      <w:jc w:val="both"/>
    </w:pPr>
    <w:rPr>
      <w:rFonts w:cs="Arial"/>
      <w:i/>
      <w:iCs/>
      <w:color w:val="000000"/>
      <w:spacing w:val="8"/>
      <w:lang w:eastAsia="zh-CN"/>
    </w:rPr>
  </w:style>
  <w:style w:type="character" w:customStyle="1" w:styleId="QuoteChar">
    <w:name w:val="Quote Char"/>
    <w:basedOn w:val="DefaultParagraphFont"/>
    <w:link w:val="Quote"/>
    <w:uiPriority w:val="73"/>
    <w:rsid w:val="00596E4D"/>
    <w:rPr>
      <w:rFonts w:cs="Arial"/>
      <w:i/>
      <w:iCs/>
      <w:color w:val="000000"/>
      <w:spacing w:val="8"/>
      <w:lang w:eastAsia="zh-CN"/>
    </w:rPr>
  </w:style>
  <w:style w:type="paragraph" w:customStyle="1" w:styleId="ANNEX-H5">
    <w:name w:val="ANNEX-H5"/>
    <w:basedOn w:val="Heading5"/>
    <w:next w:val="PARAGRAPH"/>
    <w:rsid w:val="00596E4D"/>
    <w:pPr>
      <w:keepNext w:val="0"/>
      <w:numPr>
        <w:ilvl w:val="0"/>
        <w:numId w:val="0"/>
      </w:numPr>
      <w:shd w:val="clear" w:color="auto" w:fill="FFFFFF"/>
      <w:tabs>
        <w:tab w:val="left" w:pos="1134"/>
        <w:tab w:val="left" w:pos="1418"/>
        <w:tab w:val="num" w:pos="1588"/>
        <w:tab w:val="left" w:pos="1701"/>
        <w:tab w:val="left" w:pos="1985"/>
      </w:tabs>
      <w:suppressAutoHyphens w:val="0"/>
      <w:snapToGrid w:val="0"/>
      <w:ind w:left="1588" w:hanging="1588"/>
      <w:jc w:val="both"/>
      <w:outlineLvl w:val="5"/>
    </w:pPr>
    <w:rPr>
      <w:bCs w:val="0"/>
    </w:rPr>
  </w:style>
  <w:style w:type="paragraph" w:customStyle="1" w:styleId="ISOSecretObservations">
    <w:name w:val="ISO_Secret_Observations"/>
    <w:basedOn w:val="Normal"/>
    <w:rsid w:val="00596E4D"/>
    <w:pPr>
      <w:spacing w:before="210" w:after="0" w:line="210" w:lineRule="exact"/>
    </w:pPr>
    <w:rPr>
      <w:rFonts w:cs="Times New Roman"/>
      <w:sz w:val="18"/>
    </w:rPr>
  </w:style>
  <w:style w:type="paragraph" w:customStyle="1" w:styleId="MERKNAD">
    <w:name w:val="MERKNAD"/>
    <w:basedOn w:val="Normal"/>
    <w:rsid w:val="00596E4D"/>
    <w:pPr>
      <w:tabs>
        <w:tab w:val="left" w:pos="709"/>
        <w:tab w:val="num" w:pos="1080"/>
        <w:tab w:val="center" w:pos="4536"/>
        <w:tab w:val="right" w:pos="9072"/>
      </w:tabs>
      <w:spacing w:before="100" w:after="100"/>
      <w:jc w:val="both"/>
    </w:pPr>
    <w:rPr>
      <w:rFonts w:cs="Times New Roman"/>
      <w:sz w:val="16"/>
      <w:lang w:eastAsia="nb-NO"/>
    </w:rPr>
  </w:style>
  <w:style w:type="paragraph" w:customStyle="1" w:styleId="ListLetter">
    <w:name w:val="List Letter"/>
    <w:basedOn w:val="List"/>
    <w:rsid w:val="00596E4D"/>
    <w:pPr>
      <w:numPr>
        <w:numId w:val="163"/>
      </w:numPr>
      <w:snapToGrid/>
    </w:pPr>
    <w:rPr>
      <w:rFonts w:cs="Times New Roman"/>
      <w:spacing w:val="0"/>
      <w:lang w:eastAsia="nb-NO"/>
    </w:rPr>
  </w:style>
  <w:style w:type="paragraph" w:customStyle="1" w:styleId="Figure0">
    <w:name w:val="Figure"/>
    <w:basedOn w:val="Normal"/>
    <w:next w:val="Normal"/>
    <w:rsid w:val="00596E4D"/>
    <w:pPr>
      <w:keepNext/>
      <w:keepLines/>
      <w:tabs>
        <w:tab w:val="left" w:pos="851"/>
      </w:tabs>
      <w:spacing w:before="120" w:after="120" w:line="230" w:lineRule="atLeast"/>
      <w:jc w:val="center"/>
    </w:pPr>
    <w:rPr>
      <w:rFonts w:cs="Times New Roman"/>
      <w:lang w:val="de-DE" w:eastAsia="nb-NO"/>
    </w:rPr>
  </w:style>
  <w:style w:type="character" w:styleId="Mention">
    <w:name w:val="Mention"/>
    <w:basedOn w:val="DefaultParagraphFont"/>
    <w:uiPriority w:val="99"/>
    <w:semiHidden/>
    <w:unhideWhenUsed/>
    <w:rsid w:val="00596E4D"/>
    <w:rPr>
      <w:color w:val="2B579A"/>
      <w:shd w:val="clear" w:color="auto" w:fill="E6E6E6"/>
    </w:rPr>
  </w:style>
  <w:style w:type="character" w:customStyle="1" w:styleId="NumberedPARAlevel3Tegn">
    <w:name w:val="Numbered PARA (level 3) Tegn"/>
    <w:basedOn w:val="Heading3Char"/>
    <w:link w:val="NumberedPARAlevel3"/>
    <w:rsid w:val="00596E4D"/>
    <w:rPr>
      <w:rFonts w:cs="Arial"/>
      <w:b w:val="0"/>
      <w:bCs w:val="0"/>
      <w:spacing w:val="8"/>
      <w:lang w:val="nb-NO" w:eastAsia="zh-CN"/>
    </w:rPr>
  </w:style>
  <w:style w:type="numbering" w:customStyle="1" w:styleId="Annex806">
    <w:name w:val="Annex_806"/>
    <w:uiPriority w:val="99"/>
    <w:rsid w:val="00596E4D"/>
    <w:pPr>
      <w:numPr>
        <w:numId w:val="168"/>
      </w:numPr>
    </w:pPr>
  </w:style>
  <w:style w:type="paragraph" w:customStyle="1" w:styleId="NOTEPunktliste">
    <w:name w:val="NOTE_Punktliste"/>
    <w:basedOn w:val="ListBullet"/>
    <w:qFormat/>
    <w:rsid w:val="00596E4D"/>
    <w:pPr>
      <w:numPr>
        <w:numId w:val="0"/>
      </w:numPr>
      <w:tabs>
        <w:tab w:val="clear" w:pos="340"/>
        <w:tab w:val="num" w:pos="700"/>
      </w:tabs>
      <w:spacing w:after="0"/>
      <w:ind w:left="714" w:hanging="357"/>
    </w:pPr>
    <w:rPr>
      <w:rFonts w:cs="Arial"/>
      <w:sz w:val="16"/>
      <w:lang w:eastAsia="zh-CN"/>
    </w:rPr>
  </w:style>
  <w:style w:type="numbering" w:customStyle="1" w:styleId="Heading">
    <w:name w:val="Heading"/>
    <w:rsid w:val="00596E4D"/>
    <w:pPr>
      <w:numPr>
        <w:numId w:val="167"/>
      </w:numPr>
    </w:pPr>
  </w:style>
  <w:style w:type="numbering" w:customStyle="1" w:styleId="Tabell-53">
    <w:name w:val="Tabell-53"/>
    <w:uiPriority w:val="99"/>
    <w:rsid w:val="00596E4D"/>
    <w:pPr>
      <w:numPr>
        <w:numId w:val="164"/>
      </w:numPr>
    </w:pPr>
  </w:style>
  <w:style w:type="numbering" w:customStyle="1" w:styleId="Stil1">
    <w:name w:val="Stil1"/>
    <w:uiPriority w:val="99"/>
    <w:rsid w:val="00596E4D"/>
    <w:pPr>
      <w:numPr>
        <w:numId w:val="165"/>
      </w:numPr>
    </w:pPr>
  </w:style>
  <w:style w:type="numbering" w:customStyle="1" w:styleId="Annex-712">
    <w:name w:val="Annex-712"/>
    <w:uiPriority w:val="99"/>
    <w:rsid w:val="00596E4D"/>
    <w:pPr>
      <w:numPr>
        <w:numId w:val="166"/>
      </w:numPr>
    </w:pPr>
  </w:style>
  <w:style w:type="paragraph" w:customStyle="1" w:styleId="NumberedPARAlevel7">
    <w:name w:val="Numbered PARA (level 7)"/>
    <w:basedOn w:val="Heading7"/>
    <w:next w:val="PARAGRAPH"/>
    <w:qFormat/>
    <w:rsid w:val="00596E4D"/>
    <w:pPr>
      <w:numPr>
        <w:ilvl w:val="0"/>
        <w:numId w:val="0"/>
      </w:numPr>
      <w:tabs>
        <w:tab w:val="num" w:pos="2552"/>
      </w:tabs>
      <w:spacing w:line="240" w:lineRule="exact"/>
      <w:jc w:val="both"/>
    </w:pPr>
    <w:rPr>
      <w:b w:val="0"/>
      <w:iCs/>
    </w:rPr>
  </w:style>
  <w:style w:type="paragraph" w:customStyle="1" w:styleId="Tillegg-751T">
    <w:name w:val="Tillegg-751T"/>
    <w:basedOn w:val="PARAGRAPH"/>
    <w:next w:val="PARAGRAPH"/>
    <w:qFormat/>
    <w:rsid w:val="00596E4D"/>
    <w:pPr>
      <w:pageBreakBefore/>
      <w:numPr>
        <w:numId w:val="169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751H1">
    <w:name w:val="Tillegg-751H1"/>
    <w:basedOn w:val="PARAGRAPH"/>
    <w:next w:val="PARAGRAPH"/>
    <w:qFormat/>
    <w:rsid w:val="00596E4D"/>
    <w:pPr>
      <w:numPr>
        <w:ilvl w:val="1"/>
        <w:numId w:val="169"/>
      </w:numPr>
      <w:tabs>
        <w:tab w:val="clear" w:pos="1134"/>
        <w:tab w:val="num" w:pos="360"/>
      </w:tabs>
      <w:spacing w:line="240" w:lineRule="exact"/>
      <w:ind w:left="0" w:firstLine="0"/>
    </w:pPr>
    <w:rPr>
      <w:b/>
    </w:rPr>
  </w:style>
  <w:style w:type="paragraph" w:customStyle="1" w:styleId="Tillegg-751H2">
    <w:name w:val="Tillegg-751H2"/>
    <w:basedOn w:val="PARAGRAPH"/>
    <w:qFormat/>
    <w:rsid w:val="00596E4D"/>
    <w:pPr>
      <w:numPr>
        <w:ilvl w:val="2"/>
        <w:numId w:val="169"/>
      </w:numPr>
      <w:tabs>
        <w:tab w:val="clear" w:pos="1418"/>
        <w:tab w:val="num" w:pos="360"/>
      </w:tabs>
      <w:spacing w:line="240" w:lineRule="exact"/>
    </w:pPr>
  </w:style>
  <w:style w:type="paragraph" w:customStyle="1" w:styleId="Tillegg-751H3">
    <w:name w:val="Tillegg-751H3"/>
    <w:basedOn w:val="PARAGRAPH"/>
    <w:next w:val="PARAGRAPH"/>
    <w:qFormat/>
    <w:rsid w:val="00596E4D"/>
    <w:pPr>
      <w:numPr>
        <w:ilvl w:val="3"/>
        <w:numId w:val="169"/>
      </w:numPr>
      <w:tabs>
        <w:tab w:val="clear" w:pos="1701"/>
        <w:tab w:val="num" w:pos="360"/>
      </w:tabs>
      <w:spacing w:line="240" w:lineRule="exact"/>
    </w:pPr>
    <w:rPr>
      <w:bCs/>
    </w:rPr>
  </w:style>
  <w:style w:type="table" w:styleId="TableGridLight">
    <w:name w:val="Grid Table Light"/>
    <w:basedOn w:val="TableNormal"/>
    <w:uiPriority w:val="40"/>
    <w:rsid w:val="00596E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596E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ocumentMap">
    <w:name w:val="Document Map"/>
    <w:basedOn w:val="Normal"/>
    <w:link w:val="DocumentMapChar"/>
    <w:semiHidden/>
    <w:unhideWhenUsed/>
    <w:rsid w:val="00596E4D"/>
    <w:pPr>
      <w:spacing w:after="0"/>
    </w:pPr>
    <w:rPr>
      <w:rFonts w:ascii="Tahoma" w:hAnsi="Tahoma" w:cs="Tahoma"/>
      <w:spacing w:val="8"/>
      <w:lang w:eastAsia="zh-CN"/>
    </w:rPr>
  </w:style>
  <w:style w:type="character" w:customStyle="1" w:styleId="DocumentMapChar2">
    <w:name w:val="Document Map Char2"/>
    <w:basedOn w:val="DefaultParagraphFont"/>
    <w:uiPriority w:val="99"/>
    <w:semiHidden/>
    <w:rsid w:val="00596E4D"/>
    <w:rPr>
      <w:rFonts w:ascii="Segoe UI" w:hAnsi="Segoe UI" w:cs="Segoe UI"/>
      <w:sz w:val="16"/>
      <w:szCs w:val="16"/>
    </w:rPr>
  </w:style>
  <w:style w:type="paragraph" w:styleId="EndnoteText">
    <w:name w:val="endnote text"/>
    <w:basedOn w:val="Normal"/>
    <w:link w:val="EndnoteTextChar"/>
    <w:semiHidden/>
    <w:unhideWhenUsed/>
    <w:rsid w:val="00596E4D"/>
    <w:pPr>
      <w:spacing w:after="0"/>
    </w:pPr>
    <w:rPr>
      <w:rFonts w:cs="Arial"/>
      <w:spacing w:val="8"/>
      <w:lang w:eastAsia="zh-CN"/>
    </w:rPr>
  </w:style>
  <w:style w:type="character" w:customStyle="1" w:styleId="EndnoteTextChar2">
    <w:name w:val="Endnote Text Char2"/>
    <w:basedOn w:val="DefaultParagraphFont"/>
    <w:uiPriority w:val="99"/>
    <w:semiHidden/>
    <w:rsid w:val="00596E4D"/>
  </w:style>
  <w:style w:type="table" w:customStyle="1" w:styleId="TableGrid3">
    <w:name w:val="Table Grid3"/>
    <w:basedOn w:val="TableNormal"/>
    <w:next w:val="TableGrid"/>
    <w:uiPriority w:val="59"/>
    <w:rsid w:val="009B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jeldendeliste1">
    <w:name w:val="Gjeldende liste1"/>
    <w:uiPriority w:val="99"/>
    <w:rsid w:val="008B5C3A"/>
    <w:pPr>
      <w:numPr>
        <w:numId w:val="179"/>
      </w:numPr>
    </w:pPr>
  </w:style>
  <w:style w:type="numbering" w:customStyle="1" w:styleId="Gjeldendeliste2">
    <w:name w:val="Gjeldende liste2"/>
    <w:uiPriority w:val="99"/>
    <w:rsid w:val="00330FDF"/>
    <w:pPr>
      <w:numPr>
        <w:numId w:val="1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25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0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06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36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7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027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rik\AppData\Roaming\Microsoft\Templates\nekstd_v7.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6XXXX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ceb7806-26ae-416e-b28f-207402efea94" xsi:nil="true"/>
    <Kommentar xmlns="1ceb7806-26ae-416e-b28f-207402efea94" xsi:nil="true"/>
    <lcf76f155ced4ddcb4097134ff3c332f xmlns="1ceb7806-26ae-416e-b28f-207402efea94">
      <Terms xmlns="http://schemas.microsoft.com/office/infopath/2007/PartnerControls"/>
    </lcf76f155ced4ddcb4097134ff3c332f>
    <TaxCatchAll xmlns="5965347b-ede9-44a2-82aa-79a53a07b1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816B59A83D448890F09B532F536DD" ma:contentTypeVersion="21" ma:contentTypeDescription="Opprett et nytt dokument." ma:contentTypeScope="" ma:versionID="771aed8a4cb4a2a2d568776642431289">
  <xsd:schema xmlns:xsd="http://www.w3.org/2001/XMLSchema" xmlns:xs="http://www.w3.org/2001/XMLSchema" xmlns:p="http://schemas.microsoft.com/office/2006/metadata/properties" xmlns:ns2="1ceb7806-26ae-416e-b28f-207402efea94" xmlns:ns3="5965347b-ede9-44a2-82aa-79a53a07b197" targetNamespace="http://schemas.microsoft.com/office/2006/metadata/properties" ma:root="true" ma:fieldsID="32ecbaa1221c16d00032dc335d47421a" ns2:_="" ns3:_="">
    <xsd:import namespace="1ceb7806-26ae-416e-b28f-207402efea94"/>
    <xsd:import namespace="5965347b-ede9-44a2-82aa-79a53a07b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7806-26ae-416e-b28f-207402efe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Status" ma:index="13" nillable="true" ma:displayName="Status" ma:format="Dropdown" ma:internalName="Status">
      <xsd:simpleType>
        <xsd:restriction base="dms:Choice">
          <xsd:enumeration value="Gyldig"/>
          <xsd:enumeration value="Tilbaketrukket"/>
          <xsd:enumeration value="Draft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32f2bf80-d412-4f60-9549-1f43c05d4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5347b-ede9-44a2-82aa-79a53a07b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0fc3223-55f4-4f7d-9521-f7897e825ff2}" ma:internalName="TaxCatchAll" ma:showField="CatchAllData" ma:web="5965347b-ede9-44a2-82aa-79a53a07b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637E87-FFE8-4A6C-939F-0B835F6D8785}">
  <ds:schemaRefs>
    <ds:schemaRef ds:uri="http://purl.org/dc/terms/"/>
    <ds:schemaRef ds:uri="1ceb7806-26ae-416e-b28f-207402efea9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5965347b-ede9-44a2-82aa-79a53a07b1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C2F998-F54A-4892-A604-A8E666778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b7806-26ae-416e-b28f-207402efea94"/>
    <ds:schemaRef ds:uri="5965347b-ede9-44a2-82aa-79a53a07b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D68FE2-318E-4025-8221-52EC85EF2A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56679C-BE86-4D80-9F53-C7BB840EB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nekstd_v7.3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NEK 801:2024</vt:lpstr>
      <vt:lpstr>NEK 801:2024</vt:lpstr>
    </vt:vector>
  </TitlesOfParts>
  <Company>IEC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NEK 801:2024</dc:title>
  <dc:subject/>
  <dc:creator>Kristoffer Gjertsen</dc:creator>
  <cp:keywords/>
  <dc:description/>
  <cp:lastModifiedBy>Kristoffer Gjertsen</cp:lastModifiedBy>
  <cp:revision>4</cp:revision>
  <cp:lastPrinted>2024-03-07T13:38:00Z</cp:lastPrinted>
  <dcterms:created xsi:type="dcterms:W3CDTF">2024-10-24T11:52:00Z</dcterms:created>
  <dcterms:modified xsi:type="dcterms:W3CDTF">2024-10-24T11:53:00Z</dcterms:modified>
  <cp:contentStatus/>
  <cp:version>7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0x010100A2E816B59A83D448890F09B532F536DD</vt:lpwstr>
  </property>
  <property fmtid="{D5CDD505-2E9C-101B-9397-08002B2CF9AE}" pid="4" name="MediaServiceImageTags">
    <vt:lpwstr/>
  </property>
</Properties>
</file>