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82B82" w14:textId="3962EA07" w:rsidR="002909E5" w:rsidRDefault="00C16145" w:rsidP="002909E5">
      <w:pPr>
        <w:pStyle w:val="ANNEXtitle"/>
        <w:numPr>
          <w:ilvl w:val="0"/>
          <w:numId w:val="0"/>
        </w:numPr>
        <w:ind w:left="510"/>
      </w:pPr>
      <w:r>
        <w:t>NEK 801:2024</w:t>
      </w:r>
      <w:bookmarkStart w:id="0" w:name="_Toc179185111"/>
      <w:r w:rsidR="00B05A8E" w:rsidRPr="007A34D9">
        <w:br/>
      </w:r>
      <w:r w:rsidR="00B05A8E" w:rsidRPr="007A34D9">
        <w:br/>
      </w:r>
      <w:r>
        <w:t xml:space="preserve">Skjema Tillegg E - </w:t>
      </w:r>
      <w:r w:rsidR="0064042D">
        <w:t>Driftsplan</w:t>
      </w:r>
      <w:bookmarkStart w:id="1" w:name="_Ref165402051"/>
      <w:bookmarkStart w:id="2" w:name="_Toc179185144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81B18" w:rsidRPr="007A34D9" w14:paraId="41181863" w14:textId="77777777" w:rsidTr="00681B18">
        <w:tc>
          <w:tcPr>
            <w:tcW w:w="3020" w:type="dxa"/>
          </w:tcPr>
          <w:bookmarkEnd w:id="1"/>
          <w:bookmarkEnd w:id="2"/>
          <w:p w14:paraId="46AA93C1" w14:textId="6E734BBB" w:rsidR="00681B18" w:rsidRPr="007A34D9" w:rsidRDefault="00681B18" w:rsidP="0064042D">
            <w:pPr>
              <w:pStyle w:val="TABLE-col-heading"/>
              <w:jc w:val="left"/>
            </w:pPr>
            <w:r w:rsidRPr="007A34D9">
              <w:t>Oppgave</w:t>
            </w:r>
          </w:p>
        </w:tc>
        <w:tc>
          <w:tcPr>
            <w:tcW w:w="3020" w:type="dxa"/>
          </w:tcPr>
          <w:p w14:paraId="18F32A42" w14:textId="582D304E" w:rsidR="00681B18" w:rsidRPr="007A34D9" w:rsidRDefault="00681B18" w:rsidP="0064042D">
            <w:pPr>
              <w:pStyle w:val="TABLE-col-heading"/>
              <w:jc w:val="left"/>
            </w:pPr>
            <w:r w:rsidRPr="007A34D9">
              <w:t>Intervall</w:t>
            </w:r>
          </w:p>
        </w:tc>
        <w:tc>
          <w:tcPr>
            <w:tcW w:w="3020" w:type="dxa"/>
          </w:tcPr>
          <w:p w14:paraId="43A8E2F8" w14:textId="16A9F676" w:rsidR="00681B18" w:rsidRPr="007A34D9" w:rsidRDefault="0057511D" w:rsidP="0064042D">
            <w:pPr>
              <w:pStyle w:val="TABLE-col-heading"/>
              <w:jc w:val="left"/>
            </w:pPr>
            <w:r w:rsidRPr="0057511D">
              <w:t>Utførende (ansvarlig)</w:t>
            </w:r>
          </w:p>
        </w:tc>
      </w:tr>
      <w:tr w:rsidR="003329E1" w:rsidRPr="0066200B" w14:paraId="6D7FF4CF" w14:textId="77777777" w:rsidTr="00EF1F85">
        <w:tc>
          <w:tcPr>
            <w:tcW w:w="9060" w:type="dxa"/>
            <w:gridSpan w:val="3"/>
          </w:tcPr>
          <w:p w14:paraId="0802C659" w14:textId="3977F617" w:rsidR="003329E1" w:rsidRPr="005804DF" w:rsidRDefault="003329E1" w:rsidP="005804DF">
            <w:pPr>
              <w:pStyle w:val="TABLE-cell"/>
              <w:rPr>
                <w:b/>
                <w:bCs w:val="0"/>
              </w:rPr>
            </w:pPr>
            <w:r w:rsidRPr="005804DF">
              <w:rPr>
                <w:b/>
                <w:bCs w:val="0"/>
              </w:rPr>
              <w:t>Ansvarsfordeling og forberedelse</w:t>
            </w:r>
          </w:p>
        </w:tc>
      </w:tr>
      <w:tr w:rsidR="00681B18" w:rsidRPr="007A34D9" w14:paraId="2BF1A684" w14:textId="77777777" w:rsidTr="00681B18">
        <w:tc>
          <w:tcPr>
            <w:tcW w:w="3020" w:type="dxa"/>
          </w:tcPr>
          <w:p w14:paraId="546C7511" w14:textId="30105A7A" w:rsidR="00681B18" w:rsidRPr="007A34D9" w:rsidRDefault="00681B18" w:rsidP="005804DF">
            <w:pPr>
              <w:pStyle w:val="TABLE-cell"/>
            </w:pPr>
            <w:r w:rsidRPr="007A34D9">
              <w:t>Driftsansvarlig utpekes</w:t>
            </w:r>
          </w:p>
        </w:tc>
        <w:tc>
          <w:tcPr>
            <w:tcW w:w="3020" w:type="dxa"/>
          </w:tcPr>
          <w:p w14:paraId="5FD3E49E" w14:textId="7EA8F8D9" w:rsidR="00681B18" w:rsidRPr="007A34D9" w:rsidRDefault="00681B18" w:rsidP="005804DF">
            <w:pPr>
              <w:pStyle w:val="TABLE-cell"/>
            </w:pPr>
            <w:r w:rsidRPr="007A34D9">
              <w:t xml:space="preserve">Ved </w:t>
            </w:r>
            <w:r w:rsidR="004446E2" w:rsidRPr="007A34D9">
              <w:t>driftsettelse</w:t>
            </w:r>
          </w:p>
        </w:tc>
        <w:tc>
          <w:tcPr>
            <w:tcW w:w="3020" w:type="dxa"/>
          </w:tcPr>
          <w:p w14:paraId="5EF65A43" w14:textId="0A40F45D" w:rsidR="00681B18" w:rsidRPr="007A34D9" w:rsidRDefault="00681B18" w:rsidP="005804DF">
            <w:pPr>
              <w:pStyle w:val="TABLE-cell"/>
            </w:pPr>
            <w:r w:rsidRPr="007A34D9">
              <w:t>Faglig ansvarlig</w:t>
            </w:r>
          </w:p>
        </w:tc>
      </w:tr>
      <w:tr w:rsidR="002C0D8A" w:rsidRPr="007A34D9" w14:paraId="6BE073DD" w14:textId="77777777" w:rsidTr="00681B18">
        <w:tc>
          <w:tcPr>
            <w:tcW w:w="3020" w:type="dxa"/>
          </w:tcPr>
          <w:p w14:paraId="4BA29C9C" w14:textId="656B1BB7" w:rsidR="002C0D8A" w:rsidRPr="007A34D9" w:rsidRDefault="002C0D8A" w:rsidP="005804DF">
            <w:pPr>
              <w:pStyle w:val="TABLE-cell"/>
            </w:pPr>
            <w:r w:rsidRPr="007A34D9">
              <w:t>Driftsplan</w:t>
            </w:r>
            <w:r w:rsidR="0041491A">
              <w:t xml:space="preserve"> </w:t>
            </w:r>
            <w:r w:rsidRPr="007A34D9">
              <w:t>gjennomgås med de som skal utføre oppgavene</w:t>
            </w:r>
          </w:p>
        </w:tc>
        <w:tc>
          <w:tcPr>
            <w:tcW w:w="3020" w:type="dxa"/>
          </w:tcPr>
          <w:p w14:paraId="385EFA4B" w14:textId="25BF0B28" w:rsidR="002C0D8A" w:rsidRPr="007A34D9" w:rsidRDefault="0041491A" w:rsidP="005804DF">
            <w:pPr>
              <w:pStyle w:val="TABLE-cell"/>
            </w:pPr>
            <w:r w:rsidRPr="0041491A">
              <w:t>Ved driftsettelse</w:t>
            </w:r>
          </w:p>
        </w:tc>
        <w:tc>
          <w:tcPr>
            <w:tcW w:w="3020" w:type="dxa"/>
          </w:tcPr>
          <w:p w14:paraId="2EB4DF1F" w14:textId="6C35E60A" w:rsidR="002C0D8A" w:rsidRPr="007A34D9" w:rsidRDefault="0035044C" w:rsidP="005804DF">
            <w:pPr>
              <w:pStyle w:val="TABLE-cell"/>
            </w:pPr>
            <w:r w:rsidRPr="007A34D9">
              <w:t>Driftsansvarlig</w:t>
            </w:r>
          </w:p>
        </w:tc>
      </w:tr>
      <w:tr w:rsidR="002C0D8A" w:rsidRPr="007A34D9" w14:paraId="1DA231ED" w14:textId="77777777" w:rsidTr="00681B18">
        <w:tc>
          <w:tcPr>
            <w:tcW w:w="3020" w:type="dxa"/>
          </w:tcPr>
          <w:p w14:paraId="13572245" w14:textId="59133769" w:rsidR="002C0D8A" w:rsidRPr="007A34D9" w:rsidRDefault="002C0D8A" w:rsidP="005804DF">
            <w:pPr>
              <w:pStyle w:val="TABLE-cell"/>
            </w:pPr>
            <w:r w:rsidRPr="007A34D9">
              <w:t>Andre involverte informeres om driftsplanen</w:t>
            </w:r>
          </w:p>
        </w:tc>
        <w:tc>
          <w:tcPr>
            <w:tcW w:w="3020" w:type="dxa"/>
          </w:tcPr>
          <w:p w14:paraId="10CA6EE3" w14:textId="2AE06E3B" w:rsidR="002C0D8A" w:rsidRPr="007A34D9" w:rsidRDefault="0041491A" w:rsidP="005804DF">
            <w:pPr>
              <w:pStyle w:val="TABLE-cell"/>
            </w:pPr>
            <w:r w:rsidRPr="0041491A">
              <w:t>Ved driftsettelse</w:t>
            </w:r>
          </w:p>
        </w:tc>
        <w:tc>
          <w:tcPr>
            <w:tcW w:w="3020" w:type="dxa"/>
          </w:tcPr>
          <w:p w14:paraId="410CA852" w14:textId="19238C36" w:rsidR="002C0D8A" w:rsidRPr="007A34D9" w:rsidRDefault="0035044C" w:rsidP="005804DF">
            <w:pPr>
              <w:pStyle w:val="TABLE-cell"/>
            </w:pPr>
            <w:r w:rsidRPr="007A34D9">
              <w:t>Driftsansvarlig</w:t>
            </w:r>
          </w:p>
        </w:tc>
      </w:tr>
      <w:tr w:rsidR="003329E1" w:rsidRPr="0066200B" w14:paraId="05B6B291" w14:textId="77777777" w:rsidTr="00EF1F85">
        <w:tc>
          <w:tcPr>
            <w:tcW w:w="9060" w:type="dxa"/>
            <w:gridSpan w:val="3"/>
          </w:tcPr>
          <w:p w14:paraId="2E1F66C7" w14:textId="0D455392" w:rsidR="003329E1" w:rsidRPr="005804DF" w:rsidRDefault="003329E1" w:rsidP="005804DF">
            <w:pPr>
              <w:pStyle w:val="TABLE-cell"/>
              <w:rPr>
                <w:b/>
                <w:bCs w:val="0"/>
              </w:rPr>
            </w:pPr>
            <w:r w:rsidRPr="005804DF">
              <w:rPr>
                <w:b/>
                <w:bCs w:val="0"/>
              </w:rPr>
              <w:t>Vedlikehold av utsatte anleggsdeler</w:t>
            </w:r>
          </w:p>
        </w:tc>
      </w:tr>
      <w:tr w:rsidR="003329E1" w:rsidRPr="007A34D9" w14:paraId="3730FA30" w14:textId="77777777" w:rsidTr="00681B18">
        <w:tc>
          <w:tcPr>
            <w:tcW w:w="3020" w:type="dxa"/>
          </w:tcPr>
          <w:p w14:paraId="4CED2916" w14:textId="5141A19E" w:rsidR="003329E1" w:rsidRPr="007A34D9" w:rsidRDefault="00C568F5" w:rsidP="005804DF">
            <w:pPr>
              <w:pStyle w:val="TABLE-cell"/>
            </w:pPr>
            <w:r w:rsidRPr="007A34D9">
              <w:t xml:space="preserve">Visuell inspeksjon av skjerming for </w:t>
            </w:r>
            <w:r w:rsidR="003329E1" w:rsidRPr="007A34D9">
              <w:t>utsatte anleggsdeler mot mekaniske påkjenninger</w:t>
            </w:r>
          </w:p>
        </w:tc>
        <w:tc>
          <w:tcPr>
            <w:tcW w:w="3020" w:type="dxa"/>
          </w:tcPr>
          <w:p w14:paraId="414E049D" w14:textId="634043AE" w:rsidR="003329E1" w:rsidRPr="007A34D9" w:rsidRDefault="00C568F5" w:rsidP="005804DF">
            <w:pPr>
              <w:pStyle w:val="TABLE-cell"/>
            </w:pPr>
            <w:r w:rsidRPr="007A34D9">
              <w:t>Daglig</w:t>
            </w:r>
          </w:p>
        </w:tc>
        <w:tc>
          <w:tcPr>
            <w:tcW w:w="3020" w:type="dxa"/>
          </w:tcPr>
          <w:p w14:paraId="6913C9C8" w14:textId="243D36A0" w:rsidR="003329E1" w:rsidRPr="007A34D9" w:rsidRDefault="00C568F5" w:rsidP="005804DF">
            <w:pPr>
              <w:pStyle w:val="TABLE-cell"/>
            </w:pPr>
            <w:r w:rsidRPr="007A34D9">
              <w:t>Instruert personell</w:t>
            </w:r>
          </w:p>
        </w:tc>
      </w:tr>
      <w:tr w:rsidR="003329E1" w:rsidRPr="007A34D9" w14:paraId="6A2DDA4D" w14:textId="77777777" w:rsidTr="00681B18">
        <w:tc>
          <w:tcPr>
            <w:tcW w:w="3020" w:type="dxa"/>
          </w:tcPr>
          <w:p w14:paraId="6CFAD8EE" w14:textId="5DE20882" w:rsidR="003329E1" w:rsidRPr="007A34D9" w:rsidRDefault="003329E1" w:rsidP="005804DF">
            <w:pPr>
              <w:pStyle w:val="TABLE-cell"/>
            </w:pPr>
            <w:r w:rsidRPr="007A34D9">
              <w:t>Kontroll</w:t>
            </w:r>
            <w:r w:rsidR="0041491A">
              <w:t xml:space="preserve"> av</w:t>
            </w:r>
            <w:r w:rsidRPr="007A34D9">
              <w:t xml:space="preserve"> sikkerhetstiltak for risikokomponenter</w:t>
            </w:r>
          </w:p>
        </w:tc>
        <w:tc>
          <w:tcPr>
            <w:tcW w:w="3020" w:type="dxa"/>
          </w:tcPr>
          <w:p w14:paraId="6E6105F7" w14:textId="429DD4DE" w:rsidR="003329E1" w:rsidRPr="007A34D9" w:rsidRDefault="00C568F5" w:rsidP="005804DF">
            <w:pPr>
              <w:pStyle w:val="TABLE-cell"/>
            </w:pPr>
            <w:r w:rsidRPr="007A34D9">
              <w:t>Daglig</w:t>
            </w:r>
          </w:p>
        </w:tc>
        <w:tc>
          <w:tcPr>
            <w:tcW w:w="3020" w:type="dxa"/>
          </w:tcPr>
          <w:p w14:paraId="1B2EB6F7" w14:textId="447B61E1" w:rsidR="003329E1" w:rsidRPr="007A34D9" w:rsidRDefault="00C568F5" w:rsidP="005804DF">
            <w:pPr>
              <w:pStyle w:val="TABLE-cell"/>
            </w:pPr>
            <w:r w:rsidRPr="007A34D9">
              <w:t>Sakkyndig personell</w:t>
            </w:r>
          </w:p>
        </w:tc>
      </w:tr>
      <w:tr w:rsidR="003329E1" w:rsidRPr="0066200B" w14:paraId="3C63C701" w14:textId="77777777" w:rsidTr="00EF1F85">
        <w:tc>
          <w:tcPr>
            <w:tcW w:w="9060" w:type="dxa"/>
            <w:gridSpan w:val="3"/>
          </w:tcPr>
          <w:p w14:paraId="4E981B7F" w14:textId="15A72AB8" w:rsidR="003329E1" w:rsidRPr="005804DF" w:rsidRDefault="003329E1" w:rsidP="005804DF">
            <w:pPr>
              <w:pStyle w:val="TABLE-cell"/>
              <w:rPr>
                <w:b/>
                <w:bCs w:val="0"/>
              </w:rPr>
            </w:pPr>
            <w:r w:rsidRPr="005804DF">
              <w:rPr>
                <w:b/>
                <w:bCs w:val="0"/>
              </w:rPr>
              <w:t>Vedlikehold av kabler</w:t>
            </w:r>
          </w:p>
        </w:tc>
      </w:tr>
      <w:tr w:rsidR="003329E1" w:rsidRPr="007A34D9" w14:paraId="32E3B76F" w14:textId="77777777" w:rsidTr="00681B18">
        <w:tc>
          <w:tcPr>
            <w:tcW w:w="3020" w:type="dxa"/>
          </w:tcPr>
          <w:p w14:paraId="5AD65278" w14:textId="436D4276" w:rsidR="003329E1" w:rsidRPr="007A34D9" w:rsidRDefault="003329E1" w:rsidP="005804DF">
            <w:pPr>
              <w:pStyle w:val="TABLE-cell"/>
            </w:pPr>
            <w:r w:rsidRPr="007A34D9">
              <w:t xml:space="preserve">Visuell </w:t>
            </w:r>
            <w:r w:rsidR="00C568F5" w:rsidRPr="007A34D9">
              <w:t>inspeksjon</w:t>
            </w:r>
            <w:r w:rsidRPr="007A34D9">
              <w:t xml:space="preserve"> av isolasjon og kontakt, for utvendige skader</w:t>
            </w:r>
          </w:p>
        </w:tc>
        <w:tc>
          <w:tcPr>
            <w:tcW w:w="3020" w:type="dxa"/>
          </w:tcPr>
          <w:p w14:paraId="6B26AF04" w14:textId="3CB5DAB0" w:rsidR="003329E1" w:rsidRPr="007A34D9" w:rsidRDefault="003329E1" w:rsidP="005804DF">
            <w:pPr>
              <w:pStyle w:val="TABLE-cell"/>
            </w:pPr>
            <w:r w:rsidRPr="007A34D9">
              <w:t>Daglig for utsatte kabler,</w:t>
            </w:r>
            <w:r w:rsidR="00413AA2" w:rsidRPr="007A34D9">
              <w:t xml:space="preserve"> ukentlig for øvrige kabler</w:t>
            </w:r>
          </w:p>
        </w:tc>
        <w:tc>
          <w:tcPr>
            <w:tcW w:w="3020" w:type="dxa"/>
          </w:tcPr>
          <w:p w14:paraId="46151C19" w14:textId="2DA7B188" w:rsidR="003329E1" w:rsidRPr="007A34D9" w:rsidRDefault="0086752A" w:rsidP="005804DF">
            <w:pPr>
              <w:pStyle w:val="TABLE-cell"/>
            </w:pPr>
            <w:r w:rsidRPr="007A34D9">
              <w:t>Instruert personell</w:t>
            </w:r>
          </w:p>
        </w:tc>
      </w:tr>
      <w:tr w:rsidR="003329E1" w:rsidRPr="007A34D9" w14:paraId="255C4A02" w14:textId="77777777" w:rsidTr="00681B18">
        <w:tc>
          <w:tcPr>
            <w:tcW w:w="3020" w:type="dxa"/>
          </w:tcPr>
          <w:p w14:paraId="5E9FA18E" w14:textId="519B7D89" w:rsidR="003329E1" w:rsidRPr="007A34D9" w:rsidRDefault="003329E1" w:rsidP="005804DF">
            <w:pPr>
              <w:pStyle w:val="TABLE-cell"/>
            </w:pPr>
            <w:r w:rsidRPr="007A34D9">
              <w:t>Rengjøring</w:t>
            </w:r>
          </w:p>
        </w:tc>
        <w:tc>
          <w:tcPr>
            <w:tcW w:w="3020" w:type="dxa"/>
          </w:tcPr>
          <w:p w14:paraId="2D05A7A5" w14:textId="55BA2C82" w:rsidR="003329E1" w:rsidRPr="007A34D9" w:rsidRDefault="003329E1" w:rsidP="005804DF">
            <w:pPr>
              <w:pStyle w:val="TABLE-cell"/>
            </w:pPr>
            <w:r w:rsidRPr="007A34D9">
              <w:t>Ved behov, for eksempel ukentlig</w:t>
            </w:r>
          </w:p>
        </w:tc>
        <w:tc>
          <w:tcPr>
            <w:tcW w:w="3020" w:type="dxa"/>
          </w:tcPr>
          <w:p w14:paraId="4CFD1D5D" w14:textId="6A73621E" w:rsidR="003329E1" w:rsidRPr="007A34D9" w:rsidRDefault="0086752A" w:rsidP="005804DF">
            <w:pPr>
              <w:pStyle w:val="TABLE-cell"/>
            </w:pPr>
            <w:r w:rsidRPr="007A34D9">
              <w:t>Instruert personell</w:t>
            </w:r>
          </w:p>
        </w:tc>
      </w:tr>
      <w:tr w:rsidR="003329E1" w:rsidRPr="007A34D9" w14:paraId="36C08851" w14:textId="77777777" w:rsidTr="00681B18">
        <w:tc>
          <w:tcPr>
            <w:tcW w:w="3020" w:type="dxa"/>
          </w:tcPr>
          <w:p w14:paraId="70A1DC2B" w14:textId="552BD459" w:rsidR="003329E1" w:rsidRPr="007A34D9" w:rsidRDefault="0070426A" w:rsidP="005804DF">
            <w:pPr>
              <w:pStyle w:val="TABLE-cell"/>
            </w:pPr>
            <w:r w:rsidRPr="007A34D9">
              <w:t>Visuell inspeksjon</w:t>
            </w:r>
            <w:r w:rsidR="003329E1" w:rsidRPr="007A34D9">
              <w:t xml:space="preserve"> innvendig i kontakter for skader, korrosjon, tegn på varmgang</w:t>
            </w:r>
          </w:p>
        </w:tc>
        <w:tc>
          <w:tcPr>
            <w:tcW w:w="3020" w:type="dxa"/>
          </w:tcPr>
          <w:p w14:paraId="0C8859C8" w14:textId="56FDF764" w:rsidR="003329E1" w:rsidRPr="007A34D9" w:rsidRDefault="003329E1" w:rsidP="005804DF">
            <w:pPr>
              <w:pStyle w:val="TABLE-cell"/>
            </w:pPr>
            <w:r w:rsidRPr="007A34D9">
              <w:t>Etter vurdering, for eksempel månedlig</w:t>
            </w:r>
          </w:p>
        </w:tc>
        <w:tc>
          <w:tcPr>
            <w:tcW w:w="3020" w:type="dxa"/>
          </w:tcPr>
          <w:p w14:paraId="65E90061" w14:textId="3C1FDA56" w:rsidR="003329E1" w:rsidRPr="007A34D9" w:rsidRDefault="0070426A" w:rsidP="005804DF">
            <w:pPr>
              <w:pStyle w:val="TABLE-cell"/>
            </w:pPr>
            <w:r w:rsidRPr="007A34D9">
              <w:t>Instruert personell</w:t>
            </w:r>
          </w:p>
        </w:tc>
      </w:tr>
      <w:tr w:rsidR="003329E1" w:rsidRPr="007A34D9" w14:paraId="23C7E7FA" w14:textId="77777777" w:rsidTr="00681B18">
        <w:tc>
          <w:tcPr>
            <w:tcW w:w="3020" w:type="dxa"/>
          </w:tcPr>
          <w:p w14:paraId="5DD10E81" w14:textId="0D7E4389" w:rsidR="003329E1" w:rsidRPr="007A34D9" w:rsidRDefault="003329E1" w:rsidP="005804DF">
            <w:pPr>
              <w:pStyle w:val="TABLE-cell"/>
            </w:pPr>
            <w:proofErr w:type="spellStart"/>
            <w:r w:rsidRPr="007A34D9">
              <w:t>Etterstramming</w:t>
            </w:r>
            <w:proofErr w:type="spellEnd"/>
            <w:r w:rsidRPr="007A34D9">
              <w:t xml:space="preserve"> av termineringer i kontakter</w:t>
            </w:r>
          </w:p>
        </w:tc>
        <w:tc>
          <w:tcPr>
            <w:tcW w:w="3020" w:type="dxa"/>
          </w:tcPr>
          <w:p w14:paraId="38265291" w14:textId="2E0EB544" w:rsidR="003329E1" w:rsidRPr="007A34D9" w:rsidRDefault="003329E1" w:rsidP="005804DF">
            <w:pPr>
              <w:pStyle w:val="TABLE-cell"/>
            </w:pPr>
            <w:r w:rsidRPr="007A34D9">
              <w:t>Etter vurdering, for eksempel månedlig</w:t>
            </w:r>
          </w:p>
        </w:tc>
        <w:tc>
          <w:tcPr>
            <w:tcW w:w="3020" w:type="dxa"/>
          </w:tcPr>
          <w:p w14:paraId="313A4723" w14:textId="47128DD9" w:rsidR="003329E1" w:rsidRPr="007A34D9" w:rsidRDefault="00A50187" w:rsidP="005804DF">
            <w:pPr>
              <w:pStyle w:val="TABLE-cell"/>
            </w:pPr>
            <w:r w:rsidRPr="007A34D9">
              <w:t>Sakkyndig personell</w:t>
            </w:r>
          </w:p>
        </w:tc>
      </w:tr>
      <w:tr w:rsidR="003329E1" w:rsidRPr="007A34D9" w14:paraId="44A05296" w14:textId="77777777" w:rsidTr="00681B18">
        <w:tc>
          <w:tcPr>
            <w:tcW w:w="3020" w:type="dxa"/>
          </w:tcPr>
          <w:p w14:paraId="643A078C" w14:textId="77777777" w:rsidR="003329E1" w:rsidRPr="007A34D9" w:rsidRDefault="003329E1" w:rsidP="005804DF">
            <w:pPr>
              <w:pStyle w:val="TABLE-cell"/>
            </w:pPr>
            <w:r w:rsidRPr="007A34D9">
              <w:t>Måling av kabel</w:t>
            </w:r>
          </w:p>
          <w:p w14:paraId="4E3756EC" w14:textId="4C6364F7" w:rsidR="003329E1" w:rsidRPr="007A34D9" w:rsidRDefault="003329E1" w:rsidP="005804DF">
            <w:pPr>
              <w:pStyle w:val="TABLE-cell"/>
            </w:pPr>
            <w:r w:rsidRPr="007A34D9">
              <w:t>Kontroll av jording</w:t>
            </w:r>
          </w:p>
          <w:p w14:paraId="3C0E72CD" w14:textId="7CBA5A39" w:rsidR="003329E1" w:rsidRPr="007A34D9" w:rsidRDefault="003329E1" w:rsidP="005804DF">
            <w:pPr>
              <w:pStyle w:val="TABLE-cell"/>
            </w:pPr>
            <w:r w:rsidRPr="007A34D9">
              <w:t>Måling av isolasjonsmotstand (</w:t>
            </w:r>
            <w:proofErr w:type="spellStart"/>
            <w:r w:rsidRPr="007A34D9">
              <w:t>megging</w:t>
            </w:r>
            <w:proofErr w:type="spellEnd"/>
            <w:r w:rsidRPr="007A34D9">
              <w:t>)</w:t>
            </w:r>
          </w:p>
          <w:p w14:paraId="1156FEDD" w14:textId="16103AB9" w:rsidR="003329E1" w:rsidRPr="007A34D9" w:rsidRDefault="003329E1" w:rsidP="005804DF">
            <w:pPr>
              <w:pStyle w:val="TABLE-cell"/>
            </w:pPr>
            <w:r w:rsidRPr="007A34D9">
              <w:t>Lekkasjestrømmåling</w:t>
            </w:r>
          </w:p>
          <w:p w14:paraId="5E2904DB" w14:textId="3FF19325" w:rsidR="003329E1" w:rsidRPr="007A34D9" w:rsidRDefault="00D828C6" w:rsidP="005804DF">
            <w:pPr>
              <w:pStyle w:val="TABLE-cell"/>
            </w:pPr>
            <w:r>
              <w:t>Prøving</w:t>
            </w:r>
            <w:r w:rsidRPr="007A34D9">
              <w:t xml:space="preserve"> </w:t>
            </w:r>
            <w:r w:rsidR="003329E1" w:rsidRPr="007A34D9">
              <w:t>av kontinuitet i alle ledere (koblings</w:t>
            </w:r>
            <w:r>
              <w:t>prøving</w:t>
            </w:r>
            <w:r w:rsidR="003329E1" w:rsidRPr="007A34D9">
              <w:t>)</w:t>
            </w:r>
          </w:p>
        </w:tc>
        <w:tc>
          <w:tcPr>
            <w:tcW w:w="3020" w:type="dxa"/>
          </w:tcPr>
          <w:p w14:paraId="66AC4011" w14:textId="7FB5BE2E" w:rsidR="003329E1" w:rsidRPr="007A34D9" w:rsidRDefault="003329E1" w:rsidP="005804DF">
            <w:pPr>
              <w:pStyle w:val="TABLE-cell"/>
            </w:pPr>
            <w:r w:rsidRPr="007A34D9">
              <w:t>Etter vurdering, for eksempel månedlig</w:t>
            </w:r>
          </w:p>
        </w:tc>
        <w:tc>
          <w:tcPr>
            <w:tcW w:w="3020" w:type="dxa"/>
          </w:tcPr>
          <w:p w14:paraId="7922BC57" w14:textId="70E30B6A" w:rsidR="003329E1" w:rsidRPr="007A34D9" w:rsidRDefault="0070426A" w:rsidP="005804DF">
            <w:pPr>
              <w:pStyle w:val="TABLE-cell"/>
            </w:pPr>
            <w:r w:rsidRPr="007A34D9">
              <w:t>Sakkyndig personell</w:t>
            </w:r>
          </w:p>
        </w:tc>
      </w:tr>
      <w:tr w:rsidR="003329E1" w:rsidRPr="0066200B" w14:paraId="760811D3" w14:textId="77777777" w:rsidTr="00EF1F85">
        <w:tc>
          <w:tcPr>
            <w:tcW w:w="9060" w:type="dxa"/>
            <w:gridSpan w:val="3"/>
          </w:tcPr>
          <w:p w14:paraId="3F1DD1D8" w14:textId="4B869270" w:rsidR="003329E1" w:rsidRPr="008267FB" w:rsidRDefault="003329E1" w:rsidP="008267FB">
            <w:pPr>
              <w:pStyle w:val="TABLE-cell"/>
              <w:rPr>
                <w:b/>
                <w:bCs w:val="0"/>
              </w:rPr>
            </w:pPr>
            <w:r w:rsidRPr="008267FB">
              <w:rPr>
                <w:b/>
                <w:bCs w:val="0"/>
              </w:rPr>
              <w:t>Vedlikehold av fordeling</w:t>
            </w:r>
            <w:r w:rsidR="0041491A" w:rsidRPr="008267FB">
              <w:rPr>
                <w:b/>
                <w:bCs w:val="0"/>
              </w:rPr>
              <w:t>stavler</w:t>
            </w:r>
          </w:p>
        </w:tc>
      </w:tr>
      <w:tr w:rsidR="00233447" w:rsidRPr="007A34D9" w14:paraId="2F7F83B2" w14:textId="77777777" w:rsidTr="00681B18">
        <w:tc>
          <w:tcPr>
            <w:tcW w:w="3020" w:type="dxa"/>
          </w:tcPr>
          <w:p w14:paraId="1E8FA50A" w14:textId="31A6CB02" w:rsidR="00233447" w:rsidRPr="007A34D9" w:rsidRDefault="00233447" w:rsidP="008267FB">
            <w:pPr>
              <w:pStyle w:val="TABLE-cell"/>
            </w:pPr>
            <w:r w:rsidRPr="007A34D9">
              <w:t>Visuell inspeksjon av skader på kapsling/ ramme</w:t>
            </w:r>
          </w:p>
        </w:tc>
        <w:tc>
          <w:tcPr>
            <w:tcW w:w="3020" w:type="dxa"/>
          </w:tcPr>
          <w:p w14:paraId="07BB2FE0" w14:textId="7797A611" w:rsidR="00233447" w:rsidRPr="007A34D9" w:rsidRDefault="00233447" w:rsidP="008267FB">
            <w:pPr>
              <w:pStyle w:val="TABLE-cell"/>
            </w:pPr>
            <w:r w:rsidRPr="007A34D9">
              <w:t>Daglig for utsatte fordeling</w:t>
            </w:r>
            <w:r w:rsidR="0041491A">
              <w:t>stavler</w:t>
            </w:r>
            <w:r w:rsidRPr="007A34D9">
              <w:t>, ukentlig for øvrige</w:t>
            </w:r>
            <w:r w:rsidR="0041491A">
              <w:t>.</w:t>
            </w:r>
          </w:p>
        </w:tc>
        <w:tc>
          <w:tcPr>
            <w:tcW w:w="3020" w:type="dxa"/>
          </w:tcPr>
          <w:p w14:paraId="3328638A" w14:textId="1EC6F280" w:rsidR="00233447" w:rsidRPr="007A34D9" w:rsidRDefault="00233447" w:rsidP="008267FB">
            <w:pPr>
              <w:pStyle w:val="TABLE-cell"/>
            </w:pPr>
            <w:r w:rsidRPr="007A34D9">
              <w:t>Instruert personell</w:t>
            </w:r>
          </w:p>
        </w:tc>
      </w:tr>
      <w:tr w:rsidR="003329E1" w:rsidRPr="007A34D9" w14:paraId="0E6F345C" w14:textId="77777777" w:rsidTr="00681B18">
        <w:tc>
          <w:tcPr>
            <w:tcW w:w="3020" w:type="dxa"/>
          </w:tcPr>
          <w:p w14:paraId="68D1A91F" w14:textId="66C6DA06" w:rsidR="003329E1" w:rsidRPr="007A34D9" w:rsidRDefault="003329E1" w:rsidP="008267FB">
            <w:pPr>
              <w:pStyle w:val="TABLE-cell"/>
            </w:pPr>
            <w:r w:rsidRPr="007A34D9">
              <w:t>Rengjøring</w:t>
            </w:r>
          </w:p>
        </w:tc>
        <w:tc>
          <w:tcPr>
            <w:tcW w:w="3020" w:type="dxa"/>
          </w:tcPr>
          <w:p w14:paraId="4E51EB98" w14:textId="5ED22DBD" w:rsidR="003329E1" w:rsidRPr="007A34D9" w:rsidRDefault="00233447" w:rsidP="008267FB">
            <w:pPr>
              <w:pStyle w:val="TABLE-cell"/>
            </w:pPr>
            <w:r w:rsidRPr="007A34D9">
              <w:t>Ved behov, for eksempel ukentlig</w:t>
            </w:r>
            <w:r w:rsidR="0041491A">
              <w:t>.</w:t>
            </w:r>
          </w:p>
        </w:tc>
        <w:tc>
          <w:tcPr>
            <w:tcW w:w="3020" w:type="dxa"/>
          </w:tcPr>
          <w:p w14:paraId="37C7FE2F" w14:textId="201CCF9A" w:rsidR="003329E1" w:rsidRPr="007A34D9" w:rsidRDefault="00233447" w:rsidP="008267FB">
            <w:pPr>
              <w:pStyle w:val="TABLE-cell"/>
            </w:pPr>
            <w:r w:rsidRPr="007A34D9">
              <w:t>Instruert personell</w:t>
            </w:r>
          </w:p>
        </w:tc>
      </w:tr>
      <w:tr w:rsidR="003329E1" w:rsidRPr="007A34D9" w14:paraId="7B96BB10" w14:textId="77777777" w:rsidTr="00681B18">
        <w:tc>
          <w:tcPr>
            <w:tcW w:w="3020" w:type="dxa"/>
          </w:tcPr>
          <w:p w14:paraId="7CCACDDE" w14:textId="75A71143" w:rsidR="003329E1" w:rsidRPr="007A34D9" w:rsidRDefault="00233447" w:rsidP="008267FB">
            <w:pPr>
              <w:pStyle w:val="TABLE-cell"/>
            </w:pPr>
            <w:r w:rsidRPr="007A34D9">
              <w:t>Visuell inspeksjon</w:t>
            </w:r>
            <w:r w:rsidR="003329E1" w:rsidRPr="007A34D9">
              <w:t xml:space="preserve"> innvendig i kontakter for skader, korrosjon, tegn på varmgang</w:t>
            </w:r>
          </w:p>
        </w:tc>
        <w:tc>
          <w:tcPr>
            <w:tcW w:w="3020" w:type="dxa"/>
          </w:tcPr>
          <w:p w14:paraId="0B48A919" w14:textId="1F000525" w:rsidR="003329E1" w:rsidRPr="007A34D9" w:rsidRDefault="003329E1" w:rsidP="008267FB">
            <w:pPr>
              <w:pStyle w:val="TABLE-cell"/>
            </w:pPr>
            <w:r w:rsidRPr="007A34D9">
              <w:t>Etter vurdering, for eksempel månedlig</w:t>
            </w:r>
            <w:r w:rsidR="0041491A">
              <w:t>.</w:t>
            </w:r>
          </w:p>
        </w:tc>
        <w:tc>
          <w:tcPr>
            <w:tcW w:w="3020" w:type="dxa"/>
          </w:tcPr>
          <w:p w14:paraId="7D8BE9D6" w14:textId="03D001E6" w:rsidR="003329E1" w:rsidRPr="007A34D9" w:rsidRDefault="00233447" w:rsidP="008267FB">
            <w:pPr>
              <w:pStyle w:val="TABLE-cell"/>
            </w:pPr>
            <w:r w:rsidRPr="007A34D9">
              <w:t>Instruert personell</w:t>
            </w:r>
          </w:p>
        </w:tc>
      </w:tr>
      <w:tr w:rsidR="003329E1" w:rsidRPr="007A34D9" w14:paraId="53C1BC45" w14:textId="77777777" w:rsidTr="00681B18">
        <w:tc>
          <w:tcPr>
            <w:tcW w:w="3020" w:type="dxa"/>
          </w:tcPr>
          <w:p w14:paraId="139F87D1" w14:textId="254E2590" w:rsidR="003329E1" w:rsidRPr="007A34D9" w:rsidRDefault="003329E1" w:rsidP="008267FB">
            <w:pPr>
              <w:pStyle w:val="TABLE-cell"/>
            </w:pPr>
            <w:proofErr w:type="spellStart"/>
            <w:r w:rsidRPr="007A34D9">
              <w:t>Etterstramming</w:t>
            </w:r>
            <w:proofErr w:type="spellEnd"/>
            <w:r w:rsidRPr="007A34D9">
              <w:t xml:space="preserve"> av termineringer i vern og kontakter</w:t>
            </w:r>
          </w:p>
        </w:tc>
        <w:tc>
          <w:tcPr>
            <w:tcW w:w="3020" w:type="dxa"/>
          </w:tcPr>
          <w:p w14:paraId="6A2A05C2" w14:textId="5DD712FB" w:rsidR="003329E1" w:rsidRPr="007A34D9" w:rsidRDefault="00233447" w:rsidP="008267FB">
            <w:pPr>
              <w:pStyle w:val="TABLE-cell"/>
            </w:pPr>
            <w:r w:rsidRPr="007A34D9">
              <w:t>Etter vurdering, for eksempel månedlig</w:t>
            </w:r>
            <w:r w:rsidR="0041491A">
              <w:t>.</w:t>
            </w:r>
          </w:p>
        </w:tc>
        <w:tc>
          <w:tcPr>
            <w:tcW w:w="3020" w:type="dxa"/>
          </w:tcPr>
          <w:p w14:paraId="692BE374" w14:textId="1937AD57" w:rsidR="003329E1" w:rsidRPr="007A34D9" w:rsidRDefault="00233447" w:rsidP="008267FB">
            <w:pPr>
              <w:pStyle w:val="TABLE-cell"/>
            </w:pPr>
            <w:r w:rsidRPr="007A34D9">
              <w:t>Sakkyndig personell</w:t>
            </w:r>
          </w:p>
        </w:tc>
      </w:tr>
      <w:tr w:rsidR="003329E1" w:rsidRPr="0066200B" w14:paraId="2D3A3568" w14:textId="77777777" w:rsidTr="00EF1F85">
        <w:tc>
          <w:tcPr>
            <w:tcW w:w="9060" w:type="dxa"/>
            <w:gridSpan w:val="3"/>
          </w:tcPr>
          <w:p w14:paraId="3AFD9497" w14:textId="0653D077" w:rsidR="003329E1" w:rsidRPr="008267FB" w:rsidRDefault="003329E1" w:rsidP="008267FB">
            <w:pPr>
              <w:pStyle w:val="TABLE-cell"/>
              <w:rPr>
                <w:b/>
                <w:bCs w:val="0"/>
              </w:rPr>
            </w:pPr>
            <w:r w:rsidRPr="008267FB">
              <w:rPr>
                <w:b/>
                <w:bCs w:val="0"/>
              </w:rPr>
              <w:t>Øvrig vedlikehold</w:t>
            </w:r>
          </w:p>
        </w:tc>
      </w:tr>
      <w:tr w:rsidR="003329E1" w:rsidRPr="007A34D9" w14:paraId="27C0C1C2" w14:textId="77777777" w:rsidTr="00681B18">
        <w:tc>
          <w:tcPr>
            <w:tcW w:w="3020" w:type="dxa"/>
          </w:tcPr>
          <w:p w14:paraId="2687D8B8" w14:textId="54B7742C" w:rsidR="003329E1" w:rsidRPr="007A34D9" w:rsidRDefault="003329E1" w:rsidP="008267FB">
            <w:pPr>
              <w:pStyle w:val="TABLE-cell"/>
            </w:pPr>
            <w:r w:rsidRPr="007A34D9">
              <w:t xml:space="preserve">Egne rutiner for </w:t>
            </w:r>
            <w:r w:rsidR="00233447" w:rsidRPr="007A34D9">
              <w:t>strømforsyningsenheter</w:t>
            </w:r>
            <w:r w:rsidRPr="007A34D9">
              <w:t>, elektriske maskiner osv.</w:t>
            </w:r>
          </w:p>
        </w:tc>
        <w:tc>
          <w:tcPr>
            <w:tcW w:w="3020" w:type="dxa"/>
          </w:tcPr>
          <w:p w14:paraId="4491C0B8" w14:textId="6A5F1C8C" w:rsidR="003329E1" w:rsidRPr="007A34D9" w:rsidRDefault="00233447" w:rsidP="008267FB">
            <w:pPr>
              <w:pStyle w:val="TABLE-cell"/>
            </w:pPr>
            <w:r w:rsidRPr="007A34D9">
              <w:t>Iht. teknisk dokumentasjon fra leverandør</w:t>
            </w:r>
            <w:r w:rsidR="0041491A">
              <w:t>.</w:t>
            </w:r>
          </w:p>
        </w:tc>
        <w:tc>
          <w:tcPr>
            <w:tcW w:w="3020" w:type="dxa"/>
          </w:tcPr>
          <w:p w14:paraId="269B1D53" w14:textId="50AB147C" w:rsidR="003329E1" w:rsidRPr="007A34D9" w:rsidRDefault="00233447" w:rsidP="008267FB">
            <w:pPr>
              <w:pStyle w:val="TABLE-cell"/>
            </w:pPr>
            <w:r w:rsidRPr="007A34D9">
              <w:t>Tilpasset aktuell oppgave</w:t>
            </w:r>
          </w:p>
        </w:tc>
      </w:tr>
      <w:tr w:rsidR="003329E1" w:rsidRPr="0066200B" w14:paraId="1535BC3D" w14:textId="77777777" w:rsidTr="00EF1F85">
        <w:tc>
          <w:tcPr>
            <w:tcW w:w="9060" w:type="dxa"/>
            <w:gridSpan w:val="3"/>
          </w:tcPr>
          <w:p w14:paraId="0081F8E3" w14:textId="3BBB09AF" w:rsidR="003329E1" w:rsidRPr="008267FB" w:rsidRDefault="003329E1" w:rsidP="008267FB">
            <w:pPr>
              <w:pStyle w:val="TABLE-cell"/>
              <w:rPr>
                <w:b/>
                <w:bCs w:val="0"/>
              </w:rPr>
            </w:pPr>
            <w:r w:rsidRPr="008267FB">
              <w:rPr>
                <w:b/>
                <w:bCs w:val="0"/>
              </w:rPr>
              <w:t>Vedlikehold av containere</w:t>
            </w:r>
          </w:p>
        </w:tc>
      </w:tr>
      <w:tr w:rsidR="003329E1" w:rsidRPr="007A34D9" w14:paraId="6D7A7988" w14:textId="77777777" w:rsidTr="00681B18">
        <w:tc>
          <w:tcPr>
            <w:tcW w:w="3020" w:type="dxa"/>
          </w:tcPr>
          <w:p w14:paraId="76BF984F" w14:textId="4203C048" w:rsidR="003329E1" w:rsidRPr="007A34D9" w:rsidRDefault="003329E1" w:rsidP="008267FB">
            <w:pPr>
              <w:pStyle w:val="TABLE-cell"/>
            </w:pPr>
            <w:r w:rsidRPr="007A34D9">
              <w:t>Kan bestå av elementer fra alle de andre kategoriene: utsatte anleggsdeler, kabler, fordeling</w:t>
            </w:r>
            <w:r w:rsidR="0041491A">
              <w:t>stavler</w:t>
            </w:r>
            <w:r w:rsidRPr="007A34D9">
              <w:t xml:space="preserve"> og øvrig</w:t>
            </w:r>
          </w:p>
        </w:tc>
        <w:tc>
          <w:tcPr>
            <w:tcW w:w="3020" w:type="dxa"/>
          </w:tcPr>
          <w:p w14:paraId="2F430E87" w14:textId="4361D45C" w:rsidR="003329E1" w:rsidRPr="007A34D9" w:rsidRDefault="00233447" w:rsidP="008267FB">
            <w:pPr>
              <w:pStyle w:val="TABLE-cell"/>
            </w:pPr>
            <w:r w:rsidRPr="007A34D9">
              <w:t>Iht. teknisk dokumentasjon fra leverandør</w:t>
            </w:r>
            <w:r w:rsidR="0041491A">
              <w:t>.</w:t>
            </w:r>
          </w:p>
        </w:tc>
        <w:tc>
          <w:tcPr>
            <w:tcW w:w="3020" w:type="dxa"/>
          </w:tcPr>
          <w:p w14:paraId="3A912663" w14:textId="543F354E" w:rsidR="003329E1" w:rsidRPr="007A34D9" w:rsidRDefault="00233447" w:rsidP="008267FB">
            <w:pPr>
              <w:pStyle w:val="TABLE-cell"/>
            </w:pPr>
            <w:r w:rsidRPr="007A34D9">
              <w:t>Tilpasset aktuell oppgave</w:t>
            </w:r>
          </w:p>
        </w:tc>
      </w:tr>
    </w:tbl>
    <w:p w14:paraId="69FD18B1" w14:textId="77777777" w:rsidR="002909E5" w:rsidRDefault="002909E5" w:rsidP="00A113C4">
      <w:pPr>
        <w:pStyle w:val="PARAGRAPH"/>
      </w:pPr>
      <w:bookmarkStart w:id="3" w:name="_Ref165402054"/>
      <w:bookmarkStart w:id="4" w:name="_Toc179185146"/>
    </w:p>
    <w:bookmarkEnd w:id="3"/>
    <w:bookmarkEnd w:id="4"/>
    <w:sectPr w:rsidR="002909E5" w:rsidSect="00825DBF">
      <w:headerReference w:type="even" r:id="rId12"/>
      <w:headerReference w:type="default" r:id="rId13"/>
      <w:pgSz w:w="11906" w:h="16838" w:code="9"/>
      <w:pgMar w:top="1701" w:right="1418" w:bottom="851" w:left="1418" w:header="113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75C4" w14:textId="77777777" w:rsidR="004F4EF0" w:rsidRDefault="004F4EF0">
      <w:r>
        <w:separator/>
      </w:r>
    </w:p>
  </w:endnote>
  <w:endnote w:type="continuationSeparator" w:id="0">
    <w:p w14:paraId="2A1949FC" w14:textId="77777777" w:rsidR="004F4EF0" w:rsidRDefault="004F4EF0">
      <w:r>
        <w:continuationSeparator/>
      </w:r>
    </w:p>
  </w:endnote>
  <w:endnote w:type="continuationNotice" w:id="1">
    <w:p w14:paraId="2DA9175D" w14:textId="77777777" w:rsidR="004F4EF0" w:rsidRDefault="004F4E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233EC" w14:textId="77777777" w:rsidR="004F4EF0" w:rsidRPr="00E96616" w:rsidRDefault="004F4EF0" w:rsidP="007B4511">
      <w:pPr>
        <w:spacing w:after="100"/>
        <w:rPr>
          <w:spacing w:val="-8"/>
        </w:rPr>
      </w:pPr>
      <w:r w:rsidRPr="00E96616">
        <w:rPr>
          <w:spacing w:val="-8"/>
        </w:rPr>
        <w:t>___________</w:t>
      </w:r>
    </w:p>
  </w:footnote>
  <w:footnote w:type="continuationSeparator" w:id="0">
    <w:p w14:paraId="751BB381" w14:textId="77777777" w:rsidR="004F4EF0" w:rsidRDefault="004F4EF0">
      <w:r>
        <w:continuationSeparator/>
      </w:r>
    </w:p>
  </w:footnote>
  <w:footnote w:type="continuationNotice" w:id="1">
    <w:p w14:paraId="35194C83" w14:textId="77777777" w:rsidR="004F4EF0" w:rsidRDefault="004F4E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DC61" w14:textId="28B8660E" w:rsidR="00ED6DDE" w:rsidRDefault="00ED6DDE" w:rsidP="00265E8B">
    <w:pPr>
      <w:pStyle w:val="Header"/>
    </w:pP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–</w:t>
    </w:r>
    <w:r>
      <w:tab/>
    </w:r>
    <w:r w:rsidR="00266B12" w:rsidRPr="00266B12">
      <w:t>NEK 801 © NEK 2024</w:t>
    </w:r>
  </w:p>
  <w:p w14:paraId="029C66FF" w14:textId="77777777" w:rsidR="00CA333B" w:rsidRDefault="00CA333B" w:rsidP="00265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70483" w14:textId="0B2FF365" w:rsidR="00ED6DDE" w:rsidRDefault="00266B12">
    <w:pPr>
      <w:pStyle w:val="Header"/>
    </w:pPr>
    <w:r w:rsidRPr="00266B12">
      <w:t xml:space="preserve">NEK </w:t>
    </w:r>
    <w:r>
      <w:t>80</w:t>
    </w:r>
    <w:r w:rsidR="00C16145">
      <w:t>1:2024 Skjema Tillegg E</w:t>
    </w:r>
    <w:r w:rsidR="00ED6DDE">
      <w:tab/>
      <w:t xml:space="preserve">– </w:t>
    </w:r>
    <w:r w:rsidR="00ED6DDE">
      <w:rPr>
        <w:rStyle w:val="PageNumber"/>
      </w:rPr>
      <w:fldChar w:fldCharType="begin"/>
    </w:r>
    <w:r w:rsidR="00ED6DDE">
      <w:rPr>
        <w:rStyle w:val="PageNumber"/>
      </w:rPr>
      <w:instrText xml:space="preserve"> PAGE </w:instrText>
    </w:r>
    <w:r w:rsidR="00ED6DDE">
      <w:rPr>
        <w:rStyle w:val="PageNumber"/>
      </w:rPr>
      <w:fldChar w:fldCharType="separate"/>
    </w:r>
    <w:r w:rsidR="00ED6DDE">
      <w:rPr>
        <w:rStyle w:val="PageNumber"/>
      </w:rPr>
      <w:t>10</w:t>
    </w:r>
    <w:r w:rsidR="00ED6DDE">
      <w:rPr>
        <w:rStyle w:val="PageNumber"/>
      </w:rPr>
      <w:fldChar w:fldCharType="end"/>
    </w:r>
    <w:r w:rsidR="00ED6DDE">
      <w:t xml:space="preserve"> –</w:t>
    </w:r>
    <w:r w:rsidR="00ED6DD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FC88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201B5"/>
    <w:multiLevelType w:val="multilevel"/>
    <w:tmpl w:val="6CD6B570"/>
    <w:lvl w:ilvl="0">
      <w:start w:val="1"/>
      <w:numFmt w:val="upperLetter"/>
      <w:pStyle w:val="Tillegg-52T"/>
      <w:suff w:val="nothing"/>
      <w:lvlText w:val="Tillegg 52%1"/>
      <w:lvlJc w:val="left"/>
      <w:pPr>
        <w:ind w:left="3970" w:firstLine="0"/>
      </w:pPr>
      <w:rPr>
        <w:rFonts w:hint="default"/>
      </w:rPr>
    </w:lvl>
    <w:lvl w:ilvl="1">
      <w:start w:val="1"/>
      <w:numFmt w:val="decimal"/>
      <w:pStyle w:val="Tillegg-52H1"/>
      <w:lvlText w:val="52%1.%2"/>
      <w:lvlJc w:val="left"/>
      <w:pPr>
        <w:tabs>
          <w:tab w:val="num" w:pos="5104"/>
        </w:tabs>
        <w:ind w:left="5104" w:hanging="1134"/>
      </w:pPr>
      <w:rPr>
        <w:rFonts w:hint="default"/>
      </w:rPr>
    </w:lvl>
    <w:lvl w:ilvl="2">
      <w:start w:val="1"/>
      <w:numFmt w:val="decimal"/>
      <w:pStyle w:val="Tillegg-52H2"/>
      <w:lvlText w:val="52%1.%2.%3"/>
      <w:lvlJc w:val="left"/>
      <w:pPr>
        <w:tabs>
          <w:tab w:val="num" w:pos="5388"/>
        </w:tabs>
        <w:ind w:left="397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104"/>
        </w:tabs>
        <w:ind w:left="510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31"/>
        </w:tabs>
        <w:ind w:left="533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58"/>
        </w:tabs>
        <w:ind w:left="555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24"/>
        </w:tabs>
        <w:ind w:left="397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4"/>
        </w:tabs>
        <w:ind w:left="397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3970" w:firstLine="454"/>
      </w:pPr>
      <w:rPr>
        <w:rFonts w:hint="default"/>
      </w:rPr>
    </w:lvl>
  </w:abstractNum>
  <w:abstractNum w:abstractNumId="3" w15:restartNumberingAfterBreak="0">
    <w:nsid w:val="00DF1DE4"/>
    <w:multiLevelType w:val="hybridMultilevel"/>
    <w:tmpl w:val="A7A25B64"/>
    <w:lvl w:ilvl="0" w:tplc="7BCA61DC">
      <w:start w:val="1"/>
      <w:numFmt w:val="upperLetter"/>
      <w:pStyle w:val="Tabell-T53"/>
      <w:suff w:val="nothing"/>
      <w:lvlText w:val="Tabell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8393D"/>
    <w:multiLevelType w:val="hybridMultilevel"/>
    <w:tmpl w:val="EBBAD10C"/>
    <w:lvl w:ilvl="0" w:tplc="171293AE">
      <w:start w:val="1"/>
      <w:numFmt w:val="decimal"/>
      <w:pStyle w:val="TabellDel-3B"/>
      <w:suff w:val="nothing"/>
      <w:lvlText w:val="Tabell 3B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078A9"/>
    <w:multiLevelType w:val="hybridMultilevel"/>
    <w:tmpl w:val="C5D6208A"/>
    <w:lvl w:ilvl="0" w:tplc="B228349C">
      <w:start w:val="1"/>
      <w:numFmt w:val="upperLetter"/>
      <w:pStyle w:val="Tillegg-710T"/>
      <w:suff w:val="nothing"/>
      <w:lvlText w:val="Tillegg 710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4FDE"/>
    <w:multiLevelType w:val="hybridMultilevel"/>
    <w:tmpl w:val="09AC8AFC"/>
    <w:lvl w:ilvl="0" w:tplc="51EE8A38">
      <w:start w:val="1"/>
      <w:numFmt w:val="upperLetter"/>
      <w:pStyle w:val="Tabell-T52"/>
      <w:suff w:val="nothing"/>
      <w:lvlText w:val="Tabell 5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838EA"/>
    <w:multiLevelType w:val="hybridMultilevel"/>
    <w:tmpl w:val="A9EE85B2"/>
    <w:lvl w:ilvl="0" w:tplc="32262F40">
      <w:start w:val="1"/>
      <w:numFmt w:val="decimal"/>
      <w:pStyle w:val="FigurDel-53B"/>
      <w:suff w:val="nothing"/>
      <w:lvlText w:val="Figur 53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6505435"/>
    <w:multiLevelType w:val="hybridMultilevel"/>
    <w:tmpl w:val="35767DEA"/>
    <w:lvl w:ilvl="0" w:tplc="D21634B4">
      <w:start w:val="1"/>
      <w:numFmt w:val="decimal"/>
      <w:pStyle w:val="TabellDel-710B"/>
      <w:suff w:val="nothing"/>
      <w:lvlText w:val="Tabell 710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720" w:hanging="360"/>
      </w:pPr>
    </w:lvl>
    <w:lvl w:ilvl="2" w:tplc="0414001B" w:tentative="1">
      <w:start w:val="1"/>
      <w:numFmt w:val="lowerRoman"/>
      <w:lvlText w:val="%3."/>
      <w:lvlJc w:val="right"/>
      <w:pPr>
        <w:ind w:left="10440" w:hanging="180"/>
      </w:pPr>
    </w:lvl>
    <w:lvl w:ilvl="3" w:tplc="0414000F" w:tentative="1">
      <w:start w:val="1"/>
      <w:numFmt w:val="decimal"/>
      <w:lvlText w:val="%4."/>
      <w:lvlJc w:val="left"/>
      <w:pPr>
        <w:ind w:left="11160" w:hanging="360"/>
      </w:pPr>
    </w:lvl>
    <w:lvl w:ilvl="4" w:tplc="04140019" w:tentative="1">
      <w:start w:val="1"/>
      <w:numFmt w:val="lowerLetter"/>
      <w:lvlText w:val="%5."/>
      <w:lvlJc w:val="left"/>
      <w:pPr>
        <w:ind w:left="11880" w:hanging="360"/>
      </w:pPr>
    </w:lvl>
    <w:lvl w:ilvl="5" w:tplc="0414001B" w:tentative="1">
      <w:start w:val="1"/>
      <w:numFmt w:val="lowerRoman"/>
      <w:lvlText w:val="%6."/>
      <w:lvlJc w:val="right"/>
      <w:pPr>
        <w:ind w:left="12600" w:hanging="180"/>
      </w:pPr>
    </w:lvl>
    <w:lvl w:ilvl="6" w:tplc="0414000F" w:tentative="1">
      <w:start w:val="1"/>
      <w:numFmt w:val="decimal"/>
      <w:lvlText w:val="%7."/>
      <w:lvlJc w:val="left"/>
      <w:pPr>
        <w:ind w:left="13320" w:hanging="360"/>
      </w:pPr>
    </w:lvl>
    <w:lvl w:ilvl="7" w:tplc="04140019" w:tentative="1">
      <w:start w:val="1"/>
      <w:numFmt w:val="lowerLetter"/>
      <w:lvlText w:val="%8."/>
      <w:lvlJc w:val="left"/>
      <w:pPr>
        <w:ind w:left="14040" w:hanging="360"/>
      </w:pPr>
    </w:lvl>
    <w:lvl w:ilvl="8" w:tplc="0414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9" w15:restartNumberingAfterBreak="0">
    <w:nsid w:val="06EB02AD"/>
    <w:multiLevelType w:val="hybridMultilevel"/>
    <w:tmpl w:val="5906B346"/>
    <w:lvl w:ilvl="0" w:tplc="FA32088C">
      <w:start w:val="1"/>
      <w:numFmt w:val="upperLetter"/>
      <w:pStyle w:val="Tabell-T702"/>
      <w:suff w:val="nothing"/>
      <w:lvlText w:val="Tabell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D1BF3"/>
    <w:multiLevelType w:val="hybridMultilevel"/>
    <w:tmpl w:val="31EC832A"/>
    <w:lvl w:ilvl="0" w:tplc="E9A057AE">
      <w:start w:val="1"/>
      <w:numFmt w:val="upperLetter"/>
      <w:pStyle w:val="Tillegg-753T"/>
      <w:suff w:val="nothing"/>
      <w:lvlText w:val="Tillegg 7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539C9"/>
    <w:multiLevelType w:val="hybridMultilevel"/>
    <w:tmpl w:val="7A78B90A"/>
    <w:lvl w:ilvl="0" w:tplc="FB36F9B4">
      <w:start w:val="1"/>
      <w:numFmt w:val="upperLetter"/>
      <w:pStyle w:val="FigurDel-702"/>
      <w:suff w:val="nothing"/>
      <w:lvlText w:val="Figur 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9541390"/>
    <w:multiLevelType w:val="hybridMultilevel"/>
    <w:tmpl w:val="603437B6"/>
    <w:lvl w:ilvl="0" w:tplc="123ABDF2">
      <w:start w:val="1"/>
      <w:numFmt w:val="decimal"/>
      <w:pStyle w:val="TabellDel-54A"/>
      <w:suff w:val="nothing"/>
      <w:lvlText w:val="Tabell 54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920" w:hanging="360"/>
      </w:pPr>
    </w:lvl>
    <w:lvl w:ilvl="2" w:tplc="0414001B" w:tentative="1">
      <w:start w:val="1"/>
      <w:numFmt w:val="lowerRoman"/>
      <w:lvlText w:val="%3."/>
      <w:lvlJc w:val="right"/>
      <w:pPr>
        <w:ind w:left="8640" w:hanging="180"/>
      </w:pPr>
    </w:lvl>
    <w:lvl w:ilvl="3" w:tplc="0414000F" w:tentative="1">
      <w:start w:val="1"/>
      <w:numFmt w:val="decimal"/>
      <w:lvlText w:val="%4."/>
      <w:lvlJc w:val="left"/>
      <w:pPr>
        <w:ind w:left="9360" w:hanging="360"/>
      </w:pPr>
    </w:lvl>
    <w:lvl w:ilvl="4" w:tplc="04140019" w:tentative="1">
      <w:start w:val="1"/>
      <w:numFmt w:val="lowerLetter"/>
      <w:lvlText w:val="%5."/>
      <w:lvlJc w:val="left"/>
      <w:pPr>
        <w:ind w:left="10080" w:hanging="360"/>
      </w:pPr>
    </w:lvl>
    <w:lvl w:ilvl="5" w:tplc="0414001B" w:tentative="1">
      <w:start w:val="1"/>
      <w:numFmt w:val="lowerRoman"/>
      <w:lvlText w:val="%6."/>
      <w:lvlJc w:val="right"/>
      <w:pPr>
        <w:ind w:left="10800" w:hanging="180"/>
      </w:pPr>
    </w:lvl>
    <w:lvl w:ilvl="6" w:tplc="0414000F" w:tentative="1">
      <w:start w:val="1"/>
      <w:numFmt w:val="decimal"/>
      <w:lvlText w:val="%7."/>
      <w:lvlJc w:val="left"/>
      <w:pPr>
        <w:ind w:left="11520" w:hanging="360"/>
      </w:pPr>
    </w:lvl>
    <w:lvl w:ilvl="7" w:tplc="04140019" w:tentative="1">
      <w:start w:val="1"/>
      <w:numFmt w:val="lowerLetter"/>
      <w:lvlText w:val="%8."/>
      <w:lvlJc w:val="left"/>
      <w:pPr>
        <w:ind w:left="12240" w:hanging="360"/>
      </w:pPr>
    </w:lvl>
    <w:lvl w:ilvl="8" w:tplc="0414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3" w15:restartNumberingAfterBreak="0">
    <w:nsid w:val="09E97022"/>
    <w:multiLevelType w:val="hybridMultilevel"/>
    <w:tmpl w:val="2C08A2EC"/>
    <w:lvl w:ilvl="0" w:tplc="A9F6BEE6">
      <w:start w:val="1"/>
      <w:numFmt w:val="upperLetter"/>
      <w:pStyle w:val="Tillegg-824T"/>
      <w:suff w:val="nothing"/>
      <w:lvlText w:val="Tillegg 824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F21B5"/>
    <w:multiLevelType w:val="multilevel"/>
    <w:tmpl w:val="EBFE033E"/>
    <w:lvl w:ilvl="0">
      <w:start w:val="1"/>
      <w:numFmt w:val="upperLetter"/>
      <w:lvlText w:val="%1"/>
      <w:lvlJc w:val="right"/>
      <w:pPr>
        <w:ind w:left="87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16" w15:restartNumberingAfterBreak="0">
    <w:nsid w:val="0A9C3FF7"/>
    <w:multiLevelType w:val="hybridMultilevel"/>
    <w:tmpl w:val="A200613E"/>
    <w:lvl w:ilvl="0" w:tplc="C994D3B0">
      <w:start w:val="1"/>
      <w:numFmt w:val="upperLetter"/>
      <w:pStyle w:val="TabellDel-721"/>
      <w:suff w:val="nothing"/>
      <w:lvlText w:val="Tabell 72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0" w:hanging="360"/>
      </w:pPr>
    </w:lvl>
    <w:lvl w:ilvl="2" w:tplc="0414001B" w:tentative="1">
      <w:start w:val="1"/>
      <w:numFmt w:val="lowerRoman"/>
      <w:lvlText w:val="%3."/>
      <w:lvlJc w:val="right"/>
      <w:pPr>
        <w:ind w:left="11520" w:hanging="180"/>
      </w:pPr>
    </w:lvl>
    <w:lvl w:ilvl="3" w:tplc="0414000F" w:tentative="1">
      <w:start w:val="1"/>
      <w:numFmt w:val="decimal"/>
      <w:lvlText w:val="%4."/>
      <w:lvlJc w:val="left"/>
      <w:pPr>
        <w:ind w:left="12240" w:hanging="360"/>
      </w:pPr>
    </w:lvl>
    <w:lvl w:ilvl="4" w:tplc="04140019" w:tentative="1">
      <w:start w:val="1"/>
      <w:numFmt w:val="lowerLetter"/>
      <w:lvlText w:val="%5."/>
      <w:lvlJc w:val="left"/>
      <w:pPr>
        <w:ind w:left="12960" w:hanging="360"/>
      </w:pPr>
    </w:lvl>
    <w:lvl w:ilvl="5" w:tplc="0414001B" w:tentative="1">
      <w:start w:val="1"/>
      <w:numFmt w:val="lowerRoman"/>
      <w:lvlText w:val="%6."/>
      <w:lvlJc w:val="right"/>
      <w:pPr>
        <w:ind w:left="13680" w:hanging="180"/>
      </w:pPr>
    </w:lvl>
    <w:lvl w:ilvl="6" w:tplc="0414000F" w:tentative="1">
      <w:start w:val="1"/>
      <w:numFmt w:val="decimal"/>
      <w:lvlText w:val="%7."/>
      <w:lvlJc w:val="left"/>
      <w:pPr>
        <w:ind w:left="14400" w:hanging="360"/>
      </w:pPr>
    </w:lvl>
    <w:lvl w:ilvl="7" w:tplc="04140019" w:tentative="1">
      <w:start w:val="1"/>
      <w:numFmt w:val="lowerLetter"/>
      <w:lvlText w:val="%8."/>
      <w:lvlJc w:val="left"/>
      <w:pPr>
        <w:ind w:left="15120" w:hanging="360"/>
      </w:pPr>
    </w:lvl>
    <w:lvl w:ilvl="8" w:tplc="0414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17" w15:restartNumberingAfterBreak="0">
    <w:nsid w:val="0AA876E7"/>
    <w:multiLevelType w:val="hybridMultilevel"/>
    <w:tmpl w:val="516C2F7A"/>
    <w:lvl w:ilvl="0" w:tplc="C0DAE2DC">
      <w:start w:val="1"/>
      <w:numFmt w:val="upperLetter"/>
      <w:pStyle w:val="Tabell-T3"/>
      <w:suff w:val="nothing"/>
      <w:lvlText w:val="Tabell 3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BF6599"/>
    <w:multiLevelType w:val="hybridMultilevel"/>
    <w:tmpl w:val="94B6ADC6"/>
    <w:lvl w:ilvl="0" w:tplc="ACDCFED4">
      <w:start w:val="1"/>
      <w:numFmt w:val="upperLetter"/>
      <w:pStyle w:val="Figure-T44"/>
      <w:suff w:val="nothing"/>
      <w:lvlText w:val="Figur 44%1"/>
      <w:lvlJc w:val="left"/>
      <w:pPr>
        <w:ind w:left="0" w:firstLine="0"/>
      </w:pPr>
      <w:rPr>
        <w:rFonts w:hint="default"/>
      </w:rPr>
    </w:lvl>
    <w:lvl w:ilvl="1" w:tplc="0B9E240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27666C"/>
    <w:multiLevelType w:val="hybridMultilevel"/>
    <w:tmpl w:val="BE1E0CD0"/>
    <w:lvl w:ilvl="0" w:tplc="F5647F16">
      <w:start w:val="1"/>
      <w:numFmt w:val="upperLetter"/>
      <w:pStyle w:val="Figure-T717"/>
      <w:suff w:val="nothing"/>
      <w:lvlText w:val="Figur 717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342964"/>
    <w:multiLevelType w:val="multilevel"/>
    <w:tmpl w:val="569E4EAE"/>
    <w:lvl w:ilvl="0">
      <w:start w:val="1"/>
      <w:numFmt w:val="bullet"/>
      <w:pStyle w:val="FigurtillB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6A34AB"/>
    <w:multiLevelType w:val="multilevel"/>
    <w:tmpl w:val="60D42E92"/>
    <w:lvl w:ilvl="0">
      <w:start w:val="1"/>
      <w:numFmt w:val="upperLetter"/>
      <w:pStyle w:val="Tillegg-806T"/>
      <w:suff w:val="nothing"/>
      <w:lvlText w:val="Tillegg 806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806H1"/>
      <w:lvlText w:val="806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3" w15:restartNumberingAfterBreak="0">
    <w:nsid w:val="0EE647E3"/>
    <w:multiLevelType w:val="multilevel"/>
    <w:tmpl w:val="721E5C74"/>
    <w:styleLink w:val="Annex-712"/>
    <w:lvl w:ilvl="0">
      <w:start w:val="1"/>
      <w:numFmt w:val="upperLetter"/>
      <w:suff w:val="nothing"/>
      <w:lvlText w:val="Tillegg 712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712%1.%2"/>
      <w:lvlJc w:val="left"/>
      <w:pPr>
        <w:ind w:left="1134" w:hanging="1134"/>
      </w:pPr>
      <w:rPr>
        <w:rFonts w:hint="default"/>
        <w:b/>
      </w:rPr>
    </w:lvl>
    <w:lvl w:ilvl="2">
      <w:start w:val="1"/>
      <w:numFmt w:val="decimal"/>
      <w:lvlText w:val="712%1.%2.%3"/>
      <w:lvlJc w:val="left"/>
      <w:pPr>
        <w:ind w:left="1134" w:hanging="1134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24" w15:restartNumberingAfterBreak="0">
    <w:nsid w:val="0F27766D"/>
    <w:multiLevelType w:val="hybridMultilevel"/>
    <w:tmpl w:val="5EAEC0CA"/>
    <w:lvl w:ilvl="0" w:tplc="9CD2C426">
      <w:start w:val="1"/>
      <w:numFmt w:val="upperLetter"/>
      <w:pStyle w:val="Figure-T729"/>
      <w:suff w:val="nothing"/>
      <w:lvlText w:val="Figur 729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880B6F"/>
    <w:multiLevelType w:val="multilevel"/>
    <w:tmpl w:val="AED0F518"/>
    <w:styleLink w:val="Tabell-53"/>
    <w:lvl w:ilvl="0">
      <w:start w:val="1"/>
      <w:numFmt w:val="upperLetter"/>
      <w:suff w:val="nothing"/>
      <w:lvlText w:val="Tabell 53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FE97DB9"/>
    <w:multiLevelType w:val="hybridMultilevel"/>
    <w:tmpl w:val="4514898C"/>
    <w:lvl w:ilvl="0" w:tplc="682237DC">
      <w:start w:val="1"/>
      <w:numFmt w:val="decimal"/>
      <w:pStyle w:val="TabellDel-52E"/>
      <w:suff w:val="nothing"/>
      <w:lvlText w:val="Tabell 52E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400" w:hanging="360"/>
      </w:pPr>
    </w:lvl>
    <w:lvl w:ilvl="2" w:tplc="0414001B" w:tentative="1">
      <w:start w:val="1"/>
      <w:numFmt w:val="lowerRoman"/>
      <w:lvlText w:val="%3."/>
      <w:lvlJc w:val="right"/>
      <w:pPr>
        <w:ind w:left="6120" w:hanging="180"/>
      </w:pPr>
    </w:lvl>
    <w:lvl w:ilvl="3" w:tplc="0414000F" w:tentative="1">
      <w:start w:val="1"/>
      <w:numFmt w:val="decimal"/>
      <w:lvlText w:val="%4."/>
      <w:lvlJc w:val="left"/>
      <w:pPr>
        <w:ind w:left="6840" w:hanging="360"/>
      </w:pPr>
    </w:lvl>
    <w:lvl w:ilvl="4" w:tplc="04140019" w:tentative="1">
      <w:start w:val="1"/>
      <w:numFmt w:val="lowerLetter"/>
      <w:lvlText w:val="%5."/>
      <w:lvlJc w:val="left"/>
      <w:pPr>
        <w:ind w:left="7560" w:hanging="360"/>
      </w:pPr>
    </w:lvl>
    <w:lvl w:ilvl="5" w:tplc="0414001B" w:tentative="1">
      <w:start w:val="1"/>
      <w:numFmt w:val="lowerRoman"/>
      <w:lvlText w:val="%6."/>
      <w:lvlJc w:val="right"/>
      <w:pPr>
        <w:ind w:left="8280" w:hanging="180"/>
      </w:pPr>
    </w:lvl>
    <w:lvl w:ilvl="6" w:tplc="0414000F" w:tentative="1">
      <w:start w:val="1"/>
      <w:numFmt w:val="decimal"/>
      <w:lvlText w:val="%7."/>
      <w:lvlJc w:val="left"/>
      <w:pPr>
        <w:ind w:left="9000" w:hanging="360"/>
      </w:pPr>
    </w:lvl>
    <w:lvl w:ilvl="7" w:tplc="04140019" w:tentative="1">
      <w:start w:val="1"/>
      <w:numFmt w:val="lowerLetter"/>
      <w:lvlText w:val="%8."/>
      <w:lvlJc w:val="left"/>
      <w:pPr>
        <w:ind w:left="9720" w:hanging="360"/>
      </w:pPr>
    </w:lvl>
    <w:lvl w:ilvl="8" w:tplc="041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 w15:restartNumberingAfterBreak="0">
    <w:nsid w:val="10EF5B42"/>
    <w:multiLevelType w:val="hybridMultilevel"/>
    <w:tmpl w:val="C4660638"/>
    <w:lvl w:ilvl="0" w:tplc="DB5C03E8">
      <w:start w:val="1"/>
      <w:numFmt w:val="decimal"/>
      <w:pStyle w:val="Tabell-T54A"/>
      <w:suff w:val="nothing"/>
      <w:lvlText w:val="Tabell 54A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675A52"/>
    <w:multiLevelType w:val="multilevel"/>
    <w:tmpl w:val="23446BF8"/>
    <w:lvl w:ilvl="0">
      <w:start w:val="1"/>
      <w:numFmt w:val="upperLetter"/>
      <w:pStyle w:val="Tillegg-43T"/>
      <w:suff w:val="nothing"/>
      <w:lvlText w:val="Tillegg 43%1"/>
      <w:lvlJc w:val="left"/>
      <w:pPr>
        <w:ind w:left="0" w:firstLine="0"/>
      </w:pPr>
      <w:rPr>
        <w:rFonts w:hint="default"/>
        <w:lang w:val="nb-NO"/>
      </w:rPr>
    </w:lvl>
    <w:lvl w:ilvl="1">
      <w:start w:val="1"/>
      <w:numFmt w:val="decimal"/>
      <w:pStyle w:val="Tillegg-43H1"/>
      <w:lvlText w:val="43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Tillegg-43H2"/>
      <w:lvlText w:val="43%1.%2.%3"/>
      <w:lvlJc w:val="left"/>
      <w:pPr>
        <w:tabs>
          <w:tab w:val="num" w:pos="1418"/>
        </w:tabs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9" w15:restartNumberingAfterBreak="0">
    <w:nsid w:val="11D30BA0"/>
    <w:multiLevelType w:val="hybridMultilevel"/>
    <w:tmpl w:val="02BA1736"/>
    <w:lvl w:ilvl="0" w:tplc="D6062AC4">
      <w:start w:val="1"/>
      <w:numFmt w:val="upperLetter"/>
      <w:pStyle w:val="TabellDel-54"/>
      <w:suff w:val="nothing"/>
      <w:lvlText w:val="Tabell 5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560" w:hanging="360"/>
      </w:pPr>
    </w:lvl>
    <w:lvl w:ilvl="2" w:tplc="0414001B" w:tentative="1">
      <w:start w:val="1"/>
      <w:numFmt w:val="lowerRoman"/>
      <w:lvlText w:val="%3."/>
      <w:lvlJc w:val="right"/>
      <w:pPr>
        <w:ind w:left="8280" w:hanging="180"/>
      </w:pPr>
    </w:lvl>
    <w:lvl w:ilvl="3" w:tplc="0414000F" w:tentative="1">
      <w:start w:val="1"/>
      <w:numFmt w:val="decimal"/>
      <w:lvlText w:val="%4."/>
      <w:lvlJc w:val="left"/>
      <w:pPr>
        <w:ind w:left="9000" w:hanging="360"/>
      </w:pPr>
    </w:lvl>
    <w:lvl w:ilvl="4" w:tplc="04140019" w:tentative="1">
      <w:start w:val="1"/>
      <w:numFmt w:val="lowerLetter"/>
      <w:lvlText w:val="%5."/>
      <w:lvlJc w:val="left"/>
      <w:pPr>
        <w:ind w:left="9720" w:hanging="360"/>
      </w:pPr>
    </w:lvl>
    <w:lvl w:ilvl="5" w:tplc="0414001B" w:tentative="1">
      <w:start w:val="1"/>
      <w:numFmt w:val="lowerRoman"/>
      <w:lvlText w:val="%6."/>
      <w:lvlJc w:val="right"/>
      <w:pPr>
        <w:ind w:left="10440" w:hanging="180"/>
      </w:pPr>
    </w:lvl>
    <w:lvl w:ilvl="6" w:tplc="0414000F" w:tentative="1">
      <w:start w:val="1"/>
      <w:numFmt w:val="decimal"/>
      <w:lvlText w:val="%7."/>
      <w:lvlJc w:val="left"/>
      <w:pPr>
        <w:ind w:left="11160" w:hanging="360"/>
      </w:pPr>
    </w:lvl>
    <w:lvl w:ilvl="7" w:tplc="04140019" w:tentative="1">
      <w:start w:val="1"/>
      <w:numFmt w:val="lowerLetter"/>
      <w:lvlText w:val="%8."/>
      <w:lvlJc w:val="left"/>
      <w:pPr>
        <w:ind w:left="11880" w:hanging="360"/>
      </w:pPr>
    </w:lvl>
    <w:lvl w:ilvl="8" w:tplc="0414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0" w15:restartNumberingAfterBreak="0">
    <w:nsid w:val="126B57BC"/>
    <w:multiLevelType w:val="hybridMultilevel"/>
    <w:tmpl w:val="1040DD78"/>
    <w:lvl w:ilvl="0" w:tplc="4C3860BA">
      <w:start w:val="1"/>
      <w:numFmt w:val="upperLetter"/>
      <w:pStyle w:val="FigurDel-55"/>
      <w:suff w:val="nothing"/>
      <w:lvlText w:val="Figur 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2B97671"/>
    <w:multiLevelType w:val="multilevel"/>
    <w:tmpl w:val="1568A340"/>
    <w:lvl w:ilvl="0">
      <w:start w:val="1"/>
      <w:numFmt w:val="decimal"/>
      <w:lvlRestart w:val="0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12F90985"/>
    <w:multiLevelType w:val="hybridMultilevel"/>
    <w:tmpl w:val="17EE77C0"/>
    <w:lvl w:ilvl="0" w:tplc="74C6380C">
      <w:start w:val="1"/>
      <w:numFmt w:val="decimal"/>
      <w:pStyle w:val="FigurDel-729A"/>
      <w:suff w:val="nothing"/>
      <w:lvlText w:val="Figur 72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FC1121"/>
    <w:multiLevelType w:val="multilevel"/>
    <w:tmpl w:val="4EEE689A"/>
    <w:lvl w:ilvl="0">
      <w:start w:val="1"/>
      <w:numFmt w:val="decimal"/>
      <w:pStyle w:val="BodyTextFirstIndent2"/>
      <w:suff w:val="space"/>
      <w:lvlText w:val="Figur 53C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13542543"/>
    <w:multiLevelType w:val="multilevel"/>
    <w:tmpl w:val="A3BC038A"/>
    <w:lvl w:ilvl="0">
      <w:start w:val="1"/>
      <w:numFmt w:val="upperLetter"/>
      <w:pStyle w:val="ANNEXtitle"/>
      <w:suff w:val="nothing"/>
      <w:lvlText w:val="Tillegg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14036D3A"/>
    <w:multiLevelType w:val="hybridMultilevel"/>
    <w:tmpl w:val="48A2F68C"/>
    <w:lvl w:ilvl="0" w:tplc="319EF20C">
      <w:start w:val="1"/>
      <w:numFmt w:val="decimal"/>
      <w:pStyle w:val="Tabell-T721B"/>
      <w:suff w:val="nothing"/>
      <w:lvlText w:val="Tabell 72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D13644"/>
    <w:multiLevelType w:val="hybridMultilevel"/>
    <w:tmpl w:val="04F0C3D2"/>
    <w:lvl w:ilvl="0" w:tplc="E384C6F4">
      <w:start w:val="1"/>
      <w:numFmt w:val="decimal"/>
      <w:pStyle w:val="Tabell-T710B"/>
      <w:suff w:val="nothing"/>
      <w:lvlText w:val="Tabell 710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8B7AEC"/>
    <w:multiLevelType w:val="multilevel"/>
    <w:tmpl w:val="C07001A2"/>
    <w:styleLink w:val="Heading"/>
    <w:lvl w:ilvl="0">
      <w:start w:val="430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8" w15:restartNumberingAfterBreak="0">
    <w:nsid w:val="16BF57BF"/>
    <w:multiLevelType w:val="hybridMultilevel"/>
    <w:tmpl w:val="8CE22BA0"/>
    <w:lvl w:ilvl="0" w:tplc="ED00D716">
      <w:start w:val="1"/>
      <w:numFmt w:val="upperLetter"/>
      <w:pStyle w:val="Tabell-T721"/>
      <w:suff w:val="nothing"/>
      <w:lvlText w:val="Tabell 72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9F64D5"/>
    <w:multiLevelType w:val="hybridMultilevel"/>
    <w:tmpl w:val="C6CE41FA"/>
    <w:lvl w:ilvl="0" w:tplc="B23633B6">
      <w:start w:val="1"/>
      <w:numFmt w:val="upperLetter"/>
      <w:pStyle w:val="FigurDel-729"/>
      <w:suff w:val="nothing"/>
      <w:lvlText w:val="Figur 729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760" w:hanging="360"/>
      </w:pPr>
    </w:lvl>
    <w:lvl w:ilvl="2" w:tplc="0414001B" w:tentative="1">
      <w:start w:val="1"/>
      <w:numFmt w:val="lowerRoman"/>
      <w:lvlText w:val="%3."/>
      <w:lvlJc w:val="right"/>
      <w:pPr>
        <w:ind w:left="6480" w:hanging="180"/>
      </w:pPr>
    </w:lvl>
    <w:lvl w:ilvl="3" w:tplc="0414000F" w:tentative="1">
      <w:start w:val="1"/>
      <w:numFmt w:val="decimal"/>
      <w:lvlText w:val="%4."/>
      <w:lvlJc w:val="left"/>
      <w:pPr>
        <w:ind w:left="7200" w:hanging="360"/>
      </w:pPr>
    </w:lvl>
    <w:lvl w:ilvl="4" w:tplc="04140019" w:tentative="1">
      <w:start w:val="1"/>
      <w:numFmt w:val="lowerLetter"/>
      <w:lvlText w:val="%5."/>
      <w:lvlJc w:val="left"/>
      <w:pPr>
        <w:ind w:left="7920" w:hanging="360"/>
      </w:pPr>
    </w:lvl>
    <w:lvl w:ilvl="5" w:tplc="0414001B" w:tentative="1">
      <w:start w:val="1"/>
      <w:numFmt w:val="lowerRoman"/>
      <w:lvlText w:val="%6."/>
      <w:lvlJc w:val="right"/>
      <w:pPr>
        <w:ind w:left="8640" w:hanging="180"/>
      </w:pPr>
    </w:lvl>
    <w:lvl w:ilvl="6" w:tplc="0414000F" w:tentative="1">
      <w:start w:val="1"/>
      <w:numFmt w:val="decimal"/>
      <w:lvlText w:val="%7."/>
      <w:lvlJc w:val="left"/>
      <w:pPr>
        <w:ind w:left="9360" w:hanging="360"/>
      </w:pPr>
    </w:lvl>
    <w:lvl w:ilvl="7" w:tplc="04140019" w:tentative="1">
      <w:start w:val="1"/>
      <w:numFmt w:val="lowerLetter"/>
      <w:lvlText w:val="%8."/>
      <w:lvlJc w:val="left"/>
      <w:pPr>
        <w:ind w:left="10080" w:hanging="360"/>
      </w:pPr>
    </w:lvl>
    <w:lvl w:ilvl="8" w:tplc="0414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0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F33432"/>
    <w:multiLevelType w:val="multilevel"/>
    <w:tmpl w:val="CCFED808"/>
    <w:styleLink w:val="AnnexesF"/>
    <w:lvl w:ilvl="0">
      <w:start w:val="1"/>
      <w:numFmt w:val="upperLetter"/>
      <w:pStyle w:val="ANNEXEtitre"/>
      <w:suff w:val="nothing"/>
      <w:lvlText w:val="Annexe %1"/>
      <w:lvlJc w:val="center"/>
      <w:pPr>
        <w:ind w:left="0" w:firstLine="624"/>
      </w:pPr>
      <w:rPr>
        <w:rFonts w:hint="default"/>
        <w:b w:val="0"/>
        <w:spacing w:val="8"/>
      </w:rPr>
    </w:lvl>
    <w:lvl w:ilvl="1">
      <w:start w:val="1"/>
      <w:numFmt w:val="decimal"/>
      <w:pStyle w:val="ANNEXE-heading1"/>
      <w:lvlText w:val="%1.%2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decimal"/>
      <w:pStyle w:val="ANNEXE-heading2"/>
      <w:lvlText w:val="%1.%2.%3"/>
      <w:lvlJc w:val="left"/>
      <w:pPr>
        <w:ind w:left="907" w:hanging="907"/>
      </w:pPr>
      <w:rPr>
        <w:rFonts w:hint="default"/>
        <w:b w:val="0"/>
      </w:rPr>
    </w:lvl>
    <w:lvl w:ilvl="3">
      <w:start w:val="1"/>
      <w:numFmt w:val="decimal"/>
      <w:pStyle w:val="ANNEXE-heading3"/>
      <w:lvlText w:val="%1.%2.%3.%4"/>
      <w:lvlJc w:val="left"/>
      <w:pPr>
        <w:ind w:left="1134" w:hanging="1134"/>
      </w:pPr>
      <w:rPr>
        <w:rFonts w:hint="default"/>
        <w:b w:val="0"/>
      </w:rPr>
    </w:lvl>
    <w:lvl w:ilvl="4">
      <w:start w:val="1"/>
      <w:numFmt w:val="decimal"/>
      <w:pStyle w:val="ANNEXE-heading4"/>
      <w:lvlText w:val="%1.%2.%3.%4.%5"/>
      <w:lvlJc w:val="left"/>
      <w:pPr>
        <w:ind w:left="1361" w:hanging="1361"/>
      </w:pPr>
      <w:rPr>
        <w:rFonts w:hint="default"/>
        <w:b w:val="0"/>
      </w:rPr>
    </w:lvl>
    <w:lvl w:ilvl="5">
      <w:start w:val="1"/>
      <w:numFmt w:val="decimal"/>
      <w:pStyle w:val="ANNEXE-heading5"/>
      <w:lvlText w:val="%1.%2.%3.%4.%5.%6"/>
      <w:lvlJc w:val="left"/>
      <w:pPr>
        <w:ind w:left="1588" w:hanging="1588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1A0F5DD6"/>
    <w:multiLevelType w:val="multilevel"/>
    <w:tmpl w:val="54CA489C"/>
    <w:styleLink w:val="Annex806"/>
    <w:lvl w:ilvl="0">
      <w:start w:val="1"/>
      <w:numFmt w:val="upperLetter"/>
      <w:lvlText w:val="Tillegg 806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06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4" w15:restartNumberingAfterBreak="0">
    <w:nsid w:val="1AFE49CF"/>
    <w:multiLevelType w:val="multilevel"/>
    <w:tmpl w:val="4944205C"/>
    <w:lvl w:ilvl="0">
      <w:start w:val="1"/>
      <w:numFmt w:val="upperLetter"/>
      <w:pStyle w:val="Tillegg-805T"/>
      <w:suff w:val="nothing"/>
      <w:lvlText w:val="Tillegg 805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805H1"/>
      <w:lvlText w:val="805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2"/>
      <w:numFmt w:val="decimal"/>
      <w:pStyle w:val="Tillegg-805H2"/>
      <w:lvlText w:val="805%1.%2.%3"/>
      <w:lvlJc w:val="left"/>
      <w:pPr>
        <w:tabs>
          <w:tab w:val="num" w:pos="1418"/>
        </w:tabs>
        <w:ind w:left="0" w:firstLine="0"/>
      </w:pPr>
      <w:rPr>
        <w:rFonts w:hint="default"/>
        <w:b/>
      </w:rPr>
    </w:lvl>
    <w:lvl w:ilvl="3">
      <w:start w:val="13"/>
      <w:numFmt w:val="decimal"/>
      <w:pStyle w:val="Tillegg-805H3"/>
      <w:lvlText w:val="805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llegg-805H4"/>
      <w:lvlText w:val="805%1.%2.%3.%4.%5"/>
      <w:lvlJc w:val="left"/>
      <w:pPr>
        <w:tabs>
          <w:tab w:val="num" w:pos="1985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Tillegg-805H5"/>
      <w:lvlText w:val="805%1.%2.%3.%4.%5.%6"/>
      <w:lvlJc w:val="left"/>
      <w:pPr>
        <w:tabs>
          <w:tab w:val="num" w:pos="2268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45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1D810E90"/>
    <w:multiLevelType w:val="hybridMultilevel"/>
    <w:tmpl w:val="D7CE9BBC"/>
    <w:lvl w:ilvl="0" w:tplc="570029D6">
      <w:start w:val="1"/>
      <w:numFmt w:val="decimal"/>
      <w:pStyle w:val="FigurDel-721C"/>
      <w:suff w:val="nothing"/>
      <w:lvlText w:val="Figur 721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400" w:hanging="360"/>
      </w:pPr>
    </w:lvl>
    <w:lvl w:ilvl="2" w:tplc="0414001B" w:tentative="1">
      <w:start w:val="1"/>
      <w:numFmt w:val="lowerRoman"/>
      <w:lvlText w:val="%3."/>
      <w:lvlJc w:val="right"/>
      <w:pPr>
        <w:ind w:left="6120" w:hanging="180"/>
      </w:pPr>
    </w:lvl>
    <w:lvl w:ilvl="3" w:tplc="0414000F" w:tentative="1">
      <w:start w:val="1"/>
      <w:numFmt w:val="decimal"/>
      <w:lvlText w:val="%4."/>
      <w:lvlJc w:val="left"/>
      <w:pPr>
        <w:ind w:left="6840" w:hanging="360"/>
      </w:pPr>
    </w:lvl>
    <w:lvl w:ilvl="4" w:tplc="04140019" w:tentative="1">
      <w:start w:val="1"/>
      <w:numFmt w:val="lowerLetter"/>
      <w:lvlText w:val="%5."/>
      <w:lvlJc w:val="left"/>
      <w:pPr>
        <w:ind w:left="7560" w:hanging="360"/>
      </w:pPr>
    </w:lvl>
    <w:lvl w:ilvl="5" w:tplc="0414001B" w:tentative="1">
      <w:start w:val="1"/>
      <w:numFmt w:val="lowerRoman"/>
      <w:lvlText w:val="%6."/>
      <w:lvlJc w:val="right"/>
      <w:pPr>
        <w:ind w:left="8280" w:hanging="180"/>
      </w:pPr>
    </w:lvl>
    <w:lvl w:ilvl="6" w:tplc="0414000F" w:tentative="1">
      <w:start w:val="1"/>
      <w:numFmt w:val="decimal"/>
      <w:lvlText w:val="%7."/>
      <w:lvlJc w:val="left"/>
      <w:pPr>
        <w:ind w:left="9000" w:hanging="360"/>
      </w:pPr>
    </w:lvl>
    <w:lvl w:ilvl="7" w:tplc="04140019" w:tentative="1">
      <w:start w:val="1"/>
      <w:numFmt w:val="lowerLetter"/>
      <w:lvlText w:val="%8."/>
      <w:lvlJc w:val="left"/>
      <w:pPr>
        <w:ind w:left="9720" w:hanging="360"/>
      </w:pPr>
    </w:lvl>
    <w:lvl w:ilvl="8" w:tplc="041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7" w15:restartNumberingAfterBreak="0">
    <w:nsid w:val="1F096070"/>
    <w:multiLevelType w:val="hybridMultilevel"/>
    <w:tmpl w:val="F72CEADA"/>
    <w:lvl w:ilvl="0" w:tplc="5268D00C">
      <w:start w:val="1"/>
      <w:numFmt w:val="upperLetter"/>
      <w:pStyle w:val="Tillegg-54T"/>
      <w:suff w:val="nothing"/>
      <w:lvlText w:val="Tillegg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C21412"/>
    <w:multiLevelType w:val="multilevel"/>
    <w:tmpl w:val="7506C146"/>
    <w:styleLink w:val="Gjeldendeliste1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22467E63"/>
    <w:multiLevelType w:val="hybridMultilevel"/>
    <w:tmpl w:val="263074D2"/>
    <w:lvl w:ilvl="0" w:tplc="630AF366">
      <w:start w:val="1"/>
      <w:numFmt w:val="decimal"/>
      <w:pStyle w:val="Tabell-T52E"/>
      <w:suff w:val="nothing"/>
      <w:lvlText w:val="Tabell 52E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AF4AA9"/>
    <w:multiLevelType w:val="hybridMultilevel"/>
    <w:tmpl w:val="EF565396"/>
    <w:lvl w:ilvl="0" w:tplc="01B2779A">
      <w:start w:val="1"/>
      <w:numFmt w:val="upperLetter"/>
      <w:pStyle w:val="TabellDel-52"/>
      <w:suff w:val="nothing"/>
      <w:lvlText w:val="Tabell 5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22D45FDB"/>
    <w:multiLevelType w:val="hybridMultilevel"/>
    <w:tmpl w:val="2098D5E8"/>
    <w:lvl w:ilvl="0" w:tplc="C1DCB38E">
      <w:start w:val="1"/>
      <w:numFmt w:val="decimal"/>
      <w:pStyle w:val="Figure-T53B"/>
      <w:suff w:val="nothing"/>
      <w:lvlText w:val="Figur 53B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16418F"/>
    <w:multiLevelType w:val="hybridMultilevel"/>
    <w:tmpl w:val="12280ED8"/>
    <w:lvl w:ilvl="0" w:tplc="63A2A9C2">
      <w:start w:val="1"/>
      <w:numFmt w:val="upperLetter"/>
      <w:pStyle w:val="TabellDel-702"/>
      <w:suff w:val="nothing"/>
      <w:lvlText w:val="Tabell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000" w:hanging="360"/>
      </w:pPr>
    </w:lvl>
    <w:lvl w:ilvl="2" w:tplc="0414001B" w:tentative="1">
      <w:start w:val="1"/>
      <w:numFmt w:val="lowerRoman"/>
      <w:lvlText w:val="%3."/>
      <w:lvlJc w:val="right"/>
      <w:pPr>
        <w:ind w:left="9720" w:hanging="180"/>
      </w:pPr>
    </w:lvl>
    <w:lvl w:ilvl="3" w:tplc="0414000F" w:tentative="1">
      <w:start w:val="1"/>
      <w:numFmt w:val="decimal"/>
      <w:lvlText w:val="%4."/>
      <w:lvlJc w:val="left"/>
      <w:pPr>
        <w:ind w:left="10440" w:hanging="360"/>
      </w:pPr>
    </w:lvl>
    <w:lvl w:ilvl="4" w:tplc="04140019" w:tentative="1">
      <w:start w:val="1"/>
      <w:numFmt w:val="lowerLetter"/>
      <w:lvlText w:val="%5."/>
      <w:lvlJc w:val="left"/>
      <w:pPr>
        <w:ind w:left="11160" w:hanging="360"/>
      </w:pPr>
    </w:lvl>
    <w:lvl w:ilvl="5" w:tplc="0414001B" w:tentative="1">
      <w:start w:val="1"/>
      <w:numFmt w:val="lowerRoman"/>
      <w:lvlText w:val="%6."/>
      <w:lvlJc w:val="right"/>
      <w:pPr>
        <w:ind w:left="11880" w:hanging="180"/>
      </w:pPr>
    </w:lvl>
    <w:lvl w:ilvl="6" w:tplc="0414000F" w:tentative="1">
      <w:start w:val="1"/>
      <w:numFmt w:val="decimal"/>
      <w:lvlText w:val="%7."/>
      <w:lvlJc w:val="left"/>
      <w:pPr>
        <w:ind w:left="12600" w:hanging="360"/>
      </w:pPr>
    </w:lvl>
    <w:lvl w:ilvl="7" w:tplc="04140019" w:tentative="1">
      <w:start w:val="1"/>
      <w:numFmt w:val="lowerLetter"/>
      <w:lvlText w:val="%8."/>
      <w:lvlJc w:val="left"/>
      <w:pPr>
        <w:ind w:left="13320" w:hanging="360"/>
      </w:pPr>
    </w:lvl>
    <w:lvl w:ilvl="8" w:tplc="0414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3" w15:restartNumberingAfterBreak="0">
    <w:nsid w:val="23191BB1"/>
    <w:multiLevelType w:val="hybridMultilevel"/>
    <w:tmpl w:val="7098ED54"/>
    <w:lvl w:ilvl="0" w:tplc="FE4C6A1E">
      <w:start w:val="1"/>
      <w:numFmt w:val="decimal"/>
      <w:pStyle w:val="TabellDel-52D"/>
      <w:suff w:val="nothing"/>
      <w:lvlText w:val="Tabell 52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4" w15:restartNumberingAfterBreak="0">
    <w:nsid w:val="23DD1105"/>
    <w:multiLevelType w:val="hybridMultilevel"/>
    <w:tmpl w:val="F5D0DFC0"/>
    <w:lvl w:ilvl="0" w:tplc="CCB0F5C0">
      <w:start w:val="1"/>
      <w:numFmt w:val="upperLetter"/>
      <w:pStyle w:val="FigurDel-717"/>
      <w:suff w:val="nothing"/>
      <w:lvlText w:val="Figur 717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5" w15:restartNumberingAfterBreak="0">
    <w:nsid w:val="24B9078D"/>
    <w:multiLevelType w:val="hybridMultilevel"/>
    <w:tmpl w:val="E1B0C134"/>
    <w:lvl w:ilvl="0" w:tplc="8FBA4942">
      <w:start w:val="1"/>
      <w:numFmt w:val="upperLetter"/>
      <w:pStyle w:val="Tabell-T41"/>
      <w:suff w:val="nothing"/>
      <w:lvlText w:val="Tabell 4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D774F3"/>
    <w:multiLevelType w:val="hybridMultilevel"/>
    <w:tmpl w:val="93CED4BC"/>
    <w:lvl w:ilvl="0" w:tplc="5EDA5300">
      <w:start w:val="1"/>
      <w:numFmt w:val="decimal"/>
      <w:pStyle w:val="Figure-T712A"/>
      <w:suff w:val="nothing"/>
      <w:lvlText w:val="Figur 71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2B1A81"/>
    <w:multiLevelType w:val="hybridMultilevel"/>
    <w:tmpl w:val="00668646"/>
    <w:lvl w:ilvl="0" w:tplc="A190A616">
      <w:start w:val="1"/>
      <w:numFmt w:val="upperLetter"/>
      <w:pStyle w:val="FigurDel-703"/>
      <w:suff w:val="nothing"/>
      <w:lvlText w:val="Figur 70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256C6658"/>
    <w:multiLevelType w:val="hybridMultilevel"/>
    <w:tmpl w:val="B92C4FF2"/>
    <w:lvl w:ilvl="0" w:tplc="EC2C1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F566C2"/>
    <w:multiLevelType w:val="hybridMultilevel"/>
    <w:tmpl w:val="11AA2762"/>
    <w:lvl w:ilvl="0" w:tplc="77E4C196">
      <w:start w:val="1"/>
      <w:numFmt w:val="decimal"/>
      <w:pStyle w:val="TabellDel-3A"/>
      <w:suff w:val="nothing"/>
      <w:lvlText w:val="Tabell 3A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8B5AD4"/>
    <w:multiLevelType w:val="hybridMultilevel"/>
    <w:tmpl w:val="839C7D16"/>
    <w:lvl w:ilvl="0" w:tplc="85C42C6C">
      <w:start w:val="1"/>
      <w:numFmt w:val="upperLetter"/>
      <w:pStyle w:val="Tillegg-55T"/>
      <w:suff w:val="nothing"/>
      <w:lvlText w:val="Tillegg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A429BB"/>
    <w:multiLevelType w:val="multilevel"/>
    <w:tmpl w:val="DB665BC0"/>
    <w:lvl w:ilvl="0">
      <w:start w:val="1"/>
      <w:numFmt w:val="upperLetter"/>
      <w:pStyle w:val="Tillegg-53T"/>
      <w:suff w:val="nothing"/>
      <w:lvlText w:val="Tillegg 53%1"/>
      <w:lvlJc w:val="left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llegg-53H1"/>
      <w:lvlText w:val="53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lvlText w:val="52%1.%2.%3"/>
      <w:lvlJc w:val="left"/>
      <w:pPr>
        <w:tabs>
          <w:tab w:val="num" w:pos="851"/>
        </w:tabs>
        <w:ind w:left="1134" w:hanging="113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62" w15:restartNumberingAfterBreak="0">
    <w:nsid w:val="271166AE"/>
    <w:multiLevelType w:val="multilevel"/>
    <w:tmpl w:val="F3AC9964"/>
    <w:lvl w:ilvl="0">
      <w:start w:val="1"/>
      <w:numFmt w:val="upperLetter"/>
      <w:pStyle w:val="Tillegg-729T"/>
      <w:suff w:val="nothing"/>
      <w:lvlText w:val="Tillegg 729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29H1"/>
      <w:lvlText w:val="729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273B4CFF"/>
    <w:multiLevelType w:val="hybridMultilevel"/>
    <w:tmpl w:val="06BA5F0C"/>
    <w:lvl w:ilvl="0" w:tplc="DDC0CD56">
      <w:start w:val="1"/>
      <w:numFmt w:val="decimal"/>
      <w:pStyle w:val="TabellDel-56B"/>
      <w:suff w:val="nothing"/>
      <w:lvlText w:val="Tabell 56B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4A0EF3"/>
    <w:multiLevelType w:val="hybridMultilevel"/>
    <w:tmpl w:val="A7EA27D6"/>
    <w:lvl w:ilvl="0" w:tplc="7CF64BCE">
      <w:start w:val="1"/>
      <w:numFmt w:val="decimal"/>
      <w:pStyle w:val="TabellDel-52A"/>
      <w:suff w:val="nothing"/>
      <w:lvlText w:val="Tabell 5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 w15:restartNumberingAfterBreak="0">
    <w:nsid w:val="27720D26"/>
    <w:multiLevelType w:val="multilevel"/>
    <w:tmpl w:val="7506C146"/>
    <w:styleLink w:val="Gjeldendeliste2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287376D4"/>
    <w:multiLevelType w:val="hybridMultilevel"/>
    <w:tmpl w:val="BE30CC00"/>
    <w:lvl w:ilvl="0" w:tplc="18BADD5A">
      <w:start w:val="1"/>
      <w:numFmt w:val="upperLetter"/>
      <w:pStyle w:val="FigurDel-712"/>
      <w:suff w:val="nothing"/>
      <w:lvlText w:val="Figur 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7" w15:restartNumberingAfterBreak="0">
    <w:nsid w:val="287E23F6"/>
    <w:multiLevelType w:val="hybridMultilevel"/>
    <w:tmpl w:val="D156607E"/>
    <w:lvl w:ilvl="0" w:tplc="0AE8A600">
      <w:start w:val="1"/>
      <w:numFmt w:val="decimal"/>
      <w:pStyle w:val="TabellDel-710A"/>
      <w:suff w:val="nothing"/>
      <w:lvlText w:val="Tabell 710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360" w:hanging="360"/>
      </w:pPr>
    </w:lvl>
    <w:lvl w:ilvl="2" w:tplc="0414001B" w:tentative="1">
      <w:start w:val="1"/>
      <w:numFmt w:val="lowerRoman"/>
      <w:lvlText w:val="%3."/>
      <w:lvlJc w:val="right"/>
      <w:pPr>
        <w:ind w:left="10080" w:hanging="180"/>
      </w:pPr>
    </w:lvl>
    <w:lvl w:ilvl="3" w:tplc="0414000F" w:tentative="1">
      <w:start w:val="1"/>
      <w:numFmt w:val="decimal"/>
      <w:lvlText w:val="%4."/>
      <w:lvlJc w:val="left"/>
      <w:pPr>
        <w:ind w:left="10800" w:hanging="360"/>
      </w:pPr>
    </w:lvl>
    <w:lvl w:ilvl="4" w:tplc="04140019" w:tentative="1">
      <w:start w:val="1"/>
      <w:numFmt w:val="lowerLetter"/>
      <w:lvlText w:val="%5."/>
      <w:lvlJc w:val="left"/>
      <w:pPr>
        <w:ind w:left="11520" w:hanging="360"/>
      </w:pPr>
    </w:lvl>
    <w:lvl w:ilvl="5" w:tplc="0414001B" w:tentative="1">
      <w:start w:val="1"/>
      <w:numFmt w:val="lowerRoman"/>
      <w:lvlText w:val="%6."/>
      <w:lvlJc w:val="right"/>
      <w:pPr>
        <w:ind w:left="12240" w:hanging="180"/>
      </w:pPr>
    </w:lvl>
    <w:lvl w:ilvl="6" w:tplc="0414000F" w:tentative="1">
      <w:start w:val="1"/>
      <w:numFmt w:val="decimal"/>
      <w:lvlText w:val="%7."/>
      <w:lvlJc w:val="left"/>
      <w:pPr>
        <w:ind w:left="12960" w:hanging="360"/>
      </w:pPr>
    </w:lvl>
    <w:lvl w:ilvl="7" w:tplc="04140019" w:tentative="1">
      <w:start w:val="1"/>
      <w:numFmt w:val="lowerLetter"/>
      <w:lvlText w:val="%8."/>
      <w:lvlJc w:val="left"/>
      <w:pPr>
        <w:ind w:left="13680" w:hanging="360"/>
      </w:pPr>
    </w:lvl>
    <w:lvl w:ilvl="8" w:tplc="0414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68" w15:restartNumberingAfterBreak="0">
    <w:nsid w:val="29486DCC"/>
    <w:multiLevelType w:val="hybridMultilevel"/>
    <w:tmpl w:val="0B3C71A2"/>
    <w:lvl w:ilvl="0" w:tplc="44388DD2">
      <w:start w:val="1"/>
      <w:numFmt w:val="upperLetter"/>
      <w:pStyle w:val="FigurDel-44"/>
      <w:suff w:val="nothing"/>
      <w:lvlText w:val="Figur 4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97D4D9D"/>
    <w:multiLevelType w:val="hybridMultilevel"/>
    <w:tmpl w:val="B0EE3966"/>
    <w:lvl w:ilvl="0" w:tplc="B978E520">
      <w:start w:val="1"/>
      <w:numFmt w:val="upperLetter"/>
      <w:pStyle w:val="TabellDel-55"/>
      <w:suff w:val="nothing"/>
      <w:lvlText w:val="Tabell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8280" w:hanging="360"/>
      </w:pPr>
    </w:lvl>
    <w:lvl w:ilvl="2" w:tplc="0414001B" w:tentative="1">
      <w:start w:val="1"/>
      <w:numFmt w:val="lowerRoman"/>
      <w:lvlText w:val="%3."/>
      <w:lvlJc w:val="right"/>
      <w:pPr>
        <w:ind w:left="9000" w:hanging="180"/>
      </w:pPr>
    </w:lvl>
    <w:lvl w:ilvl="3" w:tplc="0414000F" w:tentative="1">
      <w:start w:val="1"/>
      <w:numFmt w:val="decimal"/>
      <w:lvlText w:val="%4."/>
      <w:lvlJc w:val="left"/>
      <w:pPr>
        <w:ind w:left="9720" w:hanging="360"/>
      </w:pPr>
    </w:lvl>
    <w:lvl w:ilvl="4" w:tplc="04140019" w:tentative="1">
      <w:start w:val="1"/>
      <w:numFmt w:val="lowerLetter"/>
      <w:lvlText w:val="%5."/>
      <w:lvlJc w:val="left"/>
      <w:pPr>
        <w:ind w:left="10440" w:hanging="360"/>
      </w:pPr>
    </w:lvl>
    <w:lvl w:ilvl="5" w:tplc="0414001B" w:tentative="1">
      <w:start w:val="1"/>
      <w:numFmt w:val="lowerRoman"/>
      <w:lvlText w:val="%6."/>
      <w:lvlJc w:val="right"/>
      <w:pPr>
        <w:ind w:left="11160" w:hanging="180"/>
      </w:pPr>
    </w:lvl>
    <w:lvl w:ilvl="6" w:tplc="0414000F" w:tentative="1">
      <w:start w:val="1"/>
      <w:numFmt w:val="decimal"/>
      <w:lvlText w:val="%7."/>
      <w:lvlJc w:val="left"/>
      <w:pPr>
        <w:ind w:left="11880" w:hanging="360"/>
      </w:pPr>
    </w:lvl>
    <w:lvl w:ilvl="7" w:tplc="04140019" w:tentative="1">
      <w:start w:val="1"/>
      <w:numFmt w:val="lowerLetter"/>
      <w:lvlText w:val="%8."/>
      <w:lvlJc w:val="left"/>
      <w:pPr>
        <w:ind w:left="12600" w:hanging="360"/>
      </w:pPr>
    </w:lvl>
    <w:lvl w:ilvl="8" w:tplc="0414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0" w15:restartNumberingAfterBreak="0">
    <w:nsid w:val="2A2D3F48"/>
    <w:multiLevelType w:val="hybridMultilevel"/>
    <w:tmpl w:val="58A65678"/>
    <w:lvl w:ilvl="0" w:tplc="5CF494C2">
      <w:start w:val="1"/>
      <w:numFmt w:val="decimal"/>
      <w:pStyle w:val="Tabell-T53C"/>
      <w:suff w:val="nothing"/>
      <w:lvlText w:val="Tabell 53C-%1"/>
      <w:lvlJc w:val="left"/>
      <w:pPr>
        <w:ind w:left="270" w:firstLine="0"/>
      </w:pPr>
      <w:rPr>
        <w:rFonts w:hint="default"/>
        <w:i w:val="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CE6671"/>
    <w:multiLevelType w:val="multilevel"/>
    <w:tmpl w:val="72A49588"/>
    <w:lvl w:ilvl="0">
      <w:start w:val="1"/>
      <w:numFmt w:val="upperLetter"/>
      <w:pStyle w:val="Tillegg-721T"/>
      <w:suff w:val="nothing"/>
      <w:lvlText w:val="Tillegg 72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21H1"/>
      <w:lvlText w:val="721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Tillegg-721H2"/>
      <w:lvlText w:val="72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llegg-721H3"/>
      <w:lvlText w:val="721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llegg-721H4"/>
      <w:lvlText w:val="721%1.%2.%3.%4.%5"/>
      <w:lvlJc w:val="left"/>
      <w:pPr>
        <w:tabs>
          <w:tab w:val="num" w:pos="1985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72" w15:restartNumberingAfterBreak="0">
    <w:nsid w:val="2C2D7324"/>
    <w:multiLevelType w:val="hybridMultilevel"/>
    <w:tmpl w:val="0A30126A"/>
    <w:lvl w:ilvl="0" w:tplc="3A982C68">
      <w:start w:val="1"/>
      <w:numFmt w:val="decimal"/>
      <w:pStyle w:val="TabellDel-710C"/>
      <w:suff w:val="nothing"/>
      <w:lvlText w:val="Tabell 710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A615BF"/>
    <w:multiLevelType w:val="hybridMultilevel"/>
    <w:tmpl w:val="AEE40DA4"/>
    <w:lvl w:ilvl="0" w:tplc="AD9E1494">
      <w:start w:val="1"/>
      <w:numFmt w:val="upperLetter"/>
      <w:pStyle w:val="Tabell-T44"/>
      <w:suff w:val="nothing"/>
      <w:lvlText w:val="Tabell 44%1"/>
      <w:lvlJc w:val="left"/>
      <w:pPr>
        <w:ind w:left="1142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D194212"/>
    <w:multiLevelType w:val="multilevel"/>
    <w:tmpl w:val="87AC6896"/>
    <w:lvl w:ilvl="0">
      <w:start w:val="1"/>
      <w:numFmt w:val="upperLetter"/>
      <w:pStyle w:val="Tillegg-3T"/>
      <w:suff w:val="nothing"/>
      <w:lvlText w:val="Tillegg 3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3H1"/>
      <w:lvlText w:val="3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3069646F"/>
    <w:multiLevelType w:val="hybridMultilevel"/>
    <w:tmpl w:val="2F3EB9A6"/>
    <w:lvl w:ilvl="0" w:tplc="4EB26342">
      <w:start w:val="1"/>
      <w:numFmt w:val="upperLetter"/>
      <w:pStyle w:val="TabellDel-712"/>
      <w:suff w:val="nothing"/>
      <w:lvlText w:val="Tabell 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440" w:hanging="360"/>
      </w:pPr>
    </w:lvl>
    <w:lvl w:ilvl="2" w:tplc="0414001B" w:tentative="1">
      <w:start w:val="1"/>
      <w:numFmt w:val="lowerRoman"/>
      <w:lvlText w:val="%3."/>
      <w:lvlJc w:val="right"/>
      <w:pPr>
        <w:ind w:left="11160" w:hanging="180"/>
      </w:pPr>
    </w:lvl>
    <w:lvl w:ilvl="3" w:tplc="0414000F" w:tentative="1">
      <w:start w:val="1"/>
      <w:numFmt w:val="decimal"/>
      <w:lvlText w:val="%4."/>
      <w:lvlJc w:val="left"/>
      <w:pPr>
        <w:ind w:left="11880" w:hanging="360"/>
      </w:pPr>
    </w:lvl>
    <w:lvl w:ilvl="4" w:tplc="04140019" w:tentative="1">
      <w:start w:val="1"/>
      <w:numFmt w:val="lowerLetter"/>
      <w:lvlText w:val="%5."/>
      <w:lvlJc w:val="left"/>
      <w:pPr>
        <w:ind w:left="12600" w:hanging="360"/>
      </w:pPr>
    </w:lvl>
    <w:lvl w:ilvl="5" w:tplc="0414001B" w:tentative="1">
      <w:start w:val="1"/>
      <w:numFmt w:val="lowerRoman"/>
      <w:lvlText w:val="%6."/>
      <w:lvlJc w:val="right"/>
      <w:pPr>
        <w:ind w:left="13320" w:hanging="180"/>
      </w:pPr>
    </w:lvl>
    <w:lvl w:ilvl="6" w:tplc="0414000F" w:tentative="1">
      <w:start w:val="1"/>
      <w:numFmt w:val="decimal"/>
      <w:lvlText w:val="%7."/>
      <w:lvlJc w:val="left"/>
      <w:pPr>
        <w:ind w:left="14040" w:hanging="360"/>
      </w:pPr>
    </w:lvl>
    <w:lvl w:ilvl="7" w:tplc="04140019" w:tentative="1">
      <w:start w:val="1"/>
      <w:numFmt w:val="lowerLetter"/>
      <w:lvlText w:val="%8."/>
      <w:lvlJc w:val="left"/>
      <w:pPr>
        <w:ind w:left="14760" w:hanging="360"/>
      </w:pPr>
    </w:lvl>
    <w:lvl w:ilvl="8" w:tplc="0414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76" w15:restartNumberingAfterBreak="0">
    <w:nsid w:val="30F442E1"/>
    <w:multiLevelType w:val="hybridMultilevel"/>
    <w:tmpl w:val="3E604012"/>
    <w:lvl w:ilvl="0" w:tplc="6D6641CA">
      <w:start w:val="1"/>
      <w:numFmt w:val="decimal"/>
      <w:pStyle w:val="Tabell-T53D"/>
      <w:suff w:val="nothing"/>
      <w:lvlText w:val="Tabell 53D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2229E7"/>
    <w:multiLevelType w:val="hybridMultilevel"/>
    <w:tmpl w:val="3F0C26A6"/>
    <w:lvl w:ilvl="0" w:tplc="199E3030">
      <w:start w:val="1"/>
      <w:numFmt w:val="upperLetter"/>
      <w:pStyle w:val="Figure-T3"/>
      <w:suff w:val="nothing"/>
      <w:lvlText w:val="Figur 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D86DDF"/>
    <w:multiLevelType w:val="hybridMultilevel"/>
    <w:tmpl w:val="D01A19C2"/>
    <w:lvl w:ilvl="0" w:tplc="A7CEFF62">
      <w:start w:val="1"/>
      <w:numFmt w:val="decimal"/>
      <w:pStyle w:val="Tabell-T42B"/>
      <w:suff w:val="nothing"/>
      <w:lvlText w:val="Tabell 42B-%1"/>
      <w:lvlJc w:val="left"/>
      <w:pPr>
        <w:ind w:left="1544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214DB0"/>
    <w:multiLevelType w:val="multilevel"/>
    <w:tmpl w:val="08FE7B1C"/>
    <w:styleLink w:val="Stil1"/>
    <w:lvl w:ilvl="0">
      <w:start w:val="1"/>
      <w:numFmt w:val="upperLetter"/>
      <w:suff w:val="nothing"/>
      <w:lvlText w:val="Figur 53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32F46648"/>
    <w:multiLevelType w:val="singleLevel"/>
    <w:tmpl w:val="5F3CD884"/>
    <w:lvl w:ilvl="0">
      <w:start w:val="1"/>
      <w:numFmt w:val="lowerLetter"/>
      <w:pStyle w:val="List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81" w15:restartNumberingAfterBreak="0">
    <w:nsid w:val="33591DD2"/>
    <w:multiLevelType w:val="hybridMultilevel"/>
    <w:tmpl w:val="C58C3D04"/>
    <w:lvl w:ilvl="0" w:tplc="5F4A29EC">
      <w:start w:val="1"/>
      <w:numFmt w:val="decimal"/>
      <w:pStyle w:val="Tabell-T52B"/>
      <w:suff w:val="nothing"/>
      <w:lvlText w:val="Tabell 5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5B6B42"/>
    <w:multiLevelType w:val="multilevel"/>
    <w:tmpl w:val="A7D2C91A"/>
    <w:numStyleLink w:val="Annexes"/>
  </w:abstractNum>
  <w:abstractNum w:abstractNumId="83" w15:restartNumberingAfterBreak="0">
    <w:nsid w:val="33E47218"/>
    <w:multiLevelType w:val="hybridMultilevel"/>
    <w:tmpl w:val="5C8822EC"/>
    <w:lvl w:ilvl="0" w:tplc="839A263E">
      <w:start w:val="1"/>
      <w:numFmt w:val="decimal"/>
      <w:pStyle w:val="Tabell-T52A"/>
      <w:suff w:val="nothing"/>
      <w:lvlText w:val="Tabell 5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E93148"/>
    <w:multiLevelType w:val="hybridMultilevel"/>
    <w:tmpl w:val="BB066614"/>
    <w:lvl w:ilvl="0" w:tplc="36E0A342">
      <w:start w:val="1"/>
      <w:numFmt w:val="upperLetter"/>
      <w:pStyle w:val="TabellDel-44"/>
      <w:suff w:val="nothing"/>
      <w:lvlText w:val="Tabell 4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35B80B12"/>
    <w:multiLevelType w:val="multilevel"/>
    <w:tmpl w:val="1C1A6F52"/>
    <w:styleLink w:val="Heading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86" w15:restartNumberingAfterBreak="0">
    <w:nsid w:val="369B174B"/>
    <w:multiLevelType w:val="hybridMultilevel"/>
    <w:tmpl w:val="4AF06152"/>
    <w:lvl w:ilvl="0" w:tplc="1EA899F2">
      <w:start w:val="1"/>
      <w:numFmt w:val="upperLetter"/>
      <w:pStyle w:val="TabellDel-41"/>
      <w:suff w:val="nothing"/>
      <w:lvlText w:val="Tabell 4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8" w15:restartNumberingAfterBreak="0">
    <w:nsid w:val="377C5CFF"/>
    <w:multiLevelType w:val="singleLevel"/>
    <w:tmpl w:val="1B0E3A96"/>
    <w:lvl w:ilvl="0">
      <w:start w:val="1"/>
      <w:numFmt w:val="decimal"/>
      <w:pStyle w:val="StyleFIGURE-titleBefore12pt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6"/>
      </w:rPr>
    </w:lvl>
  </w:abstractNum>
  <w:abstractNum w:abstractNumId="89" w15:restartNumberingAfterBreak="0">
    <w:nsid w:val="37992D1D"/>
    <w:multiLevelType w:val="hybridMultilevel"/>
    <w:tmpl w:val="7940FDF0"/>
    <w:lvl w:ilvl="0" w:tplc="894A3B46">
      <w:start w:val="1"/>
      <w:numFmt w:val="decimal"/>
      <w:pStyle w:val="FigurDel-56D"/>
      <w:lvlText w:val="Figur 56D-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486A10"/>
    <w:multiLevelType w:val="multilevel"/>
    <w:tmpl w:val="668EB37E"/>
    <w:lvl w:ilvl="0">
      <w:start w:val="1"/>
      <w:numFmt w:val="upperLetter"/>
      <w:suff w:val="nothing"/>
      <w:lvlText w:val="Annexe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91" w15:restartNumberingAfterBreak="0">
    <w:nsid w:val="39D857A1"/>
    <w:multiLevelType w:val="hybridMultilevel"/>
    <w:tmpl w:val="289C3FD8"/>
    <w:lvl w:ilvl="0" w:tplc="D3EA3C8A">
      <w:start w:val="1"/>
      <w:numFmt w:val="upperLetter"/>
      <w:pStyle w:val="FigurDel-710"/>
      <w:suff w:val="nothing"/>
      <w:lvlText w:val="Figur 710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2" w15:restartNumberingAfterBreak="0">
    <w:nsid w:val="3B683819"/>
    <w:multiLevelType w:val="multilevel"/>
    <w:tmpl w:val="A7D2C91A"/>
    <w:styleLink w:val="Annexes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pStyle w:val="ANNEX-heading6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93" w15:restartNumberingAfterBreak="0">
    <w:nsid w:val="3CAC4F44"/>
    <w:multiLevelType w:val="hybridMultilevel"/>
    <w:tmpl w:val="695C65D4"/>
    <w:lvl w:ilvl="0" w:tplc="6DA84C0A">
      <w:start w:val="1"/>
      <w:numFmt w:val="decimal"/>
      <w:pStyle w:val="TabellDel-42B"/>
      <w:suff w:val="nothing"/>
      <w:lvlText w:val="Tabell 4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3DAD599B"/>
    <w:multiLevelType w:val="hybridMultilevel"/>
    <w:tmpl w:val="A632718C"/>
    <w:lvl w:ilvl="0" w:tplc="0EE852DE">
      <w:start w:val="1"/>
      <w:numFmt w:val="decimal"/>
      <w:pStyle w:val="FigurDel-52G"/>
      <w:suff w:val="nothing"/>
      <w:lvlText w:val="Figur 52G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0247140"/>
    <w:multiLevelType w:val="hybridMultilevel"/>
    <w:tmpl w:val="2DB4DC02"/>
    <w:lvl w:ilvl="0" w:tplc="B6440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0676762"/>
    <w:multiLevelType w:val="hybridMultilevel"/>
    <w:tmpl w:val="FF54F982"/>
    <w:lvl w:ilvl="0" w:tplc="9112E3E0">
      <w:start w:val="1"/>
      <w:numFmt w:val="upperLetter"/>
      <w:pStyle w:val="Figure-T55"/>
      <w:suff w:val="nothing"/>
      <w:lvlText w:val="Figur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775C16"/>
    <w:multiLevelType w:val="hybridMultilevel"/>
    <w:tmpl w:val="3AECCD20"/>
    <w:lvl w:ilvl="0" w:tplc="0EECF736">
      <w:start w:val="1"/>
      <w:numFmt w:val="decimal"/>
      <w:pStyle w:val="FigurDel-56C"/>
      <w:lvlText w:val="Figur 56C-%1"/>
      <w:lvlJc w:val="left"/>
      <w:pPr>
        <w:ind w:left="360" w:hanging="360"/>
      </w:pPr>
      <w:rPr>
        <w:rFonts w:ascii="Arial" w:hAnsi="Arial" w:hint="default"/>
        <w:b/>
        <w:bCs/>
        <w:i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3C1615"/>
    <w:multiLevelType w:val="hybridMultilevel"/>
    <w:tmpl w:val="FC6A3616"/>
    <w:lvl w:ilvl="0" w:tplc="76F4F67E">
      <w:start w:val="1"/>
      <w:numFmt w:val="decimal"/>
      <w:pStyle w:val="TabellDel-721B"/>
      <w:suff w:val="nothing"/>
      <w:lvlText w:val="Tabell 72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60" w:hanging="360"/>
      </w:pPr>
    </w:lvl>
    <w:lvl w:ilvl="2" w:tplc="0414001B" w:tentative="1">
      <w:start w:val="1"/>
      <w:numFmt w:val="lowerRoman"/>
      <w:lvlText w:val="%3."/>
      <w:lvlJc w:val="right"/>
      <w:pPr>
        <w:ind w:left="11880" w:hanging="180"/>
      </w:pPr>
    </w:lvl>
    <w:lvl w:ilvl="3" w:tplc="0414000F" w:tentative="1">
      <w:start w:val="1"/>
      <w:numFmt w:val="decimal"/>
      <w:lvlText w:val="%4."/>
      <w:lvlJc w:val="left"/>
      <w:pPr>
        <w:ind w:left="12600" w:hanging="360"/>
      </w:pPr>
    </w:lvl>
    <w:lvl w:ilvl="4" w:tplc="04140019" w:tentative="1">
      <w:start w:val="1"/>
      <w:numFmt w:val="lowerLetter"/>
      <w:lvlText w:val="%5."/>
      <w:lvlJc w:val="left"/>
      <w:pPr>
        <w:ind w:left="13320" w:hanging="360"/>
      </w:pPr>
    </w:lvl>
    <w:lvl w:ilvl="5" w:tplc="0414001B" w:tentative="1">
      <w:start w:val="1"/>
      <w:numFmt w:val="lowerRoman"/>
      <w:lvlText w:val="%6."/>
      <w:lvlJc w:val="right"/>
      <w:pPr>
        <w:ind w:left="14040" w:hanging="180"/>
      </w:pPr>
    </w:lvl>
    <w:lvl w:ilvl="6" w:tplc="0414000F" w:tentative="1">
      <w:start w:val="1"/>
      <w:numFmt w:val="decimal"/>
      <w:lvlText w:val="%7."/>
      <w:lvlJc w:val="left"/>
      <w:pPr>
        <w:ind w:left="14760" w:hanging="360"/>
      </w:pPr>
    </w:lvl>
    <w:lvl w:ilvl="7" w:tplc="04140019" w:tentative="1">
      <w:start w:val="1"/>
      <w:numFmt w:val="lowerLetter"/>
      <w:lvlText w:val="%8."/>
      <w:lvlJc w:val="left"/>
      <w:pPr>
        <w:ind w:left="15480" w:hanging="360"/>
      </w:pPr>
    </w:lvl>
    <w:lvl w:ilvl="8" w:tplc="0414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99" w15:restartNumberingAfterBreak="0">
    <w:nsid w:val="43F97254"/>
    <w:multiLevelType w:val="hybridMultilevel"/>
    <w:tmpl w:val="4D3EB1DC"/>
    <w:lvl w:ilvl="0" w:tplc="04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1" w15:restartNumberingAfterBreak="0">
    <w:nsid w:val="44E01447"/>
    <w:multiLevelType w:val="hybridMultilevel"/>
    <w:tmpl w:val="240C66BA"/>
    <w:lvl w:ilvl="0" w:tplc="69926E34">
      <w:start w:val="1"/>
      <w:numFmt w:val="decimal"/>
      <w:pStyle w:val="Tabell-T806A"/>
      <w:suff w:val="nothing"/>
      <w:lvlText w:val="Tabell 806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1C75E9"/>
    <w:multiLevelType w:val="hybridMultilevel"/>
    <w:tmpl w:val="31EEBFF4"/>
    <w:lvl w:ilvl="0" w:tplc="27263C2E">
      <w:start w:val="1"/>
      <w:numFmt w:val="upperLetter"/>
      <w:pStyle w:val="TabellDel-42"/>
      <w:suff w:val="nothing"/>
      <w:lvlText w:val="Tabell 4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5EF1B76"/>
    <w:multiLevelType w:val="hybridMultilevel"/>
    <w:tmpl w:val="4A9E2650"/>
    <w:lvl w:ilvl="0" w:tplc="7A661074">
      <w:start w:val="1"/>
      <w:numFmt w:val="bullet"/>
      <w:pStyle w:val="ListDash5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04" w15:restartNumberingAfterBreak="0">
    <w:nsid w:val="4606221F"/>
    <w:multiLevelType w:val="hybridMultilevel"/>
    <w:tmpl w:val="0A140E32"/>
    <w:lvl w:ilvl="0" w:tplc="52085916">
      <w:start w:val="1"/>
      <w:numFmt w:val="upperLetter"/>
      <w:pStyle w:val="TabellDel-51"/>
      <w:suff w:val="nothing"/>
      <w:lvlText w:val="Tabell 5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5" w15:restartNumberingAfterBreak="0">
    <w:nsid w:val="467247D1"/>
    <w:multiLevelType w:val="hybridMultilevel"/>
    <w:tmpl w:val="753883F0"/>
    <w:lvl w:ilvl="0" w:tplc="2FF8C9A0">
      <w:start w:val="1"/>
      <w:numFmt w:val="decimal"/>
      <w:pStyle w:val="Figure-T709"/>
      <w:suff w:val="nothing"/>
      <w:lvlText w:val="Figur 70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7AF4FCE"/>
    <w:multiLevelType w:val="hybridMultilevel"/>
    <w:tmpl w:val="F0F8E4B0"/>
    <w:lvl w:ilvl="0" w:tplc="F1329B28">
      <w:start w:val="1"/>
      <w:numFmt w:val="decimal"/>
      <w:pStyle w:val="TabellDel-52F"/>
      <w:suff w:val="nothing"/>
      <w:lvlText w:val="Tabell 52F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760" w:hanging="360"/>
      </w:pPr>
    </w:lvl>
    <w:lvl w:ilvl="2" w:tplc="0414001B" w:tentative="1">
      <w:start w:val="1"/>
      <w:numFmt w:val="lowerRoman"/>
      <w:lvlText w:val="%3."/>
      <w:lvlJc w:val="right"/>
      <w:pPr>
        <w:ind w:left="6480" w:hanging="180"/>
      </w:pPr>
    </w:lvl>
    <w:lvl w:ilvl="3" w:tplc="0414000F" w:tentative="1">
      <w:start w:val="1"/>
      <w:numFmt w:val="decimal"/>
      <w:lvlText w:val="%4."/>
      <w:lvlJc w:val="left"/>
      <w:pPr>
        <w:ind w:left="7200" w:hanging="360"/>
      </w:pPr>
    </w:lvl>
    <w:lvl w:ilvl="4" w:tplc="04140019" w:tentative="1">
      <w:start w:val="1"/>
      <w:numFmt w:val="lowerLetter"/>
      <w:lvlText w:val="%5."/>
      <w:lvlJc w:val="left"/>
      <w:pPr>
        <w:ind w:left="7920" w:hanging="360"/>
      </w:pPr>
    </w:lvl>
    <w:lvl w:ilvl="5" w:tplc="0414001B" w:tentative="1">
      <w:start w:val="1"/>
      <w:numFmt w:val="lowerRoman"/>
      <w:lvlText w:val="%6."/>
      <w:lvlJc w:val="right"/>
      <w:pPr>
        <w:ind w:left="8640" w:hanging="180"/>
      </w:pPr>
    </w:lvl>
    <w:lvl w:ilvl="6" w:tplc="0414000F" w:tentative="1">
      <w:start w:val="1"/>
      <w:numFmt w:val="decimal"/>
      <w:lvlText w:val="%7."/>
      <w:lvlJc w:val="left"/>
      <w:pPr>
        <w:ind w:left="9360" w:hanging="360"/>
      </w:pPr>
    </w:lvl>
    <w:lvl w:ilvl="7" w:tplc="04140019" w:tentative="1">
      <w:start w:val="1"/>
      <w:numFmt w:val="lowerLetter"/>
      <w:lvlText w:val="%8."/>
      <w:lvlJc w:val="left"/>
      <w:pPr>
        <w:ind w:left="10080" w:hanging="360"/>
      </w:pPr>
    </w:lvl>
    <w:lvl w:ilvl="8" w:tplc="0414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7" w15:restartNumberingAfterBreak="0">
    <w:nsid w:val="483A20B3"/>
    <w:multiLevelType w:val="hybridMultilevel"/>
    <w:tmpl w:val="12CEA4B2"/>
    <w:lvl w:ilvl="0" w:tplc="6F6E5DDA">
      <w:start w:val="1"/>
      <w:numFmt w:val="upperLetter"/>
      <w:pStyle w:val="TabellDel-3"/>
      <w:suff w:val="nothing"/>
      <w:lvlText w:val="Tabell 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5952CC"/>
    <w:multiLevelType w:val="hybridMultilevel"/>
    <w:tmpl w:val="4D425846"/>
    <w:lvl w:ilvl="0" w:tplc="99643824">
      <w:start w:val="1"/>
      <w:numFmt w:val="decimal"/>
      <w:pStyle w:val="Tabell-T52D"/>
      <w:suff w:val="nothing"/>
      <w:lvlText w:val="Tabell 52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9244EF"/>
    <w:multiLevelType w:val="multilevel"/>
    <w:tmpl w:val="5D1EB868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 w15:restartNumberingAfterBreak="0">
    <w:nsid w:val="489D6F53"/>
    <w:multiLevelType w:val="hybridMultilevel"/>
    <w:tmpl w:val="3DEC0CF8"/>
    <w:lvl w:ilvl="0" w:tplc="F22E7248">
      <w:start w:val="1"/>
      <w:numFmt w:val="upperLetter"/>
      <w:pStyle w:val="Figure-T701"/>
      <w:suff w:val="nothing"/>
      <w:lvlText w:val="Figur 70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9643FA8"/>
    <w:multiLevelType w:val="hybridMultilevel"/>
    <w:tmpl w:val="D0F26748"/>
    <w:lvl w:ilvl="0" w:tplc="FACCEB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9AC10F8"/>
    <w:multiLevelType w:val="hybridMultilevel"/>
    <w:tmpl w:val="70A6075C"/>
    <w:lvl w:ilvl="0" w:tplc="6B225CCC">
      <w:start w:val="1"/>
      <w:numFmt w:val="decimal"/>
      <w:pStyle w:val="TabellDel-56A"/>
      <w:suff w:val="nothing"/>
      <w:lvlText w:val="Tabell 56A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B37506F"/>
    <w:multiLevelType w:val="hybridMultilevel"/>
    <w:tmpl w:val="6728DD8E"/>
    <w:lvl w:ilvl="0" w:tplc="3476F696">
      <w:start w:val="1"/>
      <w:numFmt w:val="upperLetter"/>
      <w:pStyle w:val="FigurDel-54"/>
      <w:suff w:val="nothing"/>
      <w:lvlText w:val="Figur 5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4" w15:restartNumberingAfterBreak="0">
    <w:nsid w:val="4B7B680E"/>
    <w:multiLevelType w:val="multilevel"/>
    <w:tmpl w:val="6576DE3E"/>
    <w:lvl w:ilvl="0">
      <w:start w:val="1"/>
      <w:numFmt w:val="upperLetter"/>
      <w:pStyle w:val="Tillegg-41T"/>
      <w:suff w:val="nothing"/>
      <w:lvlText w:val="Tillegg 4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41H1"/>
      <w:lvlText w:val="41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Tillegg-41H2"/>
      <w:lvlText w:val="4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721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15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4E130765"/>
    <w:multiLevelType w:val="multilevel"/>
    <w:tmpl w:val="8568582E"/>
    <w:lvl w:ilvl="0">
      <w:start w:val="1"/>
      <w:numFmt w:val="upperLetter"/>
      <w:pStyle w:val="Tillegg-56T"/>
      <w:suff w:val="nothing"/>
      <w:lvlText w:val="Tillegg 56%1"/>
      <w:lvlJc w:val="left"/>
      <w:pPr>
        <w:ind w:left="3686" w:firstLine="0"/>
      </w:pPr>
      <w:rPr>
        <w:rFonts w:hint="default"/>
      </w:rPr>
    </w:lvl>
    <w:lvl w:ilvl="1">
      <w:start w:val="1"/>
      <w:numFmt w:val="decimal"/>
      <w:pStyle w:val="Tillegg-56H1"/>
      <w:lvlText w:val="56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4E640E81"/>
    <w:multiLevelType w:val="hybridMultilevel"/>
    <w:tmpl w:val="2614347E"/>
    <w:lvl w:ilvl="0" w:tplc="7D1030B0">
      <w:start w:val="1"/>
      <w:numFmt w:val="decimal"/>
      <w:pStyle w:val="Tabell-T52F"/>
      <w:suff w:val="nothing"/>
      <w:lvlText w:val="Tabell 52F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8D07C1"/>
    <w:multiLevelType w:val="hybridMultilevel"/>
    <w:tmpl w:val="B282ABF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9" w15:restartNumberingAfterBreak="0">
    <w:nsid w:val="508D7687"/>
    <w:multiLevelType w:val="hybridMultilevel"/>
    <w:tmpl w:val="B9AA6666"/>
    <w:lvl w:ilvl="0" w:tplc="04140017">
      <w:start w:val="1"/>
      <w:numFmt w:val="bullet"/>
      <w:pStyle w:val="Figurtill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1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5B70693"/>
    <w:multiLevelType w:val="hybridMultilevel"/>
    <w:tmpl w:val="EE50FA98"/>
    <w:lvl w:ilvl="0" w:tplc="EE2E221C">
      <w:start w:val="1"/>
      <w:numFmt w:val="decimal"/>
      <w:pStyle w:val="TabellDel-52B"/>
      <w:suff w:val="nothing"/>
      <w:lvlText w:val="Tabell 5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3" w15:restartNumberingAfterBreak="0">
    <w:nsid w:val="563744DC"/>
    <w:multiLevelType w:val="hybridMultilevel"/>
    <w:tmpl w:val="4998A4A6"/>
    <w:lvl w:ilvl="0" w:tplc="D870E308">
      <w:start w:val="1"/>
      <w:numFmt w:val="decimal"/>
      <w:pStyle w:val="Tabell-T52C"/>
      <w:suff w:val="nothing"/>
      <w:lvlText w:val="Tabell 52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3B434E"/>
    <w:multiLevelType w:val="hybridMultilevel"/>
    <w:tmpl w:val="3050CD26"/>
    <w:lvl w:ilvl="0" w:tplc="C3D083B4">
      <w:start w:val="1"/>
      <w:numFmt w:val="decimal"/>
      <w:pStyle w:val="TabellDel-53C"/>
      <w:suff w:val="nothing"/>
      <w:lvlText w:val="Tabell 53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840" w:hanging="360"/>
      </w:pPr>
    </w:lvl>
    <w:lvl w:ilvl="2" w:tplc="0414001B" w:tentative="1">
      <w:start w:val="1"/>
      <w:numFmt w:val="lowerRoman"/>
      <w:lvlText w:val="%3."/>
      <w:lvlJc w:val="right"/>
      <w:pPr>
        <w:ind w:left="7560" w:hanging="180"/>
      </w:pPr>
    </w:lvl>
    <w:lvl w:ilvl="3" w:tplc="0414000F" w:tentative="1">
      <w:start w:val="1"/>
      <w:numFmt w:val="decimal"/>
      <w:lvlText w:val="%4."/>
      <w:lvlJc w:val="left"/>
      <w:pPr>
        <w:ind w:left="8280" w:hanging="360"/>
      </w:pPr>
    </w:lvl>
    <w:lvl w:ilvl="4" w:tplc="04140019" w:tentative="1">
      <w:start w:val="1"/>
      <w:numFmt w:val="lowerLetter"/>
      <w:lvlText w:val="%5."/>
      <w:lvlJc w:val="left"/>
      <w:pPr>
        <w:ind w:left="9000" w:hanging="360"/>
      </w:pPr>
    </w:lvl>
    <w:lvl w:ilvl="5" w:tplc="0414001B" w:tentative="1">
      <w:start w:val="1"/>
      <w:numFmt w:val="lowerRoman"/>
      <w:lvlText w:val="%6."/>
      <w:lvlJc w:val="right"/>
      <w:pPr>
        <w:ind w:left="9720" w:hanging="180"/>
      </w:pPr>
    </w:lvl>
    <w:lvl w:ilvl="6" w:tplc="0414000F" w:tentative="1">
      <w:start w:val="1"/>
      <w:numFmt w:val="decimal"/>
      <w:lvlText w:val="%7."/>
      <w:lvlJc w:val="left"/>
      <w:pPr>
        <w:ind w:left="10440" w:hanging="360"/>
      </w:pPr>
    </w:lvl>
    <w:lvl w:ilvl="7" w:tplc="04140019" w:tentative="1">
      <w:start w:val="1"/>
      <w:numFmt w:val="lowerLetter"/>
      <w:lvlText w:val="%8."/>
      <w:lvlJc w:val="left"/>
      <w:pPr>
        <w:ind w:left="11160" w:hanging="360"/>
      </w:pPr>
    </w:lvl>
    <w:lvl w:ilvl="8" w:tplc="0414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25" w15:restartNumberingAfterBreak="0">
    <w:nsid w:val="57BE6184"/>
    <w:multiLevelType w:val="hybridMultilevel"/>
    <w:tmpl w:val="5F68B78A"/>
    <w:lvl w:ilvl="0" w:tplc="B9FC98B8">
      <w:start w:val="1"/>
      <w:numFmt w:val="decimal"/>
      <w:pStyle w:val="Figure-T729A"/>
      <w:suff w:val="nothing"/>
      <w:lvlText w:val="Figur 72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6137D0"/>
    <w:multiLevelType w:val="multilevel"/>
    <w:tmpl w:val="C9DEE8E4"/>
    <w:lvl w:ilvl="0">
      <w:start w:val="1"/>
      <w:numFmt w:val="upperLetter"/>
      <w:pStyle w:val="Tillegg-751T"/>
      <w:suff w:val="nothing"/>
      <w:lvlText w:val="Tillegg 75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51H1"/>
      <w:lvlText w:val="751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llegg-751H2"/>
      <w:lvlText w:val="75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</w:rPr>
    </w:lvl>
    <w:lvl w:ilvl="3">
      <w:start w:val="1"/>
      <w:numFmt w:val="decimal"/>
      <w:pStyle w:val="Tillegg-751H3"/>
      <w:lvlText w:val="751%1.%2.%3.%4"/>
      <w:lvlJc w:val="left"/>
      <w:pPr>
        <w:tabs>
          <w:tab w:val="num" w:pos="1701"/>
        </w:tabs>
        <w:ind w:left="0" w:firstLine="0"/>
      </w:pPr>
      <w:rPr>
        <w:rFonts w:hint="default"/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59427346"/>
    <w:multiLevelType w:val="hybridMultilevel"/>
    <w:tmpl w:val="3B2C7244"/>
    <w:lvl w:ilvl="0" w:tplc="03820B3C">
      <w:start w:val="1"/>
      <w:numFmt w:val="upperLetter"/>
      <w:pStyle w:val="Figure-T53"/>
      <w:suff w:val="nothing"/>
      <w:lvlText w:val="Figur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9" w15:restartNumberingAfterBreak="0">
    <w:nsid w:val="5E0A7E74"/>
    <w:multiLevelType w:val="hybridMultilevel"/>
    <w:tmpl w:val="99302E46"/>
    <w:lvl w:ilvl="0" w:tplc="C5841344">
      <w:start w:val="1"/>
      <w:numFmt w:val="upperLetter"/>
      <w:pStyle w:val="FigurDel-3"/>
      <w:suff w:val="nothing"/>
      <w:lvlText w:val="Figur 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E912A24"/>
    <w:multiLevelType w:val="hybridMultilevel"/>
    <w:tmpl w:val="30407D66"/>
    <w:lvl w:ilvl="0" w:tplc="E11EF17E">
      <w:start w:val="1"/>
      <w:numFmt w:val="decimal"/>
      <w:pStyle w:val="TabellDel-53D"/>
      <w:suff w:val="nothing"/>
      <w:lvlText w:val="Tabell 53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200" w:hanging="360"/>
      </w:pPr>
    </w:lvl>
    <w:lvl w:ilvl="2" w:tplc="0414001B" w:tentative="1">
      <w:start w:val="1"/>
      <w:numFmt w:val="lowerRoman"/>
      <w:lvlText w:val="%3."/>
      <w:lvlJc w:val="right"/>
      <w:pPr>
        <w:ind w:left="7920" w:hanging="180"/>
      </w:pPr>
    </w:lvl>
    <w:lvl w:ilvl="3" w:tplc="0414000F" w:tentative="1">
      <w:start w:val="1"/>
      <w:numFmt w:val="decimal"/>
      <w:lvlText w:val="%4."/>
      <w:lvlJc w:val="left"/>
      <w:pPr>
        <w:ind w:left="8640" w:hanging="360"/>
      </w:pPr>
    </w:lvl>
    <w:lvl w:ilvl="4" w:tplc="04140019" w:tentative="1">
      <w:start w:val="1"/>
      <w:numFmt w:val="lowerLetter"/>
      <w:lvlText w:val="%5."/>
      <w:lvlJc w:val="left"/>
      <w:pPr>
        <w:ind w:left="9360" w:hanging="360"/>
      </w:pPr>
    </w:lvl>
    <w:lvl w:ilvl="5" w:tplc="0414001B" w:tentative="1">
      <w:start w:val="1"/>
      <w:numFmt w:val="lowerRoman"/>
      <w:lvlText w:val="%6."/>
      <w:lvlJc w:val="right"/>
      <w:pPr>
        <w:ind w:left="10080" w:hanging="180"/>
      </w:pPr>
    </w:lvl>
    <w:lvl w:ilvl="6" w:tplc="0414000F" w:tentative="1">
      <w:start w:val="1"/>
      <w:numFmt w:val="decimal"/>
      <w:lvlText w:val="%7."/>
      <w:lvlJc w:val="left"/>
      <w:pPr>
        <w:ind w:left="10800" w:hanging="360"/>
      </w:pPr>
    </w:lvl>
    <w:lvl w:ilvl="7" w:tplc="04140019" w:tentative="1">
      <w:start w:val="1"/>
      <w:numFmt w:val="lowerLetter"/>
      <w:lvlText w:val="%8."/>
      <w:lvlJc w:val="left"/>
      <w:pPr>
        <w:ind w:left="11520" w:hanging="360"/>
      </w:pPr>
    </w:lvl>
    <w:lvl w:ilvl="8" w:tplc="0414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31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32" w15:restartNumberingAfterBreak="0">
    <w:nsid w:val="5EE83F71"/>
    <w:multiLevelType w:val="hybridMultilevel"/>
    <w:tmpl w:val="A2E22BB6"/>
    <w:lvl w:ilvl="0" w:tplc="04382A94">
      <w:start w:val="1"/>
      <w:numFmt w:val="decimal"/>
      <w:pStyle w:val="FigurDel-54B"/>
      <w:suff w:val="nothing"/>
      <w:lvlText w:val="Figur 54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F963E1B"/>
    <w:multiLevelType w:val="multilevel"/>
    <w:tmpl w:val="CCFED808"/>
    <w:numStyleLink w:val="AnnexesF"/>
  </w:abstractNum>
  <w:abstractNum w:abstractNumId="134" w15:restartNumberingAfterBreak="0">
    <w:nsid w:val="6029475D"/>
    <w:multiLevelType w:val="hybridMultilevel"/>
    <w:tmpl w:val="A642C810"/>
    <w:lvl w:ilvl="0" w:tplc="3C701316">
      <w:start w:val="1"/>
      <w:numFmt w:val="decimal"/>
      <w:pStyle w:val="TabellDel-52C"/>
      <w:suff w:val="nothing"/>
      <w:lvlText w:val="Tabell 52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6106621E"/>
    <w:multiLevelType w:val="multilevel"/>
    <w:tmpl w:val="C094680E"/>
    <w:lvl w:ilvl="0">
      <w:start w:val="1"/>
      <w:numFmt w:val="lowerLetter"/>
      <w:pStyle w:val="ListNumber"/>
      <w:lvlText w:val="%1)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361" w:hanging="340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6" w15:restartNumberingAfterBreak="0">
    <w:nsid w:val="61E7386A"/>
    <w:multiLevelType w:val="hybridMultilevel"/>
    <w:tmpl w:val="8B387404"/>
    <w:lvl w:ilvl="0" w:tplc="3F7E4CA4">
      <w:start w:val="1"/>
      <w:numFmt w:val="upperLetter"/>
      <w:pStyle w:val="Tillegg-42T"/>
      <w:suff w:val="nothing"/>
      <w:lvlText w:val="Tillegg 4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EA7AF4"/>
    <w:multiLevelType w:val="hybridMultilevel"/>
    <w:tmpl w:val="B5FE6824"/>
    <w:lvl w:ilvl="0" w:tplc="ABFEC8DC">
      <w:start w:val="1"/>
      <w:numFmt w:val="upperLetter"/>
      <w:pStyle w:val="Figure-T54"/>
      <w:suff w:val="nothing"/>
      <w:lvlText w:val="Figur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980F59"/>
    <w:multiLevelType w:val="hybridMultilevel"/>
    <w:tmpl w:val="5B96EEE0"/>
    <w:lvl w:ilvl="0" w:tplc="503A0F3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6A6FD5"/>
    <w:multiLevelType w:val="multilevel"/>
    <w:tmpl w:val="DD2465C2"/>
    <w:lvl w:ilvl="0">
      <w:start w:val="1"/>
      <w:numFmt w:val="upperLetter"/>
      <w:pStyle w:val="Tillegg-709T"/>
      <w:suff w:val="nothing"/>
      <w:lvlText w:val="Tillegg 709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09H1"/>
      <w:lvlText w:val="709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0" w15:restartNumberingAfterBreak="0">
    <w:nsid w:val="64D626D2"/>
    <w:multiLevelType w:val="hybridMultilevel"/>
    <w:tmpl w:val="5FFCC936"/>
    <w:lvl w:ilvl="0" w:tplc="CA969BB2">
      <w:start w:val="1"/>
      <w:numFmt w:val="upperLetter"/>
      <w:pStyle w:val="Tabell-T712"/>
      <w:suff w:val="nothing"/>
      <w:lvlText w:val="Tabell 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2437C5"/>
    <w:multiLevelType w:val="hybridMultilevel"/>
    <w:tmpl w:val="CEDECC54"/>
    <w:lvl w:ilvl="0" w:tplc="28DE4F5A">
      <w:start w:val="1"/>
      <w:numFmt w:val="upperLetter"/>
      <w:pStyle w:val="Figure-T702"/>
      <w:suff w:val="nothing"/>
      <w:lvlText w:val="Figur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7836AFF"/>
    <w:multiLevelType w:val="hybridMultilevel"/>
    <w:tmpl w:val="406E1CBE"/>
    <w:lvl w:ilvl="0" w:tplc="EB2C847E">
      <w:start w:val="1"/>
      <w:numFmt w:val="upperLetter"/>
      <w:pStyle w:val="Tabell-T54"/>
      <w:suff w:val="nothing"/>
      <w:lvlText w:val="Tabell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2E772D"/>
    <w:multiLevelType w:val="hybridMultilevel"/>
    <w:tmpl w:val="742EA392"/>
    <w:lvl w:ilvl="0" w:tplc="B4C2176E">
      <w:start w:val="1"/>
      <w:numFmt w:val="decimal"/>
      <w:pStyle w:val="Figure-T54B"/>
      <w:suff w:val="nothing"/>
      <w:lvlText w:val="Figur 54B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94C5A07"/>
    <w:multiLevelType w:val="hybridMultilevel"/>
    <w:tmpl w:val="0956A9B8"/>
    <w:lvl w:ilvl="0" w:tplc="ABF445AA">
      <w:start w:val="1"/>
      <w:numFmt w:val="upperLetter"/>
      <w:pStyle w:val="Figure-T712"/>
      <w:suff w:val="nothing"/>
      <w:lvlText w:val="Figur 712%1"/>
      <w:lvlJc w:val="left"/>
      <w:pPr>
        <w:ind w:left="1515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9540A61"/>
    <w:multiLevelType w:val="hybridMultilevel"/>
    <w:tmpl w:val="081EEB62"/>
    <w:lvl w:ilvl="0" w:tplc="B5EA4FA0">
      <w:start w:val="1"/>
      <w:numFmt w:val="decimal"/>
      <w:pStyle w:val="Figure-T721C"/>
      <w:suff w:val="nothing"/>
      <w:lvlText w:val="Figur 721C-%1"/>
      <w:lvlJc w:val="left"/>
      <w:pPr>
        <w:ind w:left="435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DD7A63"/>
    <w:multiLevelType w:val="multilevel"/>
    <w:tmpl w:val="22965DB6"/>
    <w:lvl w:ilvl="0">
      <w:start w:val="1"/>
      <w:numFmt w:val="upperLetter"/>
      <w:pStyle w:val="Tillegg-712T"/>
      <w:suff w:val="nothing"/>
      <w:lvlText w:val="Tillegg 712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12H1"/>
      <w:lvlText w:val="712%1.%2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Tillegg-712H2"/>
      <w:lvlText w:val="712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7" w15:restartNumberingAfterBreak="0">
    <w:nsid w:val="6C526368"/>
    <w:multiLevelType w:val="hybridMultilevel"/>
    <w:tmpl w:val="4322D1BA"/>
    <w:lvl w:ilvl="0" w:tplc="5AECAB12">
      <w:start w:val="1"/>
      <w:numFmt w:val="decimal"/>
      <w:pStyle w:val="TabellDel-806A"/>
      <w:suff w:val="nothing"/>
      <w:lvlText w:val="Tabell 806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20" w:hanging="360"/>
      </w:pPr>
    </w:lvl>
    <w:lvl w:ilvl="2" w:tplc="0414001B" w:tentative="1">
      <w:start w:val="1"/>
      <w:numFmt w:val="lowerRoman"/>
      <w:lvlText w:val="%3."/>
      <w:lvlJc w:val="right"/>
      <w:pPr>
        <w:ind w:left="12240" w:hanging="180"/>
      </w:pPr>
    </w:lvl>
    <w:lvl w:ilvl="3" w:tplc="0414000F" w:tentative="1">
      <w:start w:val="1"/>
      <w:numFmt w:val="decimal"/>
      <w:lvlText w:val="%4."/>
      <w:lvlJc w:val="left"/>
      <w:pPr>
        <w:ind w:left="12960" w:hanging="360"/>
      </w:pPr>
    </w:lvl>
    <w:lvl w:ilvl="4" w:tplc="04140019" w:tentative="1">
      <w:start w:val="1"/>
      <w:numFmt w:val="lowerLetter"/>
      <w:lvlText w:val="%5."/>
      <w:lvlJc w:val="left"/>
      <w:pPr>
        <w:ind w:left="13680" w:hanging="360"/>
      </w:pPr>
    </w:lvl>
    <w:lvl w:ilvl="5" w:tplc="0414001B" w:tentative="1">
      <w:start w:val="1"/>
      <w:numFmt w:val="lowerRoman"/>
      <w:lvlText w:val="%6."/>
      <w:lvlJc w:val="right"/>
      <w:pPr>
        <w:ind w:left="14400" w:hanging="180"/>
      </w:pPr>
    </w:lvl>
    <w:lvl w:ilvl="6" w:tplc="0414000F" w:tentative="1">
      <w:start w:val="1"/>
      <w:numFmt w:val="decimal"/>
      <w:lvlText w:val="%7."/>
      <w:lvlJc w:val="left"/>
      <w:pPr>
        <w:ind w:left="15120" w:hanging="360"/>
      </w:pPr>
    </w:lvl>
    <w:lvl w:ilvl="7" w:tplc="04140019" w:tentative="1">
      <w:start w:val="1"/>
      <w:numFmt w:val="lowerLetter"/>
      <w:lvlText w:val="%8."/>
      <w:lvlJc w:val="left"/>
      <w:pPr>
        <w:ind w:left="15840" w:hanging="360"/>
      </w:pPr>
    </w:lvl>
    <w:lvl w:ilvl="8" w:tplc="0414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148" w15:restartNumberingAfterBreak="0">
    <w:nsid w:val="6D8E2FB7"/>
    <w:multiLevelType w:val="hybridMultilevel"/>
    <w:tmpl w:val="8FFC22D0"/>
    <w:lvl w:ilvl="0" w:tplc="ED8A5394">
      <w:start w:val="1"/>
      <w:numFmt w:val="upperLetter"/>
      <w:pStyle w:val="FigurDel-53"/>
      <w:suff w:val="nothing"/>
      <w:lvlText w:val="Figur 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9" w15:restartNumberingAfterBreak="0">
    <w:nsid w:val="70826EC6"/>
    <w:multiLevelType w:val="hybridMultilevel"/>
    <w:tmpl w:val="E3D87304"/>
    <w:lvl w:ilvl="0" w:tplc="9F8E8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16F6E76"/>
    <w:multiLevelType w:val="hybridMultilevel"/>
    <w:tmpl w:val="B96E2A3A"/>
    <w:lvl w:ilvl="0" w:tplc="6A14E8EC">
      <w:start w:val="1"/>
      <w:numFmt w:val="upperLetter"/>
      <w:pStyle w:val="FigurDel-701"/>
      <w:suff w:val="nothing"/>
      <w:lvlText w:val="Figur 70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71801AE9"/>
    <w:multiLevelType w:val="hybridMultilevel"/>
    <w:tmpl w:val="BEF09CCC"/>
    <w:lvl w:ilvl="0" w:tplc="89EEE938">
      <w:start w:val="1"/>
      <w:numFmt w:val="decimal"/>
      <w:pStyle w:val="Figure-T52G"/>
      <w:suff w:val="nothing"/>
      <w:lvlText w:val="Figur 52G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1266A8"/>
    <w:multiLevelType w:val="multilevel"/>
    <w:tmpl w:val="39AE22D0"/>
    <w:lvl w:ilvl="0">
      <w:start w:val="1"/>
      <w:numFmt w:val="decimal"/>
      <w:pStyle w:val="Annex-Figure"/>
      <w:lvlText w:val="Figur D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3" w15:restartNumberingAfterBreak="0">
    <w:nsid w:val="74041ACA"/>
    <w:multiLevelType w:val="hybridMultilevel"/>
    <w:tmpl w:val="BDC6CF2C"/>
    <w:lvl w:ilvl="0" w:tplc="B3CAE076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45F4193"/>
    <w:multiLevelType w:val="hybridMultilevel"/>
    <w:tmpl w:val="8BEEA31C"/>
    <w:lvl w:ilvl="0" w:tplc="E9DEA626">
      <w:start w:val="1"/>
      <w:numFmt w:val="decimal"/>
      <w:pStyle w:val="Tabell-T53A"/>
      <w:suff w:val="nothing"/>
      <w:lvlText w:val="Tabell 53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627216"/>
    <w:multiLevelType w:val="hybridMultilevel"/>
    <w:tmpl w:val="62FA6F0A"/>
    <w:lvl w:ilvl="0" w:tplc="6F602B24">
      <w:start w:val="1"/>
      <w:numFmt w:val="upperLetter"/>
      <w:pStyle w:val="TabellDel-6"/>
      <w:suff w:val="nothing"/>
      <w:lvlText w:val="Tabell 6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8640" w:hanging="360"/>
      </w:pPr>
    </w:lvl>
    <w:lvl w:ilvl="2" w:tplc="0414001B" w:tentative="1">
      <w:start w:val="1"/>
      <w:numFmt w:val="lowerRoman"/>
      <w:lvlText w:val="%3."/>
      <w:lvlJc w:val="right"/>
      <w:pPr>
        <w:ind w:left="9360" w:hanging="180"/>
      </w:pPr>
    </w:lvl>
    <w:lvl w:ilvl="3" w:tplc="0414000F" w:tentative="1">
      <w:start w:val="1"/>
      <w:numFmt w:val="decimal"/>
      <w:lvlText w:val="%4."/>
      <w:lvlJc w:val="left"/>
      <w:pPr>
        <w:ind w:left="10080" w:hanging="360"/>
      </w:pPr>
    </w:lvl>
    <w:lvl w:ilvl="4" w:tplc="04140019" w:tentative="1">
      <w:start w:val="1"/>
      <w:numFmt w:val="lowerLetter"/>
      <w:lvlText w:val="%5."/>
      <w:lvlJc w:val="left"/>
      <w:pPr>
        <w:ind w:left="10800" w:hanging="360"/>
      </w:pPr>
    </w:lvl>
    <w:lvl w:ilvl="5" w:tplc="0414001B" w:tentative="1">
      <w:start w:val="1"/>
      <w:numFmt w:val="lowerRoman"/>
      <w:lvlText w:val="%6."/>
      <w:lvlJc w:val="right"/>
      <w:pPr>
        <w:ind w:left="11520" w:hanging="180"/>
      </w:pPr>
    </w:lvl>
    <w:lvl w:ilvl="6" w:tplc="0414000F" w:tentative="1">
      <w:start w:val="1"/>
      <w:numFmt w:val="decimal"/>
      <w:lvlText w:val="%7."/>
      <w:lvlJc w:val="left"/>
      <w:pPr>
        <w:ind w:left="12240" w:hanging="360"/>
      </w:pPr>
    </w:lvl>
    <w:lvl w:ilvl="7" w:tplc="04140019" w:tentative="1">
      <w:start w:val="1"/>
      <w:numFmt w:val="lowerLetter"/>
      <w:lvlText w:val="%8."/>
      <w:lvlJc w:val="left"/>
      <w:pPr>
        <w:ind w:left="12960" w:hanging="360"/>
      </w:pPr>
    </w:lvl>
    <w:lvl w:ilvl="8" w:tplc="0414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56" w15:restartNumberingAfterBreak="0">
    <w:nsid w:val="762821F6"/>
    <w:multiLevelType w:val="hybridMultilevel"/>
    <w:tmpl w:val="2258059C"/>
    <w:lvl w:ilvl="0" w:tplc="19CAE126">
      <w:start w:val="1"/>
      <w:numFmt w:val="decimal"/>
      <w:pStyle w:val="FigurDel-41B"/>
      <w:suff w:val="nothing"/>
      <w:lvlText w:val="Figur 4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B00A8C"/>
    <w:multiLevelType w:val="hybridMultilevel"/>
    <w:tmpl w:val="6AA0DDAC"/>
    <w:lvl w:ilvl="0" w:tplc="949C907C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58" w15:restartNumberingAfterBreak="0">
    <w:nsid w:val="76B14461"/>
    <w:multiLevelType w:val="hybridMultilevel"/>
    <w:tmpl w:val="AE86F4EE"/>
    <w:lvl w:ilvl="0" w:tplc="3D14BBC2">
      <w:start w:val="1"/>
      <w:numFmt w:val="upperLetter"/>
      <w:pStyle w:val="Tillegg-705T"/>
      <w:suff w:val="nothing"/>
      <w:lvlText w:val="Tillegg 705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0C1830"/>
    <w:multiLevelType w:val="multilevel"/>
    <w:tmpl w:val="40046524"/>
    <w:lvl w:ilvl="0">
      <w:start w:val="1"/>
      <w:numFmt w:val="decimal"/>
      <w:pStyle w:val="FigurTillB0"/>
      <w:suff w:val="space"/>
      <w:lvlText w:val="Figur 43B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0" w15:restartNumberingAfterBreak="0">
    <w:nsid w:val="79BF578B"/>
    <w:multiLevelType w:val="hybridMultilevel"/>
    <w:tmpl w:val="3CEEE624"/>
    <w:lvl w:ilvl="0" w:tplc="E3C6A56E">
      <w:start w:val="1"/>
      <w:numFmt w:val="decimal"/>
      <w:pStyle w:val="FigurDel-709A"/>
      <w:suff w:val="nothing"/>
      <w:lvlText w:val="Figur 70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1" w15:restartNumberingAfterBreak="0">
    <w:nsid w:val="7B0D7448"/>
    <w:multiLevelType w:val="hybridMultilevel"/>
    <w:tmpl w:val="C9B850CA"/>
    <w:lvl w:ilvl="0" w:tplc="402C308C">
      <w:start w:val="1"/>
      <w:numFmt w:val="upperLetter"/>
      <w:pStyle w:val="TabellDel-53"/>
      <w:suff w:val="nothing"/>
      <w:lvlText w:val="Tabell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120" w:hanging="360"/>
      </w:pPr>
    </w:lvl>
    <w:lvl w:ilvl="2" w:tplc="0414001B" w:tentative="1">
      <w:start w:val="1"/>
      <w:numFmt w:val="lowerRoman"/>
      <w:lvlText w:val="%3."/>
      <w:lvlJc w:val="right"/>
      <w:pPr>
        <w:ind w:left="6840" w:hanging="180"/>
      </w:pPr>
    </w:lvl>
    <w:lvl w:ilvl="3" w:tplc="0414000F" w:tentative="1">
      <w:start w:val="1"/>
      <w:numFmt w:val="decimal"/>
      <w:lvlText w:val="%4."/>
      <w:lvlJc w:val="left"/>
      <w:pPr>
        <w:ind w:left="7560" w:hanging="360"/>
      </w:pPr>
    </w:lvl>
    <w:lvl w:ilvl="4" w:tplc="04140019" w:tentative="1">
      <w:start w:val="1"/>
      <w:numFmt w:val="lowerLetter"/>
      <w:lvlText w:val="%5."/>
      <w:lvlJc w:val="left"/>
      <w:pPr>
        <w:ind w:left="8280" w:hanging="360"/>
      </w:pPr>
    </w:lvl>
    <w:lvl w:ilvl="5" w:tplc="0414001B" w:tentative="1">
      <w:start w:val="1"/>
      <w:numFmt w:val="lowerRoman"/>
      <w:lvlText w:val="%6."/>
      <w:lvlJc w:val="right"/>
      <w:pPr>
        <w:ind w:left="9000" w:hanging="180"/>
      </w:pPr>
    </w:lvl>
    <w:lvl w:ilvl="6" w:tplc="0414000F" w:tentative="1">
      <w:start w:val="1"/>
      <w:numFmt w:val="decimal"/>
      <w:lvlText w:val="%7."/>
      <w:lvlJc w:val="left"/>
      <w:pPr>
        <w:ind w:left="9720" w:hanging="360"/>
      </w:pPr>
    </w:lvl>
    <w:lvl w:ilvl="7" w:tplc="04140019" w:tentative="1">
      <w:start w:val="1"/>
      <w:numFmt w:val="lowerLetter"/>
      <w:lvlText w:val="%8."/>
      <w:lvlJc w:val="left"/>
      <w:pPr>
        <w:ind w:left="10440" w:hanging="360"/>
      </w:pPr>
    </w:lvl>
    <w:lvl w:ilvl="8" w:tplc="0414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62" w15:restartNumberingAfterBreak="0">
    <w:nsid w:val="7B5F3621"/>
    <w:multiLevelType w:val="hybridMultilevel"/>
    <w:tmpl w:val="AB08C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BA41C63"/>
    <w:multiLevelType w:val="hybridMultilevel"/>
    <w:tmpl w:val="D0DE773E"/>
    <w:lvl w:ilvl="0" w:tplc="6E5EACE8">
      <w:start w:val="1"/>
      <w:numFmt w:val="decimal"/>
      <w:pStyle w:val="TabellDel-53A"/>
      <w:suff w:val="nothing"/>
      <w:lvlText w:val="Tabell 53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480" w:hanging="360"/>
      </w:pPr>
    </w:lvl>
    <w:lvl w:ilvl="2" w:tplc="0414001B" w:tentative="1">
      <w:start w:val="1"/>
      <w:numFmt w:val="lowerRoman"/>
      <w:lvlText w:val="%3."/>
      <w:lvlJc w:val="right"/>
      <w:pPr>
        <w:ind w:left="7200" w:hanging="180"/>
      </w:pPr>
    </w:lvl>
    <w:lvl w:ilvl="3" w:tplc="0414000F" w:tentative="1">
      <w:start w:val="1"/>
      <w:numFmt w:val="decimal"/>
      <w:lvlText w:val="%4."/>
      <w:lvlJc w:val="left"/>
      <w:pPr>
        <w:ind w:left="7920" w:hanging="360"/>
      </w:pPr>
    </w:lvl>
    <w:lvl w:ilvl="4" w:tplc="04140019" w:tentative="1">
      <w:start w:val="1"/>
      <w:numFmt w:val="lowerLetter"/>
      <w:lvlText w:val="%5."/>
      <w:lvlJc w:val="left"/>
      <w:pPr>
        <w:ind w:left="8640" w:hanging="360"/>
      </w:pPr>
    </w:lvl>
    <w:lvl w:ilvl="5" w:tplc="0414001B" w:tentative="1">
      <w:start w:val="1"/>
      <w:numFmt w:val="lowerRoman"/>
      <w:lvlText w:val="%6."/>
      <w:lvlJc w:val="right"/>
      <w:pPr>
        <w:ind w:left="9360" w:hanging="180"/>
      </w:pPr>
    </w:lvl>
    <w:lvl w:ilvl="6" w:tplc="0414000F" w:tentative="1">
      <w:start w:val="1"/>
      <w:numFmt w:val="decimal"/>
      <w:lvlText w:val="%7."/>
      <w:lvlJc w:val="left"/>
      <w:pPr>
        <w:ind w:left="10080" w:hanging="360"/>
      </w:pPr>
    </w:lvl>
    <w:lvl w:ilvl="7" w:tplc="04140019" w:tentative="1">
      <w:start w:val="1"/>
      <w:numFmt w:val="lowerLetter"/>
      <w:lvlText w:val="%8."/>
      <w:lvlJc w:val="left"/>
      <w:pPr>
        <w:ind w:left="10800" w:hanging="360"/>
      </w:pPr>
    </w:lvl>
    <w:lvl w:ilvl="8" w:tplc="0414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4" w15:restartNumberingAfterBreak="0">
    <w:nsid w:val="7E5132E4"/>
    <w:multiLevelType w:val="hybridMultilevel"/>
    <w:tmpl w:val="968ABFA6"/>
    <w:lvl w:ilvl="0" w:tplc="3246F7CC">
      <w:start w:val="1"/>
      <w:numFmt w:val="decimal"/>
      <w:pStyle w:val="FigurDel-712A"/>
      <w:suff w:val="nothing"/>
      <w:lvlText w:val="Figur 71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7FBC24A8"/>
    <w:multiLevelType w:val="multilevel"/>
    <w:tmpl w:val="09380EA6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18235715">
    <w:abstractNumId w:val="19"/>
  </w:num>
  <w:num w:numId="2" w16cid:durableId="175270236">
    <w:abstractNumId w:val="85"/>
  </w:num>
  <w:num w:numId="3" w16cid:durableId="1555117510">
    <w:abstractNumId w:val="121"/>
  </w:num>
  <w:num w:numId="4" w16cid:durableId="953560315">
    <w:abstractNumId w:val="15"/>
  </w:num>
  <w:num w:numId="5" w16cid:durableId="401953869">
    <w:abstractNumId w:val="131"/>
  </w:num>
  <w:num w:numId="6" w16cid:durableId="1623881213">
    <w:abstractNumId w:val="43"/>
  </w:num>
  <w:num w:numId="7" w16cid:durableId="2034381997">
    <w:abstractNumId w:val="40"/>
  </w:num>
  <w:num w:numId="8" w16cid:durableId="1179731911">
    <w:abstractNumId w:val="157"/>
  </w:num>
  <w:num w:numId="9" w16cid:durableId="189104124">
    <w:abstractNumId w:val="115"/>
  </w:num>
  <w:num w:numId="10" w16cid:durableId="2046757423">
    <w:abstractNumId w:val="120"/>
  </w:num>
  <w:num w:numId="11" w16cid:durableId="203323865">
    <w:abstractNumId w:val="128"/>
  </w:num>
  <w:num w:numId="12" w16cid:durableId="1108428054">
    <w:abstractNumId w:val="118"/>
  </w:num>
  <w:num w:numId="13" w16cid:durableId="951522691">
    <w:abstractNumId w:val="14"/>
    <w:lvlOverride w:ilvl="0">
      <w:lvl w:ilvl="0">
        <w:start w:val="1"/>
        <w:numFmt w:val="upperLetter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4" w16cid:durableId="771435192">
    <w:abstractNumId w:val="100"/>
  </w:num>
  <w:num w:numId="15" w16cid:durableId="108550490">
    <w:abstractNumId w:val="45"/>
  </w:num>
  <w:num w:numId="16" w16cid:durableId="223567339">
    <w:abstractNumId w:val="103"/>
  </w:num>
  <w:num w:numId="17" w16cid:durableId="1893927850">
    <w:abstractNumId w:val="34"/>
  </w:num>
  <w:num w:numId="18" w16cid:durableId="923538713">
    <w:abstractNumId w:val="92"/>
  </w:num>
  <w:num w:numId="19" w16cid:durableId="298653783">
    <w:abstractNumId w:val="41"/>
  </w:num>
  <w:num w:numId="20" w16cid:durableId="34044404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2071342852">
    <w:abstractNumId w:val="135"/>
  </w:num>
  <w:num w:numId="22" w16cid:durableId="2022584535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Arial" w:hAnsi="Arial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8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23" w16cid:durableId="39258022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401908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974118">
    <w:abstractNumId w:val="0"/>
  </w:num>
  <w:num w:numId="26" w16cid:durableId="426655831">
    <w:abstractNumId w:val="87"/>
  </w:num>
  <w:num w:numId="27" w16cid:durableId="119473538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033365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688153">
    <w:abstractNumId w:val="87"/>
    <w:lvlOverride w:ilvl="0">
      <w:startOverride w:val="1"/>
    </w:lvlOverride>
  </w:num>
  <w:num w:numId="30" w16cid:durableId="133610466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021552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5608544">
    <w:abstractNumId w:val="1"/>
  </w:num>
  <w:num w:numId="33" w16cid:durableId="757942925">
    <w:abstractNumId w:val="90"/>
  </w:num>
  <w:num w:numId="34" w16cid:durableId="2021811502">
    <w:abstractNumId w:val="31"/>
  </w:num>
  <w:num w:numId="35" w16cid:durableId="325131473">
    <w:abstractNumId w:val="165"/>
  </w:num>
  <w:num w:numId="36" w16cid:durableId="949974835">
    <w:abstractNumId w:val="109"/>
  </w:num>
  <w:num w:numId="37" w16cid:durableId="760489661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</w:lvl>
    </w:lvlOverride>
  </w:num>
  <w:num w:numId="38" w16cid:durableId="1957639138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1821341384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</w:lvl>
    </w:lvlOverride>
  </w:num>
  <w:num w:numId="40" w16cid:durableId="853423763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41" w16cid:durableId="785079196">
    <w:abstractNumId w:val="149"/>
  </w:num>
  <w:num w:numId="42" w16cid:durableId="1252661212">
    <w:abstractNumId w:val="58"/>
  </w:num>
  <w:num w:numId="43" w16cid:durableId="850071061">
    <w:abstractNumId w:val="129"/>
  </w:num>
  <w:num w:numId="44" w16cid:durableId="1840003091">
    <w:abstractNumId w:val="68"/>
  </w:num>
  <w:num w:numId="45" w16cid:durableId="2005086003">
    <w:abstractNumId w:val="94"/>
  </w:num>
  <w:num w:numId="46" w16cid:durableId="1732538208">
    <w:abstractNumId w:val="148"/>
  </w:num>
  <w:num w:numId="47" w16cid:durableId="300500565">
    <w:abstractNumId w:val="7"/>
  </w:num>
  <w:num w:numId="48" w16cid:durableId="2023627298">
    <w:abstractNumId w:val="113"/>
  </w:num>
  <w:num w:numId="49" w16cid:durableId="1192107732">
    <w:abstractNumId w:val="132"/>
  </w:num>
  <w:num w:numId="50" w16cid:durableId="1650012266">
    <w:abstractNumId w:val="30"/>
  </w:num>
  <w:num w:numId="51" w16cid:durableId="6373209">
    <w:abstractNumId w:val="150"/>
  </w:num>
  <w:num w:numId="52" w16cid:durableId="2091350211">
    <w:abstractNumId w:val="11"/>
  </w:num>
  <w:num w:numId="53" w16cid:durableId="471597505">
    <w:abstractNumId w:val="57"/>
  </w:num>
  <w:num w:numId="54" w16cid:durableId="2029912261">
    <w:abstractNumId w:val="160"/>
  </w:num>
  <w:num w:numId="55" w16cid:durableId="1169060902">
    <w:abstractNumId w:val="66"/>
  </w:num>
  <w:num w:numId="56" w16cid:durableId="704643562">
    <w:abstractNumId w:val="164"/>
  </w:num>
  <w:num w:numId="57" w16cid:durableId="470172163">
    <w:abstractNumId w:val="54"/>
  </w:num>
  <w:num w:numId="58" w16cid:durableId="519860207">
    <w:abstractNumId w:val="46"/>
  </w:num>
  <w:num w:numId="59" w16cid:durableId="1725714636">
    <w:abstractNumId w:val="39"/>
  </w:num>
  <w:num w:numId="60" w16cid:durableId="1620331435">
    <w:abstractNumId w:val="32"/>
  </w:num>
  <w:num w:numId="61" w16cid:durableId="751855905">
    <w:abstractNumId w:val="156"/>
  </w:num>
  <w:num w:numId="62" w16cid:durableId="1934582635">
    <w:abstractNumId w:val="91"/>
  </w:num>
  <w:num w:numId="63" w16cid:durableId="1360551744">
    <w:abstractNumId w:val="107"/>
  </w:num>
  <w:num w:numId="64" w16cid:durableId="1987389528">
    <w:abstractNumId w:val="86"/>
  </w:num>
  <w:num w:numId="65" w16cid:durableId="2046515067">
    <w:abstractNumId w:val="102"/>
  </w:num>
  <w:num w:numId="66" w16cid:durableId="1346593061">
    <w:abstractNumId w:val="93"/>
  </w:num>
  <w:num w:numId="67" w16cid:durableId="87047686">
    <w:abstractNumId w:val="84"/>
  </w:num>
  <w:num w:numId="68" w16cid:durableId="1063061163">
    <w:abstractNumId w:val="104"/>
  </w:num>
  <w:num w:numId="69" w16cid:durableId="2049454450">
    <w:abstractNumId w:val="50"/>
  </w:num>
  <w:num w:numId="70" w16cid:durableId="660162953">
    <w:abstractNumId w:val="64"/>
  </w:num>
  <w:num w:numId="71" w16cid:durableId="1607344361">
    <w:abstractNumId w:val="122"/>
  </w:num>
  <w:num w:numId="72" w16cid:durableId="1132527907">
    <w:abstractNumId w:val="134"/>
  </w:num>
  <w:num w:numId="73" w16cid:durableId="1191068033">
    <w:abstractNumId w:val="53"/>
  </w:num>
  <w:num w:numId="74" w16cid:durableId="1034305845">
    <w:abstractNumId w:val="26"/>
  </w:num>
  <w:num w:numId="75" w16cid:durableId="1125543435">
    <w:abstractNumId w:val="106"/>
  </w:num>
  <w:num w:numId="76" w16cid:durableId="1894660044">
    <w:abstractNumId w:val="161"/>
  </w:num>
  <w:num w:numId="77" w16cid:durableId="1450473771">
    <w:abstractNumId w:val="163"/>
  </w:num>
  <w:num w:numId="78" w16cid:durableId="706296307">
    <w:abstractNumId w:val="124"/>
  </w:num>
  <w:num w:numId="79" w16cid:durableId="1426535499">
    <w:abstractNumId w:val="130"/>
  </w:num>
  <w:num w:numId="80" w16cid:durableId="1876311185">
    <w:abstractNumId w:val="29"/>
  </w:num>
  <w:num w:numId="81" w16cid:durableId="1030033482">
    <w:abstractNumId w:val="12"/>
  </w:num>
  <w:num w:numId="82" w16cid:durableId="527179649">
    <w:abstractNumId w:val="69"/>
  </w:num>
  <w:num w:numId="83" w16cid:durableId="1017999593">
    <w:abstractNumId w:val="155"/>
  </w:num>
  <w:num w:numId="84" w16cid:durableId="2056083461">
    <w:abstractNumId w:val="52"/>
  </w:num>
  <w:num w:numId="85" w16cid:durableId="321201828">
    <w:abstractNumId w:val="67"/>
  </w:num>
  <w:num w:numId="86" w16cid:durableId="412239909">
    <w:abstractNumId w:val="8"/>
  </w:num>
  <w:num w:numId="87" w16cid:durableId="1906336091">
    <w:abstractNumId w:val="75"/>
  </w:num>
  <w:num w:numId="88" w16cid:durableId="669872000">
    <w:abstractNumId w:val="16"/>
  </w:num>
  <w:num w:numId="89" w16cid:durableId="1179196370">
    <w:abstractNumId w:val="98"/>
  </w:num>
  <w:num w:numId="90" w16cid:durableId="9647282">
    <w:abstractNumId w:val="147"/>
  </w:num>
  <w:num w:numId="91" w16cid:durableId="1353338156">
    <w:abstractNumId w:val="72"/>
  </w:num>
  <w:num w:numId="92" w16cid:durableId="1238827854">
    <w:abstractNumId w:val="73"/>
  </w:num>
  <w:num w:numId="93" w16cid:durableId="2102528398">
    <w:abstractNumId w:val="139"/>
  </w:num>
  <w:num w:numId="94" w16cid:durableId="866721909">
    <w:abstractNumId w:val="140"/>
  </w:num>
  <w:num w:numId="95" w16cid:durableId="1496410031">
    <w:abstractNumId w:val="61"/>
  </w:num>
  <w:num w:numId="96" w16cid:durableId="1802726085">
    <w:abstractNumId w:val="71"/>
  </w:num>
  <w:num w:numId="97" w16cid:durableId="1410544967">
    <w:abstractNumId w:val="62"/>
  </w:num>
  <w:num w:numId="98" w16cid:durableId="336806795">
    <w:abstractNumId w:val="10"/>
  </w:num>
  <w:num w:numId="99" w16cid:durableId="1689790305">
    <w:abstractNumId w:val="114"/>
  </w:num>
  <w:num w:numId="100" w16cid:durableId="1789425991">
    <w:abstractNumId w:val="146"/>
  </w:num>
  <w:num w:numId="101" w16cid:durableId="1700738310">
    <w:abstractNumId w:val="47"/>
  </w:num>
  <w:num w:numId="102" w16cid:durableId="1492676463">
    <w:abstractNumId w:val="49"/>
  </w:num>
  <w:num w:numId="103" w16cid:durableId="890270144">
    <w:abstractNumId w:val="5"/>
  </w:num>
  <w:num w:numId="104" w16cid:durableId="521823926">
    <w:abstractNumId w:val="60"/>
  </w:num>
  <w:num w:numId="105" w16cid:durableId="597443144">
    <w:abstractNumId w:val="136"/>
  </w:num>
  <w:num w:numId="106" w16cid:durableId="125977649">
    <w:abstractNumId w:val="2"/>
  </w:num>
  <w:num w:numId="107" w16cid:durableId="1503425175">
    <w:abstractNumId w:val="28"/>
  </w:num>
  <w:num w:numId="108" w16cid:durableId="1685478895">
    <w:abstractNumId w:val="158"/>
  </w:num>
  <w:num w:numId="109" w16cid:durableId="1864396451">
    <w:abstractNumId w:val="105"/>
  </w:num>
  <w:num w:numId="110" w16cid:durableId="400906526">
    <w:abstractNumId w:val="44"/>
    <w:lvlOverride w:ilvl="0">
      <w:startOverride w:val="1"/>
    </w:lvlOverride>
    <w:lvlOverride w:ilvl="1">
      <w:startOverride w:val="53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01523147">
    <w:abstractNumId w:val="13"/>
  </w:num>
  <w:num w:numId="112" w16cid:durableId="875197900">
    <w:abstractNumId w:val="55"/>
  </w:num>
  <w:num w:numId="113" w16cid:durableId="1474566560">
    <w:abstractNumId w:val="112"/>
  </w:num>
  <w:num w:numId="114" w16cid:durableId="1432701505">
    <w:abstractNumId w:val="63"/>
  </w:num>
  <w:num w:numId="115" w16cid:durableId="1542784904">
    <w:abstractNumId w:val="97"/>
  </w:num>
  <w:num w:numId="116" w16cid:durableId="510341446">
    <w:abstractNumId w:val="89"/>
  </w:num>
  <w:num w:numId="117" w16cid:durableId="2067333910">
    <w:abstractNumId w:val="116"/>
  </w:num>
  <w:num w:numId="118" w16cid:durableId="297685318">
    <w:abstractNumId w:val="74"/>
  </w:num>
  <w:num w:numId="119" w16cid:durableId="857505113">
    <w:abstractNumId w:val="59"/>
  </w:num>
  <w:num w:numId="120" w16cid:durableId="196695972">
    <w:abstractNumId w:val="4"/>
  </w:num>
  <w:num w:numId="121" w16cid:durableId="1875121013">
    <w:abstractNumId w:val="77"/>
  </w:num>
  <w:num w:numId="122" w16cid:durableId="619191585">
    <w:abstractNumId w:val="17"/>
  </w:num>
  <w:num w:numId="123" w16cid:durableId="960459016">
    <w:abstractNumId w:val="78"/>
  </w:num>
  <w:num w:numId="124" w16cid:durableId="378091507">
    <w:abstractNumId w:val="18"/>
  </w:num>
  <w:num w:numId="125" w16cid:durableId="611672698">
    <w:abstractNumId w:val="6"/>
  </w:num>
  <w:num w:numId="126" w16cid:durableId="809246566">
    <w:abstractNumId w:val="81"/>
  </w:num>
  <w:num w:numId="127" w16cid:durableId="1002466577">
    <w:abstractNumId w:val="123"/>
  </w:num>
  <w:num w:numId="128" w16cid:durableId="1905021531">
    <w:abstractNumId w:val="83"/>
  </w:num>
  <w:num w:numId="129" w16cid:durableId="578102137">
    <w:abstractNumId w:val="108"/>
  </w:num>
  <w:num w:numId="130" w16cid:durableId="486366556">
    <w:abstractNumId w:val="117"/>
  </w:num>
  <w:num w:numId="131" w16cid:durableId="1373261222">
    <w:abstractNumId w:val="151"/>
  </w:num>
  <w:num w:numId="132" w16cid:durableId="274794111">
    <w:abstractNumId w:val="3"/>
  </w:num>
  <w:num w:numId="133" w16cid:durableId="1846821656">
    <w:abstractNumId w:val="127"/>
  </w:num>
  <w:num w:numId="134" w16cid:durableId="738595207">
    <w:abstractNumId w:val="154"/>
  </w:num>
  <w:num w:numId="135" w16cid:durableId="567694165">
    <w:abstractNumId w:val="51"/>
  </w:num>
  <w:num w:numId="136" w16cid:durableId="889921910">
    <w:abstractNumId w:val="70"/>
  </w:num>
  <w:num w:numId="137" w16cid:durableId="1824540231">
    <w:abstractNumId w:val="76"/>
  </w:num>
  <w:num w:numId="138" w16cid:durableId="1545215024">
    <w:abstractNumId w:val="142"/>
  </w:num>
  <w:num w:numId="139" w16cid:durableId="437602242">
    <w:abstractNumId w:val="137"/>
  </w:num>
  <w:num w:numId="140" w16cid:durableId="746459872">
    <w:abstractNumId w:val="27"/>
  </w:num>
  <w:num w:numId="141" w16cid:durableId="1251037538">
    <w:abstractNumId w:val="143"/>
  </w:num>
  <w:num w:numId="142" w16cid:durableId="1562206619">
    <w:abstractNumId w:val="96"/>
  </w:num>
  <w:num w:numId="143" w16cid:durableId="1049525120">
    <w:abstractNumId w:val="110"/>
  </w:num>
  <w:num w:numId="144" w16cid:durableId="584921141">
    <w:abstractNumId w:val="9"/>
  </w:num>
  <w:num w:numId="145" w16cid:durableId="795758502">
    <w:abstractNumId w:val="141"/>
  </w:num>
  <w:num w:numId="146" w16cid:durableId="1561398982">
    <w:abstractNumId w:val="36"/>
  </w:num>
  <w:num w:numId="147" w16cid:durableId="1985618768">
    <w:abstractNumId w:val="144"/>
  </w:num>
  <w:num w:numId="148" w16cid:durableId="1873106085">
    <w:abstractNumId w:val="56"/>
  </w:num>
  <w:num w:numId="149" w16cid:durableId="1985233414">
    <w:abstractNumId w:val="20"/>
  </w:num>
  <w:num w:numId="150" w16cid:durableId="639382349">
    <w:abstractNumId w:val="38"/>
  </w:num>
  <w:num w:numId="151" w16cid:durableId="1239829431">
    <w:abstractNumId w:val="35"/>
  </w:num>
  <w:num w:numId="152" w16cid:durableId="1895122727">
    <w:abstractNumId w:val="145"/>
  </w:num>
  <w:num w:numId="153" w16cid:durableId="1989092177">
    <w:abstractNumId w:val="24"/>
  </w:num>
  <w:num w:numId="154" w16cid:durableId="60687906">
    <w:abstractNumId w:val="125"/>
  </w:num>
  <w:num w:numId="155" w16cid:durableId="2129199251">
    <w:abstractNumId w:val="22"/>
  </w:num>
  <w:num w:numId="156" w16cid:durableId="1102604521">
    <w:abstractNumId w:val="101"/>
  </w:num>
  <w:num w:numId="157" w16cid:durableId="1879975145">
    <w:abstractNumId w:val="119"/>
  </w:num>
  <w:num w:numId="158" w16cid:durableId="1054543584">
    <w:abstractNumId w:val="21"/>
  </w:num>
  <w:num w:numId="159" w16cid:durableId="1563371511">
    <w:abstractNumId w:val="152"/>
  </w:num>
  <w:num w:numId="160" w16cid:durableId="1551646744">
    <w:abstractNumId w:val="88"/>
  </w:num>
  <w:num w:numId="161" w16cid:durableId="552734370">
    <w:abstractNumId w:val="159"/>
  </w:num>
  <w:num w:numId="162" w16cid:durableId="360982526">
    <w:abstractNumId w:val="33"/>
  </w:num>
  <w:num w:numId="163" w16cid:durableId="2074504214">
    <w:abstractNumId w:val="80"/>
  </w:num>
  <w:num w:numId="164" w16cid:durableId="1405374507">
    <w:abstractNumId w:val="25"/>
  </w:num>
  <w:num w:numId="165" w16cid:durableId="1229340696">
    <w:abstractNumId w:val="79"/>
  </w:num>
  <w:num w:numId="166" w16cid:durableId="287781698">
    <w:abstractNumId w:val="23"/>
  </w:num>
  <w:num w:numId="167" w16cid:durableId="548034518">
    <w:abstractNumId w:val="37"/>
  </w:num>
  <w:num w:numId="168" w16cid:durableId="1912231695">
    <w:abstractNumId w:val="42"/>
  </w:num>
  <w:num w:numId="169" w16cid:durableId="748234708">
    <w:abstractNumId w:val="126"/>
  </w:num>
  <w:num w:numId="170" w16cid:durableId="742602134">
    <w:abstractNumId w:val="162"/>
  </w:num>
  <w:num w:numId="171" w16cid:durableId="2107574614">
    <w:abstractNumId w:val="14"/>
    <w:lvlOverride w:ilvl="0">
      <w:lvl w:ilvl="0">
        <w:start w:val="1"/>
        <w:numFmt w:val="upperLetter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72" w16cid:durableId="1423377138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3" w16cid:durableId="100423467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Arial" w:hAnsi="Arial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8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74" w16cid:durableId="2078506529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5" w16cid:durableId="82193834">
    <w:abstractNumId w:val="111"/>
  </w:num>
  <w:num w:numId="176" w16cid:durableId="1553731949">
    <w:abstractNumId w:val="99"/>
  </w:num>
  <w:num w:numId="177" w16cid:durableId="1550409807">
    <w:abstractNumId w:val="153"/>
  </w:num>
  <w:num w:numId="178" w16cid:durableId="1956520952">
    <w:abstractNumId w:val="138"/>
  </w:num>
  <w:num w:numId="179" w16cid:durableId="1033186652">
    <w:abstractNumId w:val="48"/>
  </w:num>
  <w:num w:numId="180" w16cid:durableId="2002922017">
    <w:abstractNumId w:val="121"/>
  </w:num>
  <w:num w:numId="181" w16cid:durableId="875511785">
    <w:abstractNumId w:val="121"/>
  </w:num>
  <w:num w:numId="182" w16cid:durableId="627513174">
    <w:abstractNumId w:val="121"/>
  </w:num>
  <w:num w:numId="183" w16cid:durableId="549342224">
    <w:abstractNumId w:val="121"/>
  </w:num>
  <w:num w:numId="184" w16cid:durableId="1237595232">
    <w:abstractNumId w:val="121"/>
  </w:num>
  <w:num w:numId="185" w16cid:durableId="1479302432">
    <w:abstractNumId w:val="121"/>
  </w:num>
  <w:num w:numId="186" w16cid:durableId="1117600096">
    <w:abstractNumId w:val="121"/>
  </w:num>
  <w:num w:numId="187" w16cid:durableId="722481494">
    <w:abstractNumId w:val="121"/>
  </w:num>
  <w:num w:numId="188" w16cid:durableId="755056023">
    <w:abstractNumId w:val="65"/>
  </w:num>
  <w:num w:numId="189" w16cid:durableId="87196052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2128574894">
    <w:abstractNumId w:val="165"/>
  </w:num>
  <w:num w:numId="191" w16cid:durableId="854534772">
    <w:abstractNumId w:val="95"/>
  </w:num>
  <w:num w:numId="192" w16cid:durableId="1720855213">
    <w:abstractNumId w:val="121"/>
  </w:num>
  <w:num w:numId="193" w16cid:durableId="564223615">
    <w:abstractNumId w:val="121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comments" w:formatting="1" w:enforcement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82"/>
    <w:rsid w:val="00006685"/>
    <w:rsid w:val="00006C4D"/>
    <w:rsid w:val="0001405D"/>
    <w:rsid w:val="00015CE8"/>
    <w:rsid w:val="000161DF"/>
    <w:rsid w:val="00022FDB"/>
    <w:rsid w:val="000239BC"/>
    <w:rsid w:val="00025016"/>
    <w:rsid w:val="0002670A"/>
    <w:rsid w:val="00027036"/>
    <w:rsid w:val="00030E5F"/>
    <w:rsid w:val="00031B9D"/>
    <w:rsid w:val="00031CE0"/>
    <w:rsid w:val="0003273B"/>
    <w:rsid w:val="00035DC7"/>
    <w:rsid w:val="00036791"/>
    <w:rsid w:val="00037B75"/>
    <w:rsid w:val="00043EC9"/>
    <w:rsid w:val="000500BE"/>
    <w:rsid w:val="00050D80"/>
    <w:rsid w:val="0005316B"/>
    <w:rsid w:val="000533B3"/>
    <w:rsid w:val="000537B9"/>
    <w:rsid w:val="00053F03"/>
    <w:rsid w:val="00054051"/>
    <w:rsid w:val="000558C1"/>
    <w:rsid w:val="00056D63"/>
    <w:rsid w:val="00056D70"/>
    <w:rsid w:val="00060065"/>
    <w:rsid w:val="000615DA"/>
    <w:rsid w:val="0006175B"/>
    <w:rsid w:val="00062CC2"/>
    <w:rsid w:val="00063926"/>
    <w:rsid w:val="00063B21"/>
    <w:rsid w:val="0006600F"/>
    <w:rsid w:val="000675CA"/>
    <w:rsid w:val="00067BDF"/>
    <w:rsid w:val="00067C61"/>
    <w:rsid w:val="000703F5"/>
    <w:rsid w:val="00070471"/>
    <w:rsid w:val="00071205"/>
    <w:rsid w:val="00071FF4"/>
    <w:rsid w:val="00072006"/>
    <w:rsid w:val="00072064"/>
    <w:rsid w:val="00074708"/>
    <w:rsid w:val="00075368"/>
    <w:rsid w:val="00077B71"/>
    <w:rsid w:val="00080EF3"/>
    <w:rsid w:val="0008244A"/>
    <w:rsid w:val="00083E23"/>
    <w:rsid w:val="00087BEE"/>
    <w:rsid w:val="00087C97"/>
    <w:rsid w:val="00090168"/>
    <w:rsid w:val="0009021A"/>
    <w:rsid w:val="000911E4"/>
    <w:rsid w:val="00093377"/>
    <w:rsid w:val="00093390"/>
    <w:rsid w:val="0009661A"/>
    <w:rsid w:val="0009773E"/>
    <w:rsid w:val="000A0FDA"/>
    <w:rsid w:val="000A1DF5"/>
    <w:rsid w:val="000A1F67"/>
    <w:rsid w:val="000A24A0"/>
    <w:rsid w:val="000A25A1"/>
    <w:rsid w:val="000A5465"/>
    <w:rsid w:val="000A6648"/>
    <w:rsid w:val="000A7A58"/>
    <w:rsid w:val="000B601F"/>
    <w:rsid w:val="000B666A"/>
    <w:rsid w:val="000C05A1"/>
    <w:rsid w:val="000C1B99"/>
    <w:rsid w:val="000C31F9"/>
    <w:rsid w:val="000C3A27"/>
    <w:rsid w:val="000C4036"/>
    <w:rsid w:val="000C487C"/>
    <w:rsid w:val="000C4F4B"/>
    <w:rsid w:val="000C67FA"/>
    <w:rsid w:val="000C706C"/>
    <w:rsid w:val="000D10EF"/>
    <w:rsid w:val="000D1DC3"/>
    <w:rsid w:val="000D1F50"/>
    <w:rsid w:val="000D2445"/>
    <w:rsid w:val="000D448A"/>
    <w:rsid w:val="000D4CE8"/>
    <w:rsid w:val="000D6A95"/>
    <w:rsid w:val="000D7A8A"/>
    <w:rsid w:val="000E08F0"/>
    <w:rsid w:val="000E4C69"/>
    <w:rsid w:val="000E514A"/>
    <w:rsid w:val="000E5736"/>
    <w:rsid w:val="000E7921"/>
    <w:rsid w:val="000E7BF6"/>
    <w:rsid w:val="000F0460"/>
    <w:rsid w:val="000F0E7F"/>
    <w:rsid w:val="000F1904"/>
    <w:rsid w:val="001013F3"/>
    <w:rsid w:val="001027D6"/>
    <w:rsid w:val="0010286B"/>
    <w:rsid w:val="00103733"/>
    <w:rsid w:val="00103FEC"/>
    <w:rsid w:val="001044D0"/>
    <w:rsid w:val="00104982"/>
    <w:rsid w:val="00104C79"/>
    <w:rsid w:val="0010589E"/>
    <w:rsid w:val="00105A39"/>
    <w:rsid w:val="00105F6E"/>
    <w:rsid w:val="00106194"/>
    <w:rsid w:val="0010776B"/>
    <w:rsid w:val="00110734"/>
    <w:rsid w:val="00116084"/>
    <w:rsid w:val="00116420"/>
    <w:rsid w:val="00116F33"/>
    <w:rsid w:val="00121844"/>
    <w:rsid w:val="00122FF8"/>
    <w:rsid w:val="00123A7F"/>
    <w:rsid w:val="00124662"/>
    <w:rsid w:val="00125D5B"/>
    <w:rsid w:val="001300C1"/>
    <w:rsid w:val="001303B4"/>
    <w:rsid w:val="0013146E"/>
    <w:rsid w:val="00132769"/>
    <w:rsid w:val="00133DA7"/>
    <w:rsid w:val="00134885"/>
    <w:rsid w:val="00136B3F"/>
    <w:rsid w:val="0013742B"/>
    <w:rsid w:val="0013754B"/>
    <w:rsid w:val="00137C6C"/>
    <w:rsid w:val="00140C96"/>
    <w:rsid w:val="00143C83"/>
    <w:rsid w:val="00143EE0"/>
    <w:rsid w:val="00144362"/>
    <w:rsid w:val="0014442C"/>
    <w:rsid w:val="0014767F"/>
    <w:rsid w:val="00147BD7"/>
    <w:rsid w:val="00147C6E"/>
    <w:rsid w:val="00151297"/>
    <w:rsid w:val="001521AA"/>
    <w:rsid w:val="0015369E"/>
    <w:rsid w:val="001542A2"/>
    <w:rsid w:val="00156F07"/>
    <w:rsid w:val="001600A9"/>
    <w:rsid w:val="001617BC"/>
    <w:rsid w:val="00161BDB"/>
    <w:rsid w:val="00162671"/>
    <w:rsid w:val="00162962"/>
    <w:rsid w:val="001629D6"/>
    <w:rsid w:val="00162B8D"/>
    <w:rsid w:val="00163A9D"/>
    <w:rsid w:val="00164756"/>
    <w:rsid w:val="0016517E"/>
    <w:rsid w:val="00166AC3"/>
    <w:rsid w:val="001703B1"/>
    <w:rsid w:val="0017416A"/>
    <w:rsid w:val="001744EB"/>
    <w:rsid w:val="0017615F"/>
    <w:rsid w:val="0018075F"/>
    <w:rsid w:val="00180C8B"/>
    <w:rsid w:val="00185BE6"/>
    <w:rsid w:val="0018609F"/>
    <w:rsid w:val="001874A6"/>
    <w:rsid w:val="001905EE"/>
    <w:rsid w:val="00193FCB"/>
    <w:rsid w:val="001A3A63"/>
    <w:rsid w:val="001A4115"/>
    <w:rsid w:val="001A5000"/>
    <w:rsid w:val="001B049C"/>
    <w:rsid w:val="001B06B5"/>
    <w:rsid w:val="001B0AB6"/>
    <w:rsid w:val="001B0BBE"/>
    <w:rsid w:val="001B148D"/>
    <w:rsid w:val="001B55A3"/>
    <w:rsid w:val="001B5650"/>
    <w:rsid w:val="001B7D8D"/>
    <w:rsid w:val="001C0114"/>
    <w:rsid w:val="001C123C"/>
    <w:rsid w:val="001C33D3"/>
    <w:rsid w:val="001C6D53"/>
    <w:rsid w:val="001C6D9C"/>
    <w:rsid w:val="001C6FB1"/>
    <w:rsid w:val="001C7139"/>
    <w:rsid w:val="001C73B1"/>
    <w:rsid w:val="001D1E9E"/>
    <w:rsid w:val="001D3505"/>
    <w:rsid w:val="001D580B"/>
    <w:rsid w:val="001D5CA6"/>
    <w:rsid w:val="001D637E"/>
    <w:rsid w:val="001D7562"/>
    <w:rsid w:val="001D7826"/>
    <w:rsid w:val="001E022C"/>
    <w:rsid w:val="001E0EBC"/>
    <w:rsid w:val="001E1308"/>
    <w:rsid w:val="001E1327"/>
    <w:rsid w:val="001E260E"/>
    <w:rsid w:val="001E3403"/>
    <w:rsid w:val="001E4BED"/>
    <w:rsid w:val="001E4E98"/>
    <w:rsid w:val="001E58E8"/>
    <w:rsid w:val="001E6338"/>
    <w:rsid w:val="001E633B"/>
    <w:rsid w:val="001E7257"/>
    <w:rsid w:val="001F01A3"/>
    <w:rsid w:val="001F1D61"/>
    <w:rsid w:val="001F391A"/>
    <w:rsid w:val="001F3F47"/>
    <w:rsid w:val="001F3FA8"/>
    <w:rsid w:val="001F6D6B"/>
    <w:rsid w:val="001F7114"/>
    <w:rsid w:val="00201C1B"/>
    <w:rsid w:val="0020222B"/>
    <w:rsid w:val="002027A7"/>
    <w:rsid w:val="002052A5"/>
    <w:rsid w:val="00206BEF"/>
    <w:rsid w:val="00206E84"/>
    <w:rsid w:val="00207553"/>
    <w:rsid w:val="0021130B"/>
    <w:rsid w:val="00212177"/>
    <w:rsid w:val="0021265C"/>
    <w:rsid w:val="00212D18"/>
    <w:rsid w:val="00215B7A"/>
    <w:rsid w:val="00215C8C"/>
    <w:rsid w:val="002167F5"/>
    <w:rsid w:val="00217468"/>
    <w:rsid w:val="0021755E"/>
    <w:rsid w:val="00220A27"/>
    <w:rsid w:val="00221381"/>
    <w:rsid w:val="00221ABB"/>
    <w:rsid w:val="002241D6"/>
    <w:rsid w:val="00224A24"/>
    <w:rsid w:val="00224ADB"/>
    <w:rsid w:val="002255FF"/>
    <w:rsid w:val="00226033"/>
    <w:rsid w:val="00227C20"/>
    <w:rsid w:val="002300B5"/>
    <w:rsid w:val="00231037"/>
    <w:rsid w:val="00232BFA"/>
    <w:rsid w:val="00232E48"/>
    <w:rsid w:val="00233447"/>
    <w:rsid w:val="0023405C"/>
    <w:rsid w:val="00234DF0"/>
    <w:rsid w:val="002354D3"/>
    <w:rsid w:val="002364CC"/>
    <w:rsid w:val="00236F0F"/>
    <w:rsid w:val="00237A71"/>
    <w:rsid w:val="00241819"/>
    <w:rsid w:val="00242DB9"/>
    <w:rsid w:val="00242F59"/>
    <w:rsid w:val="00245858"/>
    <w:rsid w:val="00250209"/>
    <w:rsid w:val="0025058F"/>
    <w:rsid w:val="002508D3"/>
    <w:rsid w:val="00252199"/>
    <w:rsid w:val="0025289F"/>
    <w:rsid w:val="002536AE"/>
    <w:rsid w:val="002543F3"/>
    <w:rsid w:val="00254F2F"/>
    <w:rsid w:val="00255D65"/>
    <w:rsid w:val="002560EE"/>
    <w:rsid w:val="00257018"/>
    <w:rsid w:val="00260D2B"/>
    <w:rsid w:val="002629FA"/>
    <w:rsid w:val="00265E8B"/>
    <w:rsid w:val="00266B12"/>
    <w:rsid w:val="00267705"/>
    <w:rsid w:val="00270026"/>
    <w:rsid w:val="002701D3"/>
    <w:rsid w:val="002702A1"/>
    <w:rsid w:val="0027635F"/>
    <w:rsid w:val="00277692"/>
    <w:rsid w:val="00277CBF"/>
    <w:rsid w:val="00277DD3"/>
    <w:rsid w:val="00277EC5"/>
    <w:rsid w:val="00280F64"/>
    <w:rsid w:val="00281A45"/>
    <w:rsid w:val="00282808"/>
    <w:rsid w:val="00282E86"/>
    <w:rsid w:val="002875FE"/>
    <w:rsid w:val="002909E5"/>
    <w:rsid w:val="00290BF9"/>
    <w:rsid w:val="002913A6"/>
    <w:rsid w:val="002914C1"/>
    <w:rsid w:val="00294455"/>
    <w:rsid w:val="00295B5D"/>
    <w:rsid w:val="00295B80"/>
    <w:rsid w:val="00296E56"/>
    <w:rsid w:val="0029768E"/>
    <w:rsid w:val="002A0E30"/>
    <w:rsid w:val="002A10DB"/>
    <w:rsid w:val="002A5157"/>
    <w:rsid w:val="002A6105"/>
    <w:rsid w:val="002A6463"/>
    <w:rsid w:val="002B0746"/>
    <w:rsid w:val="002B1033"/>
    <w:rsid w:val="002B16DB"/>
    <w:rsid w:val="002B2E11"/>
    <w:rsid w:val="002B3849"/>
    <w:rsid w:val="002B410E"/>
    <w:rsid w:val="002B5070"/>
    <w:rsid w:val="002B52E8"/>
    <w:rsid w:val="002C02F9"/>
    <w:rsid w:val="002C0D8A"/>
    <w:rsid w:val="002C0FFB"/>
    <w:rsid w:val="002C216D"/>
    <w:rsid w:val="002C3388"/>
    <w:rsid w:val="002C45EA"/>
    <w:rsid w:val="002C6FA0"/>
    <w:rsid w:val="002C73D9"/>
    <w:rsid w:val="002D13FC"/>
    <w:rsid w:val="002D182D"/>
    <w:rsid w:val="002D227F"/>
    <w:rsid w:val="002D2E78"/>
    <w:rsid w:val="002D3A1D"/>
    <w:rsid w:val="002D3C19"/>
    <w:rsid w:val="002D4A8D"/>
    <w:rsid w:val="002D5C29"/>
    <w:rsid w:val="002E1FD5"/>
    <w:rsid w:val="002E26E2"/>
    <w:rsid w:val="002E2808"/>
    <w:rsid w:val="002E3482"/>
    <w:rsid w:val="002E36E6"/>
    <w:rsid w:val="002E4ACC"/>
    <w:rsid w:val="002E4AD2"/>
    <w:rsid w:val="002E655A"/>
    <w:rsid w:val="002F18A1"/>
    <w:rsid w:val="002F45F9"/>
    <w:rsid w:val="002F6022"/>
    <w:rsid w:val="0030009C"/>
    <w:rsid w:val="00304317"/>
    <w:rsid w:val="00304A57"/>
    <w:rsid w:val="00306791"/>
    <w:rsid w:val="00306ACC"/>
    <w:rsid w:val="00307688"/>
    <w:rsid w:val="00310AAF"/>
    <w:rsid w:val="003135B9"/>
    <w:rsid w:val="00313852"/>
    <w:rsid w:val="00314CD6"/>
    <w:rsid w:val="00315686"/>
    <w:rsid w:val="00315F4F"/>
    <w:rsid w:val="003215FB"/>
    <w:rsid w:val="00322CC2"/>
    <w:rsid w:val="00323C22"/>
    <w:rsid w:val="00323F1C"/>
    <w:rsid w:val="00327641"/>
    <w:rsid w:val="003276E7"/>
    <w:rsid w:val="00330FDF"/>
    <w:rsid w:val="003329E1"/>
    <w:rsid w:val="0033418A"/>
    <w:rsid w:val="00334A63"/>
    <w:rsid w:val="00337D04"/>
    <w:rsid w:val="00340FEF"/>
    <w:rsid w:val="00343E46"/>
    <w:rsid w:val="00345AFA"/>
    <w:rsid w:val="00345B16"/>
    <w:rsid w:val="003471F7"/>
    <w:rsid w:val="0035009F"/>
    <w:rsid w:val="0035044C"/>
    <w:rsid w:val="003521C9"/>
    <w:rsid w:val="003523EF"/>
    <w:rsid w:val="00354FDB"/>
    <w:rsid w:val="00356EFC"/>
    <w:rsid w:val="00357A36"/>
    <w:rsid w:val="00360281"/>
    <w:rsid w:val="00360592"/>
    <w:rsid w:val="00361472"/>
    <w:rsid w:val="00361BED"/>
    <w:rsid w:val="00363EF4"/>
    <w:rsid w:val="00365625"/>
    <w:rsid w:val="00366DA1"/>
    <w:rsid w:val="0036749E"/>
    <w:rsid w:val="0037038A"/>
    <w:rsid w:val="00372BF9"/>
    <w:rsid w:val="003734F6"/>
    <w:rsid w:val="003741FD"/>
    <w:rsid w:val="0037609C"/>
    <w:rsid w:val="00376466"/>
    <w:rsid w:val="00376693"/>
    <w:rsid w:val="00380475"/>
    <w:rsid w:val="0038157A"/>
    <w:rsid w:val="00381B29"/>
    <w:rsid w:val="003829FD"/>
    <w:rsid w:val="00383F49"/>
    <w:rsid w:val="0038474B"/>
    <w:rsid w:val="00384B38"/>
    <w:rsid w:val="00385A1D"/>
    <w:rsid w:val="00386A74"/>
    <w:rsid w:val="00386AB6"/>
    <w:rsid w:val="00390D6D"/>
    <w:rsid w:val="0039198D"/>
    <w:rsid w:val="00392590"/>
    <w:rsid w:val="003928B0"/>
    <w:rsid w:val="00393637"/>
    <w:rsid w:val="00394279"/>
    <w:rsid w:val="003976F1"/>
    <w:rsid w:val="00397DB3"/>
    <w:rsid w:val="003A155D"/>
    <w:rsid w:val="003A197A"/>
    <w:rsid w:val="003A2583"/>
    <w:rsid w:val="003A2654"/>
    <w:rsid w:val="003A2808"/>
    <w:rsid w:val="003A3B41"/>
    <w:rsid w:val="003A4266"/>
    <w:rsid w:val="003A4769"/>
    <w:rsid w:val="003A62D7"/>
    <w:rsid w:val="003B211B"/>
    <w:rsid w:val="003B2183"/>
    <w:rsid w:val="003B2DD3"/>
    <w:rsid w:val="003B4408"/>
    <w:rsid w:val="003B4B45"/>
    <w:rsid w:val="003B69B9"/>
    <w:rsid w:val="003B6C16"/>
    <w:rsid w:val="003C0724"/>
    <w:rsid w:val="003C0B1A"/>
    <w:rsid w:val="003C1D83"/>
    <w:rsid w:val="003C2FA1"/>
    <w:rsid w:val="003C3788"/>
    <w:rsid w:val="003C3BE1"/>
    <w:rsid w:val="003C454D"/>
    <w:rsid w:val="003C62D6"/>
    <w:rsid w:val="003C6DDE"/>
    <w:rsid w:val="003C7290"/>
    <w:rsid w:val="003C786F"/>
    <w:rsid w:val="003D01B1"/>
    <w:rsid w:val="003D3B0E"/>
    <w:rsid w:val="003D430A"/>
    <w:rsid w:val="003D454A"/>
    <w:rsid w:val="003E0CFF"/>
    <w:rsid w:val="003E2386"/>
    <w:rsid w:val="003E7E9D"/>
    <w:rsid w:val="003F08B3"/>
    <w:rsid w:val="003F0EF2"/>
    <w:rsid w:val="003F1E6F"/>
    <w:rsid w:val="003F2863"/>
    <w:rsid w:val="003F2B8C"/>
    <w:rsid w:val="003F3416"/>
    <w:rsid w:val="003F4FFA"/>
    <w:rsid w:val="003F6E81"/>
    <w:rsid w:val="003F7EB6"/>
    <w:rsid w:val="00400BA4"/>
    <w:rsid w:val="00401CBC"/>
    <w:rsid w:val="00401E7C"/>
    <w:rsid w:val="00402294"/>
    <w:rsid w:val="00404D34"/>
    <w:rsid w:val="00405718"/>
    <w:rsid w:val="00411E8D"/>
    <w:rsid w:val="00412371"/>
    <w:rsid w:val="00413AA2"/>
    <w:rsid w:val="00413FF3"/>
    <w:rsid w:val="0041491A"/>
    <w:rsid w:val="00414A7B"/>
    <w:rsid w:val="00416742"/>
    <w:rsid w:val="00417969"/>
    <w:rsid w:val="00417A03"/>
    <w:rsid w:val="0042043C"/>
    <w:rsid w:val="00420C9D"/>
    <w:rsid w:val="00421134"/>
    <w:rsid w:val="00421F1D"/>
    <w:rsid w:val="004223C4"/>
    <w:rsid w:val="00422409"/>
    <w:rsid w:val="00423628"/>
    <w:rsid w:val="00423B23"/>
    <w:rsid w:val="004253A8"/>
    <w:rsid w:val="00425E5A"/>
    <w:rsid w:val="00427B18"/>
    <w:rsid w:val="004303F9"/>
    <w:rsid w:val="0043092F"/>
    <w:rsid w:val="004309B8"/>
    <w:rsid w:val="00430EC0"/>
    <w:rsid w:val="004311DA"/>
    <w:rsid w:val="004312F5"/>
    <w:rsid w:val="0043134B"/>
    <w:rsid w:val="00433BB6"/>
    <w:rsid w:val="00435521"/>
    <w:rsid w:val="00435FA2"/>
    <w:rsid w:val="004406C3"/>
    <w:rsid w:val="00441705"/>
    <w:rsid w:val="00441A30"/>
    <w:rsid w:val="00441BAC"/>
    <w:rsid w:val="004434AE"/>
    <w:rsid w:val="0044371C"/>
    <w:rsid w:val="00444669"/>
    <w:rsid w:val="004446E2"/>
    <w:rsid w:val="00444B76"/>
    <w:rsid w:val="00444C3F"/>
    <w:rsid w:val="00445DEA"/>
    <w:rsid w:val="00447645"/>
    <w:rsid w:val="00454692"/>
    <w:rsid w:val="00455633"/>
    <w:rsid w:val="0045572D"/>
    <w:rsid w:val="00455A83"/>
    <w:rsid w:val="00455B26"/>
    <w:rsid w:val="00460782"/>
    <w:rsid w:val="004616A7"/>
    <w:rsid w:val="00461BBD"/>
    <w:rsid w:val="004635AF"/>
    <w:rsid w:val="004638B9"/>
    <w:rsid w:val="00463CCD"/>
    <w:rsid w:val="00464F6B"/>
    <w:rsid w:val="00464FA9"/>
    <w:rsid w:val="00465996"/>
    <w:rsid w:val="00467DD1"/>
    <w:rsid w:val="00470487"/>
    <w:rsid w:val="0047192B"/>
    <w:rsid w:val="00472D69"/>
    <w:rsid w:val="00477919"/>
    <w:rsid w:val="004804D4"/>
    <w:rsid w:val="00480FF4"/>
    <w:rsid w:val="004821D5"/>
    <w:rsid w:val="004853B4"/>
    <w:rsid w:val="004855B6"/>
    <w:rsid w:val="0048669D"/>
    <w:rsid w:val="00490679"/>
    <w:rsid w:val="004917F3"/>
    <w:rsid w:val="00493EC8"/>
    <w:rsid w:val="00495DEC"/>
    <w:rsid w:val="004A177C"/>
    <w:rsid w:val="004A2B4F"/>
    <w:rsid w:val="004A34B2"/>
    <w:rsid w:val="004A5772"/>
    <w:rsid w:val="004A600A"/>
    <w:rsid w:val="004A6CA3"/>
    <w:rsid w:val="004A6DF1"/>
    <w:rsid w:val="004A7323"/>
    <w:rsid w:val="004B09D1"/>
    <w:rsid w:val="004B1B7D"/>
    <w:rsid w:val="004B39CB"/>
    <w:rsid w:val="004B3D25"/>
    <w:rsid w:val="004B5485"/>
    <w:rsid w:val="004B7430"/>
    <w:rsid w:val="004B74E8"/>
    <w:rsid w:val="004C2233"/>
    <w:rsid w:val="004C3206"/>
    <w:rsid w:val="004C4544"/>
    <w:rsid w:val="004C544D"/>
    <w:rsid w:val="004C7B9C"/>
    <w:rsid w:val="004D1957"/>
    <w:rsid w:val="004D4D48"/>
    <w:rsid w:val="004D75D5"/>
    <w:rsid w:val="004D7995"/>
    <w:rsid w:val="004E0AA9"/>
    <w:rsid w:val="004E27C8"/>
    <w:rsid w:val="004E3BD3"/>
    <w:rsid w:val="004E419D"/>
    <w:rsid w:val="004E43B1"/>
    <w:rsid w:val="004E4904"/>
    <w:rsid w:val="004E736A"/>
    <w:rsid w:val="004F023C"/>
    <w:rsid w:val="004F079E"/>
    <w:rsid w:val="004F1D32"/>
    <w:rsid w:val="004F2AD0"/>
    <w:rsid w:val="004F3493"/>
    <w:rsid w:val="004F4249"/>
    <w:rsid w:val="004F4848"/>
    <w:rsid w:val="004F4EF0"/>
    <w:rsid w:val="004F5AC8"/>
    <w:rsid w:val="0050055F"/>
    <w:rsid w:val="00500636"/>
    <w:rsid w:val="00500F82"/>
    <w:rsid w:val="0050198F"/>
    <w:rsid w:val="0050265F"/>
    <w:rsid w:val="00504F9D"/>
    <w:rsid w:val="00507627"/>
    <w:rsid w:val="0051024D"/>
    <w:rsid w:val="00510884"/>
    <w:rsid w:val="005141FE"/>
    <w:rsid w:val="00514EDA"/>
    <w:rsid w:val="00516461"/>
    <w:rsid w:val="005167D4"/>
    <w:rsid w:val="00520DFF"/>
    <w:rsid w:val="00521CDB"/>
    <w:rsid w:val="00521E4E"/>
    <w:rsid w:val="00521F14"/>
    <w:rsid w:val="005221E1"/>
    <w:rsid w:val="00522273"/>
    <w:rsid w:val="0052327A"/>
    <w:rsid w:val="00523C9F"/>
    <w:rsid w:val="00525BFB"/>
    <w:rsid w:val="00526445"/>
    <w:rsid w:val="00531EFA"/>
    <w:rsid w:val="00534616"/>
    <w:rsid w:val="00534846"/>
    <w:rsid w:val="00536AB4"/>
    <w:rsid w:val="00536D49"/>
    <w:rsid w:val="00537286"/>
    <w:rsid w:val="00541E40"/>
    <w:rsid w:val="00542C46"/>
    <w:rsid w:val="00542FD8"/>
    <w:rsid w:val="00544091"/>
    <w:rsid w:val="00547D1D"/>
    <w:rsid w:val="00547DE7"/>
    <w:rsid w:val="005527FB"/>
    <w:rsid w:val="005533BA"/>
    <w:rsid w:val="00553659"/>
    <w:rsid w:val="005538B7"/>
    <w:rsid w:val="00553E9D"/>
    <w:rsid w:val="005575E3"/>
    <w:rsid w:val="00561DAE"/>
    <w:rsid w:val="0056521B"/>
    <w:rsid w:val="00565770"/>
    <w:rsid w:val="0056760B"/>
    <w:rsid w:val="005705DE"/>
    <w:rsid w:val="00570B1C"/>
    <w:rsid w:val="005723C7"/>
    <w:rsid w:val="00572E20"/>
    <w:rsid w:val="00572F1B"/>
    <w:rsid w:val="0057511D"/>
    <w:rsid w:val="00575F81"/>
    <w:rsid w:val="00577424"/>
    <w:rsid w:val="00577968"/>
    <w:rsid w:val="005804DF"/>
    <w:rsid w:val="00580CB5"/>
    <w:rsid w:val="0058194B"/>
    <w:rsid w:val="00583119"/>
    <w:rsid w:val="00584324"/>
    <w:rsid w:val="00584FB2"/>
    <w:rsid w:val="0058556C"/>
    <w:rsid w:val="005862B0"/>
    <w:rsid w:val="00586403"/>
    <w:rsid w:val="00587278"/>
    <w:rsid w:val="005913F5"/>
    <w:rsid w:val="005927AC"/>
    <w:rsid w:val="00593B42"/>
    <w:rsid w:val="00595B64"/>
    <w:rsid w:val="00596CDA"/>
    <w:rsid w:val="00596E4D"/>
    <w:rsid w:val="005A6DC8"/>
    <w:rsid w:val="005A7108"/>
    <w:rsid w:val="005B275D"/>
    <w:rsid w:val="005B3038"/>
    <w:rsid w:val="005B43D2"/>
    <w:rsid w:val="005C2A6A"/>
    <w:rsid w:val="005C4685"/>
    <w:rsid w:val="005C4A66"/>
    <w:rsid w:val="005C57D5"/>
    <w:rsid w:val="005C5C4E"/>
    <w:rsid w:val="005C7734"/>
    <w:rsid w:val="005D017C"/>
    <w:rsid w:val="005D1141"/>
    <w:rsid w:val="005D43F8"/>
    <w:rsid w:val="005D44A2"/>
    <w:rsid w:val="005D4A69"/>
    <w:rsid w:val="005D50D0"/>
    <w:rsid w:val="005D54BF"/>
    <w:rsid w:val="005D6AAF"/>
    <w:rsid w:val="005E2054"/>
    <w:rsid w:val="005E2B89"/>
    <w:rsid w:val="005E302B"/>
    <w:rsid w:val="005E411B"/>
    <w:rsid w:val="005E5D37"/>
    <w:rsid w:val="005F475C"/>
    <w:rsid w:val="005F52AA"/>
    <w:rsid w:val="005F640A"/>
    <w:rsid w:val="0060027D"/>
    <w:rsid w:val="00600CCC"/>
    <w:rsid w:val="006023D5"/>
    <w:rsid w:val="00602436"/>
    <w:rsid w:val="0060531A"/>
    <w:rsid w:val="00605CC0"/>
    <w:rsid w:val="0060668A"/>
    <w:rsid w:val="006073EA"/>
    <w:rsid w:val="00607C41"/>
    <w:rsid w:val="00610C8D"/>
    <w:rsid w:val="00610E5E"/>
    <w:rsid w:val="00611845"/>
    <w:rsid w:val="00613902"/>
    <w:rsid w:val="00613F6A"/>
    <w:rsid w:val="00614405"/>
    <w:rsid w:val="006153B5"/>
    <w:rsid w:val="006247A6"/>
    <w:rsid w:val="00624838"/>
    <w:rsid w:val="00625437"/>
    <w:rsid w:val="006264F5"/>
    <w:rsid w:val="00627E68"/>
    <w:rsid w:val="00627FF2"/>
    <w:rsid w:val="006355F0"/>
    <w:rsid w:val="0064042D"/>
    <w:rsid w:val="0064043F"/>
    <w:rsid w:val="006438BF"/>
    <w:rsid w:val="00646196"/>
    <w:rsid w:val="00646205"/>
    <w:rsid w:val="006464D8"/>
    <w:rsid w:val="00647739"/>
    <w:rsid w:val="0065234B"/>
    <w:rsid w:val="006527AD"/>
    <w:rsid w:val="00652939"/>
    <w:rsid w:val="00653D0B"/>
    <w:rsid w:val="006541C4"/>
    <w:rsid w:val="0065436B"/>
    <w:rsid w:val="00655BF8"/>
    <w:rsid w:val="0065619E"/>
    <w:rsid w:val="006570F8"/>
    <w:rsid w:val="0065756F"/>
    <w:rsid w:val="006600D7"/>
    <w:rsid w:val="00661861"/>
    <w:rsid w:val="0066200B"/>
    <w:rsid w:val="00663807"/>
    <w:rsid w:val="00665547"/>
    <w:rsid w:val="006659E3"/>
    <w:rsid w:val="00665FA6"/>
    <w:rsid w:val="00667892"/>
    <w:rsid w:val="00667C26"/>
    <w:rsid w:val="00671039"/>
    <w:rsid w:val="00676CE2"/>
    <w:rsid w:val="0068078A"/>
    <w:rsid w:val="00681B18"/>
    <w:rsid w:val="00682D59"/>
    <w:rsid w:val="0068453A"/>
    <w:rsid w:val="006853BD"/>
    <w:rsid w:val="0068564F"/>
    <w:rsid w:val="00686D6B"/>
    <w:rsid w:val="0068729B"/>
    <w:rsid w:val="00687F4E"/>
    <w:rsid w:val="0069040C"/>
    <w:rsid w:val="006908AF"/>
    <w:rsid w:val="0069266E"/>
    <w:rsid w:val="00693049"/>
    <w:rsid w:val="00694196"/>
    <w:rsid w:val="0069440B"/>
    <w:rsid w:val="006945E8"/>
    <w:rsid w:val="00695215"/>
    <w:rsid w:val="00695372"/>
    <w:rsid w:val="00695F87"/>
    <w:rsid w:val="006A039E"/>
    <w:rsid w:val="006A09D2"/>
    <w:rsid w:val="006A16DB"/>
    <w:rsid w:val="006A38A4"/>
    <w:rsid w:val="006A4476"/>
    <w:rsid w:val="006A7467"/>
    <w:rsid w:val="006B017E"/>
    <w:rsid w:val="006B1832"/>
    <w:rsid w:val="006B1B85"/>
    <w:rsid w:val="006B3948"/>
    <w:rsid w:val="006B60C6"/>
    <w:rsid w:val="006B7CEF"/>
    <w:rsid w:val="006C0218"/>
    <w:rsid w:val="006C04CE"/>
    <w:rsid w:val="006C0C4F"/>
    <w:rsid w:val="006C1EA7"/>
    <w:rsid w:val="006C66D9"/>
    <w:rsid w:val="006D00E2"/>
    <w:rsid w:val="006D09E5"/>
    <w:rsid w:val="006D0ABA"/>
    <w:rsid w:val="006D3C5A"/>
    <w:rsid w:val="006D5449"/>
    <w:rsid w:val="006E1E45"/>
    <w:rsid w:val="006E2BAB"/>
    <w:rsid w:val="006E2DC1"/>
    <w:rsid w:val="006E32A4"/>
    <w:rsid w:val="006E3531"/>
    <w:rsid w:val="006E35DC"/>
    <w:rsid w:val="006E3F33"/>
    <w:rsid w:val="006E4851"/>
    <w:rsid w:val="006E505C"/>
    <w:rsid w:val="006E58DC"/>
    <w:rsid w:val="006E733B"/>
    <w:rsid w:val="006E75E3"/>
    <w:rsid w:val="006E7CA3"/>
    <w:rsid w:val="006F0A70"/>
    <w:rsid w:val="006F0A91"/>
    <w:rsid w:val="006F2036"/>
    <w:rsid w:val="006F2C51"/>
    <w:rsid w:val="006F32C9"/>
    <w:rsid w:val="006F69F5"/>
    <w:rsid w:val="006F74F2"/>
    <w:rsid w:val="007030C7"/>
    <w:rsid w:val="007040CC"/>
    <w:rsid w:val="0070426A"/>
    <w:rsid w:val="00705C11"/>
    <w:rsid w:val="00705D25"/>
    <w:rsid w:val="00705FED"/>
    <w:rsid w:val="00710EC7"/>
    <w:rsid w:val="00711C54"/>
    <w:rsid w:val="00714ABC"/>
    <w:rsid w:val="00714CF2"/>
    <w:rsid w:val="00715006"/>
    <w:rsid w:val="00715E17"/>
    <w:rsid w:val="00716A83"/>
    <w:rsid w:val="00716F2E"/>
    <w:rsid w:val="00717BD2"/>
    <w:rsid w:val="007209C8"/>
    <w:rsid w:val="00720EE6"/>
    <w:rsid w:val="00721E7F"/>
    <w:rsid w:val="0072583A"/>
    <w:rsid w:val="00727763"/>
    <w:rsid w:val="00732889"/>
    <w:rsid w:val="00733403"/>
    <w:rsid w:val="007362AC"/>
    <w:rsid w:val="00741C90"/>
    <w:rsid w:val="00742A56"/>
    <w:rsid w:val="00743700"/>
    <w:rsid w:val="007439CA"/>
    <w:rsid w:val="0074681E"/>
    <w:rsid w:val="00746D2B"/>
    <w:rsid w:val="00747B9F"/>
    <w:rsid w:val="007500A8"/>
    <w:rsid w:val="00751ADD"/>
    <w:rsid w:val="007528D5"/>
    <w:rsid w:val="007530B9"/>
    <w:rsid w:val="0075427B"/>
    <w:rsid w:val="007556FC"/>
    <w:rsid w:val="00755EA8"/>
    <w:rsid w:val="00756148"/>
    <w:rsid w:val="00757FF4"/>
    <w:rsid w:val="0076096B"/>
    <w:rsid w:val="00761675"/>
    <w:rsid w:val="00761C74"/>
    <w:rsid w:val="007646CF"/>
    <w:rsid w:val="007665CA"/>
    <w:rsid w:val="00766A64"/>
    <w:rsid w:val="00767BBB"/>
    <w:rsid w:val="00776881"/>
    <w:rsid w:val="00776A0A"/>
    <w:rsid w:val="00781AA1"/>
    <w:rsid w:val="007820ED"/>
    <w:rsid w:val="00784DE8"/>
    <w:rsid w:val="00786656"/>
    <w:rsid w:val="007870D6"/>
    <w:rsid w:val="00791B33"/>
    <w:rsid w:val="0079278C"/>
    <w:rsid w:val="007936F2"/>
    <w:rsid w:val="00793913"/>
    <w:rsid w:val="00795B8A"/>
    <w:rsid w:val="007A0886"/>
    <w:rsid w:val="007A279C"/>
    <w:rsid w:val="007A3174"/>
    <w:rsid w:val="007A34D9"/>
    <w:rsid w:val="007A4045"/>
    <w:rsid w:val="007A5269"/>
    <w:rsid w:val="007A5E27"/>
    <w:rsid w:val="007A686D"/>
    <w:rsid w:val="007A77C4"/>
    <w:rsid w:val="007B0DAD"/>
    <w:rsid w:val="007B294A"/>
    <w:rsid w:val="007B3221"/>
    <w:rsid w:val="007B3D51"/>
    <w:rsid w:val="007B4511"/>
    <w:rsid w:val="007B6055"/>
    <w:rsid w:val="007B6B5B"/>
    <w:rsid w:val="007C0612"/>
    <w:rsid w:val="007C1F98"/>
    <w:rsid w:val="007C245F"/>
    <w:rsid w:val="007C2C93"/>
    <w:rsid w:val="007C2C9F"/>
    <w:rsid w:val="007C2E05"/>
    <w:rsid w:val="007C32BD"/>
    <w:rsid w:val="007C3416"/>
    <w:rsid w:val="007C3730"/>
    <w:rsid w:val="007C515E"/>
    <w:rsid w:val="007C6B64"/>
    <w:rsid w:val="007C7173"/>
    <w:rsid w:val="007D15FA"/>
    <w:rsid w:val="007D2524"/>
    <w:rsid w:val="007D60FD"/>
    <w:rsid w:val="007D75FD"/>
    <w:rsid w:val="007E0CF3"/>
    <w:rsid w:val="007E1781"/>
    <w:rsid w:val="007E21D0"/>
    <w:rsid w:val="007E3295"/>
    <w:rsid w:val="007E4F46"/>
    <w:rsid w:val="007E509A"/>
    <w:rsid w:val="007E6E9C"/>
    <w:rsid w:val="007E7119"/>
    <w:rsid w:val="007F12AC"/>
    <w:rsid w:val="007F69C5"/>
    <w:rsid w:val="007F7BEC"/>
    <w:rsid w:val="0080227D"/>
    <w:rsid w:val="00802EED"/>
    <w:rsid w:val="008042BF"/>
    <w:rsid w:val="00804B90"/>
    <w:rsid w:val="00806D59"/>
    <w:rsid w:val="00807B60"/>
    <w:rsid w:val="008101BC"/>
    <w:rsid w:val="00810272"/>
    <w:rsid w:val="008109CA"/>
    <w:rsid w:val="00811D6C"/>
    <w:rsid w:val="00812A5D"/>
    <w:rsid w:val="00820A01"/>
    <w:rsid w:val="0082135B"/>
    <w:rsid w:val="008226AB"/>
    <w:rsid w:val="00823365"/>
    <w:rsid w:val="00823993"/>
    <w:rsid w:val="00824048"/>
    <w:rsid w:val="00825DBF"/>
    <w:rsid w:val="008267FB"/>
    <w:rsid w:val="0082786B"/>
    <w:rsid w:val="00827BDD"/>
    <w:rsid w:val="00830727"/>
    <w:rsid w:val="00831FF3"/>
    <w:rsid w:val="00832A99"/>
    <w:rsid w:val="00832FE5"/>
    <w:rsid w:val="00834065"/>
    <w:rsid w:val="008348F0"/>
    <w:rsid w:val="00834D10"/>
    <w:rsid w:val="0083528A"/>
    <w:rsid w:val="0083612F"/>
    <w:rsid w:val="00837F6E"/>
    <w:rsid w:val="00840AFD"/>
    <w:rsid w:val="00840D62"/>
    <w:rsid w:val="00842098"/>
    <w:rsid w:val="008430D7"/>
    <w:rsid w:val="00844DC1"/>
    <w:rsid w:val="008464C6"/>
    <w:rsid w:val="0085119F"/>
    <w:rsid w:val="008519B2"/>
    <w:rsid w:val="00852010"/>
    <w:rsid w:val="00852178"/>
    <w:rsid w:val="00853BD0"/>
    <w:rsid w:val="0085434C"/>
    <w:rsid w:val="00854CCD"/>
    <w:rsid w:val="008555C7"/>
    <w:rsid w:val="00856CBD"/>
    <w:rsid w:val="00857B45"/>
    <w:rsid w:val="00864757"/>
    <w:rsid w:val="008653E7"/>
    <w:rsid w:val="00865448"/>
    <w:rsid w:val="0086752A"/>
    <w:rsid w:val="0087026A"/>
    <w:rsid w:val="00870C58"/>
    <w:rsid w:val="00870CF7"/>
    <w:rsid w:val="00871BB6"/>
    <w:rsid w:val="00872457"/>
    <w:rsid w:val="00877830"/>
    <w:rsid w:val="00880725"/>
    <w:rsid w:val="00880D81"/>
    <w:rsid w:val="00883750"/>
    <w:rsid w:val="00883922"/>
    <w:rsid w:val="00884382"/>
    <w:rsid w:val="008856A8"/>
    <w:rsid w:val="00886222"/>
    <w:rsid w:val="0088798D"/>
    <w:rsid w:val="008915CA"/>
    <w:rsid w:val="008918CC"/>
    <w:rsid w:val="00892773"/>
    <w:rsid w:val="00892B4E"/>
    <w:rsid w:val="00893828"/>
    <w:rsid w:val="00894DC9"/>
    <w:rsid w:val="008A01B6"/>
    <w:rsid w:val="008A02D7"/>
    <w:rsid w:val="008A0FC0"/>
    <w:rsid w:val="008A14A7"/>
    <w:rsid w:val="008A22ED"/>
    <w:rsid w:val="008A292D"/>
    <w:rsid w:val="008A2E70"/>
    <w:rsid w:val="008A7061"/>
    <w:rsid w:val="008B02D4"/>
    <w:rsid w:val="008B02EE"/>
    <w:rsid w:val="008B07FC"/>
    <w:rsid w:val="008B15CE"/>
    <w:rsid w:val="008B33D2"/>
    <w:rsid w:val="008B4914"/>
    <w:rsid w:val="008B5C3A"/>
    <w:rsid w:val="008B78EE"/>
    <w:rsid w:val="008C0353"/>
    <w:rsid w:val="008C1AFD"/>
    <w:rsid w:val="008C2644"/>
    <w:rsid w:val="008C2A5F"/>
    <w:rsid w:val="008C686F"/>
    <w:rsid w:val="008D00AC"/>
    <w:rsid w:val="008D2298"/>
    <w:rsid w:val="008D2825"/>
    <w:rsid w:val="008D290B"/>
    <w:rsid w:val="008D2D14"/>
    <w:rsid w:val="008D53BC"/>
    <w:rsid w:val="008D5F7A"/>
    <w:rsid w:val="008D6C47"/>
    <w:rsid w:val="008D7478"/>
    <w:rsid w:val="008D7F21"/>
    <w:rsid w:val="008E2579"/>
    <w:rsid w:val="008E3E97"/>
    <w:rsid w:val="008E60A7"/>
    <w:rsid w:val="008E74EE"/>
    <w:rsid w:val="008E7E98"/>
    <w:rsid w:val="008F07C3"/>
    <w:rsid w:val="008F1136"/>
    <w:rsid w:val="008F1770"/>
    <w:rsid w:val="008F33FB"/>
    <w:rsid w:val="008F35CE"/>
    <w:rsid w:val="008F3618"/>
    <w:rsid w:val="008F4FA0"/>
    <w:rsid w:val="008F54A0"/>
    <w:rsid w:val="008F7553"/>
    <w:rsid w:val="00900C31"/>
    <w:rsid w:val="009024AE"/>
    <w:rsid w:val="009030B8"/>
    <w:rsid w:val="00903E3B"/>
    <w:rsid w:val="00904D96"/>
    <w:rsid w:val="00906EA0"/>
    <w:rsid w:val="00907872"/>
    <w:rsid w:val="009107CD"/>
    <w:rsid w:val="0091120D"/>
    <w:rsid w:val="009130D4"/>
    <w:rsid w:val="00913519"/>
    <w:rsid w:val="0091479B"/>
    <w:rsid w:val="009158C8"/>
    <w:rsid w:val="00917CAC"/>
    <w:rsid w:val="00917E6E"/>
    <w:rsid w:val="00920714"/>
    <w:rsid w:val="00921983"/>
    <w:rsid w:val="00921DFB"/>
    <w:rsid w:val="00921F2D"/>
    <w:rsid w:val="00922C6A"/>
    <w:rsid w:val="0092380E"/>
    <w:rsid w:val="0092565C"/>
    <w:rsid w:val="00926869"/>
    <w:rsid w:val="00927C5D"/>
    <w:rsid w:val="00927CD8"/>
    <w:rsid w:val="00930C6D"/>
    <w:rsid w:val="00931214"/>
    <w:rsid w:val="00931EB9"/>
    <w:rsid w:val="00933736"/>
    <w:rsid w:val="009338B7"/>
    <w:rsid w:val="00935D20"/>
    <w:rsid w:val="00937290"/>
    <w:rsid w:val="00937360"/>
    <w:rsid w:val="00940589"/>
    <w:rsid w:val="00941992"/>
    <w:rsid w:val="00941DE7"/>
    <w:rsid w:val="0094389A"/>
    <w:rsid w:val="009443BE"/>
    <w:rsid w:val="0094536E"/>
    <w:rsid w:val="00945E28"/>
    <w:rsid w:val="00947A18"/>
    <w:rsid w:val="00950C04"/>
    <w:rsid w:val="0095254D"/>
    <w:rsid w:val="00953A30"/>
    <w:rsid w:val="0095424E"/>
    <w:rsid w:val="0095490A"/>
    <w:rsid w:val="00955669"/>
    <w:rsid w:val="0095646A"/>
    <w:rsid w:val="009567B0"/>
    <w:rsid w:val="00960D57"/>
    <w:rsid w:val="009617AC"/>
    <w:rsid w:val="00962352"/>
    <w:rsid w:val="00963472"/>
    <w:rsid w:val="0096486D"/>
    <w:rsid w:val="009660F5"/>
    <w:rsid w:val="00967974"/>
    <w:rsid w:val="0097058C"/>
    <w:rsid w:val="009708D2"/>
    <w:rsid w:val="00971651"/>
    <w:rsid w:val="00971953"/>
    <w:rsid w:val="00971BDA"/>
    <w:rsid w:val="00971BF4"/>
    <w:rsid w:val="00973FBC"/>
    <w:rsid w:val="009745B7"/>
    <w:rsid w:val="009746B6"/>
    <w:rsid w:val="009766F8"/>
    <w:rsid w:val="009771FE"/>
    <w:rsid w:val="009778AE"/>
    <w:rsid w:val="00977C61"/>
    <w:rsid w:val="0098236D"/>
    <w:rsid w:val="00983230"/>
    <w:rsid w:val="0098356C"/>
    <w:rsid w:val="009837A6"/>
    <w:rsid w:val="00984E73"/>
    <w:rsid w:val="00985C7A"/>
    <w:rsid w:val="009866DB"/>
    <w:rsid w:val="00991803"/>
    <w:rsid w:val="009918B8"/>
    <w:rsid w:val="009920AA"/>
    <w:rsid w:val="009927B7"/>
    <w:rsid w:val="00996406"/>
    <w:rsid w:val="00996481"/>
    <w:rsid w:val="0099657D"/>
    <w:rsid w:val="0099658A"/>
    <w:rsid w:val="009A0D3A"/>
    <w:rsid w:val="009A0FE3"/>
    <w:rsid w:val="009A2A0B"/>
    <w:rsid w:val="009A2FBA"/>
    <w:rsid w:val="009A3C48"/>
    <w:rsid w:val="009A3D71"/>
    <w:rsid w:val="009A3EE9"/>
    <w:rsid w:val="009A4E9A"/>
    <w:rsid w:val="009B11DC"/>
    <w:rsid w:val="009B2AC4"/>
    <w:rsid w:val="009B2BAA"/>
    <w:rsid w:val="009B4850"/>
    <w:rsid w:val="009B5D48"/>
    <w:rsid w:val="009B6C0B"/>
    <w:rsid w:val="009B701F"/>
    <w:rsid w:val="009C1EC0"/>
    <w:rsid w:val="009C49F2"/>
    <w:rsid w:val="009C59AF"/>
    <w:rsid w:val="009D10A2"/>
    <w:rsid w:val="009D13D6"/>
    <w:rsid w:val="009D1B99"/>
    <w:rsid w:val="009D2B6B"/>
    <w:rsid w:val="009D3E86"/>
    <w:rsid w:val="009D4489"/>
    <w:rsid w:val="009D4D95"/>
    <w:rsid w:val="009D538F"/>
    <w:rsid w:val="009D5EB3"/>
    <w:rsid w:val="009D7595"/>
    <w:rsid w:val="009E0331"/>
    <w:rsid w:val="009E5C53"/>
    <w:rsid w:val="009E7205"/>
    <w:rsid w:val="009E779F"/>
    <w:rsid w:val="009F08E9"/>
    <w:rsid w:val="009F1973"/>
    <w:rsid w:val="009F30DC"/>
    <w:rsid w:val="009F410A"/>
    <w:rsid w:val="009F4553"/>
    <w:rsid w:val="009F47AF"/>
    <w:rsid w:val="00A0077B"/>
    <w:rsid w:val="00A00AA6"/>
    <w:rsid w:val="00A00C5D"/>
    <w:rsid w:val="00A014CD"/>
    <w:rsid w:val="00A026C9"/>
    <w:rsid w:val="00A02C2E"/>
    <w:rsid w:val="00A03423"/>
    <w:rsid w:val="00A037B6"/>
    <w:rsid w:val="00A06D90"/>
    <w:rsid w:val="00A0790A"/>
    <w:rsid w:val="00A10E56"/>
    <w:rsid w:val="00A113C4"/>
    <w:rsid w:val="00A11F56"/>
    <w:rsid w:val="00A12D8F"/>
    <w:rsid w:val="00A131D2"/>
    <w:rsid w:val="00A13ECD"/>
    <w:rsid w:val="00A1518D"/>
    <w:rsid w:val="00A15242"/>
    <w:rsid w:val="00A15286"/>
    <w:rsid w:val="00A15D99"/>
    <w:rsid w:val="00A1628A"/>
    <w:rsid w:val="00A16622"/>
    <w:rsid w:val="00A17A5E"/>
    <w:rsid w:val="00A20658"/>
    <w:rsid w:val="00A26B8B"/>
    <w:rsid w:val="00A3001A"/>
    <w:rsid w:val="00A303E3"/>
    <w:rsid w:val="00A30DA1"/>
    <w:rsid w:val="00A3138B"/>
    <w:rsid w:val="00A31594"/>
    <w:rsid w:val="00A323A4"/>
    <w:rsid w:val="00A34C37"/>
    <w:rsid w:val="00A42EA4"/>
    <w:rsid w:val="00A45792"/>
    <w:rsid w:val="00A45807"/>
    <w:rsid w:val="00A470FA"/>
    <w:rsid w:val="00A47DF1"/>
    <w:rsid w:val="00A500F3"/>
    <w:rsid w:val="00A50187"/>
    <w:rsid w:val="00A5066D"/>
    <w:rsid w:val="00A51733"/>
    <w:rsid w:val="00A526EA"/>
    <w:rsid w:val="00A53AAB"/>
    <w:rsid w:val="00A5431E"/>
    <w:rsid w:val="00A55D6A"/>
    <w:rsid w:val="00A57498"/>
    <w:rsid w:val="00A60818"/>
    <w:rsid w:val="00A62D17"/>
    <w:rsid w:val="00A6371D"/>
    <w:rsid w:val="00A64AB0"/>
    <w:rsid w:val="00A64AE7"/>
    <w:rsid w:val="00A66758"/>
    <w:rsid w:val="00A67025"/>
    <w:rsid w:val="00A728C1"/>
    <w:rsid w:val="00A72D16"/>
    <w:rsid w:val="00A74141"/>
    <w:rsid w:val="00A7473F"/>
    <w:rsid w:val="00A7492A"/>
    <w:rsid w:val="00A7618F"/>
    <w:rsid w:val="00A7722A"/>
    <w:rsid w:val="00A77485"/>
    <w:rsid w:val="00A803AA"/>
    <w:rsid w:val="00A80C47"/>
    <w:rsid w:val="00A81347"/>
    <w:rsid w:val="00A84078"/>
    <w:rsid w:val="00A85E85"/>
    <w:rsid w:val="00A862A3"/>
    <w:rsid w:val="00A911EA"/>
    <w:rsid w:val="00A912A7"/>
    <w:rsid w:val="00A91826"/>
    <w:rsid w:val="00A91DC3"/>
    <w:rsid w:val="00A928DA"/>
    <w:rsid w:val="00A933D8"/>
    <w:rsid w:val="00A93BDE"/>
    <w:rsid w:val="00A955DC"/>
    <w:rsid w:val="00A97391"/>
    <w:rsid w:val="00A977DA"/>
    <w:rsid w:val="00AA29CF"/>
    <w:rsid w:val="00AA29F2"/>
    <w:rsid w:val="00AA3376"/>
    <w:rsid w:val="00AA376C"/>
    <w:rsid w:val="00AA4272"/>
    <w:rsid w:val="00AA44C5"/>
    <w:rsid w:val="00AA47FC"/>
    <w:rsid w:val="00AA4B11"/>
    <w:rsid w:val="00AA4D34"/>
    <w:rsid w:val="00AA7647"/>
    <w:rsid w:val="00AB307D"/>
    <w:rsid w:val="00AB3524"/>
    <w:rsid w:val="00AB457D"/>
    <w:rsid w:val="00AB46E6"/>
    <w:rsid w:val="00AB50B5"/>
    <w:rsid w:val="00AB5753"/>
    <w:rsid w:val="00AB5A3D"/>
    <w:rsid w:val="00AB69F6"/>
    <w:rsid w:val="00AB78F4"/>
    <w:rsid w:val="00AC18DF"/>
    <w:rsid w:val="00AC1CB1"/>
    <w:rsid w:val="00AC21C2"/>
    <w:rsid w:val="00AC2DA8"/>
    <w:rsid w:val="00AC4324"/>
    <w:rsid w:val="00AC50A1"/>
    <w:rsid w:val="00AC5AC7"/>
    <w:rsid w:val="00AC5F55"/>
    <w:rsid w:val="00AD122A"/>
    <w:rsid w:val="00AD2F95"/>
    <w:rsid w:val="00AD3907"/>
    <w:rsid w:val="00AD68DF"/>
    <w:rsid w:val="00AD6B8C"/>
    <w:rsid w:val="00AE0ED1"/>
    <w:rsid w:val="00AE541B"/>
    <w:rsid w:val="00AE5D3E"/>
    <w:rsid w:val="00AE6D36"/>
    <w:rsid w:val="00AE7638"/>
    <w:rsid w:val="00AE7BF1"/>
    <w:rsid w:val="00AF1D89"/>
    <w:rsid w:val="00AF2E14"/>
    <w:rsid w:val="00AF2F8A"/>
    <w:rsid w:val="00AF66EB"/>
    <w:rsid w:val="00AF7911"/>
    <w:rsid w:val="00B00002"/>
    <w:rsid w:val="00B006C1"/>
    <w:rsid w:val="00B00BD8"/>
    <w:rsid w:val="00B014D3"/>
    <w:rsid w:val="00B02369"/>
    <w:rsid w:val="00B05A8E"/>
    <w:rsid w:val="00B06414"/>
    <w:rsid w:val="00B071E5"/>
    <w:rsid w:val="00B12818"/>
    <w:rsid w:val="00B1331A"/>
    <w:rsid w:val="00B16948"/>
    <w:rsid w:val="00B20607"/>
    <w:rsid w:val="00B23A5F"/>
    <w:rsid w:val="00B24702"/>
    <w:rsid w:val="00B2473C"/>
    <w:rsid w:val="00B27207"/>
    <w:rsid w:val="00B30D7D"/>
    <w:rsid w:val="00B3144C"/>
    <w:rsid w:val="00B31B6F"/>
    <w:rsid w:val="00B31D96"/>
    <w:rsid w:val="00B34241"/>
    <w:rsid w:val="00B42A03"/>
    <w:rsid w:val="00B4373A"/>
    <w:rsid w:val="00B47DC7"/>
    <w:rsid w:val="00B50546"/>
    <w:rsid w:val="00B5226B"/>
    <w:rsid w:val="00B5305A"/>
    <w:rsid w:val="00B546DA"/>
    <w:rsid w:val="00B56F6A"/>
    <w:rsid w:val="00B6068C"/>
    <w:rsid w:val="00B63DED"/>
    <w:rsid w:val="00B66811"/>
    <w:rsid w:val="00B67B1A"/>
    <w:rsid w:val="00B71E49"/>
    <w:rsid w:val="00B740E9"/>
    <w:rsid w:val="00B75C95"/>
    <w:rsid w:val="00B766AD"/>
    <w:rsid w:val="00B8110F"/>
    <w:rsid w:val="00B830F0"/>
    <w:rsid w:val="00B831F5"/>
    <w:rsid w:val="00B8389D"/>
    <w:rsid w:val="00B83FDB"/>
    <w:rsid w:val="00B84964"/>
    <w:rsid w:val="00B92DE5"/>
    <w:rsid w:val="00B93D12"/>
    <w:rsid w:val="00B94EB5"/>
    <w:rsid w:val="00B95699"/>
    <w:rsid w:val="00B97DBA"/>
    <w:rsid w:val="00BA01CF"/>
    <w:rsid w:val="00BA0AEF"/>
    <w:rsid w:val="00BA2E53"/>
    <w:rsid w:val="00BA62B8"/>
    <w:rsid w:val="00BA77D1"/>
    <w:rsid w:val="00BB7F67"/>
    <w:rsid w:val="00BC0779"/>
    <w:rsid w:val="00BC0E1E"/>
    <w:rsid w:val="00BC2559"/>
    <w:rsid w:val="00BC2994"/>
    <w:rsid w:val="00BC3CE3"/>
    <w:rsid w:val="00BC515F"/>
    <w:rsid w:val="00BC618A"/>
    <w:rsid w:val="00BC6983"/>
    <w:rsid w:val="00BD0475"/>
    <w:rsid w:val="00BD0E2F"/>
    <w:rsid w:val="00BD17C7"/>
    <w:rsid w:val="00BD194A"/>
    <w:rsid w:val="00BD308F"/>
    <w:rsid w:val="00BD3B75"/>
    <w:rsid w:val="00BD5B83"/>
    <w:rsid w:val="00BD6E9B"/>
    <w:rsid w:val="00BE0526"/>
    <w:rsid w:val="00BE13DB"/>
    <w:rsid w:val="00BE1930"/>
    <w:rsid w:val="00BE2737"/>
    <w:rsid w:val="00BE5479"/>
    <w:rsid w:val="00BF2A04"/>
    <w:rsid w:val="00BF2C33"/>
    <w:rsid w:val="00BF5BAB"/>
    <w:rsid w:val="00C008C1"/>
    <w:rsid w:val="00C04267"/>
    <w:rsid w:val="00C049D4"/>
    <w:rsid w:val="00C053EA"/>
    <w:rsid w:val="00C05E0A"/>
    <w:rsid w:val="00C061EA"/>
    <w:rsid w:val="00C07656"/>
    <w:rsid w:val="00C11717"/>
    <w:rsid w:val="00C11950"/>
    <w:rsid w:val="00C14A65"/>
    <w:rsid w:val="00C15668"/>
    <w:rsid w:val="00C15F72"/>
    <w:rsid w:val="00C16145"/>
    <w:rsid w:val="00C16895"/>
    <w:rsid w:val="00C20A5C"/>
    <w:rsid w:val="00C22842"/>
    <w:rsid w:val="00C22DFB"/>
    <w:rsid w:val="00C23E9F"/>
    <w:rsid w:val="00C25428"/>
    <w:rsid w:val="00C276B1"/>
    <w:rsid w:val="00C32A44"/>
    <w:rsid w:val="00C32E53"/>
    <w:rsid w:val="00C33868"/>
    <w:rsid w:val="00C33D11"/>
    <w:rsid w:val="00C3466F"/>
    <w:rsid w:val="00C34EBF"/>
    <w:rsid w:val="00C36F0E"/>
    <w:rsid w:val="00C378DE"/>
    <w:rsid w:val="00C408EB"/>
    <w:rsid w:val="00C415D9"/>
    <w:rsid w:val="00C424DD"/>
    <w:rsid w:val="00C42BDB"/>
    <w:rsid w:val="00C435F3"/>
    <w:rsid w:val="00C4591C"/>
    <w:rsid w:val="00C45DAC"/>
    <w:rsid w:val="00C51723"/>
    <w:rsid w:val="00C51F07"/>
    <w:rsid w:val="00C541D6"/>
    <w:rsid w:val="00C54390"/>
    <w:rsid w:val="00C553F0"/>
    <w:rsid w:val="00C55A54"/>
    <w:rsid w:val="00C568F5"/>
    <w:rsid w:val="00C6137E"/>
    <w:rsid w:val="00C61A2E"/>
    <w:rsid w:val="00C6219C"/>
    <w:rsid w:val="00C62F24"/>
    <w:rsid w:val="00C63FF0"/>
    <w:rsid w:val="00C64B70"/>
    <w:rsid w:val="00C66570"/>
    <w:rsid w:val="00C706B8"/>
    <w:rsid w:val="00C73803"/>
    <w:rsid w:val="00C76BD9"/>
    <w:rsid w:val="00C83DF6"/>
    <w:rsid w:val="00C845B0"/>
    <w:rsid w:val="00C86358"/>
    <w:rsid w:val="00C873C9"/>
    <w:rsid w:val="00C874DD"/>
    <w:rsid w:val="00C879AB"/>
    <w:rsid w:val="00C879E7"/>
    <w:rsid w:val="00C90557"/>
    <w:rsid w:val="00C915A8"/>
    <w:rsid w:val="00C939F3"/>
    <w:rsid w:val="00C94F46"/>
    <w:rsid w:val="00C9710E"/>
    <w:rsid w:val="00C97A92"/>
    <w:rsid w:val="00CA0432"/>
    <w:rsid w:val="00CA12E4"/>
    <w:rsid w:val="00CA333B"/>
    <w:rsid w:val="00CA41CE"/>
    <w:rsid w:val="00CA4D9C"/>
    <w:rsid w:val="00CA573A"/>
    <w:rsid w:val="00CA6318"/>
    <w:rsid w:val="00CB0196"/>
    <w:rsid w:val="00CB1574"/>
    <w:rsid w:val="00CB2259"/>
    <w:rsid w:val="00CB3A2B"/>
    <w:rsid w:val="00CB3A53"/>
    <w:rsid w:val="00CB410D"/>
    <w:rsid w:val="00CB4198"/>
    <w:rsid w:val="00CB5AAD"/>
    <w:rsid w:val="00CB67D2"/>
    <w:rsid w:val="00CC032C"/>
    <w:rsid w:val="00CC28C8"/>
    <w:rsid w:val="00CC35FC"/>
    <w:rsid w:val="00CC3A45"/>
    <w:rsid w:val="00CC4EF7"/>
    <w:rsid w:val="00CC5305"/>
    <w:rsid w:val="00CC55C3"/>
    <w:rsid w:val="00CC6866"/>
    <w:rsid w:val="00CC76AD"/>
    <w:rsid w:val="00CD23FC"/>
    <w:rsid w:val="00CD263B"/>
    <w:rsid w:val="00CD33CC"/>
    <w:rsid w:val="00CD49D5"/>
    <w:rsid w:val="00CD4E6B"/>
    <w:rsid w:val="00CD6051"/>
    <w:rsid w:val="00CE04C0"/>
    <w:rsid w:val="00CE417A"/>
    <w:rsid w:val="00CE5BC3"/>
    <w:rsid w:val="00CF1E77"/>
    <w:rsid w:val="00CF2D1C"/>
    <w:rsid w:val="00CF3DF2"/>
    <w:rsid w:val="00CF4089"/>
    <w:rsid w:val="00CF5D1C"/>
    <w:rsid w:val="00CF634C"/>
    <w:rsid w:val="00CF6962"/>
    <w:rsid w:val="00CF7282"/>
    <w:rsid w:val="00D0034B"/>
    <w:rsid w:val="00D00AE4"/>
    <w:rsid w:val="00D02C1E"/>
    <w:rsid w:val="00D04285"/>
    <w:rsid w:val="00D04B7F"/>
    <w:rsid w:val="00D04DE2"/>
    <w:rsid w:val="00D05087"/>
    <w:rsid w:val="00D0535C"/>
    <w:rsid w:val="00D07AF9"/>
    <w:rsid w:val="00D104E5"/>
    <w:rsid w:val="00D11A56"/>
    <w:rsid w:val="00D1230B"/>
    <w:rsid w:val="00D15040"/>
    <w:rsid w:val="00D2011A"/>
    <w:rsid w:val="00D20F49"/>
    <w:rsid w:val="00D21040"/>
    <w:rsid w:val="00D21FA3"/>
    <w:rsid w:val="00D23E38"/>
    <w:rsid w:val="00D24AA7"/>
    <w:rsid w:val="00D25C23"/>
    <w:rsid w:val="00D26072"/>
    <w:rsid w:val="00D2739C"/>
    <w:rsid w:val="00D305AC"/>
    <w:rsid w:val="00D3479D"/>
    <w:rsid w:val="00D41D95"/>
    <w:rsid w:val="00D437BF"/>
    <w:rsid w:val="00D43A20"/>
    <w:rsid w:val="00D44939"/>
    <w:rsid w:val="00D45C34"/>
    <w:rsid w:val="00D45D4B"/>
    <w:rsid w:val="00D47385"/>
    <w:rsid w:val="00D47706"/>
    <w:rsid w:val="00D50DCD"/>
    <w:rsid w:val="00D50DF5"/>
    <w:rsid w:val="00D52FA1"/>
    <w:rsid w:val="00D5357D"/>
    <w:rsid w:val="00D54DFB"/>
    <w:rsid w:val="00D55D57"/>
    <w:rsid w:val="00D5721F"/>
    <w:rsid w:val="00D60707"/>
    <w:rsid w:val="00D618EF"/>
    <w:rsid w:val="00D65DBC"/>
    <w:rsid w:val="00D668D7"/>
    <w:rsid w:val="00D67E08"/>
    <w:rsid w:val="00D72FE6"/>
    <w:rsid w:val="00D73E7A"/>
    <w:rsid w:val="00D76285"/>
    <w:rsid w:val="00D80205"/>
    <w:rsid w:val="00D828C6"/>
    <w:rsid w:val="00D84F32"/>
    <w:rsid w:val="00D8717D"/>
    <w:rsid w:val="00D901DE"/>
    <w:rsid w:val="00D91602"/>
    <w:rsid w:val="00D931E3"/>
    <w:rsid w:val="00D946FA"/>
    <w:rsid w:val="00D9621B"/>
    <w:rsid w:val="00D966C0"/>
    <w:rsid w:val="00D96B7D"/>
    <w:rsid w:val="00D97559"/>
    <w:rsid w:val="00D9786E"/>
    <w:rsid w:val="00DA02C4"/>
    <w:rsid w:val="00DA1289"/>
    <w:rsid w:val="00DA1659"/>
    <w:rsid w:val="00DA2222"/>
    <w:rsid w:val="00DA3CC1"/>
    <w:rsid w:val="00DA5C1A"/>
    <w:rsid w:val="00DA74F8"/>
    <w:rsid w:val="00DA778C"/>
    <w:rsid w:val="00DA7E91"/>
    <w:rsid w:val="00DB1287"/>
    <w:rsid w:val="00DB1863"/>
    <w:rsid w:val="00DB1FE6"/>
    <w:rsid w:val="00DB31EB"/>
    <w:rsid w:val="00DB6CE1"/>
    <w:rsid w:val="00DC0805"/>
    <w:rsid w:val="00DC0D57"/>
    <w:rsid w:val="00DC17F1"/>
    <w:rsid w:val="00DC43BD"/>
    <w:rsid w:val="00DC6D86"/>
    <w:rsid w:val="00DD0493"/>
    <w:rsid w:val="00DD062C"/>
    <w:rsid w:val="00DD082E"/>
    <w:rsid w:val="00DD0D26"/>
    <w:rsid w:val="00DD23AC"/>
    <w:rsid w:val="00DD2D99"/>
    <w:rsid w:val="00DD3D33"/>
    <w:rsid w:val="00DD3EF7"/>
    <w:rsid w:val="00DD4D0F"/>
    <w:rsid w:val="00DD519D"/>
    <w:rsid w:val="00DD6FB7"/>
    <w:rsid w:val="00DD7712"/>
    <w:rsid w:val="00DE0CC6"/>
    <w:rsid w:val="00DE61AD"/>
    <w:rsid w:val="00DF0045"/>
    <w:rsid w:val="00DF060D"/>
    <w:rsid w:val="00DF099F"/>
    <w:rsid w:val="00DF141A"/>
    <w:rsid w:val="00DF38BE"/>
    <w:rsid w:val="00DF6D03"/>
    <w:rsid w:val="00E009FE"/>
    <w:rsid w:val="00E00F57"/>
    <w:rsid w:val="00E019A3"/>
    <w:rsid w:val="00E01DB4"/>
    <w:rsid w:val="00E0383D"/>
    <w:rsid w:val="00E06BFF"/>
    <w:rsid w:val="00E075A8"/>
    <w:rsid w:val="00E07B2D"/>
    <w:rsid w:val="00E1099B"/>
    <w:rsid w:val="00E113DE"/>
    <w:rsid w:val="00E13330"/>
    <w:rsid w:val="00E13344"/>
    <w:rsid w:val="00E14A26"/>
    <w:rsid w:val="00E157EE"/>
    <w:rsid w:val="00E17355"/>
    <w:rsid w:val="00E2436F"/>
    <w:rsid w:val="00E269F2"/>
    <w:rsid w:val="00E27C7E"/>
    <w:rsid w:val="00E308C8"/>
    <w:rsid w:val="00E3282F"/>
    <w:rsid w:val="00E36CA2"/>
    <w:rsid w:val="00E4004C"/>
    <w:rsid w:val="00E42229"/>
    <w:rsid w:val="00E4508E"/>
    <w:rsid w:val="00E45582"/>
    <w:rsid w:val="00E46FE0"/>
    <w:rsid w:val="00E50E1B"/>
    <w:rsid w:val="00E537CE"/>
    <w:rsid w:val="00E543AE"/>
    <w:rsid w:val="00E55E92"/>
    <w:rsid w:val="00E56708"/>
    <w:rsid w:val="00E61229"/>
    <w:rsid w:val="00E62275"/>
    <w:rsid w:val="00E62297"/>
    <w:rsid w:val="00E62D1E"/>
    <w:rsid w:val="00E630F9"/>
    <w:rsid w:val="00E64D12"/>
    <w:rsid w:val="00E665E4"/>
    <w:rsid w:val="00E670BB"/>
    <w:rsid w:val="00E6740E"/>
    <w:rsid w:val="00E7109C"/>
    <w:rsid w:val="00E716AE"/>
    <w:rsid w:val="00E728F2"/>
    <w:rsid w:val="00E7293A"/>
    <w:rsid w:val="00E7295E"/>
    <w:rsid w:val="00E73F41"/>
    <w:rsid w:val="00E74697"/>
    <w:rsid w:val="00E76B12"/>
    <w:rsid w:val="00E803A3"/>
    <w:rsid w:val="00E80900"/>
    <w:rsid w:val="00E80BC0"/>
    <w:rsid w:val="00E83B26"/>
    <w:rsid w:val="00E841F8"/>
    <w:rsid w:val="00E84A8F"/>
    <w:rsid w:val="00E8554D"/>
    <w:rsid w:val="00E860C6"/>
    <w:rsid w:val="00E9000D"/>
    <w:rsid w:val="00E9136C"/>
    <w:rsid w:val="00E91EBE"/>
    <w:rsid w:val="00E9426E"/>
    <w:rsid w:val="00E9574B"/>
    <w:rsid w:val="00E974F3"/>
    <w:rsid w:val="00E97DAC"/>
    <w:rsid w:val="00E97E12"/>
    <w:rsid w:val="00EA0FD1"/>
    <w:rsid w:val="00EA2103"/>
    <w:rsid w:val="00EA257C"/>
    <w:rsid w:val="00EA26EA"/>
    <w:rsid w:val="00EA2FD9"/>
    <w:rsid w:val="00EA38AF"/>
    <w:rsid w:val="00EA3F28"/>
    <w:rsid w:val="00EA4044"/>
    <w:rsid w:val="00EA74DA"/>
    <w:rsid w:val="00EA77B4"/>
    <w:rsid w:val="00EB1FAA"/>
    <w:rsid w:val="00EB2685"/>
    <w:rsid w:val="00EB293D"/>
    <w:rsid w:val="00EB31FE"/>
    <w:rsid w:val="00EB46F4"/>
    <w:rsid w:val="00EB5A40"/>
    <w:rsid w:val="00EB6D26"/>
    <w:rsid w:val="00EB78C1"/>
    <w:rsid w:val="00EC3363"/>
    <w:rsid w:val="00EC3930"/>
    <w:rsid w:val="00EC7472"/>
    <w:rsid w:val="00ED2852"/>
    <w:rsid w:val="00ED49BF"/>
    <w:rsid w:val="00ED65F7"/>
    <w:rsid w:val="00ED6C8B"/>
    <w:rsid w:val="00ED6DDE"/>
    <w:rsid w:val="00EE20C4"/>
    <w:rsid w:val="00EE286F"/>
    <w:rsid w:val="00EE339D"/>
    <w:rsid w:val="00EE38A3"/>
    <w:rsid w:val="00EE5E5C"/>
    <w:rsid w:val="00EE68D1"/>
    <w:rsid w:val="00EE70FB"/>
    <w:rsid w:val="00EE7594"/>
    <w:rsid w:val="00EF1148"/>
    <w:rsid w:val="00EF1312"/>
    <w:rsid w:val="00EF1715"/>
    <w:rsid w:val="00EF1F6B"/>
    <w:rsid w:val="00EF1F85"/>
    <w:rsid w:val="00EF2FEB"/>
    <w:rsid w:val="00EF4144"/>
    <w:rsid w:val="00EF4B31"/>
    <w:rsid w:val="00EF5896"/>
    <w:rsid w:val="00EF65A6"/>
    <w:rsid w:val="00EF6766"/>
    <w:rsid w:val="00F0267D"/>
    <w:rsid w:val="00F0328A"/>
    <w:rsid w:val="00F03A57"/>
    <w:rsid w:val="00F1068A"/>
    <w:rsid w:val="00F109FF"/>
    <w:rsid w:val="00F12863"/>
    <w:rsid w:val="00F13344"/>
    <w:rsid w:val="00F13A38"/>
    <w:rsid w:val="00F1400C"/>
    <w:rsid w:val="00F154BC"/>
    <w:rsid w:val="00F168F8"/>
    <w:rsid w:val="00F1726B"/>
    <w:rsid w:val="00F22ADB"/>
    <w:rsid w:val="00F235D6"/>
    <w:rsid w:val="00F23D29"/>
    <w:rsid w:val="00F23FCE"/>
    <w:rsid w:val="00F24038"/>
    <w:rsid w:val="00F2574F"/>
    <w:rsid w:val="00F25EAA"/>
    <w:rsid w:val="00F27C3D"/>
    <w:rsid w:val="00F30CA9"/>
    <w:rsid w:val="00F30FA6"/>
    <w:rsid w:val="00F3116B"/>
    <w:rsid w:val="00F324A1"/>
    <w:rsid w:val="00F3301E"/>
    <w:rsid w:val="00F3344D"/>
    <w:rsid w:val="00F3361C"/>
    <w:rsid w:val="00F35B62"/>
    <w:rsid w:val="00F372AF"/>
    <w:rsid w:val="00F37375"/>
    <w:rsid w:val="00F3796F"/>
    <w:rsid w:val="00F4018F"/>
    <w:rsid w:val="00F40241"/>
    <w:rsid w:val="00F4026C"/>
    <w:rsid w:val="00F41F3F"/>
    <w:rsid w:val="00F4270F"/>
    <w:rsid w:val="00F439DF"/>
    <w:rsid w:val="00F44AA8"/>
    <w:rsid w:val="00F45532"/>
    <w:rsid w:val="00F538F8"/>
    <w:rsid w:val="00F54678"/>
    <w:rsid w:val="00F54C2E"/>
    <w:rsid w:val="00F55A0A"/>
    <w:rsid w:val="00F55DB1"/>
    <w:rsid w:val="00F566CA"/>
    <w:rsid w:val="00F57353"/>
    <w:rsid w:val="00F60CBF"/>
    <w:rsid w:val="00F6248A"/>
    <w:rsid w:val="00F641E6"/>
    <w:rsid w:val="00F65177"/>
    <w:rsid w:val="00F67106"/>
    <w:rsid w:val="00F70C30"/>
    <w:rsid w:val="00F72E83"/>
    <w:rsid w:val="00F74E76"/>
    <w:rsid w:val="00F753E0"/>
    <w:rsid w:val="00F75619"/>
    <w:rsid w:val="00F7572F"/>
    <w:rsid w:val="00F77DF5"/>
    <w:rsid w:val="00F80EC0"/>
    <w:rsid w:val="00F81AA0"/>
    <w:rsid w:val="00F82E55"/>
    <w:rsid w:val="00F83337"/>
    <w:rsid w:val="00F846A6"/>
    <w:rsid w:val="00F85E39"/>
    <w:rsid w:val="00F86221"/>
    <w:rsid w:val="00F87074"/>
    <w:rsid w:val="00F8727F"/>
    <w:rsid w:val="00F87718"/>
    <w:rsid w:val="00F92C56"/>
    <w:rsid w:val="00F92E94"/>
    <w:rsid w:val="00F94BA8"/>
    <w:rsid w:val="00F963A5"/>
    <w:rsid w:val="00F96478"/>
    <w:rsid w:val="00F97463"/>
    <w:rsid w:val="00F97B6E"/>
    <w:rsid w:val="00FA12C8"/>
    <w:rsid w:val="00FA1BC7"/>
    <w:rsid w:val="00FA429E"/>
    <w:rsid w:val="00FA4C52"/>
    <w:rsid w:val="00FA554E"/>
    <w:rsid w:val="00FA7C17"/>
    <w:rsid w:val="00FB0AF2"/>
    <w:rsid w:val="00FB1E8C"/>
    <w:rsid w:val="00FB4195"/>
    <w:rsid w:val="00FB491A"/>
    <w:rsid w:val="00FB56E0"/>
    <w:rsid w:val="00FB70DB"/>
    <w:rsid w:val="00FB72F6"/>
    <w:rsid w:val="00FC0B50"/>
    <w:rsid w:val="00FC0CD2"/>
    <w:rsid w:val="00FC11A9"/>
    <w:rsid w:val="00FC1B12"/>
    <w:rsid w:val="00FC2BE6"/>
    <w:rsid w:val="00FC2F99"/>
    <w:rsid w:val="00FC394D"/>
    <w:rsid w:val="00FC5CCD"/>
    <w:rsid w:val="00FC6CF9"/>
    <w:rsid w:val="00FC7101"/>
    <w:rsid w:val="00FD12E5"/>
    <w:rsid w:val="00FD2337"/>
    <w:rsid w:val="00FD2782"/>
    <w:rsid w:val="00FD2CC4"/>
    <w:rsid w:val="00FD3B8B"/>
    <w:rsid w:val="00FD7F1D"/>
    <w:rsid w:val="00FE28DA"/>
    <w:rsid w:val="00FE472E"/>
    <w:rsid w:val="00FE5E2D"/>
    <w:rsid w:val="00FE7D1E"/>
    <w:rsid w:val="00FF1895"/>
    <w:rsid w:val="00FF4A55"/>
    <w:rsid w:val="00FF666B"/>
    <w:rsid w:val="00FF7434"/>
    <w:rsid w:val="00FF77F3"/>
    <w:rsid w:val="0D7E7614"/>
    <w:rsid w:val="0F05B26B"/>
    <w:rsid w:val="12C69F28"/>
    <w:rsid w:val="22ABC353"/>
    <w:rsid w:val="25D5652C"/>
    <w:rsid w:val="37D8A71B"/>
    <w:rsid w:val="3D3321AA"/>
    <w:rsid w:val="3D53016F"/>
    <w:rsid w:val="3EE37F84"/>
    <w:rsid w:val="3F30878A"/>
    <w:rsid w:val="50E9D408"/>
    <w:rsid w:val="5E26BDE8"/>
    <w:rsid w:val="6181E391"/>
    <w:rsid w:val="638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A3CBB"/>
  <w15:chartTrackingRefBased/>
  <w15:docId w15:val="{79617D3F-37DA-43FF-B5AA-E78EDC21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lang w:val="en-GB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3B"/>
    <w:pPr>
      <w:spacing w:line="240" w:lineRule="auto"/>
    </w:pPr>
    <w:rPr>
      <w:lang w:val="nb-NO"/>
    </w:rPr>
  </w:style>
  <w:style w:type="paragraph" w:styleId="Heading1">
    <w:name w:val="heading 1"/>
    <w:next w:val="PARAGRAPH"/>
    <w:link w:val="Heading1Char"/>
    <w:qFormat/>
    <w:rsid w:val="00CD263B"/>
    <w:pPr>
      <w:keepNext/>
      <w:numPr>
        <w:numId w:val="35"/>
      </w:numPr>
      <w:suppressAutoHyphens/>
      <w:spacing w:before="200" w:line="240" w:lineRule="auto"/>
      <w:outlineLvl w:val="0"/>
    </w:pPr>
    <w:rPr>
      <w:rFonts w:cs="Arial"/>
      <w:b/>
      <w:bCs/>
      <w:spacing w:val="8"/>
      <w:sz w:val="22"/>
      <w:szCs w:val="22"/>
      <w:lang w:val="nb-NO" w:eastAsia="zh-CN"/>
    </w:rPr>
  </w:style>
  <w:style w:type="paragraph" w:styleId="Heading2">
    <w:name w:val="heading 2"/>
    <w:basedOn w:val="Heading1"/>
    <w:next w:val="PARAGRAPH"/>
    <w:link w:val="Heading2Char"/>
    <w:qFormat/>
    <w:rsid w:val="00CD263B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CD263B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CD263B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CD263B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CD263B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CD263B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CD263B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CD26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epheading1">
    <w:name w:val="AcRep heading 1"/>
    <w:basedOn w:val="Normal"/>
    <w:autoRedefine/>
    <w:uiPriority w:val="1"/>
    <w:qFormat/>
    <w:rsid w:val="00CD263B"/>
    <w:rPr>
      <w:b/>
      <w:color w:val="0058A2"/>
      <w:sz w:val="32"/>
    </w:rPr>
  </w:style>
  <w:style w:type="paragraph" w:customStyle="1" w:styleId="PARAGRAPH">
    <w:name w:val="PARAGRAPH"/>
    <w:link w:val="PARAGRAPHChar"/>
    <w:qFormat/>
    <w:rsid w:val="00CD263B"/>
    <w:pPr>
      <w:snapToGrid w:val="0"/>
      <w:spacing w:before="100" w:line="240" w:lineRule="auto"/>
      <w:jc w:val="both"/>
    </w:pPr>
    <w:rPr>
      <w:rFonts w:cs="Arial"/>
      <w:spacing w:val="8"/>
      <w:lang w:val="nb-NO" w:eastAsia="zh-CN"/>
    </w:rPr>
  </w:style>
  <w:style w:type="character" w:customStyle="1" w:styleId="PARAGRAPHChar">
    <w:name w:val="PARAGRAPH Char"/>
    <w:link w:val="PARAGRAPH"/>
    <w:rsid w:val="00CD263B"/>
    <w:rPr>
      <w:rFonts w:cs="Arial"/>
      <w:spacing w:val="8"/>
      <w:lang w:val="nb-NO" w:eastAsia="zh-CN"/>
    </w:rPr>
  </w:style>
  <w:style w:type="paragraph" w:customStyle="1" w:styleId="AMD-Heading1">
    <w:name w:val="AMD-Heading1"/>
    <w:basedOn w:val="PARAGRAPH"/>
    <w:next w:val="PARAGRAPH"/>
    <w:rsid w:val="00CD263B"/>
    <w:pPr>
      <w:keepNext/>
      <w:tabs>
        <w:tab w:val="left" w:pos="397"/>
      </w:tabs>
      <w:suppressAutoHyphens/>
      <w:spacing w:line="260" w:lineRule="exact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CD263B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MAIN-TITLE">
    <w:name w:val="MAIN-TITLE"/>
    <w:basedOn w:val="Normal"/>
    <w:qFormat/>
    <w:rsid w:val="00CD263B"/>
    <w:pPr>
      <w:snapToGrid w:val="0"/>
      <w:spacing w:after="0" w:line="280" w:lineRule="exact"/>
      <w:jc w:val="center"/>
    </w:pPr>
    <w:rPr>
      <w:b/>
      <w:bCs/>
      <w:spacing w:val="8"/>
      <w:sz w:val="24"/>
      <w:szCs w:val="24"/>
    </w:rPr>
  </w:style>
  <w:style w:type="paragraph" w:customStyle="1" w:styleId="ANNEXtitle">
    <w:name w:val="ANNEX_title"/>
    <w:basedOn w:val="MAIN-TITLE"/>
    <w:next w:val="ANNEX-heading1"/>
    <w:qFormat/>
    <w:rsid w:val="00CD263B"/>
    <w:pPr>
      <w:pageBreakBefore/>
      <w:numPr>
        <w:numId w:val="17"/>
      </w:numPr>
      <w:spacing w:after="200"/>
      <w:outlineLvl w:val="0"/>
    </w:pPr>
  </w:style>
  <w:style w:type="character" w:customStyle="1" w:styleId="Heading1Char">
    <w:name w:val="Heading 1 Char"/>
    <w:basedOn w:val="DefaultParagraphFont"/>
    <w:link w:val="Heading1"/>
    <w:rsid w:val="00CD263B"/>
    <w:rPr>
      <w:rFonts w:cs="Arial"/>
      <w:b/>
      <w:bCs/>
      <w:spacing w:val="8"/>
      <w:sz w:val="22"/>
      <w:szCs w:val="22"/>
      <w:lang w:val="nb-NO" w:eastAsia="zh-CN"/>
    </w:rPr>
  </w:style>
  <w:style w:type="paragraph" w:customStyle="1" w:styleId="ANNEX-heading1">
    <w:name w:val="ANNEX-heading1"/>
    <w:basedOn w:val="Heading1"/>
    <w:next w:val="PARAGRAPH"/>
    <w:qFormat/>
    <w:rsid w:val="00CD263B"/>
    <w:pPr>
      <w:numPr>
        <w:ilvl w:val="1"/>
        <w:numId w:val="17"/>
      </w:numPr>
      <w:outlineLvl w:val="1"/>
    </w:pPr>
  </w:style>
  <w:style w:type="character" w:customStyle="1" w:styleId="Heading2Char">
    <w:name w:val="Heading 2 Char"/>
    <w:basedOn w:val="DefaultParagraphFont"/>
    <w:link w:val="Heading2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2">
    <w:name w:val="ANNEX-heading2"/>
    <w:basedOn w:val="Heading2"/>
    <w:next w:val="PARAGRAPH"/>
    <w:qFormat/>
    <w:rsid w:val="00CD263B"/>
    <w:pPr>
      <w:numPr>
        <w:ilvl w:val="2"/>
        <w:numId w:val="17"/>
      </w:numPr>
      <w:outlineLvl w:val="2"/>
    </w:pPr>
  </w:style>
  <w:style w:type="character" w:customStyle="1" w:styleId="Heading3Char">
    <w:name w:val="Heading 3 Char"/>
    <w:basedOn w:val="DefaultParagraphFont"/>
    <w:link w:val="Heading3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3">
    <w:name w:val="ANNEX-heading3"/>
    <w:basedOn w:val="Heading3"/>
    <w:next w:val="PARAGRAPH"/>
    <w:rsid w:val="00CD263B"/>
    <w:pPr>
      <w:numPr>
        <w:ilvl w:val="3"/>
        <w:numId w:val="17"/>
      </w:numPr>
      <w:outlineLvl w:val="3"/>
    </w:pPr>
  </w:style>
  <w:style w:type="character" w:customStyle="1" w:styleId="Heading4Char">
    <w:name w:val="Heading 4 Char"/>
    <w:basedOn w:val="DefaultParagraphFont"/>
    <w:link w:val="Heading4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4">
    <w:name w:val="ANNEX-heading4"/>
    <w:basedOn w:val="Heading4"/>
    <w:next w:val="PARAGRAPH"/>
    <w:rsid w:val="00CD263B"/>
    <w:pPr>
      <w:numPr>
        <w:ilvl w:val="4"/>
        <w:numId w:val="17"/>
      </w:numPr>
      <w:outlineLvl w:val="4"/>
    </w:pPr>
  </w:style>
  <w:style w:type="character" w:customStyle="1" w:styleId="Heading5Char">
    <w:name w:val="Heading 5 Char"/>
    <w:basedOn w:val="DefaultParagraphFont"/>
    <w:link w:val="Heading5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5">
    <w:name w:val="ANNEX-heading5"/>
    <w:basedOn w:val="Heading5"/>
    <w:next w:val="PARAGRAPH"/>
    <w:rsid w:val="00CD263B"/>
    <w:pPr>
      <w:numPr>
        <w:ilvl w:val="5"/>
        <w:numId w:val="17"/>
      </w:numPr>
      <w:outlineLvl w:val="5"/>
    </w:pPr>
  </w:style>
  <w:style w:type="paragraph" w:customStyle="1" w:styleId="ANNEX-heading6">
    <w:name w:val="ANNEX-heading6"/>
    <w:basedOn w:val="Heading6"/>
    <w:next w:val="PARAGRAPH"/>
    <w:qFormat/>
    <w:rsid w:val="00CD263B"/>
    <w:pPr>
      <w:numPr>
        <w:ilvl w:val="6"/>
        <w:numId w:val="18"/>
      </w:numPr>
      <w:outlineLvl w:val="6"/>
    </w:pPr>
  </w:style>
  <w:style w:type="paragraph" w:styleId="Bibliography">
    <w:name w:val="Bibliography"/>
    <w:basedOn w:val="Normal"/>
    <w:next w:val="Normal"/>
    <w:uiPriority w:val="37"/>
    <w:unhideWhenUsed/>
    <w:rsid w:val="00CD263B"/>
  </w:style>
  <w:style w:type="paragraph" w:customStyle="1" w:styleId="BIBLIOGRAPHY-numbered">
    <w:name w:val="BIBLIOGRAPHY-numbered"/>
    <w:basedOn w:val="PARAGRAPH"/>
    <w:qFormat/>
    <w:rsid w:val="00CD263B"/>
    <w:pPr>
      <w:numPr>
        <w:numId w:val="1"/>
      </w:numPr>
    </w:pPr>
  </w:style>
  <w:style w:type="paragraph" w:styleId="BlockText">
    <w:name w:val="Block Text"/>
    <w:basedOn w:val="Normal"/>
    <w:uiPriority w:val="59"/>
    <w:rsid w:val="00CD263B"/>
    <w:pPr>
      <w:spacing w:after="120"/>
      <w:ind w:left="1440" w:right="1440"/>
    </w:pPr>
  </w:style>
  <w:style w:type="paragraph" w:styleId="Caption">
    <w:name w:val="caption"/>
    <w:basedOn w:val="Normal"/>
    <w:next w:val="Normal"/>
    <w:uiPriority w:val="35"/>
    <w:qFormat/>
    <w:rsid w:val="00CD263B"/>
    <w:rPr>
      <w:b/>
      <w:bCs/>
    </w:rPr>
  </w:style>
  <w:style w:type="paragraph" w:customStyle="1" w:styleId="CODE">
    <w:name w:val="CODE"/>
    <w:basedOn w:val="Normal"/>
    <w:rsid w:val="00CD263B"/>
    <w:pPr>
      <w:snapToGrid w:val="0"/>
      <w:spacing w:before="100" w:after="100"/>
      <w:contextualSpacing/>
    </w:pPr>
    <w:rPr>
      <w:rFonts w:ascii="Courier New" w:hAnsi="Courier New"/>
      <w:noProof/>
      <w:spacing w:val="-2"/>
      <w:sz w:val="18"/>
    </w:rPr>
  </w:style>
  <w:style w:type="paragraph" w:customStyle="1" w:styleId="CODE-TableCell">
    <w:name w:val="CODE-TableCell"/>
    <w:basedOn w:val="CODE"/>
    <w:qFormat/>
    <w:rsid w:val="00CD263B"/>
    <w:rPr>
      <w:sz w:val="16"/>
    </w:rPr>
  </w:style>
  <w:style w:type="character" w:styleId="CommentReference">
    <w:name w:val="annotation reference"/>
    <w:rsid w:val="00CD263B"/>
    <w:rPr>
      <w:sz w:val="16"/>
      <w:szCs w:val="16"/>
    </w:rPr>
  </w:style>
  <w:style w:type="character" w:styleId="Emphasis">
    <w:name w:val="Emphasis"/>
    <w:uiPriority w:val="20"/>
    <w:qFormat/>
    <w:rsid w:val="00CD263B"/>
    <w:rPr>
      <w:i/>
      <w:iCs/>
    </w:rPr>
  </w:style>
  <w:style w:type="character" w:styleId="EndnoteReference">
    <w:name w:val="endnote reference"/>
    <w:rsid w:val="00CD263B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CD263B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CD263B"/>
    <w:rPr>
      <w:rFonts w:ascii="Cambria" w:eastAsia="MS Gothic" w:hAnsi="Cambria" w:cs="Times New Roman"/>
    </w:rPr>
  </w:style>
  <w:style w:type="paragraph" w:customStyle="1" w:styleId="NOTE">
    <w:name w:val="NOTE"/>
    <w:basedOn w:val="Normal"/>
    <w:next w:val="PARAGRAPH"/>
    <w:link w:val="NOTEChar"/>
    <w:qFormat/>
    <w:rsid w:val="00CD263B"/>
    <w:pPr>
      <w:snapToGrid w:val="0"/>
      <w:spacing w:before="100" w:after="100"/>
      <w:jc w:val="both"/>
    </w:pPr>
    <w:rPr>
      <w:spacing w:val="8"/>
      <w:sz w:val="16"/>
      <w:szCs w:val="16"/>
    </w:rPr>
  </w:style>
  <w:style w:type="paragraph" w:customStyle="1" w:styleId="EXAMPLE">
    <w:name w:val="EXAMPLE"/>
    <w:basedOn w:val="NOTE"/>
    <w:next w:val="PARAGRAPH"/>
    <w:qFormat/>
    <w:rsid w:val="00CD263B"/>
  </w:style>
  <w:style w:type="paragraph" w:customStyle="1" w:styleId="FIGURE">
    <w:name w:val="FIGURE"/>
    <w:basedOn w:val="Normal"/>
    <w:next w:val="FIGURE-title"/>
    <w:qFormat/>
    <w:rsid w:val="00CD263B"/>
    <w:pPr>
      <w:keepNext/>
      <w:snapToGrid w:val="0"/>
      <w:spacing w:before="100"/>
      <w:jc w:val="center"/>
    </w:pPr>
  </w:style>
  <w:style w:type="paragraph" w:customStyle="1" w:styleId="FIGURE-title">
    <w:name w:val="FIGURE-title"/>
    <w:basedOn w:val="Normal"/>
    <w:next w:val="PARAGRAPH"/>
    <w:qFormat/>
    <w:rsid w:val="00CD263B"/>
    <w:pPr>
      <w:snapToGrid w:val="0"/>
      <w:spacing w:before="100"/>
      <w:jc w:val="center"/>
    </w:pPr>
    <w:rPr>
      <w:b/>
      <w:bCs/>
      <w:spacing w:val="8"/>
    </w:rPr>
  </w:style>
  <w:style w:type="character" w:styleId="Hyperlink">
    <w:name w:val="Hyperlink"/>
    <w:uiPriority w:val="99"/>
    <w:rsid w:val="00CD263B"/>
    <w:rPr>
      <w:color w:val="0060A9"/>
      <w:u w:val="none"/>
    </w:rPr>
  </w:style>
  <w:style w:type="character" w:styleId="FollowedHyperlink">
    <w:name w:val="FollowedHyperlink"/>
    <w:basedOn w:val="Hyperlink"/>
    <w:uiPriority w:val="99"/>
    <w:rsid w:val="00CD263B"/>
    <w:rPr>
      <w:color w:val="auto"/>
      <w:u w:val="none"/>
    </w:rPr>
  </w:style>
  <w:style w:type="paragraph" w:styleId="Header">
    <w:name w:val="header"/>
    <w:basedOn w:val="Normal"/>
    <w:link w:val="HeaderChar"/>
    <w:rsid w:val="00CD263B"/>
    <w:pPr>
      <w:tabs>
        <w:tab w:val="center" w:pos="4536"/>
        <w:tab w:val="right" w:pos="9072"/>
      </w:tabs>
      <w:snapToGrid w:val="0"/>
      <w:spacing w:after="0"/>
    </w:pPr>
    <w:rPr>
      <w:spacing w:val="8"/>
    </w:rPr>
  </w:style>
  <w:style w:type="character" w:customStyle="1" w:styleId="HeaderChar">
    <w:name w:val="Header Char"/>
    <w:basedOn w:val="DefaultParagraphFont"/>
    <w:link w:val="Header"/>
    <w:rsid w:val="00CD263B"/>
    <w:rPr>
      <w:spacing w:val="8"/>
      <w:lang w:val="nb-NO"/>
    </w:rPr>
  </w:style>
  <w:style w:type="paragraph" w:styleId="Footer">
    <w:name w:val="footer"/>
    <w:basedOn w:val="Header"/>
    <w:link w:val="FooterChar"/>
    <w:uiPriority w:val="29"/>
    <w:rsid w:val="00CD263B"/>
  </w:style>
  <w:style w:type="character" w:customStyle="1" w:styleId="FooterChar">
    <w:name w:val="Footer Char"/>
    <w:basedOn w:val="DefaultParagraphFont"/>
    <w:link w:val="Footer"/>
    <w:uiPriority w:val="29"/>
    <w:rsid w:val="00CD263B"/>
    <w:rPr>
      <w:spacing w:val="8"/>
      <w:lang w:val="nb-NO"/>
    </w:rPr>
  </w:style>
  <w:style w:type="character" w:styleId="FootnoteReference">
    <w:name w:val="footnote reference"/>
    <w:rsid w:val="00CD263B"/>
    <w:rPr>
      <w:rFonts w:ascii="Arial" w:hAnsi="Arial"/>
      <w:position w:val="6"/>
      <w:sz w:val="16"/>
      <w:szCs w:val="16"/>
      <w:vertAlign w:val="baseline"/>
    </w:rPr>
  </w:style>
  <w:style w:type="paragraph" w:styleId="FootnoteText">
    <w:name w:val="footnote text"/>
    <w:basedOn w:val="Normal"/>
    <w:link w:val="FootnoteTextChar"/>
    <w:semiHidden/>
    <w:rsid w:val="00CD263B"/>
    <w:pPr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CD263B"/>
    <w:rPr>
      <w:spacing w:val="8"/>
      <w:sz w:val="16"/>
      <w:szCs w:val="16"/>
      <w:lang w:val="nb-NO"/>
    </w:rPr>
  </w:style>
  <w:style w:type="paragraph" w:customStyle="1" w:styleId="FOREWORD">
    <w:name w:val="FOREWORD"/>
    <w:basedOn w:val="Normal"/>
    <w:link w:val="FOREWORDChar"/>
    <w:rsid w:val="00CD263B"/>
    <w:pPr>
      <w:tabs>
        <w:tab w:val="left" w:pos="284"/>
      </w:tabs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customStyle="1" w:styleId="FOREWORDChar">
    <w:name w:val="FOREWORD Char"/>
    <w:link w:val="FOREWORD"/>
    <w:rsid w:val="00CD263B"/>
    <w:rPr>
      <w:spacing w:val="8"/>
      <w:sz w:val="16"/>
      <w:szCs w:val="16"/>
      <w:lang w:val="nb-NO"/>
    </w:rPr>
  </w:style>
  <w:style w:type="character" w:customStyle="1" w:styleId="Heading6Char">
    <w:name w:val="Heading 6 Char"/>
    <w:basedOn w:val="DefaultParagraphFont"/>
    <w:link w:val="Heading6"/>
    <w:rsid w:val="00CD263B"/>
    <w:rPr>
      <w:rFonts w:cs="Arial"/>
      <w:b/>
      <w:bCs/>
      <w:spacing w:val="8"/>
      <w:lang w:val="nb-NO" w:eastAsia="zh-CN"/>
    </w:rPr>
  </w:style>
  <w:style w:type="character" w:customStyle="1" w:styleId="Heading7Char">
    <w:name w:val="Heading 7 Char"/>
    <w:basedOn w:val="DefaultParagraphFont"/>
    <w:link w:val="Heading7"/>
    <w:rsid w:val="00CD263B"/>
    <w:rPr>
      <w:rFonts w:cs="Arial"/>
      <w:b/>
      <w:bCs/>
      <w:spacing w:val="8"/>
      <w:lang w:val="nb-NO" w:eastAsia="zh-CN"/>
    </w:rPr>
  </w:style>
  <w:style w:type="character" w:customStyle="1" w:styleId="Heading8Char">
    <w:name w:val="Heading 8 Char"/>
    <w:basedOn w:val="DefaultParagraphFont"/>
    <w:link w:val="Heading8"/>
    <w:rsid w:val="00CD263B"/>
    <w:rPr>
      <w:rFonts w:cs="Arial"/>
      <w:b/>
      <w:bCs/>
      <w:spacing w:val="8"/>
      <w:lang w:val="nb-NO" w:eastAsia="zh-CN"/>
    </w:rPr>
  </w:style>
  <w:style w:type="character" w:customStyle="1" w:styleId="Heading9Char">
    <w:name w:val="Heading 9 Char"/>
    <w:basedOn w:val="DefaultParagraphFont"/>
    <w:link w:val="Heading9"/>
    <w:rsid w:val="00CD263B"/>
    <w:rPr>
      <w:rFonts w:cs="Arial"/>
      <w:b/>
      <w:bCs/>
      <w:spacing w:val="8"/>
      <w:lang w:val="nb-NO" w:eastAsia="zh-CN"/>
    </w:rPr>
  </w:style>
  <w:style w:type="paragraph" w:customStyle="1" w:styleId="HEADINGNonumber">
    <w:name w:val="HEADING(Nonumber)"/>
    <w:basedOn w:val="PARAGRAPH"/>
    <w:next w:val="PARAGRAPH"/>
    <w:qFormat/>
    <w:rsid w:val="00CD263B"/>
    <w:pPr>
      <w:keepNext/>
      <w:suppressAutoHyphens/>
      <w:spacing w:before="0"/>
      <w:jc w:val="center"/>
      <w:outlineLvl w:val="0"/>
    </w:pPr>
    <w:rPr>
      <w:sz w:val="24"/>
    </w:rPr>
  </w:style>
  <w:style w:type="numbering" w:customStyle="1" w:styleId="Headings">
    <w:name w:val="Headings"/>
    <w:rsid w:val="00CD263B"/>
    <w:pPr>
      <w:numPr>
        <w:numId w:val="2"/>
      </w:numPr>
    </w:pPr>
  </w:style>
  <w:style w:type="paragraph" w:customStyle="1" w:styleId="IECINSTRUCTIONS">
    <w:name w:val="IEC_INSTRUCTIONS"/>
    <w:basedOn w:val="Normal"/>
    <w:uiPriority w:val="99"/>
    <w:qFormat/>
    <w:rsid w:val="00CD263B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</w:pPr>
    <w:rPr>
      <w:rFonts w:ascii="Cambria" w:hAnsi="Cambria"/>
      <w:color w:val="0070C0"/>
    </w:rPr>
  </w:style>
  <w:style w:type="paragraph" w:styleId="Index1">
    <w:name w:val="index 1"/>
    <w:basedOn w:val="Normal"/>
    <w:next w:val="Normal"/>
    <w:autoRedefine/>
    <w:uiPriority w:val="99"/>
    <w:unhideWhenUsed/>
    <w:rsid w:val="00CD263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CD263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CD263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CD263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CD263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CD263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CD263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CD263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CD263B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CD263B"/>
    <w:rPr>
      <w:rFonts w:ascii="Cambria" w:eastAsia="MS Gothic" w:hAnsi="Cambria" w:cs="Times New Roman"/>
      <w:b/>
      <w:bCs/>
    </w:rPr>
  </w:style>
  <w:style w:type="character" w:styleId="IntenseEmphasis">
    <w:name w:val="Intense Emphasis"/>
    <w:qFormat/>
    <w:rsid w:val="00CD263B"/>
    <w:rPr>
      <w:b/>
      <w:bCs/>
      <w:i/>
      <w:iCs/>
      <w:color w:val="auto"/>
    </w:rPr>
  </w:style>
  <w:style w:type="character" w:styleId="LineNumber">
    <w:name w:val="line number"/>
    <w:uiPriority w:val="29"/>
    <w:unhideWhenUsed/>
    <w:rsid w:val="00CD263B"/>
    <w:rPr>
      <w:rFonts w:ascii="Arial" w:hAnsi="Arial" w:cs="Arial"/>
      <w:spacing w:val="8"/>
      <w:sz w:val="16"/>
      <w:lang w:val="en-GB" w:eastAsia="zh-CN" w:bidi="ar-SA"/>
    </w:rPr>
  </w:style>
  <w:style w:type="paragraph" w:styleId="List">
    <w:name w:val="List"/>
    <w:basedOn w:val="Normal"/>
    <w:qFormat/>
    <w:rsid w:val="00CD263B"/>
    <w:pPr>
      <w:tabs>
        <w:tab w:val="left" w:pos="340"/>
      </w:tabs>
      <w:snapToGrid w:val="0"/>
      <w:spacing w:after="100"/>
      <w:ind w:left="340" w:hanging="340"/>
      <w:jc w:val="both"/>
    </w:pPr>
    <w:rPr>
      <w:spacing w:val="8"/>
    </w:rPr>
  </w:style>
  <w:style w:type="paragraph" w:styleId="List2">
    <w:name w:val="List 2"/>
    <w:basedOn w:val="List"/>
    <w:rsid w:val="00CD263B"/>
    <w:pPr>
      <w:tabs>
        <w:tab w:val="clear" w:pos="340"/>
        <w:tab w:val="left" w:pos="680"/>
      </w:tabs>
      <w:ind w:left="680"/>
    </w:pPr>
  </w:style>
  <w:style w:type="paragraph" w:styleId="List3">
    <w:name w:val="List 3"/>
    <w:basedOn w:val="List2"/>
    <w:rsid w:val="00CD263B"/>
    <w:pPr>
      <w:tabs>
        <w:tab w:val="clear" w:pos="680"/>
        <w:tab w:val="left" w:pos="1021"/>
      </w:tabs>
      <w:ind w:left="1020"/>
    </w:pPr>
  </w:style>
  <w:style w:type="paragraph" w:styleId="List4">
    <w:name w:val="List 4"/>
    <w:basedOn w:val="List3"/>
    <w:rsid w:val="00CD263B"/>
    <w:pPr>
      <w:tabs>
        <w:tab w:val="clear" w:pos="1021"/>
        <w:tab w:val="left" w:pos="1361"/>
      </w:tabs>
      <w:ind w:left="1361"/>
    </w:pPr>
  </w:style>
  <w:style w:type="paragraph" w:styleId="List5">
    <w:name w:val="List 5"/>
    <w:basedOn w:val="List4"/>
    <w:rsid w:val="00CD263B"/>
    <w:pPr>
      <w:tabs>
        <w:tab w:val="clear" w:pos="1361"/>
        <w:tab w:val="left" w:pos="1701"/>
      </w:tabs>
      <w:ind w:left="1701"/>
    </w:pPr>
  </w:style>
  <w:style w:type="paragraph" w:styleId="ListBullet">
    <w:name w:val="List Bullet"/>
    <w:basedOn w:val="Normal"/>
    <w:link w:val="ListBulletChar"/>
    <w:qFormat/>
    <w:rsid w:val="00CD263B"/>
    <w:pPr>
      <w:numPr>
        <w:numId w:val="3"/>
      </w:numPr>
      <w:tabs>
        <w:tab w:val="left" w:pos="340"/>
      </w:tabs>
      <w:snapToGrid w:val="0"/>
      <w:spacing w:after="100"/>
      <w:jc w:val="both"/>
    </w:pPr>
    <w:rPr>
      <w:spacing w:val="8"/>
    </w:rPr>
  </w:style>
  <w:style w:type="paragraph" w:styleId="ListBullet2">
    <w:name w:val="List Bullet 2"/>
    <w:basedOn w:val="ListBullet"/>
    <w:rsid w:val="00CD263B"/>
    <w:pPr>
      <w:numPr>
        <w:numId w:val="4"/>
      </w:numPr>
      <w:tabs>
        <w:tab w:val="clear" w:pos="700"/>
        <w:tab w:val="left" w:pos="680"/>
      </w:tabs>
      <w:ind w:left="680" w:hanging="340"/>
    </w:pPr>
  </w:style>
  <w:style w:type="paragraph" w:styleId="ListBullet3">
    <w:name w:val="List Bullet 3"/>
    <w:basedOn w:val="ListBullet2"/>
    <w:rsid w:val="00CD263B"/>
    <w:pPr>
      <w:tabs>
        <w:tab w:val="clear" w:pos="680"/>
        <w:tab w:val="left" w:pos="1021"/>
      </w:tabs>
      <w:ind w:left="1020"/>
    </w:pPr>
  </w:style>
  <w:style w:type="paragraph" w:styleId="ListBullet4">
    <w:name w:val="List Bullet 4"/>
    <w:basedOn w:val="ListBullet3"/>
    <w:rsid w:val="00CD263B"/>
    <w:pPr>
      <w:tabs>
        <w:tab w:val="clear" w:pos="1021"/>
        <w:tab w:val="left" w:pos="1361"/>
      </w:tabs>
      <w:ind w:left="1361"/>
    </w:pPr>
  </w:style>
  <w:style w:type="paragraph" w:styleId="ListBullet5">
    <w:name w:val="List Bullet 5"/>
    <w:basedOn w:val="ListBullet4"/>
    <w:rsid w:val="00CD263B"/>
    <w:pPr>
      <w:tabs>
        <w:tab w:val="clear" w:pos="1361"/>
        <w:tab w:val="left" w:pos="1701"/>
      </w:tabs>
      <w:ind w:left="1701"/>
    </w:pPr>
  </w:style>
  <w:style w:type="paragraph" w:styleId="ListContinue">
    <w:name w:val="List Continue"/>
    <w:basedOn w:val="Normal"/>
    <w:rsid w:val="00CD263B"/>
    <w:pPr>
      <w:snapToGrid w:val="0"/>
      <w:spacing w:after="100"/>
      <w:ind w:left="340"/>
      <w:jc w:val="both"/>
    </w:pPr>
    <w:rPr>
      <w:spacing w:val="8"/>
    </w:rPr>
  </w:style>
  <w:style w:type="paragraph" w:styleId="ListContinue2">
    <w:name w:val="List Continue 2"/>
    <w:basedOn w:val="ListContinue"/>
    <w:rsid w:val="00CD263B"/>
    <w:pPr>
      <w:ind w:left="680"/>
    </w:pPr>
  </w:style>
  <w:style w:type="paragraph" w:styleId="ListContinue3">
    <w:name w:val="List Continue 3"/>
    <w:basedOn w:val="ListContinue2"/>
    <w:rsid w:val="00CD263B"/>
    <w:pPr>
      <w:ind w:left="1021"/>
    </w:pPr>
  </w:style>
  <w:style w:type="paragraph" w:styleId="ListContinue4">
    <w:name w:val="List Continue 4"/>
    <w:basedOn w:val="ListContinue3"/>
    <w:rsid w:val="00CD263B"/>
    <w:pPr>
      <w:ind w:left="1361"/>
    </w:pPr>
  </w:style>
  <w:style w:type="paragraph" w:styleId="ListContinue5">
    <w:name w:val="List Continue 5"/>
    <w:basedOn w:val="ListContinue4"/>
    <w:rsid w:val="00CD263B"/>
    <w:pPr>
      <w:ind w:left="1701"/>
    </w:pPr>
  </w:style>
  <w:style w:type="paragraph" w:customStyle="1" w:styleId="ListDash">
    <w:name w:val="List Dash"/>
    <w:basedOn w:val="ListBullet"/>
    <w:qFormat/>
    <w:rsid w:val="00CD263B"/>
    <w:pPr>
      <w:numPr>
        <w:numId w:val="5"/>
      </w:numPr>
    </w:pPr>
  </w:style>
  <w:style w:type="paragraph" w:customStyle="1" w:styleId="ListDash2">
    <w:name w:val="List Dash 2"/>
    <w:basedOn w:val="ListBullet2"/>
    <w:rsid w:val="00CD263B"/>
    <w:pPr>
      <w:numPr>
        <w:numId w:val="6"/>
      </w:numPr>
    </w:pPr>
  </w:style>
  <w:style w:type="paragraph" w:customStyle="1" w:styleId="ListDash3">
    <w:name w:val="List Dash 3"/>
    <w:basedOn w:val="ListBullet3"/>
    <w:rsid w:val="00CD263B"/>
    <w:pPr>
      <w:numPr>
        <w:numId w:val="7"/>
      </w:numPr>
      <w:tabs>
        <w:tab w:val="clear" w:pos="340"/>
      </w:tabs>
      <w:ind w:left="1020"/>
    </w:pPr>
  </w:style>
  <w:style w:type="paragraph" w:customStyle="1" w:styleId="ListDash4">
    <w:name w:val="List Dash 4"/>
    <w:basedOn w:val="ListBullet4"/>
    <w:rsid w:val="00CD263B"/>
    <w:pPr>
      <w:numPr>
        <w:numId w:val="8"/>
      </w:numPr>
    </w:pPr>
  </w:style>
  <w:style w:type="paragraph" w:styleId="ListNumber">
    <w:name w:val="List Number"/>
    <w:basedOn w:val="List"/>
    <w:qFormat/>
    <w:rsid w:val="00CD263B"/>
    <w:pPr>
      <w:numPr>
        <w:numId w:val="23"/>
      </w:numPr>
      <w:tabs>
        <w:tab w:val="clear" w:pos="340"/>
      </w:tabs>
    </w:pPr>
  </w:style>
  <w:style w:type="paragraph" w:styleId="ListNumber2">
    <w:name w:val="List Number 2"/>
    <w:basedOn w:val="ListNumber"/>
    <w:rsid w:val="00CD263B"/>
    <w:pPr>
      <w:numPr>
        <w:ilvl w:val="1"/>
      </w:numPr>
      <w:tabs>
        <w:tab w:val="left" w:pos="340"/>
      </w:tabs>
    </w:pPr>
  </w:style>
  <w:style w:type="paragraph" w:styleId="ListNumber3">
    <w:name w:val="List Number 3"/>
    <w:basedOn w:val="ListNumber2"/>
    <w:rsid w:val="00CD263B"/>
    <w:pPr>
      <w:numPr>
        <w:ilvl w:val="2"/>
      </w:numPr>
    </w:pPr>
  </w:style>
  <w:style w:type="paragraph" w:styleId="ListNumber4">
    <w:name w:val="List Number 4"/>
    <w:basedOn w:val="ListNumber3"/>
    <w:rsid w:val="00CD263B"/>
    <w:pPr>
      <w:numPr>
        <w:ilvl w:val="3"/>
      </w:numPr>
    </w:pPr>
  </w:style>
  <w:style w:type="paragraph" w:styleId="ListNumber5">
    <w:name w:val="List Number 5"/>
    <w:basedOn w:val="ListNumber4"/>
    <w:rsid w:val="00CD263B"/>
    <w:pPr>
      <w:numPr>
        <w:ilvl w:val="4"/>
      </w:numPr>
    </w:pPr>
  </w:style>
  <w:style w:type="paragraph" w:customStyle="1" w:styleId="ListNumberalt">
    <w:name w:val="List Number alt"/>
    <w:basedOn w:val="Normal"/>
    <w:qFormat/>
    <w:rsid w:val="00CD263B"/>
    <w:pPr>
      <w:numPr>
        <w:numId w:val="9"/>
      </w:numPr>
      <w:tabs>
        <w:tab w:val="left" w:pos="357"/>
      </w:tabs>
      <w:snapToGrid w:val="0"/>
      <w:spacing w:after="100"/>
      <w:ind w:left="340" w:hanging="340"/>
      <w:jc w:val="both"/>
    </w:pPr>
    <w:rPr>
      <w:spacing w:val="8"/>
    </w:rPr>
  </w:style>
  <w:style w:type="paragraph" w:customStyle="1" w:styleId="ListNumberalt2">
    <w:name w:val="List Number alt 2"/>
    <w:basedOn w:val="ListNumberalt"/>
    <w:qFormat/>
    <w:rsid w:val="00CD263B"/>
    <w:pPr>
      <w:numPr>
        <w:ilvl w:val="1"/>
      </w:numPr>
      <w:tabs>
        <w:tab w:val="left" w:pos="680"/>
      </w:tabs>
      <w:ind w:hanging="340"/>
    </w:pPr>
  </w:style>
  <w:style w:type="paragraph" w:customStyle="1" w:styleId="ListNumberalt3">
    <w:name w:val="List Number alt 3"/>
    <w:basedOn w:val="ListNumberalt2"/>
    <w:qFormat/>
    <w:rsid w:val="00CD263B"/>
    <w:pPr>
      <w:numPr>
        <w:ilvl w:val="2"/>
      </w:numPr>
      <w:ind w:left="1020" w:hanging="340"/>
    </w:pPr>
  </w:style>
  <w:style w:type="paragraph" w:styleId="ListParagraph">
    <w:name w:val="List Paragraph"/>
    <w:basedOn w:val="Normal"/>
    <w:uiPriority w:val="34"/>
    <w:qFormat/>
    <w:rsid w:val="00CD263B"/>
    <w:pPr>
      <w:ind w:left="567"/>
    </w:pPr>
  </w:style>
  <w:style w:type="paragraph" w:styleId="NoSpacing">
    <w:name w:val="No Spacing"/>
    <w:link w:val="NoSpacingChar"/>
    <w:uiPriority w:val="1"/>
    <w:qFormat/>
    <w:rsid w:val="00CD263B"/>
    <w:pPr>
      <w:spacing w:after="0" w:line="240" w:lineRule="auto"/>
      <w:jc w:val="both"/>
    </w:pPr>
    <w:rPr>
      <w:rFonts w:cs="Arial"/>
      <w:spacing w:val="8"/>
      <w:lang w:eastAsia="zh-CN"/>
    </w:rPr>
  </w:style>
  <w:style w:type="paragraph" w:styleId="NormalWeb">
    <w:name w:val="Normal (Web)"/>
    <w:basedOn w:val="Normal"/>
    <w:uiPriority w:val="99"/>
    <w:unhideWhenUsed/>
    <w:rsid w:val="00CD26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CD263B"/>
    <w:pPr>
      <w:ind w:left="567"/>
    </w:pPr>
  </w:style>
  <w:style w:type="paragraph" w:customStyle="1" w:styleId="NumberedPARAlevel2">
    <w:name w:val="Numbered PARA (level 2)"/>
    <w:basedOn w:val="Heading2"/>
    <w:next w:val="PARAGRAPH"/>
    <w:rsid w:val="00CD263B"/>
    <w:pPr>
      <w:keepNext w:val="0"/>
      <w:tabs>
        <w:tab w:val="left" w:pos="624"/>
      </w:tabs>
      <w:spacing w:after="200"/>
      <w:ind w:left="0" w:firstLine="0"/>
      <w:jc w:val="both"/>
      <w:outlineLvl w:val="9"/>
    </w:pPr>
    <w:rPr>
      <w:b w:val="0"/>
      <w:bCs w:val="0"/>
    </w:rPr>
  </w:style>
  <w:style w:type="paragraph" w:customStyle="1" w:styleId="NumberedPARAlevel3">
    <w:name w:val="Numbered PARA (level 3)"/>
    <w:basedOn w:val="Heading3"/>
    <w:next w:val="PARAGRAPH"/>
    <w:link w:val="NumberedPARAlevel3Tegn"/>
    <w:rsid w:val="00CD263B"/>
    <w:pPr>
      <w:keepNext w:val="0"/>
      <w:tabs>
        <w:tab w:val="clear" w:pos="850"/>
        <w:tab w:val="left" w:pos="851"/>
      </w:tabs>
      <w:spacing w:after="200"/>
      <w:ind w:left="0" w:firstLine="0"/>
      <w:jc w:val="both"/>
      <w:outlineLvl w:val="9"/>
    </w:pPr>
    <w:rPr>
      <w:b w:val="0"/>
      <w:bCs w:val="0"/>
    </w:rPr>
  </w:style>
  <w:style w:type="paragraph" w:customStyle="1" w:styleId="NumberedPARAlevel4">
    <w:name w:val="Numbered PARA (level 4)"/>
    <w:basedOn w:val="Heading4"/>
    <w:qFormat/>
    <w:rsid w:val="00CD263B"/>
    <w:pPr>
      <w:keepNext w:val="0"/>
      <w:tabs>
        <w:tab w:val="left" w:pos="1077"/>
      </w:tabs>
      <w:spacing w:after="200"/>
      <w:ind w:left="0" w:firstLine="0"/>
      <w:jc w:val="both"/>
    </w:pPr>
    <w:rPr>
      <w:b w:val="0"/>
      <w:bCs w:val="0"/>
    </w:rPr>
  </w:style>
  <w:style w:type="character" w:styleId="PageNumber">
    <w:name w:val="page number"/>
    <w:unhideWhenUsed/>
    <w:rsid w:val="00CD263B"/>
    <w:rPr>
      <w:rFonts w:ascii="Arial" w:hAnsi="Arial"/>
      <w:sz w:val="20"/>
      <w:szCs w:val="20"/>
    </w:rPr>
  </w:style>
  <w:style w:type="paragraph" w:customStyle="1" w:styleId="PARAEQUATION">
    <w:name w:val="PARAEQUATION"/>
    <w:basedOn w:val="Normal"/>
    <w:next w:val="PARAGRAPH"/>
    <w:qFormat/>
    <w:rsid w:val="00CD263B"/>
    <w:pPr>
      <w:tabs>
        <w:tab w:val="center" w:pos="4536"/>
        <w:tab w:val="right" w:pos="9072"/>
      </w:tabs>
      <w:snapToGrid w:val="0"/>
      <w:spacing w:before="200"/>
    </w:pPr>
    <w:rPr>
      <w:spacing w:val="8"/>
    </w:rPr>
  </w:style>
  <w:style w:type="character" w:customStyle="1" w:styleId="Reference">
    <w:name w:val="Reference"/>
    <w:uiPriority w:val="29"/>
    <w:rsid w:val="00CD263B"/>
    <w:rPr>
      <w:rFonts w:ascii="Arial" w:hAnsi="Arial"/>
      <w:noProof/>
      <w:sz w:val="20"/>
      <w:szCs w:val="20"/>
    </w:rPr>
  </w:style>
  <w:style w:type="character" w:customStyle="1" w:styleId="SMALLCAPS">
    <w:name w:val="SMALL CAPS"/>
    <w:rsid w:val="00CD263B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emphasis">
    <w:name w:val="SMALL CAPS emphasis"/>
    <w:qFormat/>
    <w:rsid w:val="00CD263B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CD263B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qFormat/>
    <w:rsid w:val="00CD263B"/>
    <w:rPr>
      <w:b/>
      <w:bCs/>
    </w:rPr>
  </w:style>
  <w:style w:type="character" w:customStyle="1" w:styleId="SUBscript">
    <w:name w:val="SUBscript"/>
    <w:rsid w:val="00CD263B"/>
    <w:rPr>
      <w:kern w:val="0"/>
      <w:position w:val="-6"/>
      <w:sz w:val="16"/>
      <w:szCs w:val="16"/>
    </w:rPr>
  </w:style>
  <w:style w:type="character" w:customStyle="1" w:styleId="SUBscript-small">
    <w:name w:val="SUBscript-small"/>
    <w:qFormat/>
    <w:rsid w:val="00CD263B"/>
    <w:rPr>
      <w:kern w:val="0"/>
      <w:position w:val="-6"/>
      <w:sz w:val="12"/>
      <w:szCs w:val="16"/>
    </w:rPr>
  </w:style>
  <w:style w:type="character" w:customStyle="1" w:styleId="SUPerscript">
    <w:name w:val="SUPerscript"/>
    <w:rsid w:val="00CD263B"/>
    <w:rPr>
      <w:kern w:val="0"/>
      <w:position w:val="6"/>
      <w:sz w:val="16"/>
      <w:szCs w:val="16"/>
    </w:rPr>
  </w:style>
  <w:style w:type="character" w:customStyle="1" w:styleId="SUPerscript-small">
    <w:name w:val="SUPerscript-small"/>
    <w:qFormat/>
    <w:rsid w:val="00CD263B"/>
    <w:rPr>
      <w:kern w:val="0"/>
      <w:position w:val="6"/>
      <w:sz w:val="12"/>
      <w:szCs w:val="16"/>
    </w:rPr>
  </w:style>
  <w:style w:type="paragraph" w:customStyle="1" w:styleId="TABFIGfootnote">
    <w:name w:val="TAB_FIG_footnote"/>
    <w:basedOn w:val="FootnoteText"/>
    <w:rsid w:val="00CD263B"/>
    <w:pPr>
      <w:tabs>
        <w:tab w:val="left" w:pos="284"/>
      </w:tabs>
      <w:spacing w:before="60" w:after="60"/>
    </w:pPr>
  </w:style>
  <w:style w:type="paragraph" w:styleId="TableofAuthorities">
    <w:name w:val="table of authorities"/>
    <w:basedOn w:val="Normal"/>
    <w:next w:val="Normal"/>
    <w:uiPriority w:val="99"/>
    <w:unhideWhenUsed/>
    <w:rsid w:val="00CD263B"/>
    <w:pPr>
      <w:ind w:left="200" w:hanging="200"/>
    </w:pPr>
  </w:style>
  <w:style w:type="paragraph" w:styleId="TOC1">
    <w:name w:val="toc 1"/>
    <w:aliases w:val="Заголовок1б"/>
    <w:basedOn w:val="Normal"/>
    <w:uiPriority w:val="39"/>
    <w:rsid w:val="00CD263B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</w:pPr>
    <w:rPr>
      <w:noProof/>
      <w:spacing w:val="8"/>
    </w:rPr>
  </w:style>
  <w:style w:type="paragraph" w:styleId="TableofFigures">
    <w:name w:val="table of figures"/>
    <w:basedOn w:val="TOC1"/>
    <w:uiPriority w:val="99"/>
    <w:rsid w:val="00CD263B"/>
    <w:pPr>
      <w:ind w:left="0" w:firstLine="0"/>
    </w:pPr>
  </w:style>
  <w:style w:type="paragraph" w:customStyle="1" w:styleId="TABLE-cell">
    <w:name w:val="TABLE-cell"/>
    <w:basedOn w:val="PARAGRAPH"/>
    <w:qFormat/>
    <w:rsid w:val="00CD263B"/>
    <w:pPr>
      <w:spacing w:before="60" w:after="60"/>
      <w:jc w:val="left"/>
    </w:pPr>
    <w:rPr>
      <w:bCs/>
      <w:sz w:val="16"/>
    </w:rPr>
  </w:style>
  <w:style w:type="paragraph" w:customStyle="1" w:styleId="TABLE-centered">
    <w:name w:val="TABLE-centered"/>
    <w:basedOn w:val="TABLE-cell"/>
    <w:rsid w:val="00CD263B"/>
    <w:pPr>
      <w:jc w:val="center"/>
    </w:pPr>
  </w:style>
  <w:style w:type="paragraph" w:customStyle="1" w:styleId="TABLE-col-heading">
    <w:name w:val="TABLE-col-heading"/>
    <w:basedOn w:val="PARAGRAPH"/>
    <w:qFormat/>
    <w:rsid w:val="00CD263B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CD263B"/>
    <w:pPr>
      <w:keepNext/>
      <w:jc w:val="center"/>
    </w:pPr>
    <w:rPr>
      <w:b/>
      <w:bCs/>
    </w:rPr>
  </w:style>
  <w:style w:type="paragraph" w:customStyle="1" w:styleId="TERM">
    <w:name w:val="TERM"/>
    <w:basedOn w:val="Normal"/>
    <w:next w:val="TERM-definition"/>
    <w:link w:val="TERMChar"/>
    <w:qFormat/>
    <w:rsid w:val="00CD263B"/>
    <w:pPr>
      <w:keepNext/>
      <w:snapToGrid w:val="0"/>
      <w:spacing w:after="0"/>
    </w:pPr>
    <w:rPr>
      <w:b/>
      <w:bCs/>
      <w:spacing w:val="8"/>
    </w:rPr>
  </w:style>
  <w:style w:type="paragraph" w:customStyle="1" w:styleId="TERM-admitted">
    <w:name w:val="TERM-admitted"/>
    <w:basedOn w:val="TERM"/>
    <w:next w:val="TERM-definition"/>
    <w:qFormat/>
    <w:rsid w:val="00CD263B"/>
    <w:rPr>
      <w:b w:val="0"/>
    </w:rPr>
  </w:style>
  <w:style w:type="paragraph" w:customStyle="1" w:styleId="TERM-definition">
    <w:name w:val="TERM-definition"/>
    <w:basedOn w:val="Normal"/>
    <w:next w:val="TERM-number"/>
    <w:link w:val="TERM-definitionChar"/>
    <w:qFormat/>
    <w:rsid w:val="00CD263B"/>
    <w:pPr>
      <w:snapToGrid w:val="0"/>
      <w:jc w:val="both"/>
    </w:pPr>
    <w:rPr>
      <w:spacing w:val="8"/>
    </w:rPr>
  </w:style>
  <w:style w:type="paragraph" w:customStyle="1" w:styleId="TERM-deprecated">
    <w:name w:val="TERM-deprecated"/>
    <w:basedOn w:val="TERM"/>
    <w:next w:val="TERM-definition"/>
    <w:qFormat/>
    <w:rsid w:val="00CD263B"/>
    <w:rPr>
      <w:b w:val="0"/>
    </w:rPr>
  </w:style>
  <w:style w:type="paragraph" w:customStyle="1" w:styleId="TERM-example">
    <w:name w:val="TERM-example"/>
    <w:basedOn w:val="EXAMPLE"/>
    <w:next w:val="TERM-number"/>
    <w:qFormat/>
    <w:rsid w:val="00CD263B"/>
  </w:style>
  <w:style w:type="paragraph" w:customStyle="1" w:styleId="TERM-note">
    <w:name w:val="TERM-note"/>
    <w:basedOn w:val="NOTE"/>
    <w:next w:val="TERM-number"/>
    <w:qFormat/>
    <w:rsid w:val="00CD263B"/>
  </w:style>
  <w:style w:type="paragraph" w:customStyle="1" w:styleId="TERM-number">
    <w:name w:val="TERM-number"/>
    <w:basedOn w:val="Heading2"/>
    <w:next w:val="TERM"/>
    <w:qFormat/>
    <w:rsid w:val="00CD263B"/>
    <w:pPr>
      <w:spacing w:after="0"/>
      <w:ind w:left="0" w:firstLine="0"/>
      <w:outlineLvl w:val="9"/>
    </w:pPr>
  </w:style>
  <w:style w:type="paragraph" w:customStyle="1" w:styleId="TERM-number3">
    <w:name w:val="TERM-number 3"/>
    <w:basedOn w:val="Heading3"/>
    <w:next w:val="TERM"/>
    <w:rsid w:val="00CD263B"/>
    <w:pPr>
      <w:spacing w:after="0"/>
      <w:ind w:left="0" w:firstLine="0"/>
      <w:outlineLvl w:val="9"/>
    </w:pPr>
  </w:style>
  <w:style w:type="paragraph" w:customStyle="1" w:styleId="TERM-number4">
    <w:name w:val="TERM-number 4"/>
    <w:basedOn w:val="Heading4"/>
    <w:next w:val="TERM"/>
    <w:qFormat/>
    <w:rsid w:val="00CD263B"/>
    <w:pPr>
      <w:spacing w:after="0"/>
      <w:outlineLvl w:val="9"/>
    </w:pPr>
  </w:style>
  <w:style w:type="paragraph" w:customStyle="1" w:styleId="TERM-source">
    <w:name w:val="TERM-source"/>
    <w:basedOn w:val="Normal"/>
    <w:next w:val="TERM-number"/>
    <w:qFormat/>
    <w:rsid w:val="00CD263B"/>
    <w:pPr>
      <w:snapToGrid w:val="0"/>
      <w:spacing w:before="100"/>
      <w:jc w:val="both"/>
    </w:pPr>
    <w:rPr>
      <w:spacing w:val="8"/>
    </w:rPr>
  </w:style>
  <w:style w:type="paragraph" w:styleId="Title">
    <w:name w:val="Title"/>
    <w:basedOn w:val="MAIN-TITLE"/>
    <w:link w:val="TitleChar"/>
    <w:qFormat/>
    <w:rsid w:val="00CD263B"/>
    <w:rPr>
      <w:kern w:val="28"/>
    </w:rPr>
  </w:style>
  <w:style w:type="character" w:customStyle="1" w:styleId="TitleChar">
    <w:name w:val="Title Char"/>
    <w:basedOn w:val="DefaultParagraphFont"/>
    <w:link w:val="Title"/>
    <w:rsid w:val="00CD263B"/>
    <w:rPr>
      <w:b/>
      <w:bCs/>
      <w:spacing w:val="8"/>
      <w:kern w:val="28"/>
      <w:sz w:val="24"/>
      <w:szCs w:val="24"/>
      <w:lang w:val="nb-NO"/>
    </w:rPr>
  </w:style>
  <w:style w:type="paragraph" w:styleId="TOAHeading">
    <w:name w:val="toa heading"/>
    <w:basedOn w:val="Normal"/>
    <w:next w:val="Normal"/>
    <w:uiPriority w:val="99"/>
    <w:unhideWhenUsed/>
    <w:rsid w:val="00CD263B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2">
    <w:name w:val="toc 2"/>
    <w:basedOn w:val="TOC1"/>
    <w:uiPriority w:val="39"/>
    <w:rsid w:val="00CD263B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CD263B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CD263B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CD263B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CD263B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CD263B"/>
    <w:pPr>
      <w:tabs>
        <w:tab w:val="right" w:pos="9070"/>
      </w:tabs>
    </w:pPr>
  </w:style>
  <w:style w:type="paragraph" w:styleId="TOC8">
    <w:name w:val="toc 8"/>
    <w:basedOn w:val="TOC1"/>
    <w:uiPriority w:val="39"/>
    <w:rsid w:val="00CD263B"/>
    <w:pPr>
      <w:ind w:left="720" w:hanging="720"/>
    </w:pPr>
  </w:style>
  <w:style w:type="paragraph" w:styleId="TOC9">
    <w:name w:val="toc 9"/>
    <w:basedOn w:val="TOC1"/>
    <w:uiPriority w:val="39"/>
    <w:rsid w:val="00CD263B"/>
    <w:pPr>
      <w:ind w:left="720" w:hanging="720"/>
    </w:pPr>
  </w:style>
  <w:style w:type="paragraph" w:styleId="TOCHeading">
    <w:name w:val="TOC Heading"/>
    <w:basedOn w:val="Heading1"/>
    <w:next w:val="Normal"/>
    <w:uiPriority w:val="39"/>
    <w:qFormat/>
    <w:rsid w:val="00CD263B"/>
    <w:pPr>
      <w:numPr>
        <w:numId w:val="0"/>
      </w:numPr>
      <w:suppressAutoHyphens w:val="0"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customStyle="1" w:styleId="VARIABLE">
    <w:name w:val="VARIABLE"/>
    <w:rsid w:val="00CD263B"/>
    <w:rPr>
      <w:rFonts w:ascii="Times New Roman" w:hAnsi="Times New Roman"/>
      <w:i/>
      <w:iCs/>
    </w:rPr>
  </w:style>
  <w:style w:type="paragraph" w:customStyle="1" w:styleId="ListDash5">
    <w:name w:val="List Dash 5"/>
    <w:basedOn w:val="ListBullet5"/>
    <w:qFormat/>
    <w:rsid w:val="00CD263B"/>
    <w:pPr>
      <w:numPr>
        <w:numId w:val="16"/>
      </w:numPr>
      <w:ind w:left="1701" w:hanging="340"/>
    </w:pPr>
  </w:style>
  <w:style w:type="character" w:styleId="PlaceholderText">
    <w:name w:val="Placeholder Text"/>
    <w:basedOn w:val="DefaultParagraphFont"/>
    <w:uiPriority w:val="99"/>
    <w:semiHidden/>
    <w:rsid w:val="00CD263B"/>
    <w:rPr>
      <w:color w:val="808080"/>
    </w:rPr>
  </w:style>
  <w:style w:type="paragraph" w:customStyle="1" w:styleId="TABLE-centred">
    <w:name w:val="TABLE-centred"/>
    <w:basedOn w:val="TABLE-centered"/>
    <w:rsid w:val="00CD263B"/>
    <w:rPr>
      <w:bCs w:val="0"/>
    </w:rPr>
  </w:style>
  <w:style w:type="character" w:customStyle="1" w:styleId="SUBscript-variable">
    <w:name w:val="SUBscript-variable"/>
    <w:basedOn w:val="SUBscript"/>
    <w:rsid w:val="00CD263B"/>
    <w:rPr>
      <w:rFonts w:ascii="Times New Roman" w:hAnsi="Times New Roman"/>
      <w:i/>
      <w:kern w:val="0"/>
      <w:position w:val="-6"/>
      <w:sz w:val="16"/>
      <w:szCs w:val="16"/>
    </w:rPr>
  </w:style>
  <w:style w:type="character" w:customStyle="1" w:styleId="SUBscript-small-variable">
    <w:name w:val="SUBscript-small-variable"/>
    <w:basedOn w:val="SUBscript-small"/>
    <w:rsid w:val="00CD263B"/>
    <w:rPr>
      <w:rFonts w:ascii="Times New Roman" w:hAnsi="Times New Roman"/>
      <w:i/>
      <w:kern w:val="0"/>
      <w:position w:val="-6"/>
      <w:sz w:val="12"/>
      <w:szCs w:val="16"/>
    </w:rPr>
  </w:style>
  <w:style w:type="table" w:styleId="TableGrid">
    <w:name w:val="Table Grid"/>
    <w:basedOn w:val="TableNormal"/>
    <w:uiPriority w:val="59"/>
    <w:rsid w:val="00CD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script-small-variable">
    <w:name w:val="SUPerscript-small-variable"/>
    <w:basedOn w:val="SUPerscript-small"/>
    <w:rsid w:val="00CD263B"/>
    <w:rPr>
      <w:rFonts w:ascii="Times New Roman" w:hAnsi="Times New Roman"/>
      <w:i/>
      <w:kern w:val="0"/>
      <w:position w:val="6"/>
      <w:sz w:val="12"/>
      <w:szCs w:val="16"/>
    </w:rPr>
  </w:style>
  <w:style w:type="character" w:customStyle="1" w:styleId="SUPerscript-variable">
    <w:name w:val="SUPerscript-variable"/>
    <w:basedOn w:val="SUPerscript"/>
    <w:rsid w:val="00CD263B"/>
    <w:rPr>
      <w:rFonts w:ascii="Times New Roman" w:hAnsi="Times New Roman"/>
      <w:i/>
      <w:kern w:val="0"/>
      <w:position w:val="6"/>
      <w:sz w:val="16"/>
      <w:szCs w:val="16"/>
    </w:rPr>
  </w:style>
  <w:style w:type="paragraph" w:customStyle="1" w:styleId="Inlineequationparagraph">
    <w:name w:val="Inline equation paragraph"/>
    <w:basedOn w:val="PARAGRAPH"/>
    <w:next w:val="PARAGRAPH"/>
    <w:qFormat/>
    <w:rsid w:val="00CD263B"/>
  </w:style>
  <w:style w:type="paragraph" w:customStyle="1" w:styleId="ANNEXEtitre">
    <w:name w:val="ANNEXE_titre"/>
    <w:basedOn w:val="MAIN-TITLE"/>
    <w:next w:val="ANNEXE-heading1"/>
    <w:uiPriority w:val="1"/>
    <w:qFormat/>
    <w:rsid w:val="00CD263B"/>
    <w:pPr>
      <w:pageBreakBefore/>
      <w:numPr>
        <w:numId w:val="37"/>
      </w:numPr>
      <w:spacing w:after="200" w:line="240" w:lineRule="auto"/>
    </w:pPr>
    <w:rPr>
      <w:rFonts w:cs="Arial"/>
      <w:bCs w:val="0"/>
      <w:lang w:val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NNEXE-heading1">
    <w:name w:val="ANNEXE-heading1"/>
    <w:basedOn w:val="Heading1"/>
    <w:next w:val="PARAGRAPH"/>
    <w:uiPriority w:val="1"/>
    <w:qFormat/>
    <w:rsid w:val="00CD263B"/>
    <w:pPr>
      <w:numPr>
        <w:ilvl w:val="1"/>
        <w:numId w:val="37"/>
      </w:numPr>
    </w:pPr>
    <w:rPr>
      <w:lang w:val="fr-FR"/>
    </w:rPr>
  </w:style>
  <w:style w:type="paragraph" w:customStyle="1" w:styleId="ANNEXE-heading2">
    <w:name w:val="ANNEXE-heading2"/>
    <w:basedOn w:val="Heading2"/>
    <w:next w:val="PARAGRAPH"/>
    <w:uiPriority w:val="1"/>
    <w:qFormat/>
    <w:rsid w:val="00CD263B"/>
    <w:pPr>
      <w:numPr>
        <w:ilvl w:val="2"/>
        <w:numId w:val="37"/>
      </w:numPr>
    </w:pPr>
    <w:rPr>
      <w:lang w:val="fr-FR"/>
    </w:rPr>
  </w:style>
  <w:style w:type="paragraph" w:customStyle="1" w:styleId="ANNEXE-heading3">
    <w:name w:val="ANNEXE-heading3"/>
    <w:basedOn w:val="Heading3"/>
    <w:next w:val="PARAGRAPH"/>
    <w:uiPriority w:val="1"/>
    <w:qFormat/>
    <w:rsid w:val="00CD263B"/>
    <w:pPr>
      <w:numPr>
        <w:ilvl w:val="3"/>
        <w:numId w:val="37"/>
      </w:numPr>
    </w:pPr>
    <w:rPr>
      <w:lang w:val="fr-FR"/>
    </w:rPr>
  </w:style>
  <w:style w:type="paragraph" w:customStyle="1" w:styleId="ANNEXE-heading4">
    <w:name w:val="ANNEXE-heading4"/>
    <w:basedOn w:val="Heading4"/>
    <w:next w:val="PARAGRAPH"/>
    <w:uiPriority w:val="1"/>
    <w:qFormat/>
    <w:rsid w:val="00CD263B"/>
    <w:pPr>
      <w:numPr>
        <w:ilvl w:val="4"/>
        <w:numId w:val="37"/>
      </w:numPr>
    </w:pPr>
    <w:rPr>
      <w:lang w:val="fr-FR"/>
    </w:rPr>
  </w:style>
  <w:style w:type="paragraph" w:customStyle="1" w:styleId="ANNEXE-heading5">
    <w:name w:val="ANNEXE-heading5"/>
    <w:basedOn w:val="Heading5"/>
    <w:next w:val="PARAGRAPH"/>
    <w:uiPriority w:val="1"/>
    <w:qFormat/>
    <w:rsid w:val="00CD263B"/>
    <w:pPr>
      <w:numPr>
        <w:ilvl w:val="5"/>
        <w:numId w:val="37"/>
      </w:numPr>
    </w:pPr>
    <w:rPr>
      <w:lang w:val="fr-FR"/>
    </w:rPr>
  </w:style>
  <w:style w:type="numbering" w:customStyle="1" w:styleId="Annexes">
    <w:name w:val="Annexes"/>
    <w:rsid w:val="00CD263B"/>
    <w:pPr>
      <w:numPr>
        <w:numId w:val="18"/>
      </w:numPr>
    </w:pPr>
  </w:style>
  <w:style w:type="numbering" w:customStyle="1" w:styleId="AnnexesF">
    <w:name w:val="AnnexesF"/>
    <w:basedOn w:val="NoList"/>
    <w:uiPriority w:val="99"/>
    <w:rsid w:val="00CD263B"/>
    <w:pPr>
      <w:numPr>
        <w:numId w:val="19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CD26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263B"/>
    <w:rPr>
      <w:rFonts w:ascii="Segoe UI" w:hAnsi="Segoe UI" w:cs="Segoe UI"/>
      <w:sz w:val="18"/>
      <w:szCs w:val="18"/>
      <w:lang w:val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CD263B"/>
    <w:rPr>
      <w:color w:val="605E5C"/>
      <w:shd w:val="clear" w:color="auto" w:fill="E1DFDD"/>
    </w:rPr>
  </w:style>
  <w:style w:type="paragraph" w:customStyle="1" w:styleId="Special">
    <w:name w:val="Special"/>
    <w:basedOn w:val="Normal"/>
    <w:next w:val="Normal"/>
    <w:rsid w:val="00CD263B"/>
    <w:pPr>
      <w:spacing w:after="240" w:line="230" w:lineRule="atLeast"/>
      <w:jc w:val="both"/>
    </w:pPr>
    <w:rPr>
      <w:rFonts w:eastAsia="MS Mincho" w:cs="Times New Roman"/>
      <w:lang w:eastAsia="ja-JP"/>
    </w:rPr>
  </w:style>
  <w:style w:type="paragraph" w:styleId="Revision">
    <w:name w:val="Revision"/>
    <w:hidden/>
    <w:uiPriority w:val="99"/>
    <w:rsid w:val="004E3BD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table" w:customStyle="1" w:styleId="TableGrid1">
    <w:name w:val="Table Grid1"/>
    <w:basedOn w:val="TableNormal"/>
    <w:next w:val="TableGrid"/>
    <w:uiPriority w:val="59"/>
    <w:rsid w:val="006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6E4D"/>
  </w:style>
  <w:style w:type="table" w:customStyle="1" w:styleId="TableGrid2">
    <w:name w:val="Table Grid2"/>
    <w:basedOn w:val="TableNormal"/>
    <w:next w:val="TableGrid"/>
    <w:uiPriority w:val="59"/>
    <w:rsid w:val="0059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E4D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596E4D"/>
  </w:style>
  <w:style w:type="numbering" w:customStyle="1" w:styleId="Annexes1">
    <w:name w:val="Annexes1"/>
    <w:rsid w:val="00596E4D"/>
  </w:style>
  <w:style w:type="numbering" w:customStyle="1" w:styleId="Headings1">
    <w:name w:val="Headings1"/>
    <w:rsid w:val="00596E4D"/>
  </w:style>
  <w:style w:type="paragraph" w:customStyle="1" w:styleId="FigurDel-41B">
    <w:name w:val="Figur_Del-41B"/>
    <w:basedOn w:val="Normal"/>
    <w:next w:val="PARAGRAPH"/>
    <w:qFormat/>
    <w:rsid w:val="00596E4D"/>
    <w:pPr>
      <w:numPr>
        <w:numId w:val="61"/>
      </w:numPr>
      <w:spacing w:line="240" w:lineRule="exact"/>
      <w:ind w:left="340" w:hanging="340"/>
      <w:jc w:val="center"/>
    </w:pPr>
    <w:rPr>
      <w:b/>
    </w:rPr>
  </w:style>
  <w:style w:type="paragraph" w:customStyle="1" w:styleId="FigurDel-3">
    <w:name w:val="Figur_Del-3"/>
    <w:basedOn w:val="Normal"/>
    <w:next w:val="PARAGRAPH"/>
    <w:qFormat/>
    <w:rsid w:val="00596E4D"/>
    <w:pPr>
      <w:numPr>
        <w:numId w:val="43"/>
      </w:numPr>
      <w:spacing w:line="240" w:lineRule="exact"/>
      <w:ind w:firstLine="510"/>
      <w:jc w:val="center"/>
    </w:pPr>
    <w:rPr>
      <w:b/>
    </w:rPr>
  </w:style>
  <w:style w:type="paragraph" w:customStyle="1" w:styleId="FigurDel-44">
    <w:name w:val="Figur_Del-44"/>
    <w:basedOn w:val="Normal"/>
    <w:next w:val="PARAGRAPH"/>
    <w:qFormat/>
    <w:rsid w:val="00596E4D"/>
    <w:pPr>
      <w:numPr>
        <w:numId w:val="44"/>
      </w:numPr>
      <w:spacing w:line="240" w:lineRule="exact"/>
      <w:ind w:left="927" w:hanging="360"/>
      <w:jc w:val="center"/>
    </w:pPr>
    <w:rPr>
      <w:b/>
    </w:rPr>
  </w:style>
  <w:style w:type="paragraph" w:customStyle="1" w:styleId="NumberedPARAlevel5">
    <w:name w:val="Numbered PARA (level 5)"/>
    <w:basedOn w:val="Heading5"/>
    <w:qFormat/>
    <w:rsid w:val="00596E4D"/>
    <w:pPr>
      <w:numPr>
        <w:ilvl w:val="0"/>
        <w:numId w:val="0"/>
      </w:numPr>
      <w:tabs>
        <w:tab w:val="left" w:pos="1985"/>
      </w:tabs>
      <w:spacing w:line="240" w:lineRule="exact"/>
      <w:jc w:val="both"/>
    </w:pPr>
    <w:rPr>
      <w:b w:val="0"/>
    </w:rPr>
  </w:style>
  <w:style w:type="paragraph" w:customStyle="1" w:styleId="FigurDel-53B">
    <w:name w:val="Figur_Del-53B"/>
    <w:basedOn w:val="Normal"/>
    <w:next w:val="PARAGRAPH"/>
    <w:qFormat/>
    <w:rsid w:val="00596E4D"/>
    <w:pPr>
      <w:numPr>
        <w:numId w:val="47"/>
      </w:numPr>
      <w:spacing w:line="240" w:lineRule="exact"/>
      <w:ind w:firstLine="510"/>
      <w:jc w:val="center"/>
    </w:pPr>
    <w:rPr>
      <w:b/>
    </w:rPr>
  </w:style>
  <w:style w:type="paragraph" w:customStyle="1" w:styleId="FigurDel-54">
    <w:name w:val="Figur_Del-54"/>
    <w:basedOn w:val="Normal"/>
    <w:next w:val="PARAGRAPH"/>
    <w:qFormat/>
    <w:rsid w:val="00596E4D"/>
    <w:pPr>
      <w:numPr>
        <w:numId w:val="48"/>
      </w:numPr>
      <w:spacing w:line="240" w:lineRule="exact"/>
      <w:ind w:firstLine="510"/>
      <w:jc w:val="center"/>
    </w:pPr>
    <w:rPr>
      <w:b/>
    </w:rPr>
  </w:style>
  <w:style w:type="paragraph" w:customStyle="1" w:styleId="FigurDel-53">
    <w:name w:val="Figur_Del-53"/>
    <w:basedOn w:val="Normal"/>
    <w:next w:val="PARAGRAPH"/>
    <w:qFormat/>
    <w:rsid w:val="00596E4D"/>
    <w:pPr>
      <w:numPr>
        <w:numId w:val="46"/>
      </w:numPr>
      <w:spacing w:line="240" w:lineRule="exact"/>
      <w:ind w:left="2081" w:hanging="360"/>
      <w:jc w:val="center"/>
    </w:pPr>
    <w:rPr>
      <w:b/>
    </w:rPr>
  </w:style>
  <w:style w:type="paragraph" w:customStyle="1" w:styleId="FigurDel-54B">
    <w:name w:val="Figur_Del-54B"/>
    <w:basedOn w:val="Normal"/>
    <w:next w:val="PARAGRAPH"/>
    <w:qFormat/>
    <w:rsid w:val="00596E4D"/>
    <w:pPr>
      <w:numPr>
        <w:numId w:val="49"/>
      </w:numPr>
      <w:spacing w:line="240" w:lineRule="exact"/>
      <w:ind w:firstLine="624"/>
      <w:jc w:val="center"/>
    </w:pPr>
    <w:rPr>
      <w:b/>
    </w:rPr>
  </w:style>
  <w:style w:type="paragraph" w:customStyle="1" w:styleId="FigurDel-55">
    <w:name w:val="Figur_Del-55"/>
    <w:basedOn w:val="Normal"/>
    <w:next w:val="PARAGRAPH"/>
    <w:qFormat/>
    <w:rsid w:val="00596E4D"/>
    <w:pPr>
      <w:numPr>
        <w:numId w:val="50"/>
      </w:numPr>
      <w:spacing w:line="240" w:lineRule="exact"/>
      <w:ind w:firstLine="624"/>
      <w:jc w:val="center"/>
    </w:pPr>
    <w:rPr>
      <w:b/>
    </w:rPr>
  </w:style>
  <w:style w:type="paragraph" w:customStyle="1" w:styleId="FigurDel-701">
    <w:name w:val="Figur_Del-701"/>
    <w:basedOn w:val="Normal"/>
    <w:next w:val="PARAGRAPH"/>
    <w:qFormat/>
    <w:rsid w:val="00596E4D"/>
    <w:pPr>
      <w:numPr>
        <w:numId w:val="51"/>
      </w:numPr>
      <w:spacing w:line="240" w:lineRule="exact"/>
      <w:ind w:left="340" w:hanging="340"/>
      <w:jc w:val="center"/>
    </w:pPr>
    <w:rPr>
      <w:b/>
    </w:rPr>
  </w:style>
  <w:style w:type="paragraph" w:customStyle="1" w:styleId="FigurDel-702">
    <w:name w:val="Figur_Del-702"/>
    <w:basedOn w:val="Normal"/>
    <w:next w:val="PARAGRAPH"/>
    <w:qFormat/>
    <w:rsid w:val="00596E4D"/>
    <w:pPr>
      <w:numPr>
        <w:numId w:val="52"/>
      </w:numPr>
      <w:spacing w:line="240" w:lineRule="exact"/>
      <w:ind w:firstLine="510"/>
      <w:jc w:val="center"/>
    </w:pPr>
    <w:rPr>
      <w:b/>
    </w:rPr>
  </w:style>
  <w:style w:type="paragraph" w:customStyle="1" w:styleId="FigurDel-703">
    <w:name w:val="Figur_Del-703"/>
    <w:basedOn w:val="Normal"/>
    <w:next w:val="PARAGRAPH"/>
    <w:qFormat/>
    <w:rsid w:val="00596E4D"/>
    <w:pPr>
      <w:numPr>
        <w:numId w:val="53"/>
      </w:numPr>
      <w:spacing w:line="240" w:lineRule="exact"/>
      <w:ind w:left="340" w:hanging="340"/>
      <w:jc w:val="center"/>
    </w:pPr>
    <w:rPr>
      <w:b/>
    </w:rPr>
  </w:style>
  <w:style w:type="paragraph" w:customStyle="1" w:styleId="FigurDel-709A">
    <w:name w:val="Figur_Del-709A"/>
    <w:basedOn w:val="Normal"/>
    <w:next w:val="PARAGRAPH"/>
    <w:qFormat/>
    <w:rsid w:val="00596E4D"/>
    <w:pPr>
      <w:numPr>
        <w:numId w:val="54"/>
      </w:numPr>
      <w:spacing w:line="240" w:lineRule="exact"/>
      <w:ind w:left="340" w:hanging="340"/>
      <w:jc w:val="center"/>
    </w:pPr>
    <w:rPr>
      <w:b/>
    </w:rPr>
  </w:style>
  <w:style w:type="paragraph" w:customStyle="1" w:styleId="FigurDel-710">
    <w:name w:val="Figur_Del-710"/>
    <w:basedOn w:val="Normal"/>
    <w:next w:val="PARAGRAPH"/>
    <w:qFormat/>
    <w:rsid w:val="00596E4D"/>
    <w:pPr>
      <w:numPr>
        <w:numId w:val="62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2">
    <w:name w:val="Figur_Del-712"/>
    <w:basedOn w:val="Normal"/>
    <w:next w:val="PARAGRAPH"/>
    <w:qFormat/>
    <w:rsid w:val="00596E4D"/>
    <w:pPr>
      <w:numPr>
        <w:numId w:val="55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2A">
    <w:name w:val="Figur_Del-712A"/>
    <w:basedOn w:val="Normal"/>
    <w:next w:val="PARAGRAPH"/>
    <w:qFormat/>
    <w:rsid w:val="00596E4D"/>
    <w:pPr>
      <w:numPr>
        <w:numId w:val="56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7">
    <w:name w:val="Figur_Del-717"/>
    <w:basedOn w:val="Normal"/>
    <w:next w:val="PARAGRAPH"/>
    <w:qFormat/>
    <w:rsid w:val="00596E4D"/>
    <w:pPr>
      <w:numPr>
        <w:numId w:val="57"/>
      </w:numPr>
      <w:spacing w:line="240" w:lineRule="exact"/>
      <w:ind w:left="340" w:hanging="340"/>
      <w:jc w:val="center"/>
    </w:pPr>
    <w:rPr>
      <w:b/>
    </w:rPr>
  </w:style>
  <w:style w:type="paragraph" w:customStyle="1" w:styleId="FigurDel-721C">
    <w:name w:val="Figur_Del-721C"/>
    <w:basedOn w:val="Normal"/>
    <w:next w:val="PARAGRAPH"/>
    <w:qFormat/>
    <w:rsid w:val="00596E4D"/>
    <w:pPr>
      <w:numPr>
        <w:numId w:val="58"/>
      </w:numPr>
      <w:spacing w:line="240" w:lineRule="exact"/>
      <w:ind w:left="340" w:hanging="340"/>
      <w:jc w:val="center"/>
    </w:pPr>
    <w:rPr>
      <w:b/>
    </w:rPr>
  </w:style>
  <w:style w:type="paragraph" w:customStyle="1" w:styleId="FigurDel-729">
    <w:name w:val="Figur_Del-729"/>
    <w:basedOn w:val="Normal"/>
    <w:next w:val="PARAGRAPH"/>
    <w:qFormat/>
    <w:rsid w:val="00596E4D"/>
    <w:pPr>
      <w:numPr>
        <w:numId w:val="59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29A">
    <w:name w:val="Figur_Del-729A"/>
    <w:basedOn w:val="Normal"/>
    <w:next w:val="PARAGRAPH"/>
    <w:qFormat/>
    <w:rsid w:val="00596E4D"/>
    <w:pPr>
      <w:numPr>
        <w:numId w:val="60"/>
      </w:numPr>
      <w:spacing w:line="240" w:lineRule="exact"/>
      <w:ind w:left="340" w:hanging="340"/>
      <w:jc w:val="center"/>
    </w:pPr>
    <w:rPr>
      <w:b/>
    </w:rPr>
  </w:style>
  <w:style w:type="paragraph" w:customStyle="1" w:styleId="FigurDel-52G">
    <w:name w:val="Figur_Del-52G"/>
    <w:basedOn w:val="Normal"/>
    <w:next w:val="PARAGRAPH"/>
    <w:qFormat/>
    <w:rsid w:val="00596E4D"/>
    <w:pPr>
      <w:numPr>
        <w:numId w:val="45"/>
      </w:numPr>
      <w:spacing w:line="240" w:lineRule="exact"/>
      <w:ind w:left="927" w:hanging="360"/>
      <w:jc w:val="center"/>
    </w:pPr>
    <w:rPr>
      <w:b/>
    </w:rPr>
  </w:style>
  <w:style w:type="paragraph" w:customStyle="1" w:styleId="NumberedPARAlevel6">
    <w:name w:val="Numbered PARA (level 6)"/>
    <w:basedOn w:val="Heading6"/>
    <w:qFormat/>
    <w:rsid w:val="00596E4D"/>
    <w:pPr>
      <w:numPr>
        <w:ilvl w:val="0"/>
        <w:numId w:val="0"/>
      </w:numPr>
      <w:tabs>
        <w:tab w:val="num" w:pos="2268"/>
      </w:tabs>
      <w:spacing w:line="240" w:lineRule="exact"/>
      <w:jc w:val="both"/>
    </w:pPr>
    <w:rPr>
      <w:b w:val="0"/>
    </w:rPr>
  </w:style>
  <w:style w:type="paragraph" w:customStyle="1" w:styleId="TabellDel-3">
    <w:name w:val="Tabell_Del-3"/>
    <w:basedOn w:val="PARAGRAPH"/>
    <w:next w:val="PARAGRAPH"/>
    <w:qFormat/>
    <w:rsid w:val="00596E4D"/>
    <w:pPr>
      <w:numPr>
        <w:numId w:val="63"/>
      </w:numPr>
      <w:spacing w:line="240" w:lineRule="exact"/>
      <w:jc w:val="center"/>
    </w:pPr>
    <w:rPr>
      <w:b/>
    </w:rPr>
  </w:style>
  <w:style w:type="paragraph" w:customStyle="1" w:styleId="TabellDel-41">
    <w:name w:val="Tabell_Del-41"/>
    <w:basedOn w:val="PARAGRAPH"/>
    <w:next w:val="PARAGRAPH"/>
    <w:qFormat/>
    <w:rsid w:val="00596E4D"/>
    <w:pPr>
      <w:numPr>
        <w:numId w:val="64"/>
      </w:numPr>
      <w:spacing w:line="240" w:lineRule="exact"/>
      <w:jc w:val="center"/>
    </w:pPr>
    <w:rPr>
      <w:b/>
    </w:rPr>
  </w:style>
  <w:style w:type="paragraph" w:customStyle="1" w:styleId="TabellDel-42">
    <w:name w:val="Tabell_Del-42"/>
    <w:basedOn w:val="PARAGRAPH"/>
    <w:next w:val="PARAGRAPH"/>
    <w:qFormat/>
    <w:rsid w:val="00596E4D"/>
    <w:pPr>
      <w:numPr>
        <w:numId w:val="65"/>
      </w:numPr>
      <w:spacing w:line="240" w:lineRule="exact"/>
      <w:jc w:val="center"/>
    </w:pPr>
    <w:rPr>
      <w:b/>
    </w:rPr>
  </w:style>
  <w:style w:type="paragraph" w:customStyle="1" w:styleId="TabellDel-42B">
    <w:name w:val="Tabell_Del-42B"/>
    <w:basedOn w:val="PARAGRAPH"/>
    <w:next w:val="PARAGRAPH"/>
    <w:qFormat/>
    <w:rsid w:val="00596E4D"/>
    <w:pPr>
      <w:numPr>
        <w:numId w:val="66"/>
      </w:numPr>
      <w:spacing w:line="240" w:lineRule="exact"/>
      <w:jc w:val="center"/>
    </w:pPr>
    <w:rPr>
      <w:b/>
    </w:rPr>
  </w:style>
  <w:style w:type="paragraph" w:customStyle="1" w:styleId="TabellDel-44">
    <w:name w:val="Tabell_Del-44"/>
    <w:basedOn w:val="PARAGRAPH"/>
    <w:next w:val="PARAGRAPH"/>
    <w:qFormat/>
    <w:rsid w:val="00596E4D"/>
    <w:pPr>
      <w:numPr>
        <w:numId w:val="67"/>
      </w:numPr>
      <w:spacing w:line="240" w:lineRule="exact"/>
      <w:jc w:val="center"/>
    </w:pPr>
    <w:rPr>
      <w:b/>
    </w:rPr>
  </w:style>
  <w:style w:type="paragraph" w:customStyle="1" w:styleId="TabellDel-51">
    <w:name w:val="Tabell_Del-51"/>
    <w:basedOn w:val="PARAGRAPH"/>
    <w:next w:val="PARAGRAPH"/>
    <w:qFormat/>
    <w:rsid w:val="00596E4D"/>
    <w:pPr>
      <w:numPr>
        <w:numId w:val="68"/>
      </w:numPr>
      <w:spacing w:line="240" w:lineRule="exact"/>
      <w:jc w:val="center"/>
    </w:pPr>
    <w:rPr>
      <w:b/>
    </w:rPr>
  </w:style>
  <w:style w:type="paragraph" w:customStyle="1" w:styleId="TabellDel-52">
    <w:name w:val="Tabell_Del-52"/>
    <w:basedOn w:val="TabellDel-51"/>
    <w:qFormat/>
    <w:rsid w:val="00596E4D"/>
    <w:pPr>
      <w:numPr>
        <w:numId w:val="69"/>
      </w:numPr>
    </w:pPr>
  </w:style>
  <w:style w:type="paragraph" w:customStyle="1" w:styleId="TabellDel-52A">
    <w:name w:val="Tabell_Del-52A"/>
    <w:basedOn w:val="PARAGRAPH"/>
    <w:next w:val="PARAGRAPH"/>
    <w:qFormat/>
    <w:rsid w:val="00596E4D"/>
    <w:pPr>
      <w:numPr>
        <w:numId w:val="70"/>
      </w:numPr>
      <w:spacing w:line="240" w:lineRule="exact"/>
      <w:jc w:val="center"/>
    </w:pPr>
    <w:rPr>
      <w:b/>
    </w:rPr>
  </w:style>
  <w:style w:type="paragraph" w:customStyle="1" w:styleId="TabellDel-52B">
    <w:name w:val="Tabell_Del-52B"/>
    <w:basedOn w:val="PARAGRAPH"/>
    <w:next w:val="PARAGRAPH"/>
    <w:qFormat/>
    <w:rsid w:val="00596E4D"/>
    <w:pPr>
      <w:keepNext/>
      <w:pageBreakBefore/>
      <w:numPr>
        <w:numId w:val="71"/>
      </w:numPr>
      <w:spacing w:line="240" w:lineRule="exact"/>
      <w:jc w:val="center"/>
    </w:pPr>
    <w:rPr>
      <w:b/>
    </w:rPr>
  </w:style>
  <w:style w:type="paragraph" w:customStyle="1" w:styleId="TabellDel-52C">
    <w:name w:val="Tabell_Del-52C"/>
    <w:basedOn w:val="PARAGRAPH"/>
    <w:next w:val="PARAGRAPH"/>
    <w:qFormat/>
    <w:rsid w:val="00596E4D"/>
    <w:pPr>
      <w:numPr>
        <w:numId w:val="72"/>
      </w:numPr>
      <w:spacing w:line="240" w:lineRule="exact"/>
      <w:jc w:val="center"/>
    </w:pPr>
    <w:rPr>
      <w:b/>
    </w:rPr>
  </w:style>
  <w:style w:type="paragraph" w:customStyle="1" w:styleId="TabellDel-52D">
    <w:name w:val="Tabell_Del-52D"/>
    <w:basedOn w:val="PARAGRAPH"/>
    <w:next w:val="PARAGRAPH"/>
    <w:qFormat/>
    <w:rsid w:val="00596E4D"/>
    <w:pPr>
      <w:numPr>
        <w:numId w:val="73"/>
      </w:numPr>
      <w:spacing w:line="240" w:lineRule="exact"/>
      <w:jc w:val="center"/>
    </w:pPr>
    <w:rPr>
      <w:b/>
    </w:rPr>
  </w:style>
  <w:style w:type="paragraph" w:customStyle="1" w:styleId="TabellDel-52E">
    <w:name w:val="Tabell_Del-52E"/>
    <w:basedOn w:val="PARAGRAPH"/>
    <w:next w:val="PARAGRAPH"/>
    <w:qFormat/>
    <w:rsid w:val="00596E4D"/>
    <w:pPr>
      <w:numPr>
        <w:numId w:val="74"/>
      </w:numPr>
      <w:spacing w:line="240" w:lineRule="exact"/>
      <w:jc w:val="center"/>
    </w:pPr>
    <w:rPr>
      <w:b/>
    </w:rPr>
  </w:style>
  <w:style w:type="paragraph" w:customStyle="1" w:styleId="TabellDel-52F">
    <w:name w:val="Tabell_Del-52F"/>
    <w:basedOn w:val="PARAGRAPH"/>
    <w:next w:val="PARAGRAPH"/>
    <w:qFormat/>
    <w:rsid w:val="00596E4D"/>
    <w:pPr>
      <w:numPr>
        <w:numId w:val="75"/>
      </w:numPr>
      <w:spacing w:line="240" w:lineRule="exact"/>
      <w:jc w:val="center"/>
    </w:pPr>
    <w:rPr>
      <w:b/>
    </w:rPr>
  </w:style>
  <w:style w:type="paragraph" w:customStyle="1" w:styleId="TabellDel-53">
    <w:name w:val="Tabell_Del-53"/>
    <w:basedOn w:val="PARAGRAPH"/>
    <w:next w:val="PARAGRAPH"/>
    <w:qFormat/>
    <w:rsid w:val="00596E4D"/>
    <w:pPr>
      <w:numPr>
        <w:numId w:val="76"/>
      </w:numPr>
      <w:spacing w:line="240" w:lineRule="exact"/>
      <w:jc w:val="center"/>
    </w:pPr>
    <w:rPr>
      <w:b/>
    </w:rPr>
  </w:style>
  <w:style w:type="paragraph" w:customStyle="1" w:styleId="TabellDel-53A">
    <w:name w:val="Tabell_Del-53A"/>
    <w:basedOn w:val="PARAGRAPH"/>
    <w:next w:val="PARAGRAPH"/>
    <w:qFormat/>
    <w:rsid w:val="00596E4D"/>
    <w:pPr>
      <w:numPr>
        <w:numId w:val="77"/>
      </w:numPr>
      <w:spacing w:line="240" w:lineRule="exact"/>
      <w:jc w:val="center"/>
    </w:pPr>
    <w:rPr>
      <w:b/>
    </w:rPr>
  </w:style>
  <w:style w:type="paragraph" w:customStyle="1" w:styleId="TabellDel-53C">
    <w:name w:val="Tabell_Del-53C"/>
    <w:basedOn w:val="PARAGRAPH"/>
    <w:next w:val="PARAGRAPH"/>
    <w:qFormat/>
    <w:rsid w:val="00596E4D"/>
    <w:pPr>
      <w:numPr>
        <w:numId w:val="78"/>
      </w:numPr>
      <w:spacing w:line="240" w:lineRule="exact"/>
      <w:jc w:val="center"/>
    </w:pPr>
    <w:rPr>
      <w:b/>
    </w:rPr>
  </w:style>
  <w:style w:type="paragraph" w:customStyle="1" w:styleId="TabellDel-53D">
    <w:name w:val="Tabell_Del-53D"/>
    <w:basedOn w:val="PARAGRAPH"/>
    <w:next w:val="PARAGRAPH"/>
    <w:qFormat/>
    <w:rsid w:val="00596E4D"/>
    <w:pPr>
      <w:numPr>
        <w:numId w:val="79"/>
      </w:numPr>
      <w:spacing w:line="240" w:lineRule="exact"/>
      <w:jc w:val="center"/>
    </w:pPr>
    <w:rPr>
      <w:b/>
    </w:rPr>
  </w:style>
  <w:style w:type="paragraph" w:customStyle="1" w:styleId="TabellDel-54">
    <w:name w:val="Tabell_Del-54"/>
    <w:basedOn w:val="PARAGRAPH"/>
    <w:next w:val="PARAGRAPH"/>
    <w:qFormat/>
    <w:rsid w:val="00596E4D"/>
    <w:pPr>
      <w:numPr>
        <w:numId w:val="80"/>
      </w:numPr>
      <w:spacing w:line="240" w:lineRule="exact"/>
      <w:jc w:val="center"/>
    </w:pPr>
    <w:rPr>
      <w:b/>
    </w:rPr>
  </w:style>
  <w:style w:type="paragraph" w:customStyle="1" w:styleId="TabellDel-54A">
    <w:name w:val="Tabell_Del-54A"/>
    <w:basedOn w:val="PARAGRAPH"/>
    <w:next w:val="PARAGRAPH"/>
    <w:qFormat/>
    <w:rsid w:val="00596E4D"/>
    <w:pPr>
      <w:numPr>
        <w:numId w:val="81"/>
      </w:numPr>
      <w:spacing w:line="240" w:lineRule="exact"/>
      <w:jc w:val="center"/>
    </w:pPr>
    <w:rPr>
      <w:b/>
    </w:rPr>
  </w:style>
  <w:style w:type="paragraph" w:customStyle="1" w:styleId="TabellDel-55">
    <w:name w:val="Tabell_Del-55"/>
    <w:basedOn w:val="PARAGRAPH"/>
    <w:next w:val="PARAGRAPH"/>
    <w:qFormat/>
    <w:rsid w:val="00596E4D"/>
    <w:pPr>
      <w:numPr>
        <w:numId w:val="82"/>
      </w:numPr>
      <w:spacing w:line="240" w:lineRule="exact"/>
      <w:jc w:val="center"/>
    </w:pPr>
    <w:rPr>
      <w:b/>
    </w:rPr>
  </w:style>
  <w:style w:type="paragraph" w:customStyle="1" w:styleId="TabellDel-6">
    <w:name w:val="Tabell_Del-6"/>
    <w:basedOn w:val="PARAGRAPH"/>
    <w:next w:val="PARAGRAPH"/>
    <w:qFormat/>
    <w:rsid w:val="00596E4D"/>
    <w:pPr>
      <w:numPr>
        <w:numId w:val="83"/>
      </w:numPr>
      <w:spacing w:line="240" w:lineRule="exact"/>
      <w:jc w:val="center"/>
    </w:pPr>
    <w:rPr>
      <w:b/>
    </w:rPr>
  </w:style>
  <w:style w:type="paragraph" w:customStyle="1" w:styleId="TabellDel-702">
    <w:name w:val="Tabell_Del-702"/>
    <w:basedOn w:val="PARAGRAPH"/>
    <w:next w:val="PARAGRAPH"/>
    <w:qFormat/>
    <w:rsid w:val="00596E4D"/>
    <w:pPr>
      <w:numPr>
        <w:numId w:val="84"/>
      </w:numPr>
      <w:spacing w:line="240" w:lineRule="exact"/>
      <w:jc w:val="center"/>
    </w:pPr>
    <w:rPr>
      <w:b/>
    </w:rPr>
  </w:style>
  <w:style w:type="paragraph" w:customStyle="1" w:styleId="TabellDel-710A">
    <w:name w:val="Tabell_Del-710A"/>
    <w:basedOn w:val="PARAGRAPH"/>
    <w:next w:val="PARAGRAPH"/>
    <w:qFormat/>
    <w:rsid w:val="00596E4D"/>
    <w:pPr>
      <w:numPr>
        <w:numId w:val="85"/>
      </w:numPr>
      <w:spacing w:line="240" w:lineRule="exact"/>
      <w:jc w:val="center"/>
    </w:pPr>
    <w:rPr>
      <w:b/>
    </w:rPr>
  </w:style>
  <w:style w:type="paragraph" w:customStyle="1" w:styleId="TabellDel-710B">
    <w:name w:val="Tabell_Del-710B"/>
    <w:basedOn w:val="PARAGRAPH"/>
    <w:next w:val="PARAGRAPH"/>
    <w:qFormat/>
    <w:rsid w:val="00596E4D"/>
    <w:pPr>
      <w:numPr>
        <w:numId w:val="86"/>
      </w:numPr>
      <w:spacing w:line="240" w:lineRule="exact"/>
      <w:jc w:val="center"/>
    </w:pPr>
    <w:rPr>
      <w:b/>
    </w:rPr>
  </w:style>
  <w:style w:type="paragraph" w:customStyle="1" w:styleId="TabellDel-710C">
    <w:name w:val="Tabell_Del-710C"/>
    <w:basedOn w:val="PARAGRAPH"/>
    <w:next w:val="PARAGRAPH"/>
    <w:qFormat/>
    <w:rsid w:val="00596E4D"/>
    <w:pPr>
      <w:numPr>
        <w:numId w:val="91"/>
      </w:numPr>
      <w:spacing w:line="240" w:lineRule="exact"/>
      <w:jc w:val="center"/>
    </w:pPr>
    <w:rPr>
      <w:b/>
    </w:rPr>
  </w:style>
  <w:style w:type="paragraph" w:customStyle="1" w:styleId="TabellDel-712">
    <w:name w:val="Tabell_Del-712"/>
    <w:basedOn w:val="PARAGRAPH"/>
    <w:next w:val="PARAGRAPH"/>
    <w:qFormat/>
    <w:rsid w:val="00596E4D"/>
    <w:pPr>
      <w:numPr>
        <w:numId w:val="87"/>
      </w:numPr>
      <w:spacing w:line="240" w:lineRule="exact"/>
      <w:jc w:val="center"/>
    </w:pPr>
    <w:rPr>
      <w:b/>
    </w:rPr>
  </w:style>
  <w:style w:type="paragraph" w:customStyle="1" w:styleId="TabellDel-721">
    <w:name w:val="Tabell_Del-721"/>
    <w:basedOn w:val="PARAGRAPH"/>
    <w:next w:val="PARAGRAPH"/>
    <w:qFormat/>
    <w:rsid w:val="00596E4D"/>
    <w:pPr>
      <w:numPr>
        <w:numId w:val="88"/>
      </w:numPr>
      <w:spacing w:line="240" w:lineRule="exact"/>
      <w:jc w:val="center"/>
    </w:pPr>
    <w:rPr>
      <w:b/>
    </w:rPr>
  </w:style>
  <w:style w:type="paragraph" w:customStyle="1" w:styleId="TabellDel-721B">
    <w:name w:val="Tabell_Del-721B"/>
    <w:basedOn w:val="PARAGRAPH"/>
    <w:next w:val="PARAGRAPH"/>
    <w:qFormat/>
    <w:rsid w:val="00596E4D"/>
    <w:pPr>
      <w:numPr>
        <w:numId w:val="89"/>
      </w:numPr>
      <w:spacing w:line="240" w:lineRule="exact"/>
      <w:jc w:val="center"/>
    </w:pPr>
    <w:rPr>
      <w:b/>
    </w:rPr>
  </w:style>
  <w:style w:type="paragraph" w:customStyle="1" w:styleId="TabellDel-806A">
    <w:name w:val="Tabell_Del-806A"/>
    <w:basedOn w:val="PARAGRAPH"/>
    <w:next w:val="PARAGRAPH"/>
    <w:qFormat/>
    <w:rsid w:val="00596E4D"/>
    <w:pPr>
      <w:numPr>
        <w:numId w:val="90"/>
      </w:numPr>
      <w:spacing w:line="240" w:lineRule="exact"/>
      <w:jc w:val="center"/>
    </w:pPr>
    <w:rPr>
      <w:b/>
    </w:rPr>
  </w:style>
  <w:style w:type="paragraph" w:customStyle="1" w:styleId="TERM-engelsk">
    <w:name w:val="TERM-engelsk"/>
    <w:basedOn w:val="TERM"/>
    <w:qFormat/>
    <w:rsid w:val="00596E4D"/>
    <w:pPr>
      <w:spacing w:line="240" w:lineRule="exact"/>
      <w:ind w:left="340" w:hanging="340"/>
    </w:pPr>
    <w:rPr>
      <w:b w:val="0"/>
      <w:i/>
    </w:rPr>
  </w:style>
  <w:style w:type="paragraph" w:customStyle="1" w:styleId="Tillegg-721T">
    <w:name w:val="Tillegg-721T"/>
    <w:basedOn w:val="PARAGRAPH"/>
    <w:next w:val="PARAGRAPH"/>
    <w:qFormat/>
    <w:rsid w:val="00596E4D"/>
    <w:pPr>
      <w:pageBreakBefore/>
      <w:numPr>
        <w:numId w:val="96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09H1">
    <w:name w:val="Tillegg-709H1"/>
    <w:basedOn w:val="PARAGRAPH"/>
    <w:next w:val="PARAGRAPH"/>
    <w:qFormat/>
    <w:rsid w:val="00596E4D"/>
    <w:pPr>
      <w:numPr>
        <w:ilvl w:val="1"/>
        <w:numId w:val="93"/>
      </w:numPr>
      <w:tabs>
        <w:tab w:val="clear" w:pos="1134"/>
        <w:tab w:val="num" w:pos="360"/>
      </w:tabs>
    </w:pPr>
  </w:style>
  <w:style w:type="table" w:customStyle="1" w:styleId="TableGridLight1">
    <w:name w:val="Table Grid Light1"/>
    <w:basedOn w:val="TableNormal"/>
    <w:next w:val="TableGridLight"/>
    <w:uiPriority w:val="40"/>
    <w:rsid w:val="00596E4D"/>
    <w:pPr>
      <w:spacing w:after="0" w:line="240" w:lineRule="auto"/>
    </w:pPr>
    <w:rPr>
      <w:rFonts w:ascii="Calibri" w:eastAsia="Calibri" w:hAnsi="Calibri"/>
      <w:sz w:val="22"/>
      <w:szCs w:val="22"/>
      <w:lang w:val="nb-N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ell-T44">
    <w:name w:val="Tabell-T44"/>
    <w:basedOn w:val="TABLE-title"/>
    <w:next w:val="FIGURE"/>
    <w:qFormat/>
    <w:rsid w:val="00596E4D"/>
    <w:pPr>
      <w:numPr>
        <w:numId w:val="92"/>
      </w:numPr>
      <w:tabs>
        <w:tab w:val="num" w:pos="360"/>
      </w:tabs>
      <w:spacing w:line="240" w:lineRule="exact"/>
      <w:ind w:left="0"/>
    </w:pPr>
    <w:rPr>
      <w:rFonts w:ascii="Arial Bold" w:hAnsi="Arial Bold"/>
    </w:rPr>
  </w:style>
  <w:style w:type="table" w:customStyle="1" w:styleId="PlainTable41">
    <w:name w:val="Plain Table 41"/>
    <w:basedOn w:val="TableNormal"/>
    <w:next w:val="PlainTable4"/>
    <w:uiPriority w:val="44"/>
    <w:rsid w:val="00596E4D"/>
    <w:pPr>
      <w:spacing w:after="0" w:line="240" w:lineRule="auto"/>
    </w:pPr>
    <w:rPr>
      <w:rFonts w:ascii="Calibri" w:eastAsia="Calibri" w:hAnsi="Calibri"/>
      <w:sz w:val="22"/>
      <w:szCs w:val="22"/>
      <w:lang w:val="nb-N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ell-T712">
    <w:name w:val="Tabell-T712"/>
    <w:basedOn w:val="TABLE-title"/>
    <w:next w:val="FIGURE"/>
    <w:qFormat/>
    <w:rsid w:val="00596E4D"/>
    <w:pPr>
      <w:numPr>
        <w:numId w:val="94"/>
      </w:numPr>
      <w:tabs>
        <w:tab w:val="num" w:pos="360"/>
      </w:tabs>
    </w:pPr>
  </w:style>
  <w:style w:type="character" w:customStyle="1" w:styleId="NOTEChar">
    <w:name w:val="NOTE Char"/>
    <w:link w:val="NOTE"/>
    <w:rsid w:val="00596E4D"/>
    <w:rPr>
      <w:spacing w:val="8"/>
      <w:sz w:val="16"/>
      <w:szCs w:val="16"/>
      <w:lang w:val="nb-NO"/>
    </w:rPr>
  </w:style>
  <w:style w:type="paragraph" w:customStyle="1" w:styleId="Tillegg-53T">
    <w:name w:val="Tillegg-53T"/>
    <w:basedOn w:val="PARAGRAPH"/>
    <w:next w:val="PARAGRAPH"/>
    <w:qFormat/>
    <w:rsid w:val="00596E4D"/>
    <w:pPr>
      <w:pageBreakBefore/>
      <w:numPr>
        <w:numId w:val="95"/>
      </w:numPr>
      <w:tabs>
        <w:tab w:val="num" w:pos="360"/>
      </w:tabs>
      <w:jc w:val="center"/>
    </w:pPr>
    <w:rPr>
      <w:b/>
      <w:sz w:val="24"/>
    </w:rPr>
  </w:style>
  <w:style w:type="paragraph" w:customStyle="1" w:styleId="Tillegg-53H1">
    <w:name w:val="Tillegg-53H1"/>
    <w:basedOn w:val="PARAGRAPH"/>
    <w:next w:val="PARAGRAPH"/>
    <w:qFormat/>
    <w:rsid w:val="00596E4D"/>
    <w:pPr>
      <w:numPr>
        <w:ilvl w:val="1"/>
        <w:numId w:val="95"/>
      </w:numPr>
      <w:tabs>
        <w:tab w:val="clear" w:pos="1134"/>
        <w:tab w:val="num" w:pos="360"/>
      </w:tabs>
      <w:ind w:left="0" w:firstLine="0"/>
    </w:pPr>
    <w:rPr>
      <w:b/>
    </w:rPr>
  </w:style>
  <w:style w:type="paragraph" w:customStyle="1" w:styleId="Tillegg-721H1">
    <w:name w:val="Tillegg-721H1"/>
    <w:basedOn w:val="PARAGRAPH"/>
    <w:next w:val="PARAGRAPH"/>
    <w:qFormat/>
    <w:rsid w:val="00596E4D"/>
    <w:pPr>
      <w:numPr>
        <w:ilvl w:val="1"/>
        <w:numId w:val="96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721H2">
    <w:name w:val="Tillegg-721H2"/>
    <w:basedOn w:val="PARAGRAPH"/>
    <w:next w:val="PARAGRAPH"/>
    <w:qFormat/>
    <w:rsid w:val="00596E4D"/>
    <w:pPr>
      <w:numPr>
        <w:ilvl w:val="2"/>
        <w:numId w:val="96"/>
      </w:numPr>
      <w:tabs>
        <w:tab w:val="clear" w:pos="1418"/>
        <w:tab w:val="num" w:pos="360"/>
      </w:tabs>
      <w:spacing w:line="240" w:lineRule="exact"/>
    </w:pPr>
    <w:rPr>
      <w:b/>
    </w:rPr>
  </w:style>
  <w:style w:type="paragraph" w:customStyle="1" w:styleId="Tillegg-721H3">
    <w:name w:val="Tillegg-721H3"/>
    <w:basedOn w:val="PARAGRAPH"/>
    <w:next w:val="PARAGRAPH"/>
    <w:qFormat/>
    <w:rsid w:val="00596E4D"/>
    <w:pPr>
      <w:numPr>
        <w:ilvl w:val="3"/>
        <w:numId w:val="96"/>
      </w:numPr>
      <w:tabs>
        <w:tab w:val="clear" w:pos="1701"/>
        <w:tab w:val="num" w:pos="360"/>
      </w:tabs>
      <w:spacing w:line="240" w:lineRule="exact"/>
    </w:pPr>
    <w:rPr>
      <w:b/>
    </w:rPr>
  </w:style>
  <w:style w:type="paragraph" w:customStyle="1" w:styleId="Tillegg-709T">
    <w:name w:val="Tillegg-709T"/>
    <w:basedOn w:val="PARAGRAPH"/>
    <w:next w:val="PARAGRAPH"/>
    <w:qFormat/>
    <w:rsid w:val="00596E4D"/>
    <w:pPr>
      <w:pageBreakBefore/>
      <w:numPr>
        <w:numId w:val="93"/>
      </w:numPr>
      <w:tabs>
        <w:tab w:val="num" w:pos="360"/>
      </w:tabs>
      <w:spacing w:line="240" w:lineRule="exact"/>
      <w:jc w:val="center"/>
    </w:pPr>
    <w:rPr>
      <w:b/>
      <w:bCs/>
      <w:sz w:val="24"/>
    </w:rPr>
  </w:style>
  <w:style w:type="paragraph" w:customStyle="1" w:styleId="Tillegg-729T">
    <w:name w:val="Tillegg-729T"/>
    <w:basedOn w:val="PARAGRAPH"/>
    <w:next w:val="PARAGRAPH"/>
    <w:qFormat/>
    <w:rsid w:val="00596E4D"/>
    <w:pPr>
      <w:pageBreakBefore/>
      <w:numPr>
        <w:numId w:val="97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29H1">
    <w:name w:val="Tillegg-729H1"/>
    <w:basedOn w:val="PARAGRAPH"/>
    <w:next w:val="PARAGRAPH"/>
    <w:qFormat/>
    <w:rsid w:val="00596E4D"/>
    <w:pPr>
      <w:numPr>
        <w:ilvl w:val="1"/>
        <w:numId w:val="97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753T">
    <w:name w:val="Tillegg-753T"/>
    <w:basedOn w:val="PARAGRAPH"/>
    <w:next w:val="PARAGRAPH"/>
    <w:qFormat/>
    <w:rsid w:val="00596E4D"/>
    <w:pPr>
      <w:pageBreakBefore/>
      <w:numPr>
        <w:numId w:val="9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41T">
    <w:name w:val="Tillegg-41T"/>
    <w:basedOn w:val="PARAGRAPH"/>
    <w:next w:val="PARAGRAPH"/>
    <w:qFormat/>
    <w:rsid w:val="00596E4D"/>
    <w:pPr>
      <w:pageBreakBefore/>
      <w:numPr>
        <w:numId w:val="99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41H1">
    <w:name w:val="Tillegg-41H1"/>
    <w:basedOn w:val="PARAGRAPH"/>
    <w:next w:val="PARAGRAPH"/>
    <w:qFormat/>
    <w:rsid w:val="00596E4D"/>
    <w:pPr>
      <w:numPr>
        <w:ilvl w:val="1"/>
        <w:numId w:val="99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41H2">
    <w:name w:val="Tillegg-41H2"/>
    <w:basedOn w:val="PARAGRAPH"/>
    <w:next w:val="PARAGRAPH"/>
    <w:qFormat/>
    <w:rsid w:val="00596E4D"/>
    <w:pPr>
      <w:numPr>
        <w:ilvl w:val="2"/>
        <w:numId w:val="99"/>
      </w:numPr>
      <w:tabs>
        <w:tab w:val="clear" w:pos="1418"/>
        <w:tab w:val="num" w:pos="360"/>
      </w:tabs>
      <w:spacing w:line="240" w:lineRule="exact"/>
    </w:pPr>
  </w:style>
  <w:style w:type="paragraph" w:customStyle="1" w:styleId="Tillegg-712T">
    <w:name w:val="Tillegg-712T"/>
    <w:basedOn w:val="PARAGRAPH"/>
    <w:next w:val="PARAGRAPH"/>
    <w:qFormat/>
    <w:rsid w:val="00596E4D"/>
    <w:pPr>
      <w:pageBreakBefore/>
      <w:numPr>
        <w:numId w:val="100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12H1">
    <w:name w:val="Tillegg-712H1"/>
    <w:basedOn w:val="PARAGRAPH"/>
    <w:next w:val="PARAGRAPH"/>
    <w:qFormat/>
    <w:rsid w:val="00596E4D"/>
    <w:pPr>
      <w:numPr>
        <w:ilvl w:val="1"/>
        <w:numId w:val="100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712H2">
    <w:name w:val="Tillegg-712H2"/>
    <w:basedOn w:val="PARAGRAPH"/>
    <w:next w:val="PARAGRAPH"/>
    <w:qFormat/>
    <w:rsid w:val="00596E4D"/>
    <w:pPr>
      <w:numPr>
        <w:ilvl w:val="2"/>
        <w:numId w:val="100"/>
      </w:numPr>
      <w:tabs>
        <w:tab w:val="clear" w:pos="1418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54T">
    <w:name w:val="Tillegg-54T"/>
    <w:basedOn w:val="Normal"/>
    <w:next w:val="Normal"/>
    <w:qFormat/>
    <w:rsid w:val="00596E4D"/>
    <w:pPr>
      <w:pageBreakBefore/>
      <w:numPr>
        <w:numId w:val="101"/>
      </w:numPr>
      <w:snapToGrid w:val="0"/>
      <w:spacing w:before="100"/>
      <w:jc w:val="center"/>
    </w:pPr>
    <w:rPr>
      <w:rFonts w:cs="Arial"/>
      <w:b/>
      <w:spacing w:val="8"/>
      <w:sz w:val="24"/>
      <w:lang w:eastAsia="zh-CN"/>
    </w:rPr>
  </w:style>
  <w:style w:type="paragraph" w:customStyle="1" w:styleId="Tabell-T52E">
    <w:name w:val="Tabell-T52E"/>
    <w:basedOn w:val="TABLE-title"/>
    <w:next w:val="FIGURE"/>
    <w:qFormat/>
    <w:rsid w:val="00596E4D"/>
    <w:pPr>
      <w:numPr>
        <w:numId w:val="102"/>
      </w:numPr>
      <w:tabs>
        <w:tab w:val="num" w:pos="360"/>
      </w:tabs>
    </w:pPr>
  </w:style>
  <w:style w:type="paragraph" w:customStyle="1" w:styleId="Tillegg-710T">
    <w:name w:val="Tillegg-710T"/>
    <w:basedOn w:val="PARAGRAPH"/>
    <w:next w:val="PARAGRAPH"/>
    <w:qFormat/>
    <w:rsid w:val="00596E4D"/>
    <w:pPr>
      <w:pageBreakBefore/>
      <w:numPr>
        <w:numId w:val="103"/>
      </w:numPr>
      <w:tabs>
        <w:tab w:val="num" w:pos="360"/>
      </w:tabs>
      <w:jc w:val="center"/>
    </w:pPr>
    <w:rPr>
      <w:b/>
      <w:sz w:val="24"/>
    </w:rPr>
  </w:style>
  <w:style w:type="paragraph" w:customStyle="1" w:styleId="Tillegg-55T">
    <w:name w:val="Tillegg-55T"/>
    <w:basedOn w:val="Normal"/>
    <w:next w:val="Normal"/>
    <w:qFormat/>
    <w:rsid w:val="00596E4D"/>
    <w:pPr>
      <w:pageBreakBefore/>
      <w:numPr>
        <w:numId w:val="104"/>
      </w:numPr>
      <w:snapToGrid w:val="0"/>
      <w:spacing w:before="100"/>
      <w:jc w:val="center"/>
    </w:pPr>
    <w:rPr>
      <w:rFonts w:cs="Arial"/>
      <w:b/>
      <w:spacing w:val="8"/>
      <w:sz w:val="24"/>
      <w:lang w:eastAsia="zh-CN"/>
    </w:rPr>
  </w:style>
  <w:style w:type="paragraph" w:customStyle="1" w:styleId="Tillegg-42T">
    <w:name w:val="Tillegg-42T"/>
    <w:basedOn w:val="PARAGRAPH"/>
    <w:qFormat/>
    <w:rsid w:val="00596E4D"/>
    <w:pPr>
      <w:pageBreakBefore/>
      <w:numPr>
        <w:numId w:val="105"/>
      </w:numPr>
      <w:tabs>
        <w:tab w:val="num" w:pos="360"/>
      </w:tabs>
      <w:jc w:val="center"/>
    </w:pPr>
    <w:rPr>
      <w:b/>
      <w:sz w:val="24"/>
    </w:rPr>
  </w:style>
  <w:style w:type="paragraph" w:customStyle="1" w:styleId="Tillegg-52T">
    <w:name w:val="Tillegg-52T"/>
    <w:basedOn w:val="PARAGRAPH"/>
    <w:next w:val="Tillegg-52H1"/>
    <w:qFormat/>
    <w:rsid w:val="00596E4D"/>
    <w:pPr>
      <w:pageBreakBefore/>
      <w:numPr>
        <w:numId w:val="106"/>
      </w:numPr>
      <w:tabs>
        <w:tab w:val="num" w:pos="360"/>
      </w:tabs>
      <w:ind w:left="0"/>
      <w:jc w:val="center"/>
    </w:pPr>
    <w:rPr>
      <w:b/>
      <w:sz w:val="24"/>
    </w:rPr>
  </w:style>
  <w:style w:type="paragraph" w:customStyle="1" w:styleId="Tillegg-52H1">
    <w:name w:val="Tillegg-52H1"/>
    <w:basedOn w:val="PARAGRAPH"/>
    <w:qFormat/>
    <w:rsid w:val="00596E4D"/>
    <w:pPr>
      <w:numPr>
        <w:ilvl w:val="1"/>
        <w:numId w:val="106"/>
      </w:numPr>
      <w:tabs>
        <w:tab w:val="clear" w:pos="5104"/>
        <w:tab w:val="num" w:pos="360"/>
      </w:tabs>
      <w:ind w:left="1134" w:firstLine="0"/>
      <w:jc w:val="left"/>
    </w:pPr>
    <w:rPr>
      <w:b/>
    </w:rPr>
  </w:style>
  <w:style w:type="paragraph" w:customStyle="1" w:styleId="Tillegg-52H2">
    <w:name w:val="Tillegg-52H2"/>
    <w:basedOn w:val="PARAGRAPH"/>
    <w:qFormat/>
    <w:rsid w:val="00596E4D"/>
    <w:pPr>
      <w:numPr>
        <w:ilvl w:val="2"/>
        <w:numId w:val="106"/>
      </w:numPr>
      <w:tabs>
        <w:tab w:val="clear" w:pos="5388"/>
        <w:tab w:val="num" w:pos="360"/>
      </w:tabs>
      <w:ind w:left="1134" w:hanging="1134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596E4D"/>
    <w:rPr>
      <w:rFonts w:cs="Arial"/>
      <w:spacing w:val="8"/>
      <w:lang w:eastAsia="zh-CN"/>
    </w:rPr>
  </w:style>
  <w:style w:type="paragraph" w:customStyle="1" w:styleId="TableText">
    <w:name w:val="Table Text"/>
    <w:rsid w:val="00596E4D"/>
    <w:pPr>
      <w:spacing w:after="0" w:line="259" w:lineRule="atLeast"/>
      <w:jc w:val="both"/>
    </w:pPr>
    <w:rPr>
      <w:rFonts w:ascii="Times New Roman" w:hAnsi="Times New Roman" w:cs="Times New Roman"/>
      <w:color w:val="000000"/>
      <w:sz w:val="22"/>
    </w:rPr>
  </w:style>
  <w:style w:type="paragraph" w:customStyle="1" w:styleId="Tillegg-43T">
    <w:name w:val="Tillegg-43T"/>
    <w:basedOn w:val="Normal"/>
    <w:qFormat/>
    <w:rsid w:val="00596E4D"/>
    <w:pPr>
      <w:pageBreakBefore/>
      <w:numPr>
        <w:numId w:val="107"/>
      </w:numPr>
      <w:snapToGrid w:val="0"/>
      <w:spacing w:before="100" w:line="240" w:lineRule="exact"/>
      <w:jc w:val="center"/>
    </w:pPr>
    <w:rPr>
      <w:rFonts w:cs="Arial"/>
      <w:b/>
      <w:spacing w:val="8"/>
      <w:sz w:val="24"/>
      <w:lang w:eastAsia="zh-CN"/>
    </w:rPr>
  </w:style>
  <w:style w:type="paragraph" w:customStyle="1" w:styleId="Tillegg-43H1">
    <w:name w:val="Tillegg-43H1"/>
    <w:basedOn w:val="Tillegg-43T"/>
    <w:qFormat/>
    <w:rsid w:val="00596E4D"/>
    <w:pPr>
      <w:pageBreakBefore w:val="0"/>
      <w:numPr>
        <w:ilvl w:val="1"/>
      </w:numPr>
      <w:jc w:val="both"/>
    </w:pPr>
    <w:rPr>
      <w:sz w:val="20"/>
    </w:rPr>
  </w:style>
  <w:style w:type="paragraph" w:customStyle="1" w:styleId="Tillegg-43H2">
    <w:name w:val="Tillegg-43H2"/>
    <w:basedOn w:val="Tillegg-43H1"/>
    <w:qFormat/>
    <w:rsid w:val="00596E4D"/>
    <w:pPr>
      <w:numPr>
        <w:ilvl w:val="2"/>
      </w:numPr>
    </w:pPr>
    <w:rPr>
      <w:b w:val="0"/>
    </w:rPr>
  </w:style>
  <w:style w:type="paragraph" w:customStyle="1" w:styleId="Tillegg-705T">
    <w:name w:val="Tillegg-705T"/>
    <w:basedOn w:val="PARAGRAPH"/>
    <w:next w:val="PARAGRAPH"/>
    <w:qFormat/>
    <w:rsid w:val="00596E4D"/>
    <w:pPr>
      <w:pageBreakBefore/>
      <w:numPr>
        <w:numId w:val="10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Figure-T709">
    <w:name w:val="Figure-T709"/>
    <w:basedOn w:val="PARAGRAPH"/>
    <w:next w:val="PARAGRAPH"/>
    <w:qFormat/>
    <w:rsid w:val="00596E4D"/>
    <w:pPr>
      <w:numPr>
        <w:numId w:val="109"/>
      </w:numPr>
      <w:tabs>
        <w:tab w:val="num" w:pos="360"/>
      </w:tabs>
      <w:jc w:val="center"/>
    </w:pPr>
    <w:rPr>
      <w:b/>
    </w:rPr>
  </w:style>
  <w:style w:type="paragraph" w:customStyle="1" w:styleId="Tillegg-805T">
    <w:name w:val="Tillegg-805T"/>
    <w:basedOn w:val="PARAGRAPH"/>
    <w:next w:val="PARAGRAPH"/>
    <w:qFormat/>
    <w:rsid w:val="00596E4D"/>
    <w:pPr>
      <w:pageBreakBefore/>
      <w:numPr>
        <w:numId w:val="110"/>
      </w:numPr>
      <w:tabs>
        <w:tab w:val="num" w:pos="360"/>
      </w:tabs>
      <w:jc w:val="center"/>
    </w:pPr>
    <w:rPr>
      <w:b/>
      <w:sz w:val="24"/>
    </w:rPr>
  </w:style>
  <w:style w:type="paragraph" w:customStyle="1" w:styleId="Tillegg-805H1">
    <w:name w:val="Tillegg-805H1"/>
    <w:basedOn w:val="PARAGRAPH"/>
    <w:next w:val="PARAGRAPH"/>
    <w:qFormat/>
    <w:rsid w:val="00596E4D"/>
    <w:pPr>
      <w:numPr>
        <w:ilvl w:val="1"/>
        <w:numId w:val="110"/>
      </w:numPr>
      <w:tabs>
        <w:tab w:val="clear" w:pos="1134"/>
        <w:tab w:val="num" w:pos="360"/>
      </w:tabs>
      <w:jc w:val="left"/>
    </w:pPr>
    <w:rPr>
      <w:b/>
    </w:rPr>
  </w:style>
  <w:style w:type="paragraph" w:customStyle="1" w:styleId="Tillegg-805H2">
    <w:name w:val="Tillegg-805H2"/>
    <w:basedOn w:val="PARAGRAPH"/>
    <w:qFormat/>
    <w:rsid w:val="00596E4D"/>
    <w:pPr>
      <w:numPr>
        <w:ilvl w:val="2"/>
        <w:numId w:val="110"/>
      </w:numPr>
      <w:tabs>
        <w:tab w:val="clear" w:pos="1418"/>
        <w:tab w:val="num" w:pos="360"/>
        <w:tab w:val="left" w:pos="1701"/>
      </w:tabs>
    </w:pPr>
    <w:rPr>
      <w:b/>
      <w:bCs/>
    </w:rPr>
  </w:style>
  <w:style w:type="paragraph" w:customStyle="1" w:styleId="Tillegg-805H3">
    <w:name w:val="Tillegg-805H3"/>
    <w:basedOn w:val="PARAGRAPH"/>
    <w:next w:val="PARAGRAPH"/>
    <w:qFormat/>
    <w:rsid w:val="00596E4D"/>
    <w:pPr>
      <w:numPr>
        <w:ilvl w:val="3"/>
        <w:numId w:val="110"/>
      </w:numPr>
      <w:tabs>
        <w:tab w:val="num" w:pos="360"/>
        <w:tab w:val="left" w:pos="1701"/>
      </w:tabs>
    </w:pPr>
  </w:style>
  <w:style w:type="paragraph" w:customStyle="1" w:styleId="Tillegg-805H4">
    <w:name w:val="Tillegg-805H4"/>
    <w:basedOn w:val="PARAGRAPH"/>
    <w:next w:val="PARAGRAPH"/>
    <w:qFormat/>
    <w:rsid w:val="00596E4D"/>
    <w:pPr>
      <w:numPr>
        <w:ilvl w:val="4"/>
        <w:numId w:val="110"/>
      </w:numPr>
      <w:tabs>
        <w:tab w:val="clear" w:pos="1985"/>
        <w:tab w:val="num" w:pos="360"/>
      </w:tabs>
    </w:pPr>
  </w:style>
  <w:style w:type="paragraph" w:customStyle="1" w:styleId="Tillegg-824T">
    <w:name w:val="Tillegg-824T"/>
    <w:basedOn w:val="PARAGRAPH"/>
    <w:next w:val="PARAGRAPH"/>
    <w:qFormat/>
    <w:rsid w:val="00596E4D"/>
    <w:pPr>
      <w:pageBreakBefore/>
      <w:numPr>
        <w:numId w:val="111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abell-T41">
    <w:name w:val="Tabell-T41"/>
    <w:basedOn w:val="TABLE-title"/>
    <w:next w:val="FIGURE"/>
    <w:qFormat/>
    <w:rsid w:val="00596E4D"/>
    <w:pPr>
      <w:numPr>
        <w:numId w:val="112"/>
      </w:numPr>
      <w:tabs>
        <w:tab w:val="num" w:pos="360"/>
      </w:tabs>
      <w:spacing w:line="240" w:lineRule="exact"/>
    </w:pPr>
    <w:rPr>
      <w:rFonts w:ascii="Arial Bold" w:hAnsi="Arial Bold"/>
    </w:rPr>
  </w:style>
  <w:style w:type="paragraph" w:customStyle="1" w:styleId="Tillegg-56T">
    <w:name w:val="Tillegg-56T"/>
    <w:basedOn w:val="PARAGRAPH"/>
    <w:next w:val="PARAGRAPH"/>
    <w:qFormat/>
    <w:rsid w:val="00596E4D"/>
    <w:pPr>
      <w:pageBreakBefore/>
      <w:numPr>
        <w:numId w:val="117"/>
      </w:numPr>
      <w:tabs>
        <w:tab w:val="num" w:pos="360"/>
      </w:tabs>
      <w:spacing w:line="240" w:lineRule="exact"/>
      <w:ind w:left="0"/>
      <w:jc w:val="center"/>
    </w:pPr>
    <w:rPr>
      <w:b/>
      <w:sz w:val="24"/>
    </w:rPr>
  </w:style>
  <w:style w:type="paragraph" w:customStyle="1" w:styleId="TabellDel-56A">
    <w:name w:val="Tabell_Del-56A"/>
    <w:basedOn w:val="PARAGRAPH"/>
    <w:next w:val="FIGURE"/>
    <w:qFormat/>
    <w:rsid w:val="00596E4D"/>
    <w:pPr>
      <w:numPr>
        <w:numId w:val="113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abellDel-56B">
    <w:name w:val="Tabell_Del-56B"/>
    <w:basedOn w:val="PARAGRAPH"/>
    <w:next w:val="FIGURE"/>
    <w:qFormat/>
    <w:rsid w:val="00596E4D"/>
    <w:pPr>
      <w:numPr>
        <w:numId w:val="114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FigurDel-56C">
    <w:name w:val="Figur_Del-56C"/>
    <w:basedOn w:val="PARAGRAPH"/>
    <w:next w:val="PARAGRAPH"/>
    <w:qFormat/>
    <w:rsid w:val="00596E4D"/>
    <w:pPr>
      <w:numPr>
        <w:numId w:val="115"/>
      </w:numPr>
      <w:tabs>
        <w:tab w:val="num" w:pos="360"/>
      </w:tabs>
      <w:spacing w:line="240" w:lineRule="exact"/>
      <w:ind w:left="0" w:firstLine="0"/>
      <w:jc w:val="center"/>
    </w:pPr>
    <w:rPr>
      <w:b/>
    </w:rPr>
  </w:style>
  <w:style w:type="paragraph" w:customStyle="1" w:styleId="FigurDel-56D">
    <w:name w:val="Figur_Del-56D"/>
    <w:basedOn w:val="PARAGRAPH"/>
    <w:next w:val="PARAGRAPH"/>
    <w:qFormat/>
    <w:rsid w:val="00596E4D"/>
    <w:pPr>
      <w:numPr>
        <w:numId w:val="116"/>
      </w:numPr>
      <w:tabs>
        <w:tab w:val="num" w:pos="360"/>
      </w:tabs>
      <w:spacing w:line="240" w:lineRule="exact"/>
      <w:ind w:left="0" w:firstLine="0"/>
      <w:jc w:val="center"/>
    </w:pPr>
    <w:rPr>
      <w:b/>
    </w:rPr>
  </w:style>
  <w:style w:type="paragraph" w:customStyle="1" w:styleId="Tillegg-56H1">
    <w:name w:val="Tillegg-56H1"/>
    <w:basedOn w:val="PARAGRAPH"/>
    <w:next w:val="PARAGRAPH"/>
    <w:qFormat/>
    <w:rsid w:val="00596E4D"/>
    <w:pPr>
      <w:numPr>
        <w:ilvl w:val="1"/>
        <w:numId w:val="117"/>
      </w:numPr>
      <w:tabs>
        <w:tab w:val="clear" w:pos="907"/>
        <w:tab w:val="num" w:pos="360"/>
        <w:tab w:val="left" w:pos="964"/>
      </w:tabs>
      <w:spacing w:line="240" w:lineRule="exact"/>
      <w:ind w:left="0" w:firstLine="0"/>
    </w:pPr>
    <w:rPr>
      <w:b/>
    </w:rPr>
  </w:style>
  <w:style w:type="paragraph" w:customStyle="1" w:styleId="tableau">
    <w:name w:val="tableau"/>
    <w:basedOn w:val="PARAGRAPH"/>
    <w:rsid w:val="00596E4D"/>
    <w:pPr>
      <w:spacing w:before="60" w:after="60" w:line="240" w:lineRule="exact"/>
      <w:jc w:val="center"/>
    </w:pPr>
    <w:rPr>
      <w:noProof/>
      <w:sz w:val="16"/>
      <w:lang w:eastAsia="de-DE"/>
    </w:rPr>
  </w:style>
  <w:style w:type="paragraph" w:customStyle="1" w:styleId="Tillegg-3T">
    <w:name w:val="Tillegg-3T"/>
    <w:basedOn w:val="PARAGRAPH"/>
    <w:qFormat/>
    <w:rsid w:val="00596E4D"/>
    <w:pPr>
      <w:pageBreakBefore/>
      <w:numPr>
        <w:numId w:val="11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3H1">
    <w:name w:val="Tillegg-3H1"/>
    <w:basedOn w:val="PARAGRAPH"/>
    <w:next w:val="PARAGRAPH"/>
    <w:qFormat/>
    <w:rsid w:val="00596E4D"/>
    <w:pPr>
      <w:numPr>
        <w:ilvl w:val="1"/>
        <w:numId w:val="118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abellDel-3A">
    <w:name w:val="Tabell_Del-3A"/>
    <w:basedOn w:val="PARAGRAPH"/>
    <w:next w:val="PARAGRAPH"/>
    <w:qFormat/>
    <w:rsid w:val="00596E4D"/>
    <w:pPr>
      <w:numPr>
        <w:numId w:val="119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abellDel-3B">
    <w:name w:val="Tabell_Del-3B"/>
    <w:basedOn w:val="PARAGRAPH"/>
    <w:next w:val="PARAGRAPH"/>
    <w:qFormat/>
    <w:rsid w:val="00596E4D"/>
    <w:pPr>
      <w:numPr>
        <w:numId w:val="120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illegg-721H4">
    <w:name w:val="Tillegg-721H4"/>
    <w:basedOn w:val="PARAGRAPH"/>
    <w:next w:val="PARAGRAPH"/>
    <w:qFormat/>
    <w:rsid w:val="00596E4D"/>
    <w:pPr>
      <w:numPr>
        <w:ilvl w:val="4"/>
        <w:numId w:val="96"/>
      </w:numPr>
      <w:tabs>
        <w:tab w:val="clear" w:pos="1985"/>
        <w:tab w:val="num" w:pos="360"/>
      </w:tabs>
      <w:spacing w:line="240" w:lineRule="exact"/>
    </w:pPr>
    <w:rPr>
      <w:b/>
    </w:rPr>
  </w:style>
  <w:style w:type="paragraph" w:customStyle="1" w:styleId="Tillegg-721H5">
    <w:name w:val="Tillegg-721H5"/>
    <w:basedOn w:val="PARAGRAPH"/>
    <w:next w:val="PARAGRAPH"/>
    <w:qFormat/>
    <w:rsid w:val="00596E4D"/>
    <w:pPr>
      <w:spacing w:line="240" w:lineRule="exact"/>
    </w:pPr>
    <w:rPr>
      <w:b/>
    </w:rPr>
  </w:style>
  <w:style w:type="paragraph" w:customStyle="1" w:styleId="Tillegg-805H5">
    <w:name w:val="Tillegg-805H5"/>
    <w:basedOn w:val="PARAGRAPH"/>
    <w:next w:val="PARAGRAPH"/>
    <w:qFormat/>
    <w:rsid w:val="00596E4D"/>
    <w:pPr>
      <w:numPr>
        <w:ilvl w:val="5"/>
        <w:numId w:val="110"/>
      </w:numPr>
      <w:tabs>
        <w:tab w:val="clear" w:pos="2268"/>
        <w:tab w:val="num" w:pos="360"/>
      </w:tabs>
      <w:spacing w:line="240" w:lineRule="exact"/>
    </w:pPr>
  </w:style>
  <w:style w:type="character" w:customStyle="1" w:styleId="HeaderChar1">
    <w:name w:val="Header Char1"/>
    <w:basedOn w:val="DefaultParagraphFont"/>
    <w:rsid w:val="00596E4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Notelist">
    <w:name w:val="Notelist"/>
    <w:basedOn w:val="ListBullet"/>
    <w:qFormat/>
    <w:rsid w:val="00596E4D"/>
    <w:pPr>
      <w:numPr>
        <w:numId w:val="0"/>
      </w:numPr>
      <w:tabs>
        <w:tab w:val="clear" w:pos="340"/>
        <w:tab w:val="num" w:pos="360"/>
        <w:tab w:val="num" w:pos="700"/>
      </w:tabs>
      <w:spacing w:after="0"/>
      <w:ind w:left="1491" w:hanging="357"/>
    </w:pPr>
    <w:rPr>
      <w:rFonts w:cs="Arial"/>
      <w:sz w:val="16"/>
      <w:lang w:eastAsia="zh-CN"/>
    </w:rPr>
  </w:style>
  <w:style w:type="paragraph" w:customStyle="1" w:styleId="Figure-T3">
    <w:name w:val="Figure-T3"/>
    <w:basedOn w:val="FIGURE-title"/>
    <w:next w:val="PARAGRAPH"/>
    <w:qFormat/>
    <w:rsid w:val="00596E4D"/>
    <w:pPr>
      <w:numPr>
        <w:numId w:val="121"/>
      </w:numPr>
    </w:pPr>
    <w:rPr>
      <w:rFonts w:cs="Arial"/>
      <w:lang w:eastAsia="zh-CN"/>
    </w:rPr>
  </w:style>
  <w:style w:type="paragraph" w:customStyle="1" w:styleId="Tabell-T3">
    <w:name w:val="Tabell-T3"/>
    <w:basedOn w:val="TABLE-title"/>
    <w:next w:val="FIGURE"/>
    <w:qFormat/>
    <w:rsid w:val="00596E4D"/>
    <w:pPr>
      <w:numPr>
        <w:numId w:val="122"/>
      </w:numPr>
      <w:tabs>
        <w:tab w:val="num" w:pos="360"/>
      </w:tabs>
    </w:pPr>
  </w:style>
  <w:style w:type="paragraph" w:customStyle="1" w:styleId="Figure-T41B">
    <w:name w:val="Figure-T41B"/>
    <w:basedOn w:val="FIGURE-title"/>
    <w:next w:val="PARAGRAPH"/>
    <w:qFormat/>
    <w:rsid w:val="00596E4D"/>
    <w:rPr>
      <w:rFonts w:cs="Arial"/>
      <w:lang w:eastAsia="zh-CN"/>
    </w:rPr>
  </w:style>
  <w:style w:type="paragraph" w:customStyle="1" w:styleId="Tabell-T42">
    <w:name w:val="Tabell-T42"/>
    <w:basedOn w:val="TABLE-title"/>
    <w:next w:val="FIGURE"/>
    <w:qFormat/>
    <w:rsid w:val="00596E4D"/>
  </w:style>
  <w:style w:type="paragraph" w:customStyle="1" w:styleId="Tabell-T42B">
    <w:name w:val="Tabell-T42B"/>
    <w:basedOn w:val="TABLE-title"/>
    <w:next w:val="FIGURE"/>
    <w:qFormat/>
    <w:rsid w:val="00596E4D"/>
    <w:pPr>
      <w:numPr>
        <w:numId w:val="123"/>
      </w:numPr>
      <w:tabs>
        <w:tab w:val="num" w:pos="360"/>
      </w:tabs>
      <w:ind w:left="0"/>
    </w:pPr>
  </w:style>
  <w:style w:type="paragraph" w:customStyle="1" w:styleId="Figure-T44">
    <w:name w:val="Figure-T44"/>
    <w:basedOn w:val="PARAGRAPH"/>
    <w:next w:val="PARAGRAPH"/>
    <w:qFormat/>
    <w:rsid w:val="00596E4D"/>
    <w:pPr>
      <w:numPr>
        <w:numId w:val="124"/>
      </w:numPr>
      <w:tabs>
        <w:tab w:val="num" w:pos="360"/>
      </w:tabs>
      <w:jc w:val="center"/>
    </w:pPr>
    <w:rPr>
      <w:b/>
    </w:rPr>
  </w:style>
  <w:style w:type="paragraph" w:customStyle="1" w:styleId="EN">
    <w:name w:val="EN"/>
    <w:basedOn w:val="Normal"/>
    <w:rsid w:val="00596E4D"/>
    <w:pPr>
      <w:tabs>
        <w:tab w:val="left" w:pos="7484"/>
      </w:tabs>
      <w:spacing w:after="0" w:line="240" w:lineRule="exact"/>
    </w:pPr>
    <w:rPr>
      <w:rFonts w:ascii="Times New Roman" w:hAnsi="Times New Roman" w:cs="Arial"/>
      <w:b/>
      <w:lang w:eastAsia="zh-CN"/>
    </w:rPr>
  </w:style>
  <w:style w:type="paragraph" w:customStyle="1" w:styleId="TITRE12">
    <w:name w:val="TITRE12"/>
    <w:basedOn w:val="Normal"/>
    <w:rsid w:val="00596E4D"/>
    <w:pPr>
      <w:tabs>
        <w:tab w:val="center" w:pos="4536"/>
        <w:tab w:val="right" w:pos="9072"/>
      </w:tabs>
      <w:spacing w:after="0"/>
      <w:jc w:val="center"/>
    </w:pPr>
    <w:rPr>
      <w:rFonts w:ascii="Helvetica" w:hAnsi="Helvetica" w:cs="Arial"/>
      <w:b/>
      <w:spacing w:val="8"/>
      <w:sz w:val="24"/>
      <w:lang w:eastAsia="zh-CN"/>
    </w:rPr>
  </w:style>
  <w:style w:type="paragraph" w:customStyle="1" w:styleId="ENG-Titel">
    <w:name w:val="ENG-Titel"/>
    <w:basedOn w:val="Normal"/>
    <w:next w:val="Normal"/>
    <w:rsid w:val="00596E4D"/>
    <w:pPr>
      <w:tabs>
        <w:tab w:val="left" w:pos="1134"/>
      </w:tabs>
      <w:spacing w:after="140"/>
    </w:pPr>
    <w:rPr>
      <w:rFonts w:cs="Arial"/>
      <w:spacing w:val="5"/>
      <w:lang w:eastAsia="de-DE"/>
    </w:rPr>
  </w:style>
  <w:style w:type="paragraph" w:customStyle="1" w:styleId="Tabell-T51">
    <w:name w:val="Tabell-T51"/>
    <w:basedOn w:val="TABLE-title"/>
    <w:next w:val="FIGURE"/>
    <w:qFormat/>
    <w:rsid w:val="00596E4D"/>
  </w:style>
  <w:style w:type="paragraph" w:customStyle="1" w:styleId="Tabell-T52">
    <w:name w:val="Tabell-T52"/>
    <w:basedOn w:val="TABLE-title"/>
    <w:next w:val="FIGURE"/>
    <w:qFormat/>
    <w:rsid w:val="00596E4D"/>
    <w:pPr>
      <w:numPr>
        <w:numId w:val="125"/>
      </w:numPr>
      <w:tabs>
        <w:tab w:val="num" w:pos="360"/>
      </w:tabs>
    </w:pPr>
  </w:style>
  <w:style w:type="paragraph" w:customStyle="1" w:styleId="Tabell-T52A">
    <w:name w:val="Tabell-T52A"/>
    <w:basedOn w:val="PARAGRAPH"/>
    <w:next w:val="FIGURE"/>
    <w:qFormat/>
    <w:rsid w:val="00596E4D"/>
    <w:pPr>
      <w:numPr>
        <w:numId w:val="128"/>
      </w:numPr>
      <w:tabs>
        <w:tab w:val="num" w:pos="360"/>
      </w:tabs>
      <w:spacing w:after="0"/>
      <w:jc w:val="center"/>
    </w:pPr>
    <w:rPr>
      <w:b/>
    </w:rPr>
  </w:style>
  <w:style w:type="paragraph" w:customStyle="1" w:styleId="Tabell-T52B">
    <w:name w:val="Tabell-T52B"/>
    <w:basedOn w:val="TABLE-title"/>
    <w:next w:val="FIGURE"/>
    <w:qFormat/>
    <w:rsid w:val="00596E4D"/>
    <w:pPr>
      <w:numPr>
        <w:numId w:val="126"/>
      </w:numPr>
      <w:tabs>
        <w:tab w:val="num" w:pos="360"/>
      </w:tabs>
    </w:pPr>
  </w:style>
  <w:style w:type="paragraph" w:customStyle="1" w:styleId="Tabell-T52C">
    <w:name w:val="Tabell-T52C"/>
    <w:basedOn w:val="TABLE-title"/>
    <w:next w:val="FIGURE"/>
    <w:qFormat/>
    <w:rsid w:val="00596E4D"/>
    <w:pPr>
      <w:numPr>
        <w:numId w:val="127"/>
      </w:numPr>
      <w:tabs>
        <w:tab w:val="num" w:pos="360"/>
      </w:tabs>
    </w:pPr>
  </w:style>
  <w:style w:type="paragraph" w:customStyle="1" w:styleId="Tabell-T52D">
    <w:name w:val="Tabell-T52D"/>
    <w:basedOn w:val="TABLE-title"/>
    <w:next w:val="FIGURE"/>
    <w:qFormat/>
    <w:rsid w:val="00596E4D"/>
    <w:pPr>
      <w:numPr>
        <w:numId w:val="129"/>
      </w:numPr>
      <w:tabs>
        <w:tab w:val="num" w:pos="360"/>
      </w:tabs>
    </w:pPr>
  </w:style>
  <w:style w:type="paragraph" w:customStyle="1" w:styleId="Tabell-T52F">
    <w:name w:val="Tabell-T52F"/>
    <w:basedOn w:val="TABLE-title"/>
    <w:next w:val="FIGURE"/>
    <w:qFormat/>
    <w:rsid w:val="00596E4D"/>
    <w:pPr>
      <w:numPr>
        <w:numId w:val="130"/>
      </w:numPr>
      <w:tabs>
        <w:tab w:val="num" w:pos="360"/>
      </w:tabs>
    </w:pPr>
  </w:style>
  <w:style w:type="paragraph" w:customStyle="1" w:styleId="Figure-T52G">
    <w:name w:val="Figure-T52G"/>
    <w:basedOn w:val="FIGURE"/>
    <w:next w:val="PARAGRAPH"/>
    <w:qFormat/>
    <w:rsid w:val="00596E4D"/>
    <w:pPr>
      <w:keepNext w:val="0"/>
      <w:numPr>
        <w:numId w:val="131"/>
      </w:numPr>
      <w:spacing w:after="0"/>
    </w:pPr>
    <w:rPr>
      <w:rFonts w:cs="Arial"/>
      <w:b/>
      <w:spacing w:val="8"/>
      <w:lang w:eastAsia="zh-CN"/>
    </w:rPr>
  </w:style>
  <w:style w:type="paragraph" w:customStyle="1" w:styleId="Tabell-T53">
    <w:name w:val="Tabell-T53"/>
    <w:basedOn w:val="TABLE-title"/>
    <w:next w:val="FIGURE"/>
    <w:qFormat/>
    <w:rsid w:val="00596E4D"/>
    <w:pPr>
      <w:numPr>
        <w:numId w:val="132"/>
      </w:numPr>
      <w:tabs>
        <w:tab w:val="num" w:pos="360"/>
      </w:tabs>
    </w:pPr>
  </w:style>
  <w:style w:type="paragraph" w:customStyle="1" w:styleId="Figure-T53">
    <w:name w:val="Figure-T53"/>
    <w:basedOn w:val="FIGURE"/>
    <w:next w:val="PARAGRAPH"/>
    <w:qFormat/>
    <w:rsid w:val="00596E4D"/>
    <w:pPr>
      <w:keepNext w:val="0"/>
      <w:numPr>
        <w:numId w:val="133"/>
      </w:numPr>
      <w:spacing w:after="0"/>
    </w:pPr>
    <w:rPr>
      <w:rFonts w:cs="Arial"/>
      <w:b/>
      <w:spacing w:val="8"/>
      <w:lang w:eastAsia="zh-CN"/>
    </w:rPr>
  </w:style>
  <w:style w:type="paragraph" w:customStyle="1" w:styleId="Tabell-T53A">
    <w:name w:val="Tabell-T53A"/>
    <w:basedOn w:val="TABLE-title"/>
    <w:next w:val="FIGURE"/>
    <w:qFormat/>
    <w:rsid w:val="00596E4D"/>
    <w:pPr>
      <w:numPr>
        <w:numId w:val="134"/>
      </w:numPr>
      <w:tabs>
        <w:tab w:val="num" w:pos="360"/>
      </w:tabs>
    </w:pPr>
  </w:style>
  <w:style w:type="paragraph" w:customStyle="1" w:styleId="Figure-T53B">
    <w:name w:val="Figure-T53B"/>
    <w:basedOn w:val="PARAGRAPH"/>
    <w:next w:val="PARAGRAPH"/>
    <w:qFormat/>
    <w:rsid w:val="00596E4D"/>
    <w:pPr>
      <w:numPr>
        <w:numId w:val="135"/>
      </w:numPr>
      <w:tabs>
        <w:tab w:val="num" w:pos="360"/>
      </w:tabs>
      <w:ind w:left="0"/>
      <w:jc w:val="center"/>
    </w:pPr>
    <w:rPr>
      <w:b/>
    </w:rPr>
  </w:style>
  <w:style w:type="paragraph" w:customStyle="1" w:styleId="Tabell-T53C">
    <w:name w:val="Tabell-T53C"/>
    <w:basedOn w:val="TABLE-title"/>
    <w:next w:val="FIGURE"/>
    <w:qFormat/>
    <w:rsid w:val="00596E4D"/>
    <w:pPr>
      <w:numPr>
        <w:numId w:val="136"/>
      </w:numPr>
      <w:tabs>
        <w:tab w:val="num" w:pos="360"/>
      </w:tabs>
      <w:ind w:left="0"/>
    </w:pPr>
  </w:style>
  <w:style w:type="paragraph" w:customStyle="1" w:styleId="Tabell-T53D">
    <w:name w:val="Tabell-T53D"/>
    <w:basedOn w:val="TABLE-title"/>
    <w:next w:val="FIGURE"/>
    <w:qFormat/>
    <w:rsid w:val="00596E4D"/>
    <w:pPr>
      <w:numPr>
        <w:numId w:val="137"/>
      </w:numPr>
      <w:tabs>
        <w:tab w:val="num" w:pos="360"/>
      </w:tabs>
      <w:ind w:left="0"/>
    </w:pPr>
  </w:style>
  <w:style w:type="paragraph" w:customStyle="1" w:styleId="Tabell-T54">
    <w:name w:val="Tabell-T54"/>
    <w:basedOn w:val="TABLE-title"/>
    <w:next w:val="FIGURE"/>
    <w:qFormat/>
    <w:rsid w:val="00596E4D"/>
    <w:pPr>
      <w:numPr>
        <w:numId w:val="138"/>
      </w:numPr>
      <w:tabs>
        <w:tab w:val="num" w:pos="360"/>
      </w:tabs>
      <w:ind w:left="0"/>
    </w:pPr>
  </w:style>
  <w:style w:type="paragraph" w:customStyle="1" w:styleId="Figure-T54">
    <w:name w:val="Figure-T54"/>
    <w:basedOn w:val="PARAGRAPH"/>
    <w:next w:val="PARAGRAPH"/>
    <w:qFormat/>
    <w:rsid w:val="00596E4D"/>
    <w:pPr>
      <w:numPr>
        <w:numId w:val="139"/>
      </w:numPr>
      <w:tabs>
        <w:tab w:val="num" w:pos="360"/>
      </w:tabs>
      <w:ind w:left="0"/>
      <w:jc w:val="center"/>
    </w:pPr>
    <w:rPr>
      <w:b/>
    </w:rPr>
  </w:style>
  <w:style w:type="paragraph" w:customStyle="1" w:styleId="Tabell-T54A">
    <w:name w:val="Tabell-T54A"/>
    <w:basedOn w:val="TABLE-title"/>
    <w:next w:val="FIGURE"/>
    <w:qFormat/>
    <w:rsid w:val="00596E4D"/>
    <w:pPr>
      <w:numPr>
        <w:numId w:val="140"/>
      </w:numPr>
      <w:tabs>
        <w:tab w:val="num" w:pos="360"/>
      </w:tabs>
      <w:ind w:left="0"/>
    </w:pPr>
  </w:style>
  <w:style w:type="paragraph" w:customStyle="1" w:styleId="Figure-T54B">
    <w:name w:val="Figure-T54B"/>
    <w:basedOn w:val="PARAGRAPH"/>
    <w:next w:val="PARAGRAPH"/>
    <w:qFormat/>
    <w:rsid w:val="00596E4D"/>
    <w:pPr>
      <w:numPr>
        <w:numId w:val="141"/>
      </w:numPr>
      <w:tabs>
        <w:tab w:val="num" w:pos="360"/>
      </w:tabs>
      <w:ind w:left="0"/>
      <w:jc w:val="center"/>
    </w:pPr>
    <w:rPr>
      <w:b/>
    </w:rPr>
  </w:style>
  <w:style w:type="paragraph" w:customStyle="1" w:styleId="Figure-T55">
    <w:name w:val="Figure-T55"/>
    <w:basedOn w:val="PARAGRAPH"/>
    <w:next w:val="PARAGRAPH"/>
    <w:qFormat/>
    <w:rsid w:val="00596E4D"/>
    <w:pPr>
      <w:numPr>
        <w:numId w:val="142"/>
      </w:numPr>
      <w:tabs>
        <w:tab w:val="num" w:pos="360"/>
      </w:tabs>
      <w:jc w:val="center"/>
    </w:pPr>
    <w:rPr>
      <w:b/>
    </w:rPr>
  </w:style>
  <w:style w:type="paragraph" w:customStyle="1" w:styleId="Tabell-T55">
    <w:name w:val="Tabell-T55"/>
    <w:basedOn w:val="TABLE-title"/>
    <w:next w:val="FIGURE"/>
    <w:qFormat/>
    <w:rsid w:val="00596E4D"/>
  </w:style>
  <w:style w:type="paragraph" w:customStyle="1" w:styleId="Figure-T701">
    <w:name w:val="Figure-T701"/>
    <w:basedOn w:val="PARAGRAPH"/>
    <w:next w:val="PARAGRAPH"/>
    <w:qFormat/>
    <w:rsid w:val="00596E4D"/>
    <w:pPr>
      <w:numPr>
        <w:numId w:val="143"/>
      </w:numPr>
      <w:tabs>
        <w:tab w:val="num" w:pos="360"/>
      </w:tabs>
    </w:pPr>
    <w:rPr>
      <w:b/>
    </w:rPr>
  </w:style>
  <w:style w:type="paragraph" w:customStyle="1" w:styleId="Tabell-T702">
    <w:name w:val="Tabell-T702"/>
    <w:basedOn w:val="TABLE-title"/>
    <w:next w:val="FIGURE"/>
    <w:qFormat/>
    <w:rsid w:val="00596E4D"/>
    <w:pPr>
      <w:numPr>
        <w:numId w:val="144"/>
      </w:numPr>
      <w:tabs>
        <w:tab w:val="num" w:pos="360"/>
      </w:tabs>
    </w:pPr>
  </w:style>
  <w:style w:type="paragraph" w:customStyle="1" w:styleId="Figure-T702">
    <w:name w:val="Figure-T702"/>
    <w:basedOn w:val="PARAGRAPH"/>
    <w:next w:val="PARAGRAPH"/>
    <w:qFormat/>
    <w:rsid w:val="00596E4D"/>
    <w:pPr>
      <w:numPr>
        <w:numId w:val="145"/>
      </w:numPr>
      <w:tabs>
        <w:tab w:val="num" w:pos="360"/>
      </w:tabs>
      <w:jc w:val="center"/>
    </w:pPr>
    <w:rPr>
      <w:b/>
    </w:rPr>
  </w:style>
  <w:style w:type="paragraph" w:customStyle="1" w:styleId="Figure-T703">
    <w:name w:val="Figure-T703"/>
    <w:basedOn w:val="PARAGRAPH"/>
    <w:next w:val="PARAGRAPH"/>
    <w:qFormat/>
    <w:rsid w:val="00596E4D"/>
    <w:pPr>
      <w:jc w:val="center"/>
    </w:pPr>
    <w:rPr>
      <w:b/>
    </w:rPr>
  </w:style>
  <w:style w:type="paragraph" w:customStyle="1" w:styleId="Figure-T710">
    <w:name w:val="Figure-T710"/>
    <w:basedOn w:val="PARAGRAPH"/>
    <w:next w:val="PARAGRAPH"/>
    <w:qFormat/>
    <w:rsid w:val="00596E4D"/>
    <w:pPr>
      <w:jc w:val="center"/>
    </w:pPr>
    <w:rPr>
      <w:b/>
    </w:rPr>
  </w:style>
  <w:style w:type="paragraph" w:customStyle="1" w:styleId="Tabell-T710A">
    <w:name w:val="Tabell-T710A"/>
    <w:basedOn w:val="TABLE-title"/>
    <w:next w:val="FIGURE"/>
    <w:qFormat/>
    <w:rsid w:val="00596E4D"/>
  </w:style>
  <w:style w:type="paragraph" w:customStyle="1" w:styleId="Tabell-T710B">
    <w:name w:val="Tabell-T710B"/>
    <w:basedOn w:val="TABLE-title"/>
    <w:next w:val="FIGURE"/>
    <w:qFormat/>
    <w:rsid w:val="00596E4D"/>
    <w:pPr>
      <w:numPr>
        <w:numId w:val="146"/>
      </w:numPr>
      <w:tabs>
        <w:tab w:val="num" w:pos="360"/>
      </w:tabs>
    </w:pPr>
  </w:style>
  <w:style w:type="paragraph" w:customStyle="1" w:styleId="Figure-T712">
    <w:name w:val="Figure-T712"/>
    <w:basedOn w:val="PARAGRAPH"/>
    <w:next w:val="PARAGRAPH"/>
    <w:qFormat/>
    <w:rsid w:val="00596E4D"/>
    <w:pPr>
      <w:numPr>
        <w:numId w:val="147"/>
      </w:numPr>
      <w:tabs>
        <w:tab w:val="num" w:pos="360"/>
      </w:tabs>
      <w:ind w:left="0"/>
      <w:jc w:val="center"/>
    </w:pPr>
    <w:rPr>
      <w:b/>
    </w:rPr>
  </w:style>
  <w:style w:type="paragraph" w:customStyle="1" w:styleId="Figure-T712A">
    <w:name w:val="Figure-T712A"/>
    <w:basedOn w:val="PARAGRAPH"/>
    <w:next w:val="NumberedPARAlevel3"/>
    <w:qFormat/>
    <w:rsid w:val="00596E4D"/>
    <w:pPr>
      <w:numPr>
        <w:numId w:val="148"/>
      </w:numPr>
      <w:tabs>
        <w:tab w:val="num" w:pos="360"/>
      </w:tabs>
      <w:jc w:val="center"/>
    </w:pPr>
    <w:rPr>
      <w:b/>
    </w:rPr>
  </w:style>
  <w:style w:type="paragraph" w:customStyle="1" w:styleId="Figure-T717">
    <w:name w:val="Figure-T717"/>
    <w:basedOn w:val="PARAGRAPH"/>
    <w:next w:val="PARAGRAPH"/>
    <w:qFormat/>
    <w:rsid w:val="00596E4D"/>
    <w:pPr>
      <w:numPr>
        <w:numId w:val="149"/>
      </w:numPr>
      <w:tabs>
        <w:tab w:val="num" w:pos="360"/>
      </w:tabs>
      <w:jc w:val="center"/>
    </w:pPr>
    <w:rPr>
      <w:b/>
    </w:rPr>
  </w:style>
  <w:style w:type="paragraph" w:customStyle="1" w:styleId="Tabell-T721">
    <w:name w:val="Tabell-T721"/>
    <w:basedOn w:val="TABLE-title"/>
    <w:next w:val="FIGURE"/>
    <w:qFormat/>
    <w:rsid w:val="00596E4D"/>
    <w:pPr>
      <w:numPr>
        <w:numId w:val="150"/>
      </w:numPr>
      <w:tabs>
        <w:tab w:val="num" w:pos="360"/>
      </w:tabs>
    </w:pPr>
  </w:style>
  <w:style w:type="paragraph" w:customStyle="1" w:styleId="Tabell-T721B">
    <w:name w:val="Tabell-T721B"/>
    <w:basedOn w:val="TABLE-title"/>
    <w:next w:val="PARAGRAPH"/>
    <w:qFormat/>
    <w:rsid w:val="00596E4D"/>
    <w:pPr>
      <w:numPr>
        <w:numId w:val="151"/>
      </w:numPr>
      <w:tabs>
        <w:tab w:val="num" w:pos="360"/>
      </w:tabs>
    </w:pPr>
  </w:style>
  <w:style w:type="paragraph" w:customStyle="1" w:styleId="Figure-T721C">
    <w:name w:val="Figure-T721C"/>
    <w:basedOn w:val="PARAGRAPH"/>
    <w:next w:val="PARAGRAPH"/>
    <w:qFormat/>
    <w:rsid w:val="00596E4D"/>
    <w:pPr>
      <w:numPr>
        <w:numId w:val="152"/>
      </w:numPr>
      <w:tabs>
        <w:tab w:val="num" w:pos="360"/>
      </w:tabs>
      <w:ind w:left="0"/>
      <w:jc w:val="center"/>
    </w:pPr>
    <w:rPr>
      <w:b/>
    </w:rPr>
  </w:style>
  <w:style w:type="paragraph" w:customStyle="1" w:styleId="Figure-T729">
    <w:name w:val="Figure-T729"/>
    <w:basedOn w:val="PARAGRAPH"/>
    <w:next w:val="PARAGRAPH"/>
    <w:qFormat/>
    <w:rsid w:val="00596E4D"/>
    <w:pPr>
      <w:numPr>
        <w:numId w:val="153"/>
      </w:numPr>
      <w:tabs>
        <w:tab w:val="num" w:pos="360"/>
      </w:tabs>
      <w:jc w:val="center"/>
    </w:pPr>
    <w:rPr>
      <w:b/>
    </w:rPr>
  </w:style>
  <w:style w:type="paragraph" w:customStyle="1" w:styleId="Figure-T729A">
    <w:name w:val="Figure-T729A"/>
    <w:basedOn w:val="PARAGRAPH"/>
    <w:next w:val="PARAGRAPH"/>
    <w:qFormat/>
    <w:rsid w:val="00596E4D"/>
    <w:pPr>
      <w:numPr>
        <w:numId w:val="154"/>
      </w:numPr>
      <w:tabs>
        <w:tab w:val="num" w:pos="360"/>
      </w:tabs>
      <w:jc w:val="center"/>
    </w:pPr>
    <w:rPr>
      <w:b/>
    </w:rPr>
  </w:style>
  <w:style w:type="paragraph" w:customStyle="1" w:styleId="Tillegg-806T">
    <w:name w:val="Tillegg-806T"/>
    <w:basedOn w:val="PARAGRAPH"/>
    <w:next w:val="PARAGRAPH"/>
    <w:qFormat/>
    <w:rsid w:val="00596E4D"/>
    <w:pPr>
      <w:pageBreakBefore/>
      <w:numPr>
        <w:numId w:val="155"/>
      </w:numPr>
      <w:tabs>
        <w:tab w:val="num" w:pos="360"/>
      </w:tabs>
      <w:jc w:val="center"/>
    </w:pPr>
    <w:rPr>
      <w:b/>
      <w:sz w:val="24"/>
    </w:rPr>
  </w:style>
  <w:style w:type="paragraph" w:customStyle="1" w:styleId="Tillegg-806H1">
    <w:name w:val="Tillegg-806H1"/>
    <w:basedOn w:val="PARAGRAPH"/>
    <w:next w:val="PARAGRAPH"/>
    <w:qFormat/>
    <w:rsid w:val="00596E4D"/>
    <w:pPr>
      <w:numPr>
        <w:ilvl w:val="1"/>
        <w:numId w:val="155"/>
      </w:numPr>
      <w:tabs>
        <w:tab w:val="clear" w:pos="1134"/>
        <w:tab w:val="num" w:pos="360"/>
      </w:tabs>
      <w:jc w:val="left"/>
    </w:pPr>
    <w:rPr>
      <w:b/>
    </w:rPr>
  </w:style>
  <w:style w:type="paragraph" w:customStyle="1" w:styleId="Tabell-T806A">
    <w:name w:val="Tabell-T806A"/>
    <w:basedOn w:val="TABLE-title"/>
    <w:next w:val="FIGURE"/>
    <w:qFormat/>
    <w:rsid w:val="00596E4D"/>
    <w:pPr>
      <w:numPr>
        <w:numId w:val="156"/>
      </w:numPr>
      <w:tabs>
        <w:tab w:val="num" w:pos="360"/>
      </w:tabs>
    </w:pPr>
  </w:style>
  <w:style w:type="paragraph" w:customStyle="1" w:styleId="ANNEX-TITLE">
    <w:name w:val="ANNEX-TITLE"/>
    <w:basedOn w:val="MAIN-TITLE"/>
    <w:next w:val="ANNEX-H1"/>
    <w:qFormat/>
    <w:rsid w:val="00596E4D"/>
    <w:pPr>
      <w:pageBreakBefore/>
      <w:spacing w:after="200" w:line="240" w:lineRule="auto"/>
      <w:ind w:left="5246"/>
      <w:outlineLvl w:val="0"/>
    </w:pPr>
    <w:rPr>
      <w:rFonts w:cs="Arial"/>
      <w:lang w:eastAsia="zh-CN"/>
    </w:rPr>
  </w:style>
  <w:style w:type="paragraph" w:customStyle="1" w:styleId="ANNEX-H1">
    <w:name w:val="ANNEX-H1"/>
    <w:basedOn w:val="Heading1"/>
    <w:next w:val="PARAGRAPH"/>
    <w:qFormat/>
    <w:rsid w:val="00596E4D"/>
    <w:pPr>
      <w:numPr>
        <w:numId w:val="0"/>
      </w:numPr>
      <w:shd w:val="clear" w:color="auto" w:fill="C5E0B3"/>
      <w:tabs>
        <w:tab w:val="left" w:pos="567"/>
        <w:tab w:val="num" w:pos="680"/>
        <w:tab w:val="left" w:pos="992"/>
      </w:tabs>
      <w:snapToGrid w:val="0"/>
      <w:ind w:left="680" w:hanging="680"/>
      <w:outlineLvl w:val="1"/>
    </w:pPr>
  </w:style>
  <w:style w:type="paragraph" w:customStyle="1" w:styleId="ANNEX-H2">
    <w:name w:val="ANNEX-H2"/>
    <w:basedOn w:val="Heading2"/>
    <w:next w:val="PARAGRAPH"/>
    <w:qFormat/>
    <w:rsid w:val="00596E4D"/>
    <w:pPr>
      <w:keepNext w:val="0"/>
      <w:numPr>
        <w:ilvl w:val="0"/>
        <w:numId w:val="0"/>
      </w:numPr>
      <w:shd w:val="clear" w:color="auto" w:fill="E2EFD9"/>
      <w:tabs>
        <w:tab w:val="left" w:pos="737"/>
        <w:tab w:val="left" w:pos="851"/>
        <w:tab w:val="num" w:pos="907"/>
        <w:tab w:val="left" w:pos="1134"/>
        <w:tab w:val="num" w:pos="1844"/>
      </w:tabs>
      <w:suppressAutoHyphens w:val="0"/>
      <w:snapToGrid w:val="0"/>
      <w:ind w:left="907" w:hanging="907"/>
      <w:jc w:val="both"/>
      <w:outlineLvl w:val="2"/>
    </w:pPr>
    <w:rPr>
      <w:bCs w:val="0"/>
    </w:rPr>
  </w:style>
  <w:style w:type="paragraph" w:customStyle="1" w:styleId="ANNEX-H3">
    <w:name w:val="ANNEX-H3"/>
    <w:basedOn w:val="Heading3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num" w:pos="1134"/>
        <w:tab w:val="left" w:pos="1418"/>
        <w:tab w:val="num" w:pos="2553"/>
      </w:tabs>
      <w:suppressAutoHyphens w:val="0"/>
      <w:snapToGrid w:val="0"/>
      <w:ind w:left="1134" w:hanging="1134"/>
      <w:jc w:val="both"/>
      <w:outlineLvl w:val="3"/>
    </w:pPr>
    <w:rPr>
      <w:bCs w:val="0"/>
    </w:rPr>
  </w:style>
  <w:style w:type="paragraph" w:customStyle="1" w:styleId="ANNEX-H4">
    <w:name w:val="ANNEX-H4"/>
    <w:basedOn w:val="Heading4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left" w:pos="1134"/>
        <w:tab w:val="num" w:pos="1361"/>
        <w:tab w:val="left" w:pos="1418"/>
        <w:tab w:val="left" w:pos="1701"/>
      </w:tabs>
      <w:suppressAutoHyphens w:val="0"/>
      <w:snapToGrid w:val="0"/>
      <w:ind w:left="1361" w:hanging="1361"/>
      <w:jc w:val="both"/>
      <w:outlineLvl w:val="4"/>
    </w:pPr>
    <w:rPr>
      <w:bCs w:val="0"/>
    </w:rPr>
  </w:style>
  <w:style w:type="character" w:customStyle="1" w:styleId="PARAGRAPHChar1">
    <w:name w:val="PARAGRAPH Char1"/>
    <w:rsid w:val="00596E4D"/>
    <w:rPr>
      <w:rFonts w:ascii="Arial" w:hAnsi="Arial" w:cs="Arial"/>
      <w:spacing w:val="8"/>
      <w:lang w:val="nb-NO" w:eastAsia="zh-CN" w:bidi="ar-SA"/>
    </w:rPr>
  </w:style>
  <w:style w:type="paragraph" w:styleId="BodyText">
    <w:name w:val="Body Text"/>
    <w:basedOn w:val="Normal"/>
    <w:link w:val="BodyTextChar"/>
    <w:rsid w:val="00596E4D"/>
    <w:pPr>
      <w:spacing w:after="0"/>
    </w:pPr>
    <w:rPr>
      <w:rFonts w:cs="Arial"/>
      <w:b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596E4D"/>
    <w:rPr>
      <w:rFonts w:cs="Arial"/>
      <w:b/>
      <w:lang w:val="de-DE" w:eastAsia="de-DE"/>
    </w:rPr>
  </w:style>
  <w:style w:type="paragraph" w:customStyle="1" w:styleId="HEADING0">
    <w:name w:val="HEADING"/>
    <w:rsid w:val="00596E4D"/>
    <w:pPr>
      <w:tabs>
        <w:tab w:val="left" w:pos="851"/>
      </w:tabs>
      <w:spacing w:after="0" w:line="240" w:lineRule="auto"/>
      <w:jc w:val="center"/>
    </w:pPr>
    <w:rPr>
      <w:rFonts w:cs="Times New Roman"/>
      <w:b/>
      <w:spacing w:val="8"/>
      <w:sz w:val="28"/>
      <w:szCs w:val="28"/>
      <w:lang w:val="nb-NO"/>
    </w:rPr>
  </w:style>
  <w:style w:type="paragraph" w:customStyle="1" w:styleId="Ligning">
    <w:name w:val="Ligning"/>
    <w:basedOn w:val="PARAGRAPH"/>
    <w:rsid w:val="00596E4D"/>
    <w:pPr>
      <w:tabs>
        <w:tab w:val="left" w:pos="1276"/>
      </w:tabs>
      <w:ind w:left="1559" w:hanging="567"/>
    </w:pPr>
  </w:style>
  <w:style w:type="paragraph" w:customStyle="1" w:styleId="Veiledning">
    <w:name w:val="Veiledning"/>
    <w:basedOn w:val="Normal"/>
    <w:rsid w:val="00596E4D"/>
    <w:pPr>
      <w:tabs>
        <w:tab w:val="left" w:pos="-1417"/>
        <w:tab w:val="left" w:pos="-1134"/>
        <w:tab w:val="left" w:pos="-851"/>
        <w:tab w:val="left" w:pos="-567"/>
        <w:tab w:val="left" w:pos="-283"/>
        <w:tab w:val="left" w:pos="0"/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5"/>
        <w:tab w:val="left" w:pos="6519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69"/>
      </w:tabs>
      <w:spacing w:after="0"/>
      <w:jc w:val="both"/>
    </w:pPr>
    <w:rPr>
      <w:rFonts w:cs="Arial"/>
      <w:spacing w:val="8"/>
      <w:sz w:val="16"/>
      <w:lang w:eastAsia="zh-CN"/>
    </w:rPr>
  </w:style>
  <w:style w:type="paragraph" w:customStyle="1" w:styleId="Strekpunkter">
    <w:name w:val="Strekpunkter"/>
    <w:basedOn w:val="ListBullet2"/>
    <w:rsid w:val="00596E4D"/>
    <w:pPr>
      <w:numPr>
        <w:numId w:val="0"/>
      </w:numPr>
      <w:tabs>
        <w:tab w:val="left" w:pos="680"/>
        <w:tab w:val="num" w:pos="851"/>
        <w:tab w:val="left" w:pos="1418"/>
        <w:tab w:val="left" w:pos="1985"/>
      </w:tabs>
      <w:spacing w:after="0"/>
      <w:ind w:left="851" w:hanging="454"/>
    </w:pPr>
    <w:rPr>
      <w:rFonts w:cs="Arial"/>
      <w:lang w:eastAsia="nb-NO"/>
    </w:rPr>
  </w:style>
  <w:style w:type="paragraph" w:customStyle="1" w:styleId="StyleNOTELeft">
    <w:name w:val="Style NOTE + Left"/>
    <w:basedOn w:val="NOTE"/>
    <w:rsid w:val="00596E4D"/>
    <w:pPr>
      <w:tabs>
        <w:tab w:val="left" w:pos="851"/>
      </w:tabs>
      <w:jc w:val="left"/>
    </w:pPr>
    <w:rPr>
      <w:rFonts w:cs="Arial"/>
      <w:lang w:eastAsia="zh-CN"/>
    </w:rPr>
  </w:style>
  <w:style w:type="paragraph" w:customStyle="1" w:styleId="Annex-Figure">
    <w:name w:val="Annex-Figure"/>
    <w:basedOn w:val="PARAGRAPH"/>
    <w:next w:val="PARAGRAPH"/>
    <w:rsid w:val="00596E4D"/>
    <w:pPr>
      <w:numPr>
        <w:numId w:val="159"/>
      </w:numPr>
      <w:ind w:left="0" w:firstLine="0"/>
      <w:jc w:val="center"/>
    </w:pPr>
    <w:rPr>
      <w:b/>
    </w:rPr>
  </w:style>
  <w:style w:type="paragraph" w:customStyle="1" w:styleId="scfstandard">
    <w:name w:val="scf_standard"/>
    <w:rsid w:val="00596E4D"/>
    <w:pPr>
      <w:spacing w:after="0" w:line="240" w:lineRule="auto"/>
    </w:pPr>
    <w:rPr>
      <w:rFonts w:cs="Times New Roman"/>
      <w:sz w:val="22"/>
      <w:lang w:val="de-DE" w:eastAsia="de-DE"/>
    </w:rPr>
  </w:style>
  <w:style w:type="paragraph" w:customStyle="1" w:styleId="scfBereich">
    <w:name w:val="scfBereich"/>
    <w:basedOn w:val="scfstandard"/>
    <w:rsid w:val="00596E4D"/>
    <w:pPr>
      <w:spacing w:before="140"/>
    </w:pPr>
    <w:rPr>
      <w:b/>
    </w:rPr>
  </w:style>
  <w:style w:type="paragraph" w:styleId="BodyTextIndent">
    <w:name w:val="Body Text Indent"/>
    <w:basedOn w:val="Normal"/>
    <w:link w:val="BodyTextIndentChar1"/>
    <w:rsid w:val="00596E4D"/>
    <w:pPr>
      <w:spacing w:after="120"/>
      <w:ind w:left="283"/>
      <w:jc w:val="both"/>
    </w:pPr>
    <w:rPr>
      <w:rFonts w:cs="Arial"/>
      <w:spacing w:val="8"/>
      <w:lang w:eastAsia="zh-CN"/>
    </w:rPr>
  </w:style>
  <w:style w:type="character" w:customStyle="1" w:styleId="BodyTextIndentChar">
    <w:name w:val="Body Text Indent Char"/>
    <w:basedOn w:val="DefaultParagraphFont"/>
    <w:rsid w:val="00596E4D"/>
  </w:style>
  <w:style w:type="character" w:customStyle="1" w:styleId="BodyTextIndentChar1">
    <w:name w:val="Body Text Indent Char1"/>
    <w:basedOn w:val="DefaultParagraphFont"/>
    <w:link w:val="BodyTextIndent"/>
    <w:rsid w:val="00596E4D"/>
    <w:rPr>
      <w:rFonts w:cs="Arial"/>
      <w:spacing w:val="8"/>
      <w:lang w:eastAsia="zh-CN"/>
    </w:rPr>
  </w:style>
  <w:style w:type="paragraph" w:customStyle="1" w:styleId="TermNum">
    <w:name w:val="TermNum"/>
    <w:basedOn w:val="Normal"/>
    <w:next w:val="Normal"/>
    <w:rsid w:val="00596E4D"/>
    <w:pPr>
      <w:keepNext/>
      <w:keepLines/>
      <w:tabs>
        <w:tab w:val="left" w:pos="851"/>
        <w:tab w:val="left" w:pos="1134"/>
      </w:tabs>
      <w:spacing w:before="120" w:after="0"/>
    </w:pPr>
    <w:rPr>
      <w:rFonts w:cs="Arial"/>
      <w:b/>
      <w:bCs/>
      <w:lang w:eastAsia="de-DE"/>
    </w:rPr>
  </w:style>
  <w:style w:type="character" w:customStyle="1" w:styleId="TERM-definitionChar">
    <w:name w:val="TERM-definition Char"/>
    <w:link w:val="TERM-definition"/>
    <w:rsid w:val="00596E4D"/>
    <w:rPr>
      <w:spacing w:val="8"/>
      <w:lang w:val="nb-NO"/>
    </w:rPr>
  </w:style>
  <w:style w:type="character" w:customStyle="1" w:styleId="TERMChar">
    <w:name w:val="TERM Char"/>
    <w:link w:val="TERM"/>
    <w:rsid w:val="00596E4D"/>
    <w:rPr>
      <w:b/>
      <w:bCs/>
      <w:spacing w:val="8"/>
      <w:lang w:val="nb-NO"/>
    </w:rPr>
  </w:style>
  <w:style w:type="character" w:customStyle="1" w:styleId="ListBulletChar">
    <w:name w:val="List Bullet Char"/>
    <w:link w:val="ListBullet"/>
    <w:rsid w:val="00596E4D"/>
    <w:rPr>
      <w:spacing w:val="8"/>
      <w:lang w:val="nb-NO"/>
    </w:rPr>
  </w:style>
  <w:style w:type="paragraph" w:customStyle="1" w:styleId="FigurTillB0">
    <w:name w:val="Figur Till B"/>
    <w:basedOn w:val="Normal"/>
    <w:next w:val="PARAGRAPH"/>
    <w:rsid w:val="00596E4D"/>
    <w:pPr>
      <w:numPr>
        <w:numId w:val="161"/>
      </w:numPr>
      <w:tabs>
        <w:tab w:val="left" w:pos="992"/>
        <w:tab w:val="left" w:pos="1559"/>
        <w:tab w:val="left" w:pos="2126"/>
      </w:tabs>
      <w:spacing w:before="100"/>
      <w:jc w:val="center"/>
    </w:pPr>
    <w:rPr>
      <w:rFonts w:cs="Times New Roman"/>
      <w:b/>
      <w:spacing w:val="8"/>
    </w:rPr>
  </w:style>
  <w:style w:type="paragraph" w:customStyle="1" w:styleId="StyleFIGURE-titleLeft">
    <w:name w:val="Style FIGURE-title + Left"/>
    <w:basedOn w:val="FIGURE-title"/>
    <w:rsid w:val="00596E4D"/>
    <w:pPr>
      <w:tabs>
        <w:tab w:val="left" w:pos="992"/>
        <w:tab w:val="left" w:pos="1559"/>
        <w:tab w:val="left" w:pos="2126"/>
      </w:tabs>
      <w:snapToGrid/>
      <w:jc w:val="left"/>
    </w:pPr>
    <w:rPr>
      <w:rFonts w:cs="Times New Roman"/>
    </w:rPr>
  </w:style>
  <w:style w:type="paragraph" w:customStyle="1" w:styleId="FigurtillA">
    <w:name w:val="Figur till A"/>
    <w:basedOn w:val="PARAGRAPH"/>
    <w:next w:val="PARAGRAPH"/>
    <w:rsid w:val="00596E4D"/>
    <w:pPr>
      <w:numPr>
        <w:numId w:val="157"/>
      </w:numPr>
      <w:ind w:left="0" w:firstLine="0"/>
      <w:jc w:val="center"/>
    </w:pPr>
    <w:rPr>
      <w:b/>
    </w:rPr>
  </w:style>
  <w:style w:type="paragraph" w:customStyle="1" w:styleId="StyleFIGURE-titleBefore12pt">
    <w:name w:val="Style FIGURE-title + Before:  12 pt"/>
    <w:basedOn w:val="Normal"/>
    <w:rsid w:val="00596E4D"/>
    <w:pPr>
      <w:numPr>
        <w:numId w:val="160"/>
      </w:numPr>
      <w:snapToGrid w:val="0"/>
      <w:spacing w:before="240"/>
      <w:jc w:val="center"/>
    </w:pPr>
    <w:rPr>
      <w:rFonts w:cs="Arial"/>
      <w:b/>
      <w:spacing w:val="8"/>
      <w:lang w:eastAsia="zh-CN"/>
    </w:rPr>
  </w:style>
  <w:style w:type="paragraph" w:customStyle="1" w:styleId="FigurtillB">
    <w:name w:val="Figur till B"/>
    <w:basedOn w:val="PARAGRAPH"/>
    <w:rsid w:val="00596E4D"/>
    <w:pPr>
      <w:numPr>
        <w:numId w:val="158"/>
      </w:numPr>
      <w:ind w:left="0" w:firstLine="0"/>
      <w:jc w:val="center"/>
    </w:pPr>
    <w:rPr>
      <w:b/>
    </w:rPr>
  </w:style>
  <w:style w:type="paragraph" w:customStyle="1" w:styleId="FigurtillC">
    <w:name w:val="Figur till C"/>
    <w:basedOn w:val="PARAGRAPH"/>
    <w:rsid w:val="00596E4D"/>
    <w:pPr>
      <w:ind w:left="720" w:hanging="360"/>
      <w:jc w:val="center"/>
    </w:pPr>
    <w:rPr>
      <w:b/>
    </w:rPr>
  </w:style>
  <w:style w:type="paragraph" w:styleId="BodyText2">
    <w:name w:val="Body Text 2"/>
    <w:basedOn w:val="Normal"/>
    <w:link w:val="BodyText2Char"/>
    <w:rsid w:val="00596E4D"/>
    <w:pPr>
      <w:spacing w:after="120" w:line="480" w:lineRule="auto"/>
      <w:jc w:val="both"/>
    </w:pPr>
    <w:rPr>
      <w:rFonts w:cs="Arial"/>
      <w:spacing w:val="8"/>
      <w:lang w:eastAsia="zh-CN"/>
    </w:rPr>
  </w:style>
  <w:style w:type="character" w:customStyle="1" w:styleId="BodyText2Char">
    <w:name w:val="Body Text 2 Char"/>
    <w:basedOn w:val="DefaultParagraphFont"/>
    <w:link w:val="BodyText2"/>
    <w:rsid w:val="00596E4D"/>
    <w:rPr>
      <w:rFonts w:cs="Arial"/>
      <w:spacing w:val="8"/>
      <w:lang w:eastAsia="zh-CN"/>
    </w:rPr>
  </w:style>
  <w:style w:type="paragraph" w:styleId="BodyText3">
    <w:name w:val="Body Text 3"/>
    <w:basedOn w:val="Normal"/>
    <w:link w:val="BodyText3Char"/>
    <w:rsid w:val="00596E4D"/>
    <w:pPr>
      <w:spacing w:after="120"/>
      <w:jc w:val="both"/>
    </w:pPr>
    <w:rPr>
      <w:rFonts w:cs="Arial"/>
      <w:spacing w:val="8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596E4D"/>
    <w:rPr>
      <w:rFonts w:cs="Arial"/>
      <w:spacing w:val="8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rsid w:val="00596E4D"/>
    <w:pPr>
      <w:spacing w:after="120"/>
      <w:ind w:firstLine="210"/>
      <w:jc w:val="both"/>
    </w:pPr>
    <w:rPr>
      <w:b w:val="0"/>
      <w:spacing w:val="8"/>
      <w:lang w:val="en-GB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596E4D"/>
    <w:rPr>
      <w:rFonts w:cs="Arial"/>
      <w:b w:val="0"/>
      <w:spacing w:val="8"/>
      <w:lang w:val="de-DE" w:eastAsia="zh-CN"/>
    </w:rPr>
  </w:style>
  <w:style w:type="paragraph" w:styleId="BodyTextFirstIndent2">
    <w:name w:val="Body Text First Indent 2"/>
    <w:basedOn w:val="BodyTextIndent"/>
    <w:link w:val="BodyTextFirstIndent2Char"/>
    <w:rsid w:val="00596E4D"/>
    <w:pPr>
      <w:numPr>
        <w:numId w:val="162"/>
      </w:numPr>
      <w:tabs>
        <w:tab w:val="num" w:pos="360"/>
      </w:tabs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6E4D"/>
    <w:rPr>
      <w:rFonts w:cs="Arial"/>
      <w:spacing w:val="8"/>
      <w:lang w:eastAsia="zh-CN"/>
    </w:rPr>
  </w:style>
  <w:style w:type="paragraph" w:styleId="BodyTextIndent2">
    <w:name w:val="Body Text Indent 2"/>
    <w:basedOn w:val="Normal"/>
    <w:link w:val="BodyTextIndent2Char"/>
    <w:rsid w:val="00596E4D"/>
    <w:pPr>
      <w:spacing w:after="120" w:line="480" w:lineRule="auto"/>
      <w:ind w:left="283"/>
      <w:jc w:val="both"/>
    </w:pPr>
    <w:rPr>
      <w:rFonts w:cs="Arial"/>
      <w:spacing w:val="8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596E4D"/>
    <w:rPr>
      <w:rFonts w:cs="Arial"/>
      <w:spacing w:val="8"/>
      <w:lang w:eastAsia="zh-CN"/>
    </w:rPr>
  </w:style>
  <w:style w:type="paragraph" w:styleId="BodyTextIndent3">
    <w:name w:val="Body Text Indent 3"/>
    <w:basedOn w:val="Normal"/>
    <w:link w:val="BodyTextIndent3Char"/>
    <w:rsid w:val="00596E4D"/>
    <w:pPr>
      <w:spacing w:after="120"/>
      <w:ind w:left="283"/>
      <w:jc w:val="both"/>
    </w:pPr>
    <w:rPr>
      <w:rFonts w:cs="Arial"/>
      <w:spacing w:val="8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596E4D"/>
    <w:rPr>
      <w:rFonts w:cs="Arial"/>
      <w:spacing w:val="8"/>
      <w:sz w:val="16"/>
      <w:szCs w:val="16"/>
      <w:lang w:eastAsia="zh-CN"/>
    </w:rPr>
  </w:style>
  <w:style w:type="paragraph" w:styleId="Closing">
    <w:name w:val="Closing"/>
    <w:basedOn w:val="Normal"/>
    <w:link w:val="ClosingChar"/>
    <w:rsid w:val="00596E4D"/>
    <w:pPr>
      <w:spacing w:after="0"/>
      <w:ind w:left="4252"/>
      <w:jc w:val="both"/>
    </w:pPr>
    <w:rPr>
      <w:rFonts w:cs="Arial"/>
      <w:spacing w:val="8"/>
      <w:lang w:eastAsia="zh-CN"/>
    </w:rPr>
  </w:style>
  <w:style w:type="character" w:customStyle="1" w:styleId="ClosingChar">
    <w:name w:val="Closing Char"/>
    <w:basedOn w:val="DefaultParagraphFont"/>
    <w:link w:val="Closing"/>
    <w:rsid w:val="00596E4D"/>
    <w:rPr>
      <w:rFonts w:cs="Arial"/>
      <w:spacing w:val="8"/>
      <w:lang w:eastAsia="zh-CN"/>
    </w:rPr>
  </w:style>
  <w:style w:type="paragraph" w:styleId="Date">
    <w:name w:val="Date"/>
    <w:basedOn w:val="Normal"/>
    <w:next w:val="Normal"/>
    <w:link w:val="Date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DateChar">
    <w:name w:val="Date Char"/>
    <w:basedOn w:val="DefaultParagraphFont"/>
    <w:link w:val="Date"/>
    <w:rsid w:val="00596E4D"/>
    <w:rPr>
      <w:rFonts w:cs="Arial"/>
      <w:spacing w:val="8"/>
      <w:lang w:eastAsia="zh-CN"/>
    </w:rPr>
  </w:style>
  <w:style w:type="character" w:customStyle="1" w:styleId="DocumentMapChar">
    <w:name w:val="Document Map Char"/>
    <w:link w:val="DocumentMap"/>
    <w:semiHidden/>
    <w:rsid w:val="00596E4D"/>
    <w:rPr>
      <w:rFonts w:ascii="Tahoma" w:hAnsi="Tahoma" w:cs="Tahoma"/>
      <w:spacing w:val="8"/>
      <w:lang w:eastAsia="zh-CN"/>
    </w:rPr>
  </w:style>
  <w:style w:type="paragraph" w:customStyle="1" w:styleId="DocumentMap1">
    <w:name w:val="Document Map1"/>
    <w:basedOn w:val="Normal"/>
    <w:next w:val="DocumentMap"/>
    <w:rsid w:val="00596E4D"/>
    <w:pPr>
      <w:shd w:val="clear" w:color="auto" w:fill="000080"/>
      <w:spacing w:after="0"/>
      <w:jc w:val="both"/>
    </w:pPr>
    <w:rPr>
      <w:rFonts w:ascii="Tahoma" w:eastAsia="Calibri" w:hAnsi="Tahoma" w:cs="Tahoma"/>
      <w:spacing w:val="8"/>
      <w:sz w:val="22"/>
      <w:szCs w:val="22"/>
      <w:lang w:eastAsia="zh-CN"/>
    </w:rPr>
  </w:style>
  <w:style w:type="character" w:customStyle="1" w:styleId="DocumentMapChar1">
    <w:name w:val="Document Map Char1"/>
    <w:basedOn w:val="DefaultParagraphFont"/>
    <w:rsid w:val="00596E4D"/>
    <w:rPr>
      <w:rFonts w:ascii="Segoe UI" w:eastAsia="Times New Roman" w:hAnsi="Segoe UI" w:cs="Segoe UI"/>
      <w:sz w:val="16"/>
      <w:szCs w:val="16"/>
    </w:rPr>
  </w:style>
  <w:style w:type="character" w:customStyle="1" w:styleId="DokumentkartTegn1">
    <w:name w:val="Dokumentkart Tegn1"/>
    <w:basedOn w:val="DefaultParagraphFont"/>
    <w:uiPriority w:val="99"/>
    <w:semiHidden/>
    <w:rsid w:val="00596E4D"/>
    <w:rPr>
      <w:rFonts w:ascii="Segoe UI" w:eastAsia="Times New Roman" w:hAnsi="Segoe UI" w:cs="Segoe UI"/>
      <w:spacing w:val="8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596E4D"/>
    <w:rPr>
      <w:rFonts w:cs="Arial"/>
      <w:spacing w:val="8"/>
      <w:lang w:eastAsia="zh-CN"/>
    </w:rPr>
  </w:style>
  <w:style w:type="character" w:customStyle="1" w:styleId="EndnoteTextChar">
    <w:name w:val="Endnote Text Char"/>
    <w:link w:val="EndnoteText"/>
    <w:semiHidden/>
    <w:rsid w:val="00596E4D"/>
    <w:rPr>
      <w:rFonts w:cs="Arial"/>
      <w:spacing w:val="8"/>
      <w:lang w:eastAsia="zh-CN"/>
    </w:rPr>
  </w:style>
  <w:style w:type="paragraph" w:customStyle="1" w:styleId="EndnoteText1">
    <w:name w:val="Endnote Text1"/>
    <w:basedOn w:val="Normal"/>
    <w:next w:val="EndnoteText"/>
    <w:rsid w:val="00596E4D"/>
    <w:pPr>
      <w:spacing w:after="0"/>
      <w:jc w:val="both"/>
    </w:pPr>
    <w:rPr>
      <w:rFonts w:eastAsia="Calibri" w:cs="Arial"/>
      <w:spacing w:val="8"/>
      <w:sz w:val="22"/>
      <w:szCs w:val="22"/>
      <w:lang w:eastAsia="zh-CN"/>
    </w:rPr>
  </w:style>
  <w:style w:type="character" w:customStyle="1" w:styleId="EndnoteTextChar1">
    <w:name w:val="Endnote Text Char1"/>
    <w:basedOn w:val="DefaultParagraphFont"/>
    <w:rsid w:val="00596E4D"/>
    <w:rPr>
      <w:rFonts w:ascii="Arial" w:eastAsia="Times New Roman" w:hAnsi="Arial"/>
      <w:sz w:val="20"/>
      <w:szCs w:val="20"/>
    </w:rPr>
  </w:style>
  <w:style w:type="character" w:customStyle="1" w:styleId="SluttnotetekstTegn1">
    <w:name w:val="Sluttnotetekst Tegn1"/>
    <w:basedOn w:val="DefaultParagraphFont"/>
    <w:uiPriority w:val="99"/>
    <w:semiHidden/>
    <w:rsid w:val="00596E4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TMLAddress">
    <w:name w:val="HTML Address"/>
    <w:basedOn w:val="Normal"/>
    <w:link w:val="HTMLAddressChar"/>
    <w:rsid w:val="00596E4D"/>
    <w:pPr>
      <w:spacing w:after="0"/>
      <w:jc w:val="both"/>
    </w:pPr>
    <w:rPr>
      <w:rFonts w:cs="Arial"/>
      <w:i/>
      <w:iCs/>
      <w:spacing w:val="8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596E4D"/>
    <w:rPr>
      <w:rFonts w:cs="Arial"/>
      <w:i/>
      <w:iCs/>
      <w:spacing w:val="8"/>
      <w:lang w:eastAsia="zh-CN"/>
    </w:rPr>
  </w:style>
  <w:style w:type="paragraph" w:styleId="HTMLPreformatted">
    <w:name w:val="HTML Preformatted"/>
    <w:basedOn w:val="Normal"/>
    <w:link w:val="HTMLPreformattedChar"/>
    <w:rsid w:val="00596E4D"/>
    <w:pPr>
      <w:spacing w:after="0"/>
      <w:jc w:val="both"/>
    </w:pPr>
    <w:rPr>
      <w:rFonts w:ascii="Courier New" w:hAnsi="Courier New" w:cs="Courier New"/>
      <w:spacing w:val="8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596E4D"/>
    <w:rPr>
      <w:rFonts w:ascii="Courier New" w:hAnsi="Courier New" w:cs="Courier New"/>
      <w:spacing w:val="8"/>
      <w:lang w:eastAsia="zh-CN"/>
    </w:rPr>
  </w:style>
  <w:style w:type="paragraph" w:styleId="MacroText">
    <w:name w:val="macro"/>
    <w:link w:val="MacroTextChar"/>
    <w:rsid w:val="00596E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hAnsi="Courier New" w:cs="Courier New"/>
      <w:spacing w:val="8"/>
      <w:lang w:val="nb-NO"/>
    </w:rPr>
  </w:style>
  <w:style w:type="character" w:customStyle="1" w:styleId="MacroTextChar">
    <w:name w:val="Macro Text Char"/>
    <w:basedOn w:val="DefaultParagraphFont"/>
    <w:link w:val="MacroText"/>
    <w:rsid w:val="00596E4D"/>
    <w:rPr>
      <w:rFonts w:ascii="Courier New" w:hAnsi="Courier New" w:cs="Courier New"/>
      <w:spacing w:val="8"/>
      <w:lang w:val="nb-NO"/>
    </w:rPr>
  </w:style>
  <w:style w:type="paragraph" w:styleId="MessageHeader">
    <w:name w:val="Message Header"/>
    <w:basedOn w:val="Normal"/>
    <w:link w:val="MessageHeaderChar"/>
    <w:rsid w:val="00596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  <w:jc w:val="both"/>
    </w:pPr>
    <w:rPr>
      <w:rFonts w:cs="Arial"/>
      <w:spacing w:val="8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596E4D"/>
    <w:rPr>
      <w:rFonts w:cs="Arial"/>
      <w:spacing w:val="8"/>
      <w:sz w:val="24"/>
      <w:szCs w:val="24"/>
      <w:shd w:val="pct20" w:color="auto" w:fill="auto"/>
      <w:lang w:eastAsia="zh-CN"/>
    </w:rPr>
  </w:style>
  <w:style w:type="paragraph" w:styleId="NoteHeading">
    <w:name w:val="Note Heading"/>
    <w:basedOn w:val="Normal"/>
    <w:next w:val="Normal"/>
    <w:link w:val="NoteHeading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596E4D"/>
    <w:rPr>
      <w:rFonts w:cs="Arial"/>
      <w:spacing w:val="8"/>
      <w:lang w:eastAsia="zh-CN"/>
    </w:rPr>
  </w:style>
  <w:style w:type="paragraph" w:styleId="PlainText">
    <w:name w:val="Plain Text"/>
    <w:basedOn w:val="Normal"/>
    <w:link w:val="PlainTextChar"/>
    <w:uiPriority w:val="99"/>
    <w:rsid w:val="00596E4D"/>
    <w:pPr>
      <w:spacing w:after="0"/>
      <w:jc w:val="both"/>
    </w:pPr>
    <w:rPr>
      <w:rFonts w:ascii="Courier New" w:hAnsi="Courier New" w:cs="Courier New"/>
      <w:spacing w:val="8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96E4D"/>
    <w:rPr>
      <w:rFonts w:ascii="Courier New" w:hAnsi="Courier New" w:cs="Courier New"/>
      <w:spacing w:val="8"/>
      <w:lang w:eastAsia="zh-CN"/>
    </w:rPr>
  </w:style>
  <w:style w:type="paragraph" w:styleId="Salutation">
    <w:name w:val="Salutation"/>
    <w:basedOn w:val="Normal"/>
    <w:next w:val="Normal"/>
    <w:link w:val="Salutation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SalutationChar">
    <w:name w:val="Salutation Char"/>
    <w:basedOn w:val="DefaultParagraphFont"/>
    <w:link w:val="Salutation"/>
    <w:rsid w:val="00596E4D"/>
    <w:rPr>
      <w:rFonts w:cs="Arial"/>
      <w:spacing w:val="8"/>
      <w:lang w:eastAsia="zh-CN"/>
    </w:rPr>
  </w:style>
  <w:style w:type="paragraph" w:styleId="Signature">
    <w:name w:val="Signature"/>
    <w:basedOn w:val="Normal"/>
    <w:link w:val="SignatureChar"/>
    <w:rsid w:val="00596E4D"/>
    <w:pPr>
      <w:spacing w:after="0"/>
      <w:ind w:left="4252"/>
      <w:jc w:val="both"/>
    </w:pPr>
    <w:rPr>
      <w:rFonts w:cs="Arial"/>
      <w:spacing w:val="8"/>
      <w:lang w:eastAsia="zh-CN"/>
    </w:rPr>
  </w:style>
  <w:style w:type="character" w:customStyle="1" w:styleId="SignatureChar">
    <w:name w:val="Signature Char"/>
    <w:basedOn w:val="DefaultParagraphFont"/>
    <w:link w:val="Signature"/>
    <w:rsid w:val="00596E4D"/>
    <w:rPr>
      <w:rFonts w:cs="Arial"/>
      <w:spacing w:val="8"/>
      <w:lang w:eastAsia="zh-CN"/>
    </w:rPr>
  </w:style>
  <w:style w:type="paragraph" w:styleId="Subtitle">
    <w:name w:val="Subtitle"/>
    <w:basedOn w:val="Normal"/>
    <w:link w:val="SubtitleChar"/>
    <w:qFormat/>
    <w:rsid w:val="00596E4D"/>
    <w:pPr>
      <w:spacing w:after="60"/>
      <w:jc w:val="center"/>
      <w:outlineLvl w:val="1"/>
    </w:pPr>
    <w:rPr>
      <w:rFonts w:cs="Arial"/>
      <w:spacing w:val="8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596E4D"/>
    <w:rPr>
      <w:rFonts w:cs="Arial"/>
      <w:spacing w:val="8"/>
      <w:sz w:val="24"/>
      <w:szCs w:val="24"/>
      <w:lang w:eastAsia="zh-CN"/>
    </w:rPr>
  </w:style>
  <w:style w:type="paragraph" w:customStyle="1" w:styleId="Term-number40">
    <w:name w:val="Term-number 4"/>
    <w:basedOn w:val="Heading4"/>
    <w:next w:val="TERM"/>
    <w:qFormat/>
    <w:rsid w:val="00596E4D"/>
    <w:pPr>
      <w:keepNext w:val="0"/>
      <w:numPr>
        <w:ilvl w:val="0"/>
        <w:numId w:val="0"/>
      </w:numPr>
      <w:shd w:val="clear" w:color="auto" w:fill="FFFFFF"/>
      <w:tabs>
        <w:tab w:val="num" w:pos="1134"/>
        <w:tab w:val="left" w:pos="1418"/>
        <w:tab w:val="left" w:pos="1701"/>
      </w:tabs>
      <w:suppressAutoHyphens w:val="0"/>
      <w:snapToGrid w:val="0"/>
      <w:spacing w:after="0"/>
      <w:ind w:left="1134" w:hanging="1134"/>
      <w:jc w:val="both"/>
    </w:pPr>
    <w:rPr>
      <w:bCs w:val="0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596E4D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cs="Arial"/>
      <w:b/>
      <w:bCs/>
      <w:i/>
      <w:iCs/>
      <w:color w:val="4F81BD"/>
      <w:spacing w:val="8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596E4D"/>
    <w:rPr>
      <w:rFonts w:cs="Arial"/>
      <w:b/>
      <w:bCs/>
      <w:i/>
      <w:iCs/>
      <w:color w:val="4F81BD"/>
      <w:spacing w:val="8"/>
      <w:lang w:eastAsia="zh-CN"/>
    </w:rPr>
  </w:style>
  <w:style w:type="paragraph" w:styleId="Quote">
    <w:name w:val="Quote"/>
    <w:basedOn w:val="Normal"/>
    <w:next w:val="Normal"/>
    <w:link w:val="QuoteChar"/>
    <w:uiPriority w:val="73"/>
    <w:qFormat/>
    <w:rsid w:val="00596E4D"/>
    <w:pPr>
      <w:spacing w:after="0"/>
      <w:jc w:val="both"/>
    </w:pPr>
    <w:rPr>
      <w:rFonts w:cs="Arial"/>
      <w:i/>
      <w:iCs/>
      <w:color w:val="000000"/>
      <w:spacing w:val="8"/>
      <w:lang w:eastAsia="zh-CN"/>
    </w:rPr>
  </w:style>
  <w:style w:type="character" w:customStyle="1" w:styleId="QuoteChar">
    <w:name w:val="Quote Char"/>
    <w:basedOn w:val="DefaultParagraphFont"/>
    <w:link w:val="Quote"/>
    <w:uiPriority w:val="73"/>
    <w:rsid w:val="00596E4D"/>
    <w:rPr>
      <w:rFonts w:cs="Arial"/>
      <w:i/>
      <w:iCs/>
      <w:color w:val="000000"/>
      <w:spacing w:val="8"/>
      <w:lang w:eastAsia="zh-CN"/>
    </w:rPr>
  </w:style>
  <w:style w:type="paragraph" w:customStyle="1" w:styleId="ANNEX-H5">
    <w:name w:val="ANNEX-H5"/>
    <w:basedOn w:val="Heading5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left" w:pos="1134"/>
        <w:tab w:val="left" w:pos="1418"/>
        <w:tab w:val="num" w:pos="1588"/>
        <w:tab w:val="left" w:pos="1701"/>
        <w:tab w:val="left" w:pos="1985"/>
      </w:tabs>
      <w:suppressAutoHyphens w:val="0"/>
      <w:snapToGrid w:val="0"/>
      <w:ind w:left="1588" w:hanging="1588"/>
      <w:jc w:val="both"/>
      <w:outlineLvl w:val="5"/>
    </w:pPr>
    <w:rPr>
      <w:bCs w:val="0"/>
    </w:rPr>
  </w:style>
  <w:style w:type="paragraph" w:customStyle="1" w:styleId="ISOSecretObservations">
    <w:name w:val="ISO_Secret_Observations"/>
    <w:basedOn w:val="Normal"/>
    <w:rsid w:val="00596E4D"/>
    <w:pPr>
      <w:spacing w:before="210" w:after="0" w:line="210" w:lineRule="exact"/>
    </w:pPr>
    <w:rPr>
      <w:rFonts w:cs="Times New Roman"/>
      <w:sz w:val="18"/>
    </w:rPr>
  </w:style>
  <w:style w:type="paragraph" w:customStyle="1" w:styleId="MERKNAD">
    <w:name w:val="MERKNAD"/>
    <w:basedOn w:val="Normal"/>
    <w:rsid w:val="00596E4D"/>
    <w:pPr>
      <w:tabs>
        <w:tab w:val="left" w:pos="709"/>
        <w:tab w:val="num" w:pos="1080"/>
        <w:tab w:val="center" w:pos="4536"/>
        <w:tab w:val="right" w:pos="9072"/>
      </w:tabs>
      <w:spacing w:before="100" w:after="100"/>
      <w:jc w:val="both"/>
    </w:pPr>
    <w:rPr>
      <w:rFonts w:cs="Times New Roman"/>
      <w:sz w:val="16"/>
      <w:lang w:eastAsia="nb-NO"/>
    </w:rPr>
  </w:style>
  <w:style w:type="paragraph" w:customStyle="1" w:styleId="ListLetter">
    <w:name w:val="List Letter"/>
    <w:basedOn w:val="List"/>
    <w:rsid w:val="00596E4D"/>
    <w:pPr>
      <w:numPr>
        <w:numId w:val="163"/>
      </w:numPr>
      <w:snapToGrid/>
    </w:pPr>
    <w:rPr>
      <w:rFonts w:cs="Times New Roman"/>
      <w:spacing w:val="0"/>
      <w:lang w:eastAsia="nb-NO"/>
    </w:rPr>
  </w:style>
  <w:style w:type="paragraph" w:customStyle="1" w:styleId="Figure0">
    <w:name w:val="Figure"/>
    <w:basedOn w:val="Normal"/>
    <w:next w:val="Normal"/>
    <w:rsid w:val="00596E4D"/>
    <w:pPr>
      <w:keepNext/>
      <w:keepLines/>
      <w:tabs>
        <w:tab w:val="left" w:pos="851"/>
      </w:tabs>
      <w:spacing w:before="120" w:after="120" w:line="230" w:lineRule="atLeast"/>
      <w:jc w:val="center"/>
    </w:pPr>
    <w:rPr>
      <w:rFonts w:cs="Times New Roman"/>
      <w:lang w:val="de-DE" w:eastAsia="nb-NO"/>
    </w:rPr>
  </w:style>
  <w:style w:type="character" w:styleId="Mention">
    <w:name w:val="Mention"/>
    <w:basedOn w:val="DefaultParagraphFont"/>
    <w:uiPriority w:val="99"/>
    <w:semiHidden/>
    <w:unhideWhenUsed/>
    <w:rsid w:val="00596E4D"/>
    <w:rPr>
      <w:color w:val="2B579A"/>
      <w:shd w:val="clear" w:color="auto" w:fill="E6E6E6"/>
    </w:rPr>
  </w:style>
  <w:style w:type="character" w:customStyle="1" w:styleId="NumberedPARAlevel3Tegn">
    <w:name w:val="Numbered PARA (level 3) Tegn"/>
    <w:basedOn w:val="Heading3Char"/>
    <w:link w:val="NumberedPARAlevel3"/>
    <w:rsid w:val="00596E4D"/>
    <w:rPr>
      <w:rFonts w:cs="Arial"/>
      <w:b w:val="0"/>
      <w:bCs w:val="0"/>
      <w:spacing w:val="8"/>
      <w:lang w:val="nb-NO" w:eastAsia="zh-CN"/>
    </w:rPr>
  </w:style>
  <w:style w:type="numbering" w:customStyle="1" w:styleId="Annex806">
    <w:name w:val="Annex_806"/>
    <w:uiPriority w:val="99"/>
    <w:rsid w:val="00596E4D"/>
    <w:pPr>
      <w:numPr>
        <w:numId w:val="168"/>
      </w:numPr>
    </w:pPr>
  </w:style>
  <w:style w:type="paragraph" w:customStyle="1" w:styleId="NOTEPunktliste">
    <w:name w:val="NOTE_Punktliste"/>
    <w:basedOn w:val="ListBullet"/>
    <w:qFormat/>
    <w:rsid w:val="00596E4D"/>
    <w:pPr>
      <w:numPr>
        <w:numId w:val="0"/>
      </w:numPr>
      <w:tabs>
        <w:tab w:val="clear" w:pos="340"/>
        <w:tab w:val="num" w:pos="700"/>
      </w:tabs>
      <w:spacing w:after="0"/>
      <w:ind w:left="714" w:hanging="357"/>
    </w:pPr>
    <w:rPr>
      <w:rFonts w:cs="Arial"/>
      <w:sz w:val="16"/>
      <w:lang w:eastAsia="zh-CN"/>
    </w:rPr>
  </w:style>
  <w:style w:type="numbering" w:customStyle="1" w:styleId="Heading">
    <w:name w:val="Heading"/>
    <w:rsid w:val="00596E4D"/>
    <w:pPr>
      <w:numPr>
        <w:numId w:val="167"/>
      </w:numPr>
    </w:pPr>
  </w:style>
  <w:style w:type="numbering" w:customStyle="1" w:styleId="Tabell-53">
    <w:name w:val="Tabell-53"/>
    <w:uiPriority w:val="99"/>
    <w:rsid w:val="00596E4D"/>
    <w:pPr>
      <w:numPr>
        <w:numId w:val="164"/>
      </w:numPr>
    </w:pPr>
  </w:style>
  <w:style w:type="numbering" w:customStyle="1" w:styleId="Stil1">
    <w:name w:val="Stil1"/>
    <w:uiPriority w:val="99"/>
    <w:rsid w:val="00596E4D"/>
    <w:pPr>
      <w:numPr>
        <w:numId w:val="165"/>
      </w:numPr>
    </w:pPr>
  </w:style>
  <w:style w:type="numbering" w:customStyle="1" w:styleId="Annex-712">
    <w:name w:val="Annex-712"/>
    <w:uiPriority w:val="99"/>
    <w:rsid w:val="00596E4D"/>
    <w:pPr>
      <w:numPr>
        <w:numId w:val="166"/>
      </w:numPr>
    </w:pPr>
  </w:style>
  <w:style w:type="paragraph" w:customStyle="1" w:styleId="NumberedPARAlevel7">
    <w:name w:val="Numbered PARA (level 7)"/>
    <w:basedOn w:val="Heading7"/>
    <w:next w:val="PARAGRAPH"/>
    <w:qFormat/>
    <w:rsid w:val="00596E4D"/>
    <w:pPr>
      <w:numPr>
        <w:ilvl w:val="0"/>
        <w:numId w:val="0"/>
      </w:numPr>
      <w:tabs>
        <w:tab w:val="num" w:pos="2552"/>
      </w:tabs>
      <w:spacing w:line="240" w:lineRule="exact"/>
      <w:jc w:val="both"/>
    </w:pPr>
    <w:rPr>
      <w:b w:val="0"/>
      <w:iCs/>
    </w:rPr>
  </w:style>
  <w:style w:type="paragraph" w:customStyle="1" w:styleId="Tillegg-751T">
    <w:name w:val="Tillegg-751T"/>
    <w:basedOn w:val="PARAGRAPH"/>
    <w:next w:val="PARAGRAPH"/>
    <w:qFormat/>
    <w:rsid w:val="00596E4D"/>
    <w:pPr>
      <w:pageBreakBefore/>
      <w:numPr>
        <w:numId w:val="169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51H1">
    <w:name w:val="Tillegg-751H1"/>
    <w:basedOn w:val="PARAGRAPH"/>
    <w:next w:val="PARAGRAPH"/>
    <w:qFormat/>
    <w:rsid w:val="00596E4D"/>
    <w:pPr>
      <w:numPr>
        <w:ilvl w:val="1"/>
        <w:numId w:val="169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751H2">
    <w:name w:val="Tillegg-751H2"/>
    <w:basedOn w:val="PARAGRAPH"/>
    <w:qFormat/>
    <w:rsid w:val="00596E4D"/>
    <w:pPr>
      <w:numPr>
        <w:ilvl w:val="2"/>
        <w:numId w:val="169"/>
      </w:numPr>
      <w:tabs>
        <w:tab w:val="clear" w:pos="1418"/>
        <w:tab w:val="num" w:pos="360"/>
      </w:tabs>
      <w:spacing w:line="240" w:lineRule="exact"/>
    </w:pPr>
  </w:style>
  <w:style w:type="paragraph" w:customStyle="1" w:styleId="Tillegg-751H3">
    <w:name w:val="Tillegg-751H3"/>
    <w:basedOn w:val="PARAGRAPH"/>
    <w:next w:val="PARAGRAPH"/>
    <w:qFormat/>
    <w:rsid w:val="00596E4D"/>
    <w:pPr>
      <w:numPr>
        <w:ilvl w:val="3"/>
        <w:numId w:val="169"/>
      </w:numPr>
      <w:tabs>
        <w:tab w:val="clear" w:pos="1701"/>
        <w:tab w:val="num" w:pos="360"/>
      </w:tabs>
      <w:spacing w:line="240" w:lineRule="exact"/>
    </w:pPr>
    <w:rPr>
      <w:bCs/>
    </w:rPr>
  </w:style>
  <w:style w:type="table" w:styleId="TableGridLight">
    <w:name w:val="Grid Table Light"/>
    <w:basedOn w:val="TableNormal"/>
    <w:uiPriority w:val="40"/>
    <w:rsid w:val="00596E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596E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ocumentMap">
    <w:name w:val="Document Map"/>
    <w:basedOn w:val="Normal"/>
    <w:link w:val="DocumentMapChar"/>
    <w:semiHidden/>
    <w:unhideWhenUsed/>
    <w:rsid w:val="00596E4D"/>
    <w:pPr>
      <w:spacing w:after="0"/>
    </w:pPr>
    <w:rPr>
      <w:rFonts w:ascii="Tahoma" w:hAnsi="Tahoma" w:cs="Tahoma"/>
      <w:spacing w:val="8"/>
      <w:lang w:eastAsia="zh-CN"/>
    </w:rPr>
  </w:style>
  <w:style w:type="character" w:customStyle="1" w:styleId="DocumentMapChar2">
    <w:name w:val="Document Map Char2"/>
    <w:basedOn w:val="DefaultParagraphFont"/>
    <w:uiPriority w:val="99"/>
    <w:semiHidden/>
    <w:rsid w:val="00596E4D"/>
    <w:rPr>
      <w:rFonts w:ascii="Segoe UI" w:hAnsi="Segoe UI" w:cs="Segoe UI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rsid w:val="00596E4D"/>
    <w:pPr>
      <w:spacing w:after="0"/>
    </w:pPr>
    <w:rPr>
      <w:rFonts w:cs="Arial"/>
      <w:spacing w:val="8"/>
      <w:lang w:eastAsia="zh-CN"/>
    </w:rPr>
  </w:style>
  <w:style w:type="character" w:customStyle="1" w:styleId="EndnoteTextChar2">
    <w:name w:val="Endnote Text Char2"/>
    <w:basedOn w:val="DefaultParagraphFont"/>
    <w:uiPriority w:val="99"/>
    <w:semiHidden/>
    <w:rsid w:val="00596E4D"/>
  </w:style>
  <w:style w:type="table" w:customStyle="1" w:styleId="TableGrid3">
    <w:name w:val="Table Grid3"/>
    <w:basedOn w:val="TableNormal"/>
    <w:next w:val="TableGrid"/>
    <w:uiPriority w:val="59"/>
    <w:rsid w:val="009B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jeldendeliste1">
    <w:name w:val="Gjeldende liste1"/>
    <w:uiPriority w:val="99"/>
    <w:rsid w:val="008B5C3A"/>
    <w:pPr>
      <w:numPr>
        <w:numId w:val="179"/>
      </w:numPr>
    </w:pPr>
  </w:style>
  <w:style w:type="numbering" w:customStyle="1" w:styleId="Gjeldendeliste2">
    <w:name w:val="Gjeldende liste2"/>
    <w:uiPriority w:val="99"/>
    <w:rsid w:val="00330FDF"/>
    <w:pPr>
      <w:numPr>
        <w:numId w:val="1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5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0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0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36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2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rik\AppData\Roaming\Microsoft\Templates\nekstd_v7.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6XXXX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ceb7806-26ae-416e-b28f-207402efea94" xsi:nil="true"/>
    <Kommentar xmlns="1ceb7806-26ae-416e-b28f-207402efea94" xsi:nil="true"/>
    <lcf76f155ced4ddcb4097134ff3c332f xmlns="1ceb7806-26ae-416e-b28f-207402efea94">
      <Terms xmlns="http://schemas.microsoft.com/office/infopath/2007/PartnerControls"/>
    </lcf76f155ced4ddcb4097134ff3c332f>
    <TaxCatchAll xmlns="5965347b-ede9-44a2-82aa-79a53a07b1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816B59A83D448890F09B532F536DD" ma:contentTypeVersion="21" ma:contentTypeDescription="Opprett et nytt dokument." ma:contentTypeScope="" ma:versionID="771aed8a4cb4a2a2d568776642431289">
  <xsd:schema xmlns:xsd="http://www.w3.org/2001/XMLSchema" xmlns:xs="http://www.w3.org/2001/XMLSchema" xmlns:p="http://schemas.microsoft.com/office/2006/metadata/properties" xmlns:ns2="1ceb7806-26ae-416e-b28f-207402efea94" xmlns:ns3="5965347b-ede9-44a2-82aa-79a53a07b197" targetNamespace="http://schemas.microsoft.com/office/2006/metadata/properties" ma:root="true" ma:fieldsID="32ecbaa1221c16d00032dc335d47421a" ns2:_="" ns3:_="">
    <xsd:import namespace="1ceb7806-26ae-416e-b28f-207402efea94"/>
    <xsd:import namespace="5965347b-ede9-44a2-82aa-79a53a07b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806-26ae-416e-b28f-207402ef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Gyldig"/>
          <xsd:enumeration value="Tilbaketrukket"/>
          <xsd:enumeration value="Draft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2f2bf80-d412-4f60-9549-1f43c05d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5347b-ede9-44a2-82aa-79a53a07b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0fc3223-55f4-4f7d-9521-f7897e825ff2}" ma:internalName="TaxCatchAll" ma:showField="CatchAllData" ma:web="5965347b-ede9-44a2-82aa-79a53a07b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637E87-FFE8-4A6C-939F-0B835F6D8785}">
  <ds:schemaRefs>
    <ds:schemaRef ds:uri="http://purl.org/dc/terms/"/>
    <ds:schemaRef ds:uri="1ceb7806-26ae-416e-b28f-207402efea9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965347b-ede9-44a2-82aa-79a53a07b1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C2F998-F54A-4892-A604-A8E666778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806-26ae-416e-b28f-207402efea94"/>
    <ds:schemaRef ds:uri="5965347b-ede9-44a2-82aa-79a53a07b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68FE2-318E-4025-8221-52EC85EF2A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56679C-BE86-4D80-9F53-C7BB840EB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nekstd_v7.3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NEK 801:2024</vt:lpstr>
      <vt:lpstr>NEK 801:2024</vt:lpstr>
    </vt:vector>
  </TitlesOfParts>
  <Company>IEC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NEK 801:2024</dc:title>
  <dc:subject/>
  <dc:creator>Kristoffer Gjertsen</dc:creator>
  <cp:keywords/>
  <dc:description/>
  <cp:lastModifiedBy>Kristoffer Gjertsen</cp:lastModifiedBy>
  <cp:revision>3</cp:revision>
  <cp:lastPrinted>2024-03-07T13:38:00Z</cp:lastPrinted>
  <dcterms:created xsi:type="dcterms:W3CDTF">2024-10-24T11:49:00Z</dcterms:created>
  <dcterms:modified xsi:type="dcterms:W3CDTF">2024-10-24T11:49:00Z</dcterms:modified>
  <cp:contentStatus/>
  <cp:version>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0x010100A2E816B59A83D448890F09B532F536DD</vt:lpwstr>
  </property>
  <property fmtid="{D5CDD505-2E9C-101B-9397-08002B2CF9AE}" pid="4" name="MediaServiceImageTags">
    <vt:lpwstr/>
  </property>
</Properties>
</file>