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7473" w14:textId="589516D9" w:rsidR="00667C26" w:rsidRDefault="0052347B" w:rsidP="0052347B">
      <w:pPr>
        <w:pStyle w:val="ANNEXtitle"/>
        <w:numPr>
          <w:ilvl w:val="0"/>
          <w:numId w:val="0"/>
        </w:numPr>
        <w:ind w:left="510"/>
      </w:pPr>
      <w:bookmarkStart w:id="0" w:name="_Toc153357017"/>
      <w:bookmarkStart w:id="1" w:name="_Toc153798481"/>
      <w:bookmarkStart w:id="2" w:name="_Toc154044054"/>
      <w:bookmarkStart w:id="3" w:name="_Toc154044175"/>
      <w:bookmarkStart w:id="4" w:name="_Toc157171765"/>
      <w:bookmarkStart w:id="5" w:name="_Toc157417438"/>
      <w:bookmarkStart w:id="6" w:name="_Toc157418520"/>
      <w:bookmarkStart w:id="7" w:name="_Toc157419600"/>
      <w:bookmarkStart w:id="8" w:name="_Toc157507707"/>
      <w:bookmarkStart w:id="9" w:name="_Toc157508789"/>
      <w:bookmarkStart w:id="10" w:name="_Toc157519279"/>
      <w:bookmarkStart w:id="11" w:name="_Toc153357018"/>
      <w:bookmarkStart w:id="12" w:name="_Toc153798482"/>
      <w:bookmarkStart w:id="13" w:name="_Toc154044055"/>
      <w:bookmarkStart w:id="14" w:name="_Toc154044176"/>
      <w:bookmarkStart w:id="15" w:name="_Toc157171766"/>
      <w:bookmarkStart w:id="16" w:name="_Toc157417439"/>
      <w:bookmarkStart w:id="17" w:name="_Toc157418521"/>
      <w:bookmarkStart w:id="18" w:name="_Toc157419601"/>
      <w:bookmarkStart w:id="19" w:name="_Toc157507708"/>
      <w:bookmarkStart w:id="20" w:name="_Toc157508790"/>
      <w:bookmarkStart w:id="21" w:name="_Toc157519280"/>
      <w:bookmarkStart w:id="22" w:name="_Toc153357019"/>
      <w:bookmarkStart w:id="23" w:name="_Toc153798483"/>
      <w:bookmarkStart w:id="24" w:name="_Toc154044056"/>
      <w:bookmarkStart w:id="25" w:name="_Toc154044177"/>
      <w:bookmarkStart w:id="26" w:name="_Toc157171767"/>
      <w:bookmarkStart w:id="27" w:name="_Toc157417440"/>
      <w:bookmarkStart w:id="28" w:name="_Toc157418522"/>
      <w:bookmarkStart w:id="29" w:name="_Toc157419602"/>
      <w:bookmarkStart w:id="30" w:name="_Toc157507709"/>
      <w:bookmarkStart w:id="31" w:name="_Toc157508791"/>
      <w:bookmarkStart w:id="32" w:name="_Toc157519281"/>
      <w:bookmarkStart w:id="33" w:name="_Toc153357020"/>
      <w:bookmarkStart w:id="34" w:name="_Toc153798484"/>
      <w:bookmarkStart w:id="35" w:name="_Toc154044057"/>
      <w:bookmarkStart w:id="36" w:name="_Toc154044178"/>
      <w:bookmarkStart w:id="37" w:name="_Toc157171768"/>
      <w:bookmarkStart w:id="38" w:name="_Toc157417441"/>
      <w:bookmarkStart w:id="39" w:name="_Toc157418523"/>
      <w:bookmarkStart w:id="40" w:name="_Toc157419603"/>
      <w:bookmarkStart w:id="41" w:name="_Toc157507710"/>
      <w:bookmarkStart w:id="42" w:name="_Toc157508792"/>
      <w:bookmarkStart w:id="43" w:name="_Toc157519282"/>
      <w:bookmarkStart w:id="44" w:name="_Toc153357021"/>
      <w:bookmarkStart w:id="45" w:name="_Toc153798485"/>
      <w:bookmarkStart w:id="46" w:name="_Toc154044058"/>
      <w:bookmarkStart w:id="47" w:name="_Toc154044179"/>
      <w:bookmarkStart w:id="48" w:name="_Toc157171769"/>
      <w:bookmarkStart w:id="49" w:name="_Toc157417442"/>
      <w:bookmarkStart w:id="50" w:name="_Toc157418524"/>
      <w:bookmarkStart w:id="51" w:name="_Toc157419604"/>
      <w:bookmarkStart w:id="52" w:name="_Toc157507711"/>
      <w:bookmarkStart w:id="53" w:name="_Toc157508793"/>
      <w:bookmarkStart w:id="54" w:name="_Toc15751928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t>NEK 801:2024</w:t>
      </w:r>
      <w:bookmarkStart w:id="55" w:name="_Ref157689143"/>
      <w:bookmarkStart w:id="56" w:name="_Ref157689273"/>
      <w:bookmarkStart w:id="57" w:name="_Ref157689659"/>
      <w:bookmarkStart w:id="58" w:name="_Ref158191484"/>
      <w:bookmarkStart w:id="59" w:name="_Toc179185099"/>
      <w:r w:rsidR="00667C26" w:rsidRPr="007A34D9">
        <w:br/>
      </w:r>
      <w:r w:rsidR="00667C26" w:rsidRPr="007A34D9">
        <w:br/>
      </w:r>
      <w:r>
        <w:t xml:space="preserve">Skjema Tillegg A - </w:t>
      </w:r>
      <w:r w:rsidR="00E42229" w:rsidRPr="007A34D9">
        <w:t>Krav fra oppdragsgiv</w:t>
      </w:r>
      <w:bookmarkEnd w:id="55"/>
      <w:bookmarkEnd w:id="56"/>
      <w:bookmarkEnd w:id="57"/>
      <w:bookmarkEnd w:id="58"/>
      <w:bookmarkEnd w:id="59"/>
      <w:r w:rsidR="0003657B">
        <w:t>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1"/>
        <w:gridCol w:w="1118"/>
        <w:gridCol w:w="1098"/>
        <w:gridCol w:w="902"/>
        <w:gridCol w:w="938"/>
        <w:gridCol w:w="865"/>
        <w:gridCol w:w="3718"/>
      </w:tblGrid>
      <w:tr w:rsidR="0003657B" w:rsidRPr="007A34D9" w14:paraId="103C19C8" w14:textId="77777777" w:rsidTr="00742404">
        <w:tc>
          <w:tcPr>
            <w:tcW w:w="9060" w:type="dxa"/>
            <w:gridSpan w:val="7"/>
            <w:shd w:val="clear" w:color="auto" w:fill="D9D9D9" w:themeFill="background1" w:themeFillShade="D9"/>
          </w:tcPr>
          <w:p w14:paraId="1D8EF43A" w14:textId="77777777" w:rsidR="0003657B" w:rsidRPr="0066200B" w:rsidRDefault="0003657B" w:rsidP="00742404">
            <w:pPr>
              <w:pStyle w:val="TABLE-cell"/>
              <w:rPr>
                <w:b/>
                <w:bCs w:val="0"/>
              </w:rPr>
            </w:pPr>
            <w:r w:rsidRPr="0066200B">
              <w:rPr>
                <w:b/>
                <w:bCs w:val="0"/>
              </w:rPr>
              <w:t>Beskrivelse av enheten</w:t>
            </w:r>
          </w:p>
        </w:tc>
      </w:tr>
      <w:tr w:rsidR="0003657B" w:rsidRPr="007A34D9" w14:paraId="1FFAD50C" w14:textId="77777777" w:rsidTr="00742404">
        <w:tc>
          <w:tcPr>
            <w:tcW w:w="2637" w:type="dxa"/>
            <w:gridSpan w:val="3"/>
          </w:tcPr>
          <w:p w14:paraId="6CB5D6C9" w14:textId="77777777" w:rsidR="0003657B" w:rsidRPr="007A34D9" w:rsidRDefault="0003657B" w:rsidP="00742404">
            <w:pPr>
              <w:pStyle w:val="TABLE-cell"/>
            </w:pPr>
            <w:r w:rsidRPr="007A34D9">
              <w:t>Type enhet</w:t>
            </w:r>
          </w:p>
        </w:tc>
        <w:tc>
          <w:tcPr>
            <w:tcW w:w="6423" w:type="dxa"/>
            <w:gridSpan w:val="4"/>
          </w:tcPr>
          <w:p w14:paraId="16FDC1A7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214E91B9" w14:textId="77777777" w:rsidTr="00742404">
        <w:tc>
          <w:tcPr>
            <w:tcW w:w="2637" w:type="dxa"/>
            <w:gridSpan w:val="3"/>
          </w:tcPr>
          <w:p w14:paraId="74CBFBBB" w14:textId="77777777" w:rsidR="0003657B" w:rsidRPr="007A34D9" w:rsidRDefault="0003657B" w:rsidP="00742404">
            <w:pPr>
              <w:pStyle w:val="TABLE-cell"/>
            </w:pPr>
            <w:r w:rsidRPr="007A34D9">
              <w:t>Bruksbeskrivelse</w:t>
            </w:r>
            <w:r>
              <w:t xml:space="preserve"> (e</w:t>
            </w:r>
            <w:r w:rsidRPr="0052347B">
              <w:t>ventuelt referanse til bruksbeskrivelsen i anskaffelsen</w:t>
            </w:r>
            <w:r>
              <w:t>)</w:t>
            </w:r>
          </w:p>
        </w:tc>
        <w:tc>
          <w:tcPr>
            <w:tcW w:w="6423" w:type="dxa"/>
            <w:gridSpan w:val="4"/>
          </w:tcPr>
          <w:p w14:paraId="508534FC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696066BC" w14:textId="77777777" w:rsidTr="00742404">
        <w:tc>
          <w:tcPr>
            <w:tcW w:w="2637" w:type="dxa"/>
            <w:gridSpan w:val="3"/>
          </w:tcPr>
          <w:p w14:paraId="5E392871" w14:textId="77777777" w:rsidR="0003657B" w:rsidRPr="007A34D9" w:rsidRDefault="0003657B" w:rsidP="00742404">
            <w:pPr>
              <w:pStyle w:val="TABLE-cell"/>
            </w:pPr>
            <w:r w:rsidRPr="007A34D9">
              <w:t>Fordelingssystem</w:t>
            </w:r>
          </w:p>
        </w:tc>
        <w:tc>
          <w:tcPr>
            <w:tcW w:w="6423" w:type="dxa"/>
            <w:gridSpan w:val="4"/>
          </w:tcPr>
          <w:p w14:paraId="51D166C5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21B8BC96" w14:textId="77777777" w:rsidTr="00742404">
        <w:tc>
          <w:tcPr>
            <w:tcW w:w="2637" w:type="dxa"/>
            <w:gridSpan w:val="3"/>
          </w:tcPr>
          <w:p w14:paraId="32522BF7" w14:textId="77777777" w:rsidR="0003657B" w:rsidRPr="007A34D9" w:rsidRDefault="0003657B" w:rsidP="00742404">
            <w:pPr>
              <w:pStyle w:val="TABLE-cell"/>
            </w:pPr>
            <w:r w:rsidRPr="007A34D9">
              <w:t>Spenning</w:t>
            </w:r>
          </w:p>
        </w:tc>
        <w:tc>
          <w:tcPr>
            <w:tcW w:w="6423" w:type="dxa"/>
            <w:gridSpan w:val="4"/>
          </w:tcPr>
          <w:p w14:paraId="156D6B44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551C5B9D" w14:textId="77777777" w:rsidTr="00742404">
        <w:tc>
          <w:tcPr>
            <w:tcW w:w="9060" w:type="dxa"/>
            <w:gridSpan w:val="7"/>
            <w:shd w:val="clear" w:color="auto" w:fill="D9D9D9" w:themeFill="background1" w:themeFillShade="D9"/>
          </w:tcPr>
          <w:p w14:paraId="472798C3" w14:textId="77777777" w:rsidR="0003657B" w:rsidRPr="0066200B" w:rsidRDefault="0003657B" w:rsidP="00742404">
            <w:pPr>
              <w:pStyle w:val="TABLE-cell"/>
              <w:rPr>
                <w:b/>
                <w:bCs w:val="0"/>
              </w:rPr>
            </w:pPr>
            <w:r w:rsidRPr="0066200B">
              <w:rPr>
                <w:b/>
                <w:bCs w:val="0"/>
              </w:rPr>
              <w:t>Spesifikasjon</w:t>
            </w:r>
          </w:p>
        </w:tc>
      </w:tr>
      <w:tr w:rsidR="0003657B" w:rsidRPr="007A34D9" w14:paraId="55376A25" w14:textId="77777777" w:rsidTr="00742404">
        <w:tc>
          <w:tcPr>
            <w:tcW w:w="4477" w:type="dxa"/>
            <w:gridSpan w:val="5"/>
          </w:tcPr>
          <w:p w14:paraId="3BF369A8" w14:textId="77777777" w:rsidR="0003657B" w:rsidRPr="007A34D9" w:rsidRDefault="0003657B" w:rsidP="00742404">
            <w:pPr>
              <w:pStyle w:val="TABLE-cell"/>
              <w:rPr>
                <w:b/>
              </w:rPr>
            </w:pPr>
            <w:r w:rsidRPr="007A34D9">
              <w:rPr>
                <w:b/>
              </w:rPr>
              <w:t>Driftsmiljø</w:t>
            </w:r>
          </w:p>
        </w:tc>
        <w:tc>
          <w:tcPr>
            <w:tcW w:w="865" w:type="dxa"/>
          </w:tcPr>
          <w:p w14:paraId="042920C9" w14:textId="77777777" w:rsidR="0003657B" w:rsidRPr="007A34D9" w:rsidRDefault="0003657B" w:rsidP="00C74F09">
            <w:pPr>
              <w:pStyle w:val="TABLE-cell"/>
              <w:jc w:val="center"/>
              <w:rPr>
                <w:b/>
              </w:rPr>
            </w:pPr>
            <w:r w:rsidRPr="007A34D9">
              <w:rPr>
                <w:b/>
              </w:rPr>
              <w:t>Valg (</w:t>
            </w:r>
            <w:proofErr w:type="spellStart"/>
            <w:r w:rsidRPr="007A34D9">
              <w:rPr>
                <w:b/>
              </w:rPr>
              <w:t>X</w:t>
            </w:r>
            <w:proofErr w:type="spellEnd"/>
            <w:r w:rsidRPr="007A34D9">
              <w:rPr>
                <w:b/>
              </w:rPr>
              <w:t>)</w:t>
            </w:r>
          </w:p>
        </w:tc>
        <w:tc>
          <w:tcPr>
            <w:tcW w:w="3718" w:type="dxa"/>
          </w:tcPr>
          <w:p w14:paraId="38DB6ED3" w14:textId="77777777" w:rsidR="0003657B" w:rsidRPr="007A34D9" w:rsidRDefault="0003657B" w:rsidP="00742404">
            <w:pPr>
              <w:pStyle w:val="TABLE-cell"/>
              <w:rPr>
                <w:b/>
              </w:rPr>
            </w:pPr>
            <w:r w:rsidRPr="007A34D9">
              <w:rPr>
                <w:b/>
              </w:rPr>
              <w:t>Kommentar</w:t>
            </w:r>
          </w:p>
        </w:tc>
      </w:tr>
      <w:tr w:rsidR="0003657B" w:rsidRPr="007A34D9" w14:paraId="14FB5626" w14:textId="77777777" w:rsidTr="00742404">
        <w:tc>
          <w:tcPr>
            <w:tcW w:w="9060" w:type="dxa"/>
            <w:gridSpan w:val="7"/>
          </w:tcPr>
          <w:p w14:paraId="49EFF0F2" w14:textId="77777777" w:rsidR="0003657B" w:rsidRPr="007A34D9" w:rsidRDefault="0003657B" w:rsidP="00742404">
            <w:pPr>
              <w:pStyle w:val="TABLE-cell"/>
              <w:rPr>
                <w:b/>
              </w:rPr>
            </w:pP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_Ref158301422 \r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>
              <w:rPr>
                <w:b/>
              </w:rPr>
              <w:t>4.3</w:t>
            </w:r>
            <w:r w:rsidRPr="007A34D9">
              <w:rPr>
                <w:b/>
              </w:rPr>
              <w:fldChar w:fldCharType="end"/>
            </w:r>
            <w:r w:rsidRPr="007A34D9">
              <w:rPr>
                <w:b/>
              </w:rPr>
              <w:t xml:space="preserve"> </w:t>
            </w: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_Ref158301430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 w:rsidRPr="00AA3376">
              <w:rPr>
                <w:b/>
              </w:rPr>
              <w:t>Temperatur og luftfuktighet</w:t>
            </w:r>
            <w:r w:rsidRPr="007A34D9">
              <w:rPr>
                <w:b/>
              </w:rPr>
              <w:fldChar w:fldCharType="end"/>
            </w:r>
          </w:p>
        </w:tc>
      </w:tr>
      <w:tr w:rsidR="0003657B" w:rsidRPr="007A34D9" w14:paraId="74C5A997" w14:textId="77777777" w:rsidTr="00742404">
        <w:tc>
          <w:tcPr>
            <w:tcW w:w="4477" w:type="dxa"/>
            <w:gridSpan w:val="5"/>
          </w:tcPr>
          <w:p w14:paraId="0924A84E" w14:textId="77777777" w:rsidR="0003657B" w:rsidRPr="007A34D9" w:rsidRDefault="0003657B" w:rsidP="00742404">
            <w:pPr>
              <w:pStyle w:val="TABLE-cell"/>
            </w:pPr>
            <w:r w:rsidRPr="007A34D9">
              <w:t>Oppdrag i Norge</w:t>
            </w:r>
          </w:p>
        </w:tc>
        <w:tc>
          <w:tcPr>
            <w:tcW w:w="865" w:type="dxa"/>
          </w:tcPr>
          <w:p w14:paraId="5E596A29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274A9F15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15FBE018" w14:textId="77777777" w:rsidTr="00742404">
        <w:tc>
          <w:tcPr>
            <w:tcW w:w="4477" w:type="dxa"/>
            <w:gridSpan w:val="5"/>
          </w:tcPr>
          <w:p w14:paraId="5E07F233" w14:textId="77777777" w:rsidR="0003657B" w:rsidRPr="007A34D9" w:rsidRDefault="0003657B" w:rsidP="00742404">
            <w:pPr>
              <w:pStyle w:val="TABLE-cell"/>
            </w:pPr>
            <w:r w:rsidRPr="007A34D9">
              <w:t>Oppdrag i ekstrem kulde</w:t>
            </w:r>
          </w:p>
        </w:tc>
        <w:tc>
          <w:tcPr>
            <w:tcW w:w="865" w:type="dxa"/>
          </w:tcPr>
          <w:p w14:paraId="71E3818A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3FED845E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492B5BEE" w14:textId="77777777" w:rsidTr="00742404">
        <w:tc>
          <w:tcPr>
            <w:tcW w:w="4477" w:type="dxa"/>
            <w:gridSpan w:val="5"/>
          </w:tcPr>
          <w:p w14:paraId="7AD0B94E" w14:textId="77777777" w:rsidR="0003657B" w:rsidRPr="007A34D9" w:rsidRDefault="0003657B" w:rsidP="00742404">
            <w:pPr>
              <w:pStyle w:val="TABLE-cell"/>
            </w:pPr>
            <w:r w:rsidRPr="007A34D9">
              <w:t>Oppdrag i ekstrem varme og ørken</w:t>
            </w:r>
          </w:p>
        </w:tc>
        <w:tc>
          <w:tcPr>
            <w:tcW w:w="865" w:type="dxa"/>
          </w:tcPr>
          <w:p w14:paraId="3461D534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283D0D13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054F33F6" w14:textId="77777777" w:rsidTr="00742404">
        <w:tc>
          <w:tcPr>
            <w:tcW w:w="4477" w:type="dxa"/>
            <w:gridSpan w:val="5"/>
          </w:tcPr>
          <w:p w14:paraId="1F72A4FC" w14:textId="77777777" w:rsidR="0003657B" w:rsidRPr="007A34D9" w:rsidRDefault="0003657B" w:rsidP="00742404">
            <w:pPr>
              <w:pStyle w:val="TABLE-cell"/>
            </w:pPr>
            <w:r w:rsidRPr="007A34D9">
              <w:t>Oppdrag i tropiske områder</w:t>
            </w:r>
          </w:p>
        </w:tc>
        <w:tc>
          <w:tcPr>
            <w:tcW w:w="865" w:type="dxa"/>
          </w:tcPr>
          <w:p w14:paraId="0C302421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2DE6AB87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77BE6F92" w14:textId="77777777" w:rsidTr="00742404">
        <w:tc>
          <w:tcPr>
            <w:tcW w:w="4477" w:type="dxa"/>
            <w:gridSpan w:val="5"/>
          </w:tcPr>
          <w:p w14:paraId="4A8916A5" w14:textId="77777777" w:rsidR="0003657B" w:rsidRPr="007A34D9" w:rsidRDefault="0003657B" w:rsidP="00742404">
            <w:pPr>
              <w:pStyle w:val="TABLE-cell"/>
            </w:pPr>
            <w:r w:rsidRPr="007A34D9">
              <w:t>Oppdrag i tempererte områder</w:t>
            </w:r>
          </w:p>
        </w:tc>
        <w:tc>
          <w:tcPr>
            <w:tcW w:w="865" w:type="dxa"/>
          </w:tcPr>
          <w:p w14:paraId="08368D37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2FD41F38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1235798C" w14:textId="77777777" w:rsidTr="00742404">
        <w:tc>
          <w:tcPr>
            <w:tcW w:w="9060" w:type="dxa"/>
            <w:gridSpan w:val="7"/>
          </w:tcPr>
          <w:p w14:paraId="5FCB3823" w14:textId="77777777" w:rsidR="0003657B" w:rsidRPr="007A34D9" w:rsidRDefault="0003657B" w:rsidP="00742404">
            <w:pPr>
              <w:pStyle w:val="TABLE-cell"/>
              <w:rPr>
                <w:b/>
              </w:rPr>
            </w:pP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_Ref158301945 \r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>
              <w:rPr>
                <w:b/>
              </w:rPr>
              <w:t>4.4</w:t>
            </w:r>
            <w:r w:rsidRPr="007A34D9">
              <w:rPr>
                <w:b/>
              </w:rPr>
              <w:fldChar w:fldCharType="end"/>
            </w:r>
            <w:r w:rsidRPr="007A34D9">
              <w:rPr>
                <w:b/>
              </w:rPr>
              <w:t xml:space="preserve"> </w:t>
            </w: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_Ref158301951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 w:rsidRPr="00AA3376">
              <w:rPr>
                <w:b/>
              </w:rPr>
              <w:t>Transport</w:t>
            </w:r>
            <w:r w:rsidRPr="007A34D9">
              <w:rPr>
                <w:b/>
              </w:rPr>
              <w:fldChar w:fldCharType="end"/>
            </w:r>
          </w:p>
        </w:tc>
      </w:tr>
      <w:tr w:rsidR="0003657B" w:rsidRPr="007A34D9" w14:paraId="426348E8" w14:textId="77777777" w:rsidTr="00742404">
        <w:tc>
          <w:tcPr>
            <w:tcW w:w="4477" w:type="dxa"/>
            <w:gridSpan w:val="5"/>
          </w:tcPr>
          <w:p w14:paraId="2884B9BE" w14:textId="77777777" w:rsidR="0003657B" w:rsidRPr="007A34D9" w:rsidRDefault="0003657B" w:rsidP="00742404">
            <w:pPr>
              <w:pStyle w:val="TABLE-cell"/>
            </w:pPr>
            <w:r>
              <w:t>F</w:t>
            </w:r>
            <w:r w:rsidRPr="007A34D9">
              <w:t>rakt med kjøretøy utenfor vei</w:t>
            </w:r>
          </w:p>
        </w:tc>
        <w:tc>
          <w:tcPr>
            <w:tcW w:w="865" w:type="dxa"/>
          </w:tcPr>
          <w:p w14:paraId="06D66540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69F6F6B4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378AF557" w14:textId="77777777" w:rsidTr="00742404">
        <w:tc>
          <w:tcPr>
            <w:tcW w:w="4477" w:type="dxa"/>
            <w:gridSpan w:val="5"/>
          </w:tcPr>
          <w:p w14:paraId="75F0CD3C" w14:textId="77777777" w:rsidR="0003657B" w:rsidRPr="007A34D9" w:rsidRDefault="0003657B" w:rsidP="00742404">
            <w:pPr>
              <w:pStyle w:val="TABLE-cell"/>
            </w:pPr>
            <w:r w:rsidRPr="00B24018">
              <w:t xml:space="preserve">Frakt med </w:t>
            </w:r>
            <w:r w:rsidRPr="007A34D9">
              <w:t>jernbane</w:t>
            </w:r>
          </w:p>
        </w:tc>
        <w:tc>
          <w:tcPr>
            <w:tcW w:w="865" w:type="dxa"/>
          </w:tcPr>
          <w:p w14:paraId="31FE78A6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0A6749E8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7D8B6D8C" w14:textId="77777777" w:rsidTr="00742404">
        <w:tc>
          <w:tcPr>
            <w:tcW w:w="4477" w:type="dxa"/>
            <w:gridSpan w:val="5"/>
          </w:tcPr>
          <w:p w14:paraId="68F2DCF3" w14:textId="77777777" w:rsidR="0003657B" w:rsidRPr="007A34D9" w:rsidRDefault="0003657B" w:rsidP="00742404">
            <w:pPr>
              <w:pStyle w:val="TABLE-cell"/>
            </w:pPr>
            <w:r w:rsidRPr="00965ADE">
              <w:t xml:space="preserve">Frakt med </w:t>
            </w:r>
            <w:r w:rsidRPr="007A34D9">
              <w:t>sjøtransport</w:t>
            </w:r>
          </w:p>
        </w:tc>
        <w:tc>
          <w:tcPr>
            <w:tcW w:w="865" w:type="dxa"/>
          </w:tcPr>
          <w:p w14:paraId="48134805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26BEB751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0182F658" w14:textId="77777777" w:rsidTr="00742404">
        <w:tc>
          <w:tcPr>
            <w:tcW w:w="4477" w:type="dxa"/>
            <w:gridSpan w:val="5"/>
          </w:tcPr>
          <w:p w14:paraId="68F68CDE" w14:textId="77777777" w:rsidR="0003657B" w:rsidRPr="007A34D9" w:rsidRDefault="0003657B" w:rsidP="00742404">
            <w:pPr>
              <w:pStyle w:val="TABLE-cell"/>
            </w:pPr>
            <w:r w:rsidRPr="00965ADE">
              <w:t xml:space="preserve">Frakt med </w:t>
            </w:r>
            <w:r>
              <w:t>jetfly</w:t>
            </w:r>
          </w:p>
        </w:tc>
        <w:tc>
          <w:tcPr>
            <w:tcW w:w="865" w:type="dxa"/>
          </w:tcPr>
          <w:p w14:paraId="558707F9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3849C7CE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7CC86666" w14:textId="77777777" w:rsidTr="00742404">
        <w:tc>
          <w:tcPr>
            <w:tcW w:w="4477" w:type="dxa"/>
            <w:gridSpan w:val="5"/>
          </w:tcPr>
          <w:p w14:paraId="18312C8B" w14:textId="77777777" w:rsidR="0003657B" w:rsidRPr="00965ADE" w:rsidRDefault="0003657B" w:rsidP="00742404">
            <w:pPr>
              <w:pStyle w:val="TABLE-cell"/>
            </w:pPr>
            <w:r>
              <w:t>Frakt med helikopter eller propellfly</w:t>
            </w:r>
          </w:p>
        </w:tc>
        <w:tc>
          <w:tcPr>
            <w:tcW w:w="865" w:type="dxa"/>
          </w:tcPr>
          <w:p w14:paraId="3186882C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1122BD64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568B974B" w14:textId="77777777" w:rsidTr="00742404">
        <w:tc>
          <w:tcPr>
            <w:tcW w:w="4477" w:type="dxa"/>
            <w:gridSpan w:val="5"/>
          </w:tcPr>
          <w:p w14:paraId="2F0D6109" w14:textId="77777777" w:rsidR="0003657B" w:rsidRPr="007A34D9" w:rsidRDefault="0003657B" w:rsidP="00742404">
            <w:pPr>
              <w:pStyle w:val="TABLE-cell"/>
            </w:pPr>
            <w:r w:rsidRPr="00965ADE">
              <w:t xml:space="preserve">Frakt med </w:t>
            </w:r>
            <w:r w:rsidRPr="007A34D9">
              <w:t>lufttransport</w:t>
            </w:r>
            <w:r>
              <w:t>,</w:t>
            </w:r>
            <w:r w:rsidRPr="007A34D9">
              <w:t xml:space="preserve"> uten </w:t>
            </w:r>
            <w:proofErr w:type="spellStart"/>
            <w:r w:rsidRPr="007A34D9">
              <w:t>trykksatt</w:t>
            </w:r>
            <w:proofErr w:type="spellEnd"/>
            <w:r w:rsidRPr="007A34D9">
              <w:t xml:space="preserve"> kabin</w:t>
            </w:r>
          </w:p>
        </w:tc>
        <w:tc>
          <w:tcPr>
            <w:tcW w:w="865" w:type="dxa"/>
          </w:tcPr>
          <w:p w14:paraId="2F506FCF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3BDE345D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3517BC15" w14:textId="77777777" w:rsidTr="00742404">
        <w:tc>
          <w:tcPr>
            <w:tcW w:w="9060" w:type="dxa"/>
            <w:gridSpan w:val="7"/>
          </w:tcPr>
          <w:p w14:paraId="44380B56" w14:textId="77777777" w:rsidR="0003657B" w:rsidRPr="007A34D9" w:rsidRDefault="0003657B" w:rsidP="00742404">
            <w:pPr>
              <w:pStyle w:val="TABLE-cell"/>
            </w:pP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_Ref158302143 \r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>
              <w:rPr>
                <w:b/>
              </w:rPr>
              <w:t>4.5</w:t>
            </w:r>
            <w:r w:rsidRPr="007A34D9">
              <w:rPr>
                <w:b/>
              </w:rPr>
              <w:fldChar w:fldCharType="end"/>
            </w:r>
            <w:r w:rsidRPr="007A34D9">
              <w:rPr>
                <w:b/>
              </w:rPr>
              <w:t xml:space="preserve"> </w:t>
            </w: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_Ref158302153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 w:rsidRPr="00AA3376">
              <w:rPr>
                <w:b/>
              </w:rPr>
              <w:t>Høyde over havet</w:t>
            </w:r>
            <w:r w:rsidRPr="007A34D9">
              <w:rPr>
                <w:b/>
              </w:rPr>
              <w:fldChar w:fldCharType="end"/>
            </w:r>
          </w:p>
        </w:tc>
      </w:tr>
      <w:tr w:rsidR="0003657B" w:rsidRPr="007A34D9" w14:paraId="0A814ED9" w14:textId="77777777" w:rsidTr="00742404">
        <w:tc>
          <w:tcPr>
            <w:tcW w:w="4477" w:type="dxa"/>
            <w:gridSpan w:val="5"/>
          </w:tcPr>
          <w:p w14:paraId="6A97434C" w14:textId="77777777" w:rsidR="0003657B" w:rsidRPr="007A34D9" w:rsidRDefault="0003657B" w:rsidP="00742404">
            <w:pPr>
              <w:pStyle w:val="TABLE-cell"/>
            </w:pPr>
            <w:r w:rsidRPr="007A34D9">
              <w:t>Høyde over havet &gt;2 000 m</w:t>
            </w:r>
          </w:p>
        </w:tc>
        <w:tc>
          <w:tcPr>
            <w:tcW w:w="865" w:type="dxa"/>
          </w:tcPr>
          <w:p w14:paraId="47FDBA5D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6BE35002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16E1562B" w14:textId="77777777" w:rsidTr="00742404">
        <w:tc>
          <w:tcPr>
            <w:tcW w:w="9060" w:type="dxa"/>
            <w:gridSpan w:val="7"/>
          </w:tcPr>
          <w:p w14:paraId="1DBA8086" w14:textId="77777777" w:rsidR="0003657B" w:rsidRPr="007A34D9" w:rsidRDefault="0003657B" w:rsidP="00742404">
            <w:pPr>
              <w:pStyle w:val="TABLE-cell"/>
              <w:rPr>
                <w:b/>
              </w:rPr>
            </w:pP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_Ref158302280 \r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>
              <w:rPr>
                <w:b/>
              </w:rPr>
              <w:t>4.6</w:t>
            </w:r>
            <w:r w:rsidRPr="007A34D9">
              <w:rPr>
                <w:b/>
              </w:rPr>
              <w:fldChar w:fldCharType="end"/>
            </w:r>
            <w:r w:rsidRPr="007A34D9">
              <w:rPr>
                <w:b/>
              </w:rPr>
              <w:t xml:space="preserve"> </w:t>
            </w: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_Ref158302284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 w:rsidRPr="00AA3376">
              <w:rPr>
                <w:b/>
              </w:rPr>
              <w:t>Tilstedeværelse av vann</w:t>
            </w:r>
            <w:r w:rsidRPr="007A34D9">
              <w:rPr>
                <w:b/>
              </w:rPr>
              <w:fldChar w:fldCharType="end"/>
            </w:r>
          </w:p>
        </w:tc>
      </w:tr>
      <w:tr w:rsidR="0003657B" w:rsidRPr="007A34D9" w14:paraId="22C5A15C" w14:textId="77777777" w:rsidTr="00742404">
        <w:tc>
          <w:tcPr>
            <w:tcW w:w="4477" w:type="dxa"/>
            <w:gridSpan w:val="5"/>
          </w:tcPr>
          <w:p w14:paraId="5DB38005" w14:textId="77777777" w:rsidR="0003657B" w:rsidRPr="007A34D9" w:rsidRDefault="0003657B" w:rsidP="00742404">
            <w:pPr>
              <w:pStyle w:val="TABLE-cell"/>
            </w:pPr>
            <w:r w:rsidRPr="007A34D9">
              <w:t>Stråler/ spyling</w:t>
            </w:r>
          </w:p>
        </w:tc>
        <w:tc>
          <w:tcPr>
            <w:tcW w:w="865" w:type="dxa"/>
          </w:tcPr>
          <w:p w14:paraId="4A4315D5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0AA97A4D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205EC1C7" w14:textId="77777777" w:rsidTr="00742404">
        <w:tc>
          <w:tcPr>
            <w:tcW w:w="4477" w:type="dxa"/>
            <w:gridSpan w:val="5"/>
          </w:tcPr>
          <w:p w14:paraId="12CC018B" w14:textId="77777777" w:rsidR="0003657B" w:rsidRPr="007A34D9" w:rsidRDefault="0003657B" w:rsidP="00742404">
            <w:pPr>
              <w:pStyle w:val="TABLE-cell"/>
            </w:pPr>
            <w:r w:rsidRPr="007A34D9">
              <w:t>Bølger</w:t>
            </w:r>
          </w:p>
        </w:tc>
        <w:tc>
          <w:tcPr>
            <w:tcW w:w="865" w:type="dxa"/>
          </w:tcPr>
          <w:p w14:paraId="3763F109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1022C150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08088D6F" w14:textId="77777777" w:rsidTr="00742404">
        <w:tc>
          <w:tcPr>
            <w:tcW w:w="4477" w:type="dxa"/>
            <w:gridSpan w:val="5"/>
          </w:tcPr>
          <w:p w14:paraId="6E3CAD1B" w14:textId="77777777" w:rsidR="0003657B" w:rsidRPr="007A34D9" w:rsidRDefault="0003657B" w:rsidP="00742404">
            <w:pPr>
              <w:pStyle w:val="TABLE-cell"/>
            </w:pPr>
            <w:r w:rsidRPr="007A34D9">
              <w:t>Kortvarig neddykking</w:t>
            </w:r>
          </w:p>
        </w:tc>
        <w:tc>
          <w:tcPr>
            <w:tcW w:w="865" w:type="dxa"/>
          </w:tcPr>
          <w:p w14:paraId="28C9DF65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638BDF76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210D6279" w14:textId="77777777" w:rsidTr="00742404">
        <w:tc>
          <w:tcPr>
            <w:tcW w:w="9060" w:type="dxa"/>
            <w:gridSpan w:val="7"/>
          </w:tcPr>
          <w:p w14:paraId="4B268D73" w14:textId="77777777" w:rsidR="0003657B" w:rsidRPr="007A34D9" w:rsidRDefault="0003657B" w:rsidP="00742404">
            <w:pPr>
              <w:pStyle w:val="TABLE-cell"/>
              <w:rPr>
                <w:b/>
              </w:rPr>
            </w:pP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_Ref158302416 \r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>
              <w:rPr>
                <w:b/>
              </w:rPr>
              <w:t>4.7</w:t>
            </w:r>
            <w:r w:rsidRPr="007A34D9">
              <w:rPr>
                <w:b/>
              </w:rPr>
              <w:fldChar w:fldCharType="end"/>
            </w:r>
            <w:r w:rsidRPr="007A34D9">
              <w:rPr>
                <w:b/>
              </w:rPr>
              <w:t xml:space="preserve"> </w:t>
            </w: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_Ref158302420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 w:rsidRPr="00AA3376">
              <w:rPr>
                <w:b/>
              </w:rPr>
              <w:t>Tilstedeværelse av faste fremmedlegemer</w:t>
            </w:r>
            <w:r w:rsidRPr="007A34D9">
              <w:rPr>
                <w:b/>
              </w:rPr>
              <w:fldChar w:fldCharType="end"/>
            </w:r>
          </w:p>
        </w:tc>
      </w:tr>
      <w:tr w:rsidR="0003657B" w:rsidRPr="007A34D9" w14:paraId="4612007A" w14:textId="77777777" w:rsidTr="00742404">
        <w:tc>
          <w:tcPr>
            <w:tcW w:w="4477" w:type="dxa"/>
            <w:gridSpan w:val="5"/>
          </w:tcPr>
          <w:p w14:paraId="198792CD" w14:textId="77777777" w:rsidR="0003657B" w:rsidRPr="007A34D9" w:rsidRDefault="0003657B" w:rsidP="00742404">
            <w:pPr>
              <w:pStyle w:val="TABLE-cell"/>
            </w:pPr>
            <w:r w:rsidRPr="007A34D9">
              <w:t>Nær ved sand- og støvkilder</w:t>
            </w:r>
          </w:p>
        </w:tc>
        <w:tc>
          <w:tcPr>
            <w:tcW w:w="865" w:type="dxa"/>
          </w:tcPr>
          <w:p w14:paraId="011789F5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7F143A6A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1CBEA572" w14:textId="77777777" w:rsidTr="00742404">
        <w:tc>
          <w:tcPr>
            <w:tcW w:w="4477" w:type="dxa"/>
            <w:gridSpan w:val="5"/>
          </w:tcPr>
          <w:p w14:paraId="3BA91306" w14:textId="77777777" w:rsidR="0003657B" w:rsidRPr="007A34D9" w:rsidRDefault="0003657B" w:rsidP="00742404">
            <w:pPr>
              <w:pStyle w:val="TABLE-cell"/>
            </w:pPr>
            <w:r w:rsidRPr="007A34D9">
              <w:t>Høy grad av sand og støv i luften (gjelder alltid for driftsprofilen Oppdrag i ekstrem varme og ørken)</w:t>
            </w:r>
          </w:p>
        </w:tc>
        <w:tc>
          <w:tcPr>
            <w:tcW w:w="865" w:type="dxa"/>
          </w:tcPr>
          <w:p w14:paraId="604BAAB0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51E01627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4E33E5DC" w14:textId="77777777" w:rsidTr="00742404">
        <w:tc>
          <w:tcPr>
            <w:tcW w:w="9060" w:type="dxa"/>
            <w:gridSpan w:val="7"/>
          </w:tcPr>
          <w:p w14:paraId="58DDC0A2" w14:textId="77777777" w:rsidR="0003657B" w:rsidRPr="007A34D9" w:rsidRDefault="0003657B" w:rsidP="00742404">
            <w:pPr>
              <w:pStyle w:val="TABLE-cell"/>
              <w:pageBreakBefore/>
              <w:rPr>
                <w:b/>
              </w:rPr>
            </w:pPr>
            <w:r w:rsidRPr="007A34D9">
              <w:rPr>
                <w:b/>
              </w:rPr>
              <w:lastRenderedPageBreak/>
              <w:fldChar w:fldCharType="begin"/>
            </w:r>
            <w:r w:rsidRPr="007A34D9">
              <w:rPr>
                <w:b/>
              </w:rPr>
              <w:instrText xml:space="preserve"> REF _Ref158302547 \r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>
              <w:rPr>
                <w:b/>
              </w:rPr>
              <w:t>4.8</w:t>
            </w:r>
            <w:r w:rsidRPr="007A34D9">
              <w:rPr>
                <w:b/>
              </w:rPr>
              <w:fldChar w:fldCharType="end"/>
            </w:r>
            <w:r w:rsidRPr="007A34D9">
              <w:rPr>
                <w:b/>
              </w:rPr>
              <w:t xml:space="preserve"> </w:t>
            </w: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_Ref158302552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 w:rsidRPr="00AA3376">
              <w:rPr>
                <w:b/>
              </w:rPr>
              <w:t>Tilstedeværelse av korrosive eller forurensende stoffer</w:t>
            </w:r>
            <w:r w:rsidRPr="007A34D9">
              <w:rPr>
                <w:b/>
              </w:rPr>
              <w:fldChar w:fldCharType="end"/>
            </w:r>
          </w:p>
        </w:tc>
      </w:tr>
      <w:tr w:rsidR="0003657B" w:rsidRPr="007A34D9" w14:paraId="281002AA" w14:textId="77777777" w:rsidTr="00742404">
        <w:tc>
          <w:tcPr>
            <w:tcW w:w="4477" w:type="dxa"/>
            <w:gridSpan w:val="5"/>
          </w:tcPr>
          <w:p w14:paraId="38060F0D" w14:textId="77777777" w:rsidR="0003657B" w:rsidRPr="007A34D9" w:rsidRDefault="0003657B" w:rsidP="00742404">
            <w:pPr>
              <w:pStyle w:val="TABLE-cell"/>
            </w:pPr>
            <w:r w:rsidRPr="007A34D9">
              <w:t>Høy tilstedeværelse av korrosive eller forurensende stoffer</w:t>
            </w:r>
          </w:p>
        </w:tc>
        <w:tc>
          <w:tcPr>
            <w:tcW w:w="865" w:type="dxa"/>
          </w:tcPr>
          <w:p w14:paraId="5B7C2F4D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462F850C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31696AB2" w14:textId="77777777" w:rsidTr="00742404">
        <w:tc>
          <w:tcPr>
            <w:tcW w:w="1539" w:type="dxa"/>
            <w:gridSpan w:val="2"/>
            <w:vAlign w:val="center"/>
          </w:tcPr>
          <w:p w14:paraId="0942FD6A" w14:textId="77777777" w:rsidR="0003657B" w:rsidRPr="007A34D9" w:rsidRDefault="0003657B" w:rsidP="00742404">
            <w:pPr>
              <w:pStyle w:val="TABLE-cell"/>
            </w:pPr>
            <w:proofErr w:type="spellStart"/>
            <w:r w:rsidRPr="007A34D9">
              <w:t>Environmental</w:t>
            </w:r>
            <w:proofErr w:type="spellEnd"/>
            <w:r w:rsidRPr="007A34D9">
              <w:t xml:space="preserve"> parameter</w:t>
            </w:r>
          </w:p>
        </w:tc>
        <w:tc>
          <w:tcPr>
            <w:tcW w:w="1098" w:type="dxa"/>
            <w:vAlign w:val="center"/>
          </w:tcPr>
          <w:p w14:paraId="6A009430" w14:textId="77777777" w:rsidR="0003657B" w:rsidRPr="007A34D9" w:rsidRDefault="0003657B" w:rsidP="00742404">
            <w:pPr>
              <w:pStyle w:val="TABLE-cell"/>
              <w:jc w:val="center"/>
            </w:pPr>
            <w:r w:rsidRPr="007A34D9">
              <w:t>Unit</w:t>
            </w:r>
          </w:p>
        </w:tc>
        <w:tc>
          <w:tcPr>
            <w:tcW w:w="902" w:type="dxa"/>
            <w:vAlign w:val="center"/>
          </w:tcPr>
          <w:p w14:paraId="3341D69F" w14:textId="77777777" w:rsidR="0003657B" w:rsidRPr="007A34D9" w:rsidRDefault="0003657B" w:rsidP="00742404">
            <w:pPr>
              <w:pStyle w:val="TABLE-centered"/>
            </w:pPr>
            <w:proofErr w:type="spellStart"/>
            <w:r w:rsidRPr="007A34D9">
              <w:t>Mean</w:t>
            </w:r>
            <w:proofErr w:type="spellEnd"/>
            <w:r>
              <w:t xml:space="preserve"> </w:t>
            </w:r>
            <w:proofErr w:type="spellStart"/>
            <w:r w:rsidRPr="007A34D9">
              <w:t>value</w:t>
            </w:r>
            <w:proofErr w:type="spellEnd"/>
          </w:p>
        </w:tc>
        <w:tc>
          <w:tcPr>
            <w:tcW w:w="938" w:type="dxa"/>
            <w:vAlign w:val="center"/>
          </w:tcPr>
          <w:p w14:paraId="7FD35BCA" w14:textId="77777777" w:rsidR="0003657B" w:rsidRPr="007A34D9" w:rsidRDefault="0003657B" w:rsidP="00742404">
            <w:pPr>
              <w:pStyle w:val="TABLE-centered"/>
            </w:pPr>
            <w:r w:rsidRPr="007A34D9">
              <w:t>Max</w:t>
            </w:r>
            <w:r>
              <w:t xml:space="preserve"> </w:t>
            </w:r>
            <w:proofErr w:type="spellStart"/>
            <w:r w:rsidRPr="007A34D9">
              <w:t>value</w:t>
            </w:r>
            <w:proofErr w:type="spellEnd"/>
          </w:p>
        </w:tc>
        <w:tc>
          <w:tcPr>
            <w:tcW w:w="865" w:type="dxa"/>
            <w:vAlign w:val="center"/>
          </w:tcPr>
          <w:p w14:paraId="6A753FE7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  <w:vAlign w:val="center"/>
          </w:tcPr>
          <w:p w14:paraId="2F2173EF" w14:textId="77777777" w:rsidR="0003657B" w:rsidRPr="007A34D9" w:rsidRDefault="0003657B" w:rsidP="00742404">
            <w:pPr>
              <w:pStyle w:val="TABLE-cell"/>
              <w:jc w:val="center"/>
            </w:pPr>
          </w:p>
        </w:tc>
      </w:tr>
      <w:tr w:rsidR="0003657B" w:rsidRPr="007A34D9" w14:paraId="3BFB0460" w14:textId="77777777" w:rsidTr="00742404">
        <w:tc>
          <w:tcPr>
            <w:tcW w:w="1539" w:type="dxa"/>
            <w:gridSpan w:val="2"/>
            <w:vMerge w:val="restart"/>
            <w:vAlign w:val="center"/>
          </w:tcPr>
          <w:p w14:paraId="342F0475" w14:textId="77777777" w:rsidR="0003657B" w:rsidRPr="007A34D9" w:rsidRDefault="0003657B" w:rsidP="00742404">
            <w:pPr>
              <w:pStyle w:val="TABLE-cell"/>
            </w:pPr>
            <w:proofErr w:type="spellStart"/>
            <w:r w:rsidRPr="007A34D9">
              <w:t>Sulphur</w:t>
            </w:r>
            <w:proofErr w:type="spellEnd"/>
            <w:r w:rsidRPr="007A34D9">
              <w:t xml:space="preserve"> </w:t>
            </w:r>
            <w:proofErr w:type="spellStart"/>
            <w:r w:rsidRPr="007A34D9">
              <w:t>dioxide</w:t>
            </w:r>
            <w:proofErr w:type="spellEnd"/>
          </w:p>
        </w:tc>
        <w:tc>
          <w:tcPr>
            <w:tcW w:w="1098" w:type="dxa"/>
            <w:vAlign w:val="center"/>
          </w:tcPr>
          <w:p w14:paraId="0ACAD586" w14:textId="77777777" w:rsidR="0003657B" w:rsidRPr="007A34D9" w:rsidRDefault="0003657B" w:rsidP="00742404">
            <w:pPr>
              <w:pStyle w:val="TABLE-centered"/>
            </w:pPr>
            <w:r w:rsidRPr="007A34D9">
              <w:t>mg/m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226E2111" w14:textId="77777777" w:rsidR="0003657B" w:rsidRPr="007A34D9" w:rsidRDefault="0003657B" w:rsidP="00742404">
            <w:pPr>
              <w:pStyle w:val="TABLE-centered"/>
            </w:pPr>
            <w:r w:rsidRPr="007A34D9">
              <w:t>5,0</w:t>
            </w:r>
          </w:p>
        </w:tc>
        <w:tc>
          <w:tcPr>
            <w:tcW w:w="938" w:type="dxa"/>
            <w:vAlign w:val="center"/>
          </w:tcPr>
          <w:p w14:paraId="75F7432B" w14:textId="77777777" w:rsidR="0003657B" w:rsidRPr="007A34D9" w:rsidRDefault="0003657B" w:rsidP="00742404">
            <w:pPr>
              <w:pStyle w:val="TABLE-centered"/>
            </w:pPr>
            <w:r w:rsidRPr="007A34D9">
              <w:t>10</w:t>
            </w:r>
          </w:p>
        </w:tc>
        <w:tc>
          <w:tcPr>
            <w:tcW w:w="865" w:type="dxa"/>
          </w:tcPr>
          <w:p w14:paraId="29D8B917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7A41738E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3C95D5AA" w14:textId="77777777" w:rsidTr="00742404">
        <w:tc>
          <w:tcPr>
            <w:tcW w:w="1539" w:type="dxa"/>
            <w:gridSpan w:val="2"/>
            <w:vMerge/>
            <w:vAlign w:val="center"/>
          </w:tcPr>
          <w:p w14:paraId="27E39F08" w14:textId="77777777" w:rsidR="0003657B" w:rsidRPr="007A34D9" w:rsidRDefault="0003657B" w:rsidP="00742404">
            <w:pPr>
              <w:pStyle w:val="TABLE-cell"/>
            </w:pPr>
          </w:p>
        </w:tc>
        <w:tc>
          <w:tcPr>
            <w:tcW w:w="1098" w:type="dxa"/>
            <w:vAlign w:val="center"/>
          </w:tcPr>
          <w:p w14:paraId="6258CCAC" w14:textId="77777777" w:rsidR="0003657B" w:rsidRPr="007A34D9" w:rsidRDefault="0003657B" w:rsidP="00742404">
            <w:pPr>
              <w:pStyle w:val="TABLE-centered"/>
            </w:pPr>
            <w:r w:rsidRPr="007A34D9">
              <w:t>cm</w:t>
            </w:r>
            <w:r w:rsidRPr="006C001D">
              <w:rPr>
                <w:rStyle w:val="SUPerscript"/>
              </w:rPr>
              <w:t>3</w:t>
            </w:r>
            <w:r w:rsidRPr="007A34D9">
              <w:t>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03B0C95D" w14:textId="77777777" w:rsidR="0003657B" w:rsidRPr="007A34D9" w:rsidRDefault="0003657B" w:rsidP="00742404">
            <w:pPr>
              <w:pStyle w:val="TABLE-centered"/>
            </w:pPr>
            <w:r w:rsidRPr="007A34D9">
              <w:t>1,85</w:t>
            </w:r>
          </w:p>
        </w:tc>
        <w:tc>
          <w:tcPr>
            <w:tcW w:w="938" w:type="dxa"/>
            <w:vAlign w:val="center"/>
          </w:tcPr>
          <w:p w14:paraId="3029B753" w14:textId="77777777" w:rsidR="0003657B" w:rsidRPr="007A34D9" w:rsidRDefault="0003657B" w:rsidP="00742404">
            <w:pPr>
              <w:pStyle w:val="TABLE-centered"/>
            </w:pPr>
            <w:r w:rsidRPr="007A34D9">
              <w:t>3,7</w:t>
            </w:r>
          </w:p>
        </w:tc>
        <w:tc>
          <w:tcPr>
            <w:tcW w:w="865" w:type="dxa"/>
          </w:tcPr>
          <w:p w14:paraId="4B6AAA04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56094480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3C89C98D" w14:textId="77777777" w:rsidTr="00742404">
        <w:tc>
          <w:tcPr>
            <w:tcW w:w="1539" w:type="dxa"/>
            <w:gridSpan w:val="2"/>
            <w:vMerge w:val="restart"/>
            <w:vAlign w:val="center"/>
          </w:tcPr>
          <w:p w14:paraId="5B32BB90" w14:textId="77777777" w:rsidR="0003657B" w:rsidRPr="007A34D9" w:rsidRDefault="0003657B" w:rsidP="00742404">
            <w:pPr>
              <w:pStyle w:val="TABLE-cell"/>
            </w:pPr>
            <w:r w:rsidRPr="007A34D9">
              <w:t xml:space="preserve">Hydrogen </w:t>
            </w:r>
            <w:proofErr w:type="spellStart"/>
            <w:r w:rsidRPr="007A34D9">
              <w:t>sulphide</w:t>
            </w:r>
            <w:proofErr w:type="spellEnd"/>
          </w:p>
        </w:tc>
        <w:tc>
          <w:tcPr>
            <w:tcW w:w="1098" w:type="dxa"/>
            <w:vAlign w:val="center"/>
          </w:tcPr>
          <w:p w14:paraId="4452773A" w14:textId="77777777" w:rsidR="0003657B" w:rsidRPr="007A34D9" w:rsidRDefault="0003657B" w:rsidP="00742404">
            <w:pPr>
              <w:pStyle w:val="TABLE-centered"/>
            </w:pPr>
            <w:r w:rsidRPr="007A34D9">
              <w:t>mg/m</w:t>
            </w:r>
            <w:r w:rsidRPr="0066200B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2AB4C5D6" w14:textId="77777777" w:rsidR="0003657B" w:rsidRPr="007A34D9" w:rsidRDefault="0003657B" w:rsidP="00742404">
            <w:pPr>
              <w:pStyle w:val="TABLE-centered"/>
            </w:pPr>
            <w:r w:rsidRPr="007A34D9">
              <w:t>3,0</w:t>
            </w:r>
          </w:p>
        </w:tc>
        <w:tc>
          <w:tcPr>
            <w:tcW w:w="938" w:type="dxa"/>
            <w:vAlign w:val="center"/>
          </w:tcPr>
          <w:p w14:paraId="74166D71" w14:textId="77777777" w:rsidR="0003657B" w:rsidRPr="007A34D9" w:rsidRDefault="0003657B" w:rsidP="00742404">
            <w:pPr>
              <w:pStyle w:val="TABLE-centered"/>
            </w:pPr>
            <w:r w:rsidRPr="007A34D9">
              <w:t>10</w:t>
            </w:r>
          </w:p>
        </w:tc>
        <w:tc>
          <w:tcPr>
            <w:tcW w:w="865" w:type="dxa"/>
          </w:tcPr>
          <w:p w14:paraId="1B718BED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6E11D0F2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553B1804" w14:textId="77777777" w:rsidTr="00742404">
        <w:tc>
          <w:tcPr>
            <w:tcW w:w="1539" w:type="dxa"/>
            <w:gridSpan w:val="2"/>
            <w:vMerge/>
            <w:vAlign w:val="center"/>
          </w:tcPr>
          <w:p w14:paraId="0D0606F5" w14:textId="77777777" w:rsidR="0003657B" w:rsidRPr="007A34D9" w:rsidRDefault="0003657B" w:rsidP="00742404">
            <w:pPr>
              <w:pStyle w:val="TABLE-cell"/>
            </w:pPr>
          </w:p>
        </w:tc>
        <w:tc>
          <w:tcPr>
            <w:tcW w:w="1098" w:type="dxa"/>
            <w:vAlign w:val="center"/>
          </w:tcPr>
          <w:p w14:paraId="3B45AB96" w14:textId="77777777" w:rsidR="0003657B" w:rsidRPr="007A34D9" w:rsidRDefault="0003657B" w:rsidP="00742404">
            <w:pPr>
              <w:pStyle w:val="TABLE-centered"/>
            </w:pPr>
            <w:r w:rsidRPr="007A34D9">
              <w:t>cm</w:t>
            </w:r>
            <w:r w:rsidRPr="006C001D">
              <w:rPr>
                <w:rStyle w:val="SUPerscript"/>
              </w:rPr>
              <w:t>3</w:t>
            </w:r>
            <w:r w:rsidRPr="007A34D9">
              <w:t>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7AD47760" w14:textId="77777777" w:rsidR="0003657B" w:rsidRPr="007A34D9" w:rsidRDefault="0003657B" w:rsidP="00742404">
            <w:pPr>
              <w:pStyle w:val="TABLE-centered"/>
            </w:pPr>
            <w:r w:rsidRPr="007A34D9">
              <w:t>2,1</w:t>
            </w:r>
          </w:p>
        </w:tc>
        <w:tc>
          <w:tcPr>
            <w:tcW w:w="938" w:type="dxa"/>
            <w:vAlign w:val="center"/>
          </w:tcPr>
          <w:p w14:paraId="43F48E91" w14:textId="77777777" w:rsidR="0003657B" w:rsidRPr="007A34D9" w:rsidRDefault="0003657B" w:rsidP="00742404">
            <w:pPr>
              <w:pStyle w:val="TABLE-centered"/>
            </w:pPr>
            <w:r w:rsidRPr="007A34D9">
              <w:t>7,1</w:t>
            </w:r>
          </w:p>
        </w:tc>
        <w:tc>
          <w:tcPr>
            <w:tcW w:w="865" w:type="dxa"/>
          </w:tcPr>
          <w:p w14:paraId="180E31B6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7395CF35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5E77C4CB" w14:textId="77777777" w:rsidTr="00742404">
        <w:tc>
          <w:tcPr>
            <w:tcW w:w="1539" w:type="dxa"/>
            <w:gridSpan w:val="2"/>
            <w:vMerge w:val="restart"/>
            <w:vAlign w:val="center"/>
          </w:tcPr>
          <w:p w14:paraId="571543B8" w14:textId="77777777" w:rsidR="0003657B" w:rsidRPr="007A34D9" w:rsidRDefault="0003657B" w:rsidP="00742404">
            <w:pPr>
              <w:pStyle w:val="TABLE-cell"/>
            </w:pPr>
            <w:proofErr w:type="spellStart"/>
            <w:r w:rsidRPr="007A34D9">
              <w:t>Chlorine</w:t>
            </w:r>
            <w:proofErr w:type="spellEnd"/>
          </w:p>
        </w:tc>
        <w:tc>
          <w:tcPr>
            <w:tcW w:w="1098" w:type="dxa"/>
            <w:vAlign w:val="center"/>
          </w:tcPr>
          <w:p w14:paraId="65D3C3C1" w14:textId="77777777" w:rsidR="0003657B" w:rsidRPr="007A34D9" w:rsidRDefault="0003657B" w:rsidP="00742404">
            <w:pPr>
              <w:pStyle w:val="TABLE-centered"/>
            </w:pPr>
            <w:r w:rsidRPr="007A34D9">
              <w:t>mg/m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0809C21F" w14:textId="77777777" w:rsidR="0003657B" w:rsidRPr="007A34D9" w:rsidRDefault="0003657B" w:rsidP="00742404">
            <w:pPr>
              <w:pStyle w:val="TABLE-centered"/>
            </w:pPr>
            <w:r w:rsidRPr="007A34D9">
              <w:t>0,3</w:t>
            </w:r>
          </w:p>
        </w:tc>
        <w:tc>
          <w:tcPr>
            <w:tcW w:w="938" w:type="dxa"/>
            <w:vAlign w:val="center"/>
          </w:tcPr>
          <w:p w14:paraId="7968CE2A" w14:textId="77777777" w:rsidR="0003657B" w:rsidRPr="007A34D9" w:rsidRDefault="0003657B" w:rsidP="00742404">
            <w:pPr>
              <w:pStyle w:val="TABLE-centered"/>
            </w:pPr>
            <w:r w:rsidRPr="007A34D9">
              <w:t>1,0</w:t>
            </w:r>
          </w:p>
        </w:tc>
        <w:tc>
          <w:tcPr>
            <w:tcW w:w="865" w:type="dxa"/>
          </w:tcPr>
          <w:p w14:paraId="44BA1639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31F35104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2503D1C8" w14:textId="77777777" w:rsidTr="00742404">
        <w:tc>
          <w:tcPr>
            <w:tcW w:w="1539" w:type="dxa"/>
            <w:gridSpan w:val="2"/>
            <w:vMerge/>
            <w:vAlign w:val="center"/>
          </w:tcPr>
          <w:p w14:paraId="33C57E62" w14:textId="77777777" w:rsidR="0003657B" w:rsidRPr="007A34D9" w:rsidRDefault="0003657B" w:rsidP="00742404">
            <w:pPr>
              <w:pStyle w:val="TABLE-cell"/>
            </w:pPr>
          </w:p>
        </w:tc>
        <w:tc>
          <w:tcPr>
            <w:tcW w:w="1098" w:type="dxa"/>
            <w:vAlign w:val="center"/>
          </w:tcPr>
          <w:p w14:paraId="3A8E38E3" w14:textId="77777777" w:rsidR="0003657B" w:rsidRPr="007A34D9" w:rsidRDefault="0003657B" w:rsidP="00742404">
            <w:pPr>
              <w:pStyle w:val="TABLE-centered"/>
            </w:pPr>
            <w:r w:rsidRPr="007A34D9">
              <w:t>cm</w:t>
            </w:r>
            <w:r w:rsidRPr="006C001D">
              <w:rPr>
                <w:rStyle w:val="SUPerscript"/>
              </w:rPr>
              <w:t>3</w:t>
            </w:r>
            <w:r w:rsidRPr="007A34D9">
              <w:t>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7D293AA5" w14:textId="77777777" w:rsidR="0003657B" w:rsidRPr="007A34D9" w:rsidRDefault="0003657B" w:rsidP="00742404">
            <w:pPr>
              <w:pStyle w:val="TABLE-centered"/>
            </w:pPr>
            <w:r w:rsidRPr="007A34D9">
              <w:t>0,1</w:t>
            </w:r>
          </w:p>
        </w:tc>
        <w:tc>
          <w:tcPr>
            <w:tcW w:w="938" w:type="dxa"/>
            <w:vAlign w:val="center"/>
          </w:tcPr>
          <w:p w14:paraId="31BBD882" w14:textId="77777777" w:rsidR="0003657B" w:rsidRPr="007A34D9" w:rsidRDefault="0003657B" w:rsidP="00742404">
            <w:pPr>
              <w:pStyle w:val="TABLE-centered"/>
            </w:pPr>
            <w:r w:rsidRPr="007A34D9">
              <w:t>0,34</w:t>
            </w:r>
          </w:p>
        </w:tc>
        <w:tc>
          <w:tcPr>
            <w:tcW w:w="865" w:type="dxa"/>
          </w:tcPr>
          <w:p w14:paraId="0E6DC3C7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23FC66E3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60C7ECEA" w14:textId="77777777" w:rsidTr="00742404">
        <w:tc>
          <w:tcPr>
            <w:tcW w:w="1539" w:type="dxa"/>
            <w:gridSpan w:val="2"/>
            <w:vMerge w:val="restart"/>
            <w:vAlign w:val="center"/>
          </w:tcPr>
          <w:p w14:paraId="1E93ABCB" w14:textId="77777777" w:rsidR="0003657B" w:rsidRPr="007A34D9" w:rsidRDefault="0003657B" w:rsidP="00742404">
            <w:pPr>
              <w:pStyle w:val="TABLE-cell"/>
            </w:pPr>
            <w:r w:rsidRPr="007A34D9">
              <w:t xml:space="preserve">Hydrogen </w:t>
            </w:r>
            <w:proofErr w:type="spellStart"/>
            <w:r w:rsidRPr="007A34D9">
              <w:t>chloride</w:t>
            </w:r>
            <w:proofErr w:type="spellEnd"/>
          </w:p>
        </w:tc>
        <w:tc>
          <w:tcPr>
            <w:tcW w:w="1098" w:type="dxa"/>
            <w:vAlign w:val="center"/>
          </w:tcPr>
          <w:p w14:paraId="22323ED3" w14:textId="77777777" w:rsidR="0003657B" w:rsidRPr="007A34D9" w:rsidRDefault="0003657B" w:rsidP="00742404">
            <w:pPr>
              <w:pStyle w:val="TABLE-centered"/>
            </w:pPr>
            <w:r w:rsidRPr="007A34D9">
              <w:t>mg/m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7CA0E157" w14:textId="77777777" w:rsidR="0003657B" w:rsidRPr="007A34D9" w:rsidRDefault="0003657B" w:rsidP="00742404">
            <w:pPr>
              <w:pStyle w:val="TABLE-centered"/>
            </w:pPr>
            <w:r w:rsidRPr="007A34D9">
              <w:t>1,0</w:t>
            </w:r>
          </w:p>
        </w:tc>
        <w:tc>
          <w:tcPr>
            <w:tcW w:w="938" w:type="dxa"/>
            <w:vAlign w:val="center"/>
          </w:tcPr>
          <w:p w14:paraId="42F1CBC1" w14:textId="77777777" w:rsidR="0003657B" w:rsidRPr="007A34D9" w:rsidRDefault="0003657B" w:rsidP="00742404">
            <w:pPr>
              <w:pStyle w:val="TABLE-centered"/>
            </w:pPr>
            <w:r w:rsidRPr="007A34D9">
              <w:t>5,0</w:t>
            </w:r>
          </w:p>
        </w:tc>
        <w:tc>
          <w:tcPr>
            <w:tcW w:w="865" w:type="dxa"/>
          </w:tcPr>
          <w:p w14:paraId="51227C69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330BA50F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1B25E8FE" w14:textId="77777777" w:rsidTr="00742404">
        <w:tc>
          <w:tcPr>
            <w:tcW w:w="1539" w:type="dxa"/>
            <w:gridSpan w:val="2"/>
            <w:vMerge/>
            <w:vAlign w:val="center"/>
          </w:tcPr>
          <w:p w14:paraId="70D8BD3F" w14:textId="77777777" w:rsidR="0003657B" w:rsidRPr="007A34D9" w:rsidRDefault="0003657B" w:rsidP="00742404">
            <w:pPr>
              <w:pStyle w:val="TABLE-cell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45E11DD6" w14:textId="77777777" w:rsidR="0003657B" w:rsidRPr="007A34D9" w:rsidRDefault="0003657B" w:rsidP="00742404">
            <w:pPr>
              <w:pStyle w:val="TABLE-centered"/>
            </w:pPr>
            <w:r w:rsidRPr="007A34D9">
              <w:t>cm</w:t>
            </w:r>
            <w:r w:rsidRPr="006C001D">
              <w:rPr>
                <w:rStyle w:val="SUPerscript"/>
              </w:rPr>
              <w:t>3</w:t>
            </w:r>
            <w:r w:rsidRPr="007A34D9">
              <w:t>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68426FA2" w14:textId="77777777" w:rsidR="0003657B" w:rsidRPr="007A34D9" w:rsidRDefault="0003657B" w:rsidP="00742404">
            <w:pPr>
              <w:pStyle w:val="TABLE-centered"/>
            </w:pPr>
            <w:r w:rsidRPr="007A34D9">
              <w:t>0,66</w:t>
            </w:r>
          </w:p>
        </w:tc>
        <w:tc>
          <w:tcPr>
            <w:tcW w:w="938" w:type="dxa"/>
            <w:vAlign w:val="center"/>
          </w:tcPr>
          <w:p w14:paraId="57C19256" w14:textId="77777777" w:rsidR="0003657B" w:rsidRPr="007A34D9" w:rsidRDefault="0003657B" w:rsidP="00742404">
            <w:pPr>
              <w:pStyle w:val="TABLE-centered"/>
            </w:pPr>
            <w:r w:rsidRPr="007A34D9">
              <w:t>3,3</w:t>
            </w:r>
          </w:p>
        </w:tc>
        <w:tc>
          <w:tcPr>
            <w:tcW w:w="865" w:type="dxa"/>
          </w:tcPr>
          <w:p w14:paraId="3817CA14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03B03D22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5B86956D" w14:textId="77777777" w:rsidTr="00742404">
        <w:tc>
          <w:tcPr>
            <w:tcW w:w="1539" w:type="dxa"/>
            <w:gridSpan w:val="2"/>
            <w:vMerge w:val="restart"/>
            <w:vAlign w:val="center"/>
          </w:tcPr>
          <w:p w14:paraId="18680F20" w14:textId="77777777" w:rsidR="0003657B" w:rsidRPr="007A34D9" w:rsidRDefault="0003657B" w:rsidP="00742404">
            <w:pPr>
              <w:pStyle w:val="TABLE-cell"/>
            </w:pPr>
            <w:r w:rsidRPr="007A34D9">
              <w:t xml:space="preserve">Hydrogen </w:t>
            </w:r>
            <w:proofErr w:type="spellStart"/>
            <w:r w:rsidRPr="007A34D9">
              <w:t>fluoride</w:t>
            </w:r>
            <w:proofErr w:type="spellEnd"/>
          </w:p>
        </w:tc>
        <w:tc>
          <w:tcPr>
            <w:tcW w:w="1098" w:type="dxa"/>
            <w:vAlign w:val="center"/>
          </w:tcPr>
          <w:p w14:paraId="6B18F09A" w14:textId="77777777" w:rsidR="0003657B" w:rsidRPr="007A34D9" w:rsidRDefault="0003657B" w:rsidP="00742404">
            <w:pPr>
              <w:pStyle w:val="TABLE-centered"/>
            </w:pPr>
            <w:r w:rsidRPr="007A34D9">
              <w:t>mg/m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36D323B4" w14:textId="77777777" w:rsidR="0003657B" w:rsidRPr="007A34D9" w:rsidRDefault="0003657B" w:rsidP="00742404">
            <w:pPr>
              <w:pStyle w:val="TABLE-centered"/>
            </w:pPr>
            <w:r w:rsidRPr="007A34D9">
              <w:t>0,1</w:t>
            </w:r>
          </w:p>
        </w:tc>
        <w:tc>
          <w:tcPr>
            <w:tcW w:w="938" w:type="dxa"/>
            <w:vAlign w:val="center"/>
          </w:tcPr>
          <w:p w14:paraId="5D0D8F9F" w14:textId="77777777" w:rsidR="0003657B" w:rsidRPr="007A34D9" w:rsidRDefault="0003657B" w:rsidP="00742404">
            <w:pPr>
              <w:pStyle w:val="TABLE-centered"/>
            </w:pPr>
            <w:r w:rsidRPr="007A34D9">
              <w:t>2,0</w:t>
            </w:r>
          </w:p>
        </w:tc>
        <w:tc>
          <w:tcPr>
            <w:tcW w:w="865" w:type="dxa"/>
          </w:tcPr>
          <w:p w14:paraId="6C4BC1CB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31566C54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72EFB366" w14:textId="77777777" w:rsidTr="00742404">
        <w:tc>
          <w:tcPr>
            <w:tcW w:w="1539" w:type="dxa"/>
            <w:gridSpan w:val="2"/>
            <w:vMerge/>
            <w:vAlign w:val="center"/>
          </w:tcPr>
          <w:p w14:paraId="551F584E" w14:textId="77777777" w:rsidR="0003657B" w:rsidRPr="007A34D9" w:rsidRDefault="0003657B" w:rsidP="00742404">
            <w:pPr>
              <w:pStyle w:val="TABLE-cell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E8B7CC8" w14:textId="77777777" w:rsidR="0003657B" w:rsidRPr="007A34D9" w:rsidRDefault="0003657B" w:rsidP="00742404">
            <w:pPr>
              <w:pStyle w:val="TABLE-centered"/>
            </w:pPr>
            <w:r w:rsidRPr="007A34D9">
              <w:t>cm</w:t>
            </w:r>
            <w:r w:rsidRPr="006C001D">
              <w:rPr>
                <w:rStyle w:val="SUPerscript"/>
              </w:rPr>
              <w:t>3</w:t>
            </w:r>
            <w:r w:rsidRPr="007A34D9">
              <w:t>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383ED355" w14:textId="77777777" w:rsidR="0003657B" w:rsidRPr="007A34D9" w:rsidRDefault="0003657B" w:rsidP="00742404">
            <w:pPr>
              <w:pStyle w:val="TABLE-centered"/>
            </w:pPr>
            <w:r w:rsidRPr="007A34D9">
              <w:t>0,12</w:t>
            </w:r>
          </w:p>
        </w:tc>
        <w:tc>
          <w:tcPr>
            <w:tcW w:w="938" w:type="dxa"/>
            <w:vAlign w:val="center"/>
          </w:tcPr>
          <w:p w14:paraId="5D3E3314" w14:textId="77777777" w:rsidR="0003657B" w:rsidRPr="007A34D9" w:rsidRDefault="0003657B" w:rsidP="00742404">
            <w:pPr>
              <w:pStyle w:val="TABLE-centered"/>
            </w:pPr>
            <w:r w:rsidRPr="007A34D9">
              <w:t>2,4</w:t>
            </w:r>
          </w:p>
        </w:tc>
        <w:tc>
          <w:tcPr>
            <w:tcW w:w="865" w:type="dxa"/>
          </w:tcPr>
          <w:p w14:paraId="363A5FE1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787D1DDE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63B57F04" w14:textId="77777777" w:rsidTr="00742404">
        <w:tc>
          <w:tcPr>
            <w:tcW w:w="1539" w:type="dxa"/>
            <w:gridSpan w:val="2"/>
            <w:vMerge w:val="restart"/>
            <w:vAlign w:val="center"/>
          </w:tcPr>
          <w:p w14:paraId="70C243AB" w14:textId="77777777" w:rsidR="0003657B" w:rsidRPr="007A34D9" w:rsidRDefault="0003657B" w:rsidP="00742404">
            <w:pPr>
              <w:pStyle w:val="TABLE-cell"/>
            </w:pPr>
            <w:proofErr w:type="spellStart"/>
            <w:r w:rsidRPr="007A34D9">
              <w:t>Ammonia</w:t>
            </w:r>
            <w:proofErr w:type="spellEnd"/>
          </w:p>
        </w:tc>
        <w:tc>
          <w:tcPr>
            <w:tcW w:w="1098" w:type="dxa"/>
            <w:vAlign w:val="center"/>
          </w:tcPr>
          <w:p w14:paraId="67AADB73" w14:textId="77777777" w:rsidR="0003657B" w:rsidRPr="007A34D9" w:rsidRDefault="0003657B" w:rsidP="00742404">
            <w:pPr>
              <w:pStyle w:val="TABLE-centered"/>
            </w:pPr>
            <w:r w:rsidRPr="007A34D9">
              <w:t>mg/m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20B1AD03" w14:textId="77777777" w:rsidR="0003657B" w:rsidRPr="007A34D9" w:rsidRDefault="0003657B" w:rsidP="00742404">
            <w:pPr>
              <w:pStyle w:val="TABLE-centered"/>
            </w:pPr>
            <w:r w:rsidRPr="007A34D9">
              <w:t>10</w:t>
            </w:r>
          </w:p>
        </w:tc>
        <w:tc>
          <w:tcPr>
            <w:tcW w:w="938" w:type="dxa"/>
            <w:vAlign w:val="center"/>
          </w:tcPr>
          <w:p w14:paraId="5B470496" w14:textId="77777777" w:rsidR="0003657B" w:rsidRPr="007A34D9" w:rsidRDefault="0003657B" w:rsidP="00742404">
            <w:pPr>
              <w:pStyle w:val="TABLE-centered"/>
            </w:pPr>
            <w:r w:rsidRPr="007A34D9">
              <w:t>35</w:t>
            </w:r>
          </w:p>
        </w:tc>
        <w:tc>
          <w:tcPr>
            <w:tcW w:w="865" w:type="dxa"/>
          </w:tcPr>
          <w:p w14:paraId="4E87C6AF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49DDF965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58E10BB8" w14:textId="77777777" w:rsidTr="00742404">
        <w:tc>
          <w:tcPr>
            <w:tcW w:w="1539" w:type="dxa"/>
            <w:gridSpan w:val="2"/>
            <w:vMerge/>
            <w:vAlign w:val="center"/>
          </w:tcPr>
          <w:p w14:paraId="44D6A8CD" w14:textId="77777777" w:rsidR="0003657B" w:rsidRPr="007A34D9" w:rsidRDefault="0003657B" w:rsidP="00742404">
            <w:pPr>
              <w:pStyle w:val="TABLE-cell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7A168CF9" w14:textId="77777777" w:rsidR="0003657B" w:rsidRPr="007A34D9" w:rsidRDefault="0003657B" w:rsidP="00742404">
            <w:pPr>
              <w:pStyle w:val="TABLE-centered"/>
            </w:pPr>
            <w:r w:rsidRPr="007A34D9">
              <w:t>cm</w:t>
            </w:r>
            <w:r w:rsidRPr="006C001D">
              <w:rPr>
                <w:rStyle w:val="SUPerscript"/>
              </w:rPr>
              <w:t>3</w:t>
            </w:r>
            <w:r w:rsidRPr="007A34D9">
              <w:t>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4E2B17C1" w14:textId="77777777" w:rsidR="0003657B" w:rsidRPr="007A34D9" w:rsidRDefault="0003657B" w:rsidP="00742404">
            <w:pPr>
              <w:pStyle w:val="TABLE-centered"/>
            </w:pPr>
            <w:r w:rsidRPr="007A34D9">
              <w:t>14</w:t>
            </w:r>
          </w:p>
        </w:tc>
        <w:tc>
          <w:tcPr>
            <w:tcW w:w="938" w:type="dxa"/>
            <w:vAlign w:val="center"/>
          </w:tcPr>
          <w:p w14:paraId="663B2525" w14:textId="77777777" w:rsidR="0003657B" w:rsidRPr="007A34D9" w:rsidRDefault="0003657B" w:rsidP="00742404">
            <w:pPr>
              <w:pStyle w:val="TABLE-centered"/>
            </w:pPr>
            <w:r w:rsidRPr="007A34D9">
              <w:t>49</w:t>
            </w:r>
          </w:p>
        </w:tc>
        <w:tc>
          <w:tcPr>
            <w:tcW w:w="865" w:type="dxa"/>
          </w:tcPr>
          <w:p w14:paraId="060CFB13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3B08BA54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7B49C333" w14:textId="77777777" w:rsidTr="00742404">
        <w:tc>
          <w:tcPr>
            <w:tcW w:w="1539" w:type="dxa"/>
            <w:gridSpan w:val="2"/>
            <w:vMerge w:val="restart"/>
            <w:vAlign w:val="center"/>
          </w:tcPr>
          <w:p w14:paraId="4C8B7E90" w14:textId="77777777" w:rsidR="0003657B" w:rsidRPr="007A34D9" w:rsidRDefault="0003657B" w:rsidP="00742404">
            <w:pPr>
              <w:pStyle w:val="TABLE-cell"/>
            </w:pPr>
            <w:proofErr w:type="spellStart"/>
            <w:r w:rsidRPr="007A34D9">
              <w:t>Ozone</w:t>
            </w:r>
            <w:proofErr w:type="spellEnd"/>
          </w:p>
        </w:tc>
        <w:tc>
          <w:tcPr>
            <w:tcW w:w="1098" w:type="dxa"/>
            <w:vAlign w:val="center"/>
          </w:tcPr>
          <w:p w14:paraId="1E8349A9" w14:textId="77777777" w:rsidR="0003657B" w:rsidRPr="007A34D9" w:rsidRDefault="0003657B" w:rsidP="00742404">
            <w:pPr>
              <w:pStyle w:val="TABLE-centered"/>
            </w:pPr>
            <w:r w:rsidRPr="007A34D9">
              <w:t>mg/m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2DAD88BA" w14:textId="77777777" w:rsidR="0003657B" w:rsidRPr="007A34D9" w:rsidRDefault="0003657B" w:rsidP="00742404">
            <w:pPr>
              <w:pStyle w:val="TABLE-centered"/>
            </w:pPr>
            <w:r w:rsidRPr="007A34D9">
              <w:t>0,1</w:t>
            </w:r>
          </w:p>
        </w:tc>
        <w:tc>
          <w:tcPr>
            <w:tcW w:w="938" w:type="dxa"/>
            <w:vAlign w:val="center"/>
          </w:tcPr>
          <w:p w14:paraId="7563011D" w14:textId="77777777" w:rsidR="0003657B" w:rsidRPr="007A34D9" w:rsidRDefault="0003657B" w:rsidP="00742404">
            <w:pPr>
              <w:pStyle w:val="TABLE-centered"/>
            </w:pPr>
            <w:r w:rsidRPr="007A34D9">
              <w:t>0,3</w:t>
            </w:r>
          </w:p>
        </w:tc>
        <w:tc>
          <w:tcPr>
            <w:tcW w:w="865" w:type="dxa"/>
          </w:tcPr>
          <w:p w14:paraId="722EA28E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021F0685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7F5CE23B" w14:textId="77777777" w:rsidTr="00742404">
        <w:tc>
          <w:tcPr>
            <w:tcW w:w="1539" w:type="dxa"/>
            <w:gridSpan w:val="2"/>
            <w:vMerge/>
            <w:vAlign w:val="center"/>
          </w:tcPr>
          <w:p w14:paraId="57D28625" w14:textId="77777777" w:rsidR="0003657B" w:rsidRPr="007A34D9" w:rsidRDefault="0003657B" w:rsidP="00742404">
            <w:pPr>
              <w:pStyle w:val="TABLE-cell"/>
            </w:pPr>
          </w:p>
        </w:tc>
        <w:tc>
          <w:tcPr>
            <w:tcW w:w="1098" w:type="dxa"/>
            <w:vAlign w:val="center"/>
          </w:tcPr>
          <w:p w14:paraId="42712BB5" w14:textId="77777777" w:rsidR="0003657B" w:rsidRPr="007A34D9" w:rsidRDefault="0003657B" w:rsidP="00742404">
            <w:pPr>
              <w:pStyle w:val="TABLE-centered"/>
            </w:pPr>
            <w:r w:rsidRPr="007A34D9">
              <w:t>cm</w:t>
            </w:r>
            <w:r w:rsidRPr="006C001D">
              <w:rPr>
                <w:rStyle w:val="SUPerscript"/>
              </w:rPr>
              <w:t>3</w:t>
            </w:r>
            <w:r w:rsidRPr="007A34D9">
              <w:t>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0AA698AC" w14:textId="77777777" w:rsidR="0003657B" w:rsidRPr="007A34D9" w:rsidRDefault="0003657B" w:rsidP="00742404">
            <w:pPr>
              <w:pStyle w:val="TABLE-centered"/>
            </w:pPr>
            <w:r w:rsidRPr="007A34D9">
              <w:t>0,05</w:t>
            </w:r>
          </w:p>
        </w:tc>
        <w:tc>
          <w:tcPr>
            <w:tcW w:w="938" w:type="dxa"/>
            <w:vAlign w:val="center"/>
          </w:tcPr>
          <w:p w14:paraId="343BB0C3" w14:textId="77777777" w:rsidR="0003657B" w:rsidRPr="007A34D9" w:rsidRDefault="0003657B" w:rsidP="00742404">
            <w:pPr>
              <w:pStyle w:val="TABLE-centered"/>
            </w:pPr>
            <w:r w:rsidRPr="007A34D9">
              <w:t>0,15</w:t>
            </w:r>
          </w:p>
        </w:tc>
        <w:tc>
          <w:tcPr>
            <w:tcW w:w="865" w:type="dxa"/>
          </w:tcPr>
          <w:p w14:paraId="70F8FE1B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1B3946C6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4EF5E78F" w14:textId="77777777" w:rsidTr="00742404">
        <w:trPr>
          <w:trHeight w:val="541"/>
        </w:trPr>
        <w:tc>
          <w:tcPr>
            <w:tcW w:w="1539" w:type="dxa"/>
            <w:gridSpan w:val="2"/>
            <w:vMerge w:val="restart"/>
            <w:vAlign w:val="center"/>
          </w:tcPr>
          <w:p w14:paraId="295FFC81" w14:textId="77777777" w:rsidR="0003657B" w:rsidRPr="0050265F" w:rsidRDefault="0003657B" w:rsidP="00742404">
            <w:pPr>
              <w:pStyle w:val="TABLE-cell"/>
              <w:rPr>
                <w:lang w:val="en-GB"/>
              </w:rPr>
            </w:pPr>
            <w:r w:rsidRPr="0050265F">
              <w:rPr>
                <w:lang w:val="en-GB"/>
              </w:rPr>
              <w:t>Nitrogen oxides (expressed in equivalent values of nitrogen dioxide)</w:t>
            </w:r>
          </w:p>
        </w:tc>
        <w:tc>
          <w:tcPr>
            <w:tcW w:w="1098" w:type="dxa"/>
            <w:vAlign w:val="center"/>
          </w:tcPr>
          <w:p w14:paraId="62669922" w14:textId="77777777" w:rsidR="0003657B" w:rsidRPr="007A34D9" w:rsidRDefault="0003657B" w:rsidP="00742404">
            <w:pPr>
              <w:pStyle w:val="TABLE-centered"/>
            </w:pPr>
            <w:r w:rsidRPr="007A34D9">
              <w:t>mg/m</w:t>
            </w:r>
            <w:r w:rsidRPr="006C001D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150D9701" w14:textId="77777777" w:rsidR="0003657B" w:rsidRPr="007A34D9" w:rsidRDefault="0003657B" w:rsidP="00742404">
            <w:pPr>
              <w:pStyle w:val="TABLE-centered"/>
            </w:pPr>
            <w:r w:rsidRPr="007A34D9">
              <w:t>3,0</w:t>
            </w:r>
          </w:p>
        </w:tc>
        <w:tc>
          <w:tcPr>
            <w:tcW w:w="938" w:type="dxa"/>
            <w:vAlign w:val="center"/>
          </w:tcPr>
          <w:p w14:paraId="4566B92F" w14:textId="77777777" w:rsidR="0003657B" w:rsidRPr="007A34D9" w:rsidRDefault="0003657B" w:rsidP="00742404">
            <w:pPr>
              <w:pStyle w:val="TABLE-centered"/>
            </w:pPr>
            <w:r w:rsidRPr="007A34D9">
              <w:t>9,0</w:t>
            </w:r>
          </w:p>
        </w:tc>
        <w:tc>
          <w:tcPr>
            <w:tcW w:w="865" w:type="dxa"/>
          </w:tcPr>
          <w:p w14:paraId="10DB2648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42584257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47020694" w14:textId="77777777" w:rsidTr="00742404">
        <w:tc>
          <w:tcPr>
            <w:tcW w:w="1539" w:type="dxa"/>
            <w:gridSpan w:val="2"/>
            <w:vMerge/>
            <w:vAlign w:val="bottom"/>
          </w:tcPr>
          <w:p w14:paraId="4AC13EA0" w14:textId="77777777" w:rsidR="0003657B" w:rsidRPr="007A34D9" w:rsidRDefault="0003657B" w:rsidP="00742404">
            <w:pPr>
              <w:pStyle w:val="TABLE-cell"/>
            </w:pPr>
          </w:p>
        </w:tc>
        <w:tc>
          <w:tcPr>
            <w:tcW w:w="1098" w:type="dxa"/>
            <w:vAlign w:val="center"/>
          </w:tcPr>
          <w:p w14:paraId="728C6C9E" w14:textId="77777777" w:rsidR="0003657B" w:rsidRPr="007A34D9" w:rsidRDefault="0003657B" w:rsidP="00742404">
            <w:pPr>
              <w:pStyle w:val="TABLE-centered"/>
            </w:pPr>
            <w:r w:rsidRPr="007A34D9">
              <w:t>cm</w:t>
            </w:r>
            <w:r w:rsidRPr="0066200B">
              <w:rPr>
                <w:rStyle w:val="SUPerscript"/>
              </w:rPr>
              <w:t>3</w:t>
            </w:r>
            <w:r w:rsidRPr="007A34D9">
              <w:t>/m</w:t>
            </w:r>
            <w:r w:rsidRPr="0066200B">
              <w:rPr>
                <w:rStyle w:val="SUPerscript"/>
              </w:rPr>
              <w:t>3</w:t>
            </w:r>
          </w:p>
        </w:tc>
        <w:tc>
          <w:tcPr>
            <w:tcW w:w="902" w:type="dxa"/>
            <w:vAlign w:val="center"/>
          </w:tcPr>
          <w:p w14:paraId="102FEA34" w14:textId="77777777" w:rsidR="0003657B" w:rsidRPr="007A34D9" w:rsidRDefault="0003657B" w:rsidP="00742404">
            <w:pPr>
              <w:pStyle w:val="TABLE-centered"/>
            </w:pPr>
            <w:r w:rsidRPr="007A34D9">
              <w:t>1,56</w:t>
            </w:r>
          </w:p>
        </w:tc>
        <w:tc>
          <w:tcPr>
            <w:tcW w:w="938" w:type="dxa"/>
            <w:vAlign w:val="center"/>
          </w:tcPr>
          <w:p w14:paraId="193889A9" w14:textId="77777777" w:rsidR="0003657B" w:rsidRPr="007A34D9" w:rsidRDefault="0003657B" w:rsidP="00742404">
            <w:pPr>
              <w:pStyle w:val="TABLE-centered"/>
            </w:pPr>
            <w:r w:rsidRPr="007A34D9">
              <w:t>4,68</w:t>
            </w:r>
          </w:p>
        </w:tc>
        <w:tc>
          <w:tcPr>
            <w:tcW w:w="865" w:type="dxa"/>
          </w:tcPr>
          <w:p w14:paraId="2905D7C9" w14:textId="77777777" w:rsidR="0003657B" w:rsidRPr="007A34D9" w:rsidRDefault="0003657B" w:rsidP="00C74F09">
            <w:pPr>
              <w:pStyle w:val="TABLE-centered"/>
            </w:pPr>
          </w:p>
        </w:tc>
        <w:tc>
          <w:tcPr>
            <w:tcW w:w="3718" w:type="dxa"/>
          </w:tcPr>
          <w:p w14:paraId="6034071E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645C3C6D" w14:textId="77777777" w:rsidTr="00742404">
        <w:tc>
          <w:tcPr>
            <w:tcW w:w="9060" w:type="dxa"/>
            <w:gridSpan w:val="7"/>
          </w:tcPr>
          <w:p w14:paraId="33C33F32" w14:textId="77777777" w:rsidR="0003657B" w:rsidRPr="007A34D9" w:rsidRDefault="0003657B" w:rsidP="00742404">
            <w:pPr>
              <w:pStyle w:val="TABLE-cell"/>
              <w:rPr>
                <w:b/>
              </w:rPr>
            </w:pP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_Ref158362906 \r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>
              <w:rPr>
                <w:b/>
              </w:rPr>
              <w:t>4.9</w:t>
            </w:r>
            <w:r w:rsidRPr="007A34D9">
              <w:rPr>
                <w:b/>
              </w:rPr>
              <w:fldChar w:fldCharType="end"/>
            </w:r>
            <w:r w:rsidRPr="007A34D9">
              <w:rPr>
                <w:b/>
              </w:rPr>
              <w:t xml:space="preserve"> </w:t>
            </w: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_Ref158362909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 w:rsidRPr="00AA3376">
              <w:rPr>
                <w:b/>
              </w:rPr>
              <w:t>Mekaniske støt og vibrasjoner</w:t>
            </w:r>
            <w:r w:rsidRPr="007A34D9">
              <w:rPr>
                <w:b/>
              </w:rPr>
              <w:fldChar w:fldCharType="end"/>
            </w:r>
          </w:p>
        </w:tc>
      </w:tr>
      <w:tr w:rsidR="0003657B" w:rsidRPr="007A34D9" w14:paraId="21EDDD9A" w14:textId="77777777" w:rsidTr="00742404">
        <w:tc>
          <w:tcPr>
            <w:tcW w:w="4477" w:type="dxa"/>
            <w:gridSpan w:val="5"/>
          </w:tcPr>
          <w:p w14:paraId="41870494" w14:textId="77777777" w:rsidR="0003657B" w:rsidRPr="007A34D9" w:rsidRDefault="0003657B" w:rsidP="00742404">
            <w:pPr>
              <w:pStyle w:val="TABLE-cell"/>
            </w:pPr>
            <w:r w:rsidRPr="007A34D9">
              <w:t>Lav påkjenning fra mekaniske støt og vibrasjoner</w:t>
            </w:r>
          </w:p>
        </w:tc>
        <w:tc>
          <w:tcPr>
            <w:tcW w:w="865" w:type="dxa"/>
          </w:tcPr>
          <w:p w14:paraId="73C77994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46901E79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55B39D94" w14:textId="77777777" w:rsidTr="00742404">
        <w:tc>
          <w:tcPr>
            <w:tcW w:w="4477" w:type="dxa"/>
            <w:gridSpan w:val="5"/>
          </w:tcPr>
          <w:p w14:paraId="3D5B2806" w14:textId="77777777" w:rsidR="0003657B" w:rsidRPr="007A34D9" w:rsidRDefault="0003657B" w:rsidP="00742404">
            <w:pPr>
              <w:pStyle w:val="TABLE-cell"/>
            </w:pPr>
            <w:r w:rsidRPr="007A34D9">
              <w:t>Betydelig påkjenning fra mekaniske støt og vibrasjoner</w:t>
            </w:r>
          </w:p>
        </w:tc>
        <w:tc>
          <w:tcPr>
            <w:tcW w:w="865" w:type="dxa"/>
          </w:tcPr>
          <w:p w14:paraId="6D1B482B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4AAC793B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5AC3A10B" w14:textId="77777777" w:rsidTr="00742404">
        <w:tc>
          <w:tcPr>
            <w:tcW w:w="4477" w:type="dxa"/>
            <w:gridSpan w:val="5"/>
          </w:tcPr>
          <w:p w14:paraId="66B12C1A" w14:textId="77777777" w:rsidR="0003657B" w:rsidRPr="007A34D9" w:rsidRDefault="0003657B" w:rsidP="00742404">
            <w:pPr>
              <w:pStyle w:val="TABLE-cell"/>
            </w:pPr>
            <w:r w:rsidRPr="007A34D9">
              <w:t>Høy påkjenning fra mekaniske støt og vibrasjoner</w:t>
            </w:r>
          </w:p>
        </w:tc>
        <w:tc>
          <w:tcPr>
            <w:tcW w:w="865" w:type="dxa"/>
          </w:tcPr>
          <w:p w14:paraId="35F5CC85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31B3D373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666E132A" w14:textId="77777777" w:rsidTr="00742404">
        <w:tc>
          <w:tcPr>
            <w:tcW w:w="9060" w:type="dxa"/>
            <w:gridSpan w:val="7"/>
          </w:tcPr>
          <w:p w14:paraId="1E05FAAA" w14:textId="77777777" w:rsidR="0003657B" w:rsidRPr="007A34D9" w:rsidRDefault="0003657B" w:rsidP="00742404">
            <w:pPr>
              <w:pStyle w:val="TABLE-cell"/>
              <w:rPr>
                <w:b/>
              </w:rPr>
            </w:pP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_Ref158362996 \r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>
              <w:rPr>
                <w:b/>
              </w:rPr>
              <w:t>4.10</w:t>
            </w:r>
            <w:r w:rsidRPr="007A34D9">
              <w:rPr>
                <w:b/>
              </w:rPr>
              <w:fldChar w:fldCharType="end"/>
            </w:r>
            <w:r w:rsidRPr="007A34D9">
              <w:rPr>
                <w:b/>
              </w:rPr>
              <w:t xml:space="preserve"> </w:t>
            </w: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_Ref158363007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 w:rsidRPr="00AA3376">
              <w:rPr>
                <w:b/>
              </w:rPr>
              <w:t>Tilstedeværelse av flora, sopp og råte og fauna</w:t>
            </w:r>
            <w:r w:rsidRPr="007A34D9">
              <w:rPr>
                <w:b/>
              </w:rPr>
              <w:fldChar w:fldCharType="end"/>
            </w:r>
          </w:p>
        </w:tc>
      </w:tr>
      <w:tr w:rsidR="0003657B" w:rsidRPr="007A34D9" w14:paraId="0A729AD7" w14:textId="77777777" w:rsidTr="00742404">
        <w:tc>
          <w:tcPr>
            <w:tcW w:w="4477" w:type="dxa"/>
            <w:gridSpan w:val="5"/>
          </w:tcPr>
          <w:p w14:paraId="27E21012" w14:textId="77777777" w:rsidR="0003657B" w:rsidRPr="007A34D9" w:rsidRDefault="0003657B" w:rsidP="00742404">
            <w:pPr>
              <w:pStyle w:val="TABLE-cell"/>
            </w:pPr>
            <w:r w:rsidRPr="007A34D9">
              <w:t>Tilstedeværelse av termitter</w:t>
            </w:r>
          </w:p>
        </w:tc>
        <w:tc>
          <w:tcPr>
            <w:tcW w:w="865" w:type="dxa"/>
          </w:tcPr>
          <w:p w14:paraId="268F45E7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61796DB5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59AD5E30" w14:textId="77777777" w:rsidTr="00742404">
        <w:tc>
          <w:tcPr>
            <w:tcW w:w="9060" w:type="dxa"/>
            <w:gridSpan w:val="7"/>
          </w:tcPr>
          <w:p w14:paraId="69AAD4AA" w14:textId="77777777" w:rsidR="0003657B" w:rsidRPr="007A34D9" w:rsidRDefault="0003657B" w:rsidP="00742404">
            <w:pPr>
              <w:pStyle w:val="TABLE-cell"/>
              <w:rPr>
                <w:b/>
              </w:rPr>
            </w:pP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_Ref158363085 \r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>
              <w:rPr>
                <w:b/>
              </w:rPr>
              <w:t>4.12</w:t>
            </w:r>
            <w:r w:rsidRPr="007A34D9">
              <w:rPr>
                <w:b/>
              </w:rPr>
              <w:fldChar w:fldCharType="end"/>
            </w:r>
            <w:r w:rsidRPr="007A34D9">
              <w:rPr>
                <w:b/>
              </w:rPr>
              <w:t xml:space="preserve"> </w:t>
            </w: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_Ref158363090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 w:rsidRPr="00AA3376">
              <w:rPr>
                <w:b/>
              </w:rPr>
              <w:t>Lyn</w:t>
            </w:r>
            <w:r w:rsidRPr="007A34D9">
              <w:rPr>
                <w:b/>
              </w:rPr>
              <w:fldChar w:fldCharType="end"/>
            </w:r>
          </w:p>
        </w:tc>
      </w:tr>
      <w:tr w:rsidR="0003657B" w:rsidRPr="007A34D9" w14:paraId="74044A06" w14:textId="77777777" w:rsidTr="00742404">
        <w:tc>
          <w:tcPr>
            <w:tcW w:w="4477" w:type="dxa"/>
            <w:gridSpan w:val="5"/>
          </w:tcPr>
          <w:p w14:paraId="6B034EDF" w14:textId="77777777" w:rsidR="0003657B" w:rsidRPr="007A34D9" w:rsidRDefault="0003657B" w:rsidP="00742404">
            <w:pPr>
              <w:pStyle w:val="TABLE-cell"/>
            </w:pPr>
            <w:r w:rsidRPr="007A34D9">
              <w:t>Behov for beskyttelse mot direkte lynnedslag</w:t>
            </w:r>
          </w:p>
        </w:tc>
        <w:tc>
          <w:tcPr>
            <w:tcW w:w="865" w:type="dxa"/>
          </w:tcPr>
          <w:p w14:paraId="78F5AF61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04560B83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741EADDF" w14:textId="77777777" w:rsidTr="00742404">
        <w:tc>
          <w:tcPr>
            <w:tcW w:w="9060" w:type="dxa"/>
            <w:gridSpan w:val="7"/>
          </w:tcPr>
          <w:p w14:paraId="6398B32D" w14:textId="77777777" w:rsidR="0003657B" w:rsidRPr="007A34D9" w:rsidRDefault="0003657B" w:rsidP="00742404">
            <w:pPr>
              <w:pStyle w:val="TABLE-cell"/>
              <w:rPr>
                <w:b/>
              </w:rPr>
            </w:pP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_Ref158363163 \r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>
              <w:rPr>
                <w:b/>
              </w:rPr>
              <w:t>4.13</w:t>
            </w:r>
            <w:r w:rsidRPr="007A34D9">
              <w:rPr>
                <w:b/>
              </w:rPr>
              <w:fldChar w:fldCharType="end"/>
            </w:r>
            <w:r w:rsidRPr="007A34D9">
              <w:rPr>
                <w:b/>
              </w:rPr>
              <w:t xml:space="preserve"> </w:t>
            </w: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_Ref158363166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 w:rsidRPr="00AA3376">
              <w:rPr>
                <w:b/>
              </w:rPr>
              <w:t>Vind</w:t>
            </w:r>
            <w:r w:rsidRPr="007A34D9">
              <w:rPr>
                <w:b/>
              </w:rPr>
              <w:fldChar w:fldCharType="end"/>
            </w:r>
          </w:p>
        </w:tc>
      </w:tr>
      <w:tr w:rsidR="0003657B" w:rsidRPr="007A34D9" w14:paraId="2D124CFE" w14:textId="77777777" w:rsidTr="00742404">
        <w:tc>
          <w:tcPr>
            <w:tcW w:w="4477" w:type="dxa"/>
            <w:gridSpan w:val="5"/>
          </w:tcPr>
          <w:p w14:paraId="58012CC3" w14:textId="77777777" w:rsidR="0003657B" w:rsidRPr="007A34D9" w:rsidRDefault="0003657B" w:rsidP="00742404">
            <w:pPr>
              <w:pStyle w:val="TABLE-cell"/>
            </w:pPr>
            <w:r w:rsidRPr="007A34D9">
              <w:t>Krevende vindforhold</w:t>
            </w:r>
          </w:p>
        </w:tc>
        <w:tc>
          <w:tcPr>
            <w:tcW w:w="865" w:type="dxa"/>
          </w:tcPr>
          <w:p w14:paraId="401F0C48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0226FF06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4F07CEBA" w14:textId="77777777" w:rsidTr="00742404">
        <w:tc>
          <w:tcPr>
            <w:tcW w:w="4477" w:type="dxa"/>
            <w:gridSpan w:val="5"/>
          </w:tcPr>
          <w:p w14:paraId="32206E83" w14:textId="77777777" w:rsidR="0003657B" w:rsidRPr="007A34D9" w:rsidRDefault="0003657B" w:rsidP="00742404">
            <w:pPr>
              <w:pStyle w:val="TABLE-cell"/>
            </w:pPr>
            <w:r w:rsidRPr="007A34D9">
              <w:t>Svært krevende vindforhold</w:t>
            </w:r>
          </w:p>
        </w:tc>
        <w:tc>
          <w:tcPr>
            <w:tcW w:w="865" w:type="dxa"/>
          </w:tcPr>
          <w:p w14:paraId="213C77F3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27D26F62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09B95C9C" w14:textId="77777777" w:rsidTr="00742404">
        <w:tc>
          <w:tcPr>
            <w:tcW w:w="9060" w:type="dxa"/>
            <w:gridSpan w:val="7"/>
          </w:tcPr>
          <w:p w14:paraId="7992A463" w14:textId="77777777" w:rsidR="0003657B" w:rsidRPr="007A34D9" w:rsidRDefault="0003657B" w:rsidP="00742404">
            <w:pPr>
              <w:pStyle w:val="TABLE-cell"/>
              <w:rPr>
                <w:b/>
              </w:rPr>
            </w:pP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_Ref158363240 \r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>
              <w:rPr>
                <w:b/>
              </w:rPr>
              <w:t>4.15</w:t>
            </w:r>
            <w:r w:rsidRPr="007A34D9">
              <w:rPr>
                <w:b/>
              </w:rPr>
              <w:fldChar w:fldCharType="end"/>
            </w:r>
            <w:r w:rsidRPr="007A34D9">
              <w:rPr>
                <w:b/>
              </w:rPr>
              <w:t xml:space="preserve"> </w:t>
            </w:r>
            <w:r w:rsidRPr="007A34D9">
              <w:rPr>
                <w:b/>
              </w:rPr>
              <w:fldChar w:fldCharType="begin"/>
            </w:r>
            <w:r w:rsidRPr="007A34D9">
              <w:rPr>
                <w:b/>
              </w:rPr>
              <w:instrText xml:space="preserve"> REF _Ref158363249 \h  \* MERGEFORMAT </w:instrText>
            </w:r>
            <w:r w:rsidRPr="007A34D9">
              <w:rPr>
                <w:b/>
              </w:rPr>
            </w:r>
            <w:r w:rsidRPr="007A34D9">
              <w:rPr>
                <w:b/>
              </w:rPr>
              <w:fldChar w:fldCharType="separate"/>
            </w:r>
            <w:r w:rsidRPr="00AA3376">
              <w:rPr>
                <w:b/>
              </w:rPr>
              <w:t>Egenskaper ved materialer som bearbeides eller lagres i eller nær ved enhetene</w:t>
            </w:r>
            <w:r w:rsidRPr="007A34D9">
              <w:rPr>
                <w:b/>
              </w:rPr>
              <w:fldChar w:fldCharType="end"/>
            </w:r>
          </w:p>
        </w:tc>
      </w:tr>
      <w:tr w:rsidR="0003657B" w:rsidRPr="007A34D9" w14:paraId="792C136E" w14:textId="77777777" w:rsidTr="00742404">
        <w:tc>
          <w:tcPr>
            <w:tcW w:w="4477" w:type="dxa"/>
            <w:gridSpan w:val="5"/>
          </w:tcPr>
          <w:p w14:paraId="27227CDA" w14:textId="77777777" w:rsidR="0003657B" w:rsidRDefault="0003657B" w:rsidP="00742404">
            <w:pPr>
              <w:pStyle w:val="TABLE-cell"/>
            </w:pPr>
            <w:r w:rsidRPr="007A34D9">
              <w:t>Brennbare materialer</w:t>
            </w:r>
          </w:p>
          <w:p w14:paraId="711C892A" w14:textId="77777777" w:rsidR="0003657B" w:rsidRPr="007A34D9" w:rsidRDefault="0003657B" w:rsidP="00742404">
            <w:pPr>
              <w:pStyle w:val="TABLE-cell"/>
            </w:pPr>
            <w:r w:rsidRPr="007A34D9">
              <w:t>Spesifiser i kommentarkolonne</w:t>
            </w:r>
          </w:p>
        </w:tc>
        <w:tc>
          <w:tcPr>
            <w:tcW w:w="865" w:type="dxa"/>
          </w:tcPr>
          <w:p w14:paraId="6EC70585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642BA37E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73E3555F" w14:textId="77777777" w:rsidTr="00742404">
        <w:tc>
          <w:tcPr>
            <w:tcW w:w="4477" w:type="dxa"/>
            <w:gridSpan w:val="5"/>
          </w:tcPr>
          <w:p w14:paraId="2AF24A10" w14:textId="77777777" w:rsidR="0003657B" w:rsidRDefault="0003657B" w:rsidP="00742404">
            <w:pPr>
              <w:pStyle w:val="TABLE-cell"/>
            </w:pPr>
            <w:r w:rsidRPr="007A34D9">
              <w:t>Kjemikalier</w:t>
            </w:r>
          </w:p>
          <w:p w14:paraId="2C101F41" w14:textId="77777777" w:rsidR="0003657B" w:rsidRPr="007A34D9" w:rsidRDefault="0003657B" w:rsidP="00742404">
            <w:pPr>
              <w:pStyle w:val="TABLE-cell"/>
            </w:pPr>
            <w:r w:rsidRPr="007A34D9">
              <w:t>Spesifiser i kommentarkolonne</w:t>
            </w:r>
          </w:p>
        </w:tc>
        <w:tc>
          <w:tcPr>
            <w:tcW w:w="865" w:type="dxa"/>
          </w:tcPr>
          <w:p w14:paraId="018BD97B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6D23077E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0F5B65D8" w14:textId="77777777" w:rsidTr="00742404">
        <w:tc>
          <w:tcPr>
            <w:tcW w:w="4477" w:type="dxa"/>
            <w:gridSpan w:val="5"/>
          </w:tcPr>
          <w:p w14:paraId="734F18C4" w14:textId="77777777" w:rsidR="0003657B" w:rsidRDefault="0003657B" w:rsidP="00742404">
            <w:pPr>
              <w:pStyle w:val="TABLE-cell"/>
            </w:pPr>
            <w:r w:rsidRPr="007A34D9">
              <w:t>Drivstoff</w:t>
            </w:r>
          </w:p>
          <w:p w14:paraId="3C760FC3" w14:textId="77777777" w:rsidR="0003657B" w:rsidRPr="007A34D9" w:rsidRDefault="0003657B" w:rsidP="00742404">
            <w:pPr>
              <w:pStyle w:val="TABLE-cell"/>
            </w:pPr>
            <w:r w:rsidRPr="007A34D9">
              <w:t>Spesifiser i kommentarkolonne</w:t>
            </w:r>
          </w:p>
        </w:tc>
        <w:tc>
          <w:tcPr>
            <w:tcW w:w="865" w:type="dxa"/>
          </w:tcPr>
          <w:p w14:paraId="18478FB9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0C61648E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69435A5F" w14:textId="77777777" w:rsidTr="00742404">
        <w:tc>
          <w:tcPr>
            <w:tcW w:w="4477" w:type="dxa"/>
            <w:gridSpan w:val="5"/>
          </w:tcPr>
          <w:p w14:paraId="405EC32B" w14:textId="77777777" w:rsidR="0003657B" w:rsidRDefault="0003657B" w:rsidP="00742404">
            <w:pPr>
              <w:pStyle w:val="TABLE-cell"/>
            </w:pPr>
            <w:r w:rsidRPr="007A34D9">
              <w:t>Eksplosiver</w:t>
            </w:r>
          </w:p>
          <w:p w14:paraId="0E722F34" w14:textId="77777777" w:rsidR="0003657B" w:rsidRPr="007A34D9" w:rsidRDefault="0003657B" w:rsidP="00742404">
            <w:pPr>
              <w:pStyle w:val="TABLE-cell"/>
            </w:pPr>
            <w:r w:rsidRPr="007A34D9">
              <w:t>Spesifiser i kommentarkolonne</w:t>
            </w:r>
          </w:p>
        </w:tc>
        <w:tc>
          <w:tcPr>
            <w:tcW w:w="865" w:type="dxa"/>
          </w:tcPr>
          <w:p w14:paraId="4D89848E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2FAF0AF0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439C9A6B" w14:textId="77777777" w:rsidTr="00742404">
        <w:tc>
          <w:tcPr>
            <w:tcW w:w="4477" w:type="dxa"/>
            <w:gridSpan w:val="5"/>
          </w:tcPr>
          <w:p w14:paraId="57EEEFC3" w14:textId="77777777" w:rsidR="0003657B" w:rsidRDefault="0003657B" w:rsidP="00742404">
            <w:pPr>
              <w:pStyle w:val="TABLE-cell"/>
            </w:pPr>
            <w:r w:rsidRPr="007A34D9">
              <w:lastRenderedPageBreak/>
              <w:t>Sensitive materialer, for eksempel næringsmidler eller farmasøytiske produkter</w:t>
            </w:r>
          </w:p>
          <w:p w14:paraId="0470F259" w14:textId="77777777" w:rsidR="0003657B" w:rsidRPr="007A34D9" w:rsidRDefault="0003657B" w:rsidP="00742404">
            <w:pPr>
              <w:pStyle w:val="TABLE-cell"/>
            </w:pPr>
            <w:r w:rsidRPr="007A34D9">
              <w:t>Spesifiser i kommentarkolonne</w:t>
            </w:r>
          </w:p>
        </w:tc>
        <w:tc>
          <w:tcPr>
            <w:tcW w:w="865" w:type="dxa"/>
          </w:tcPr>
          <w:p w14:paraId="7C0DE006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3B584004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0C744081" w14:textId="77777777" w:rsidTr="00742404">
        <w:tc>
          <w:tcPr>
            <w:tcW w:w="4477" w:type="dxa"/>
            <w:gridSpan w:val="5"/>
          </w:tcPr>
          <w:p w14:paraId="69DCC0DA" w14:textId="77777777" w:rsidR="0003657B" w:rsidRDefault="0003657B" w:rsidP="00742404">
            <w:pPr>
              <w:pStyle w:val="TABLE-cell"/>
            </w:pPr>
            <w:r w:rsidRPr="007A34D9">
              <w:t>Eksplosjonsfarlig område</w:t>
            </w:r>
          </w:p>
          <w:p w14:paraId="54DF5E0F" w14:textId="77777777" w:rsidR="0003657B" w:rsidRPr="007A34D9" w:rsidRDefault="0003657B" w:rsidP="00742404">
            <w:pPr>
              <w:pStyle w:val="TABLE-cell"/>
            </w:pPr>
            <w:r w:rsidRPr="007A34D9">
              <w:t>Oppgi Ex-sone i kommentarkolonne</w:t>
            </w:r>
          </w:p>
        </w:tc>
        <w:tc>
          <w:tcPr>
            <w:tcW w:w="865" w:type="dxa"/>
          </w:tcPr>
          <w:p w14:paraId="182850C0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5DAE8D6C" w14:textId="77777777" w:rsidR="0003657B" w:rsidRPr="007A34D9" w:rsidRDefault="0003657B" w:rsidP="00742404">
            <w:pPr>
              <w:pStyle w:val="TABLE-cell"/>
            </w:pPr>
          </w:p>
        </w:tc>
      </w:tr>
      <w:tr w:rsidR="0003657B" w:rsidRPr="007A34D9" w14:paraId="114AC517" w14:textId="77777777" w:rsidTr="00742404">
        <w:tc>
          <w:tcPr>
            <w:tcW w:w="9060" w:type="dxa"/>
            <w:gridSpan w:val="7"/>
          </w:tcPr>
          <w:p w14:paraId="62DB474A" w14:textId="77777777" w:rsidR="0003657B" w:rsidRPr="00097FF7" w:rsidRDefault="0003657B" w:rsidP="00742404">
            <w:pPr>
              <w:pStyle w:val="TABLE-cell"/>
              <w:rPr>
                <w:b/>
                <w:bCs w:val="0"/>
              </w:rPr>
            </w:pPr>
            <w:r w:rsidRPr="00097FF7">
              <w:rPr>
                <w:b/>
                <w:bCs w:val="0"/>
              </w:rPr>
              <w:t>14 Enheter beregnet for sensitiv informasjon</w:t>
            </w:r>
          </w:p>
        </w:tc>
      </w:tr>
      <w:tr w:rsidR="0003657B" w:rsidRPr="007A34D9" w14:paraId="380DE899" w14:textId="77777777" w:rsidTr="0003657B">
        <w:tc>
          <w:tcPr>
            <w:tcW w:w="421" w:type="dxa"/>
          </w:tcPr>
          <w:p w14:paraId="6063C990" w14:textId="487ED044" w:rsidR="0003657B" w:rsidRPr="007A34D9" w:rsidRDefault="0003657B" w:rsidP="0003657B">
            <w:pPr>
              <w:pStyle w:val="TABLE-cell"/>
              <w:jc w:val="center"/>
            </w:pPr>
            <w:r>
              <w:t>1</w:t>
            </w:r>
          </w:p>
        </w:tc>
        <w:tc>
          <w:tcPr>
            <w:tcW w:w="4056" w:type="dxa"/>
            <w:gridSpan w:val="4"/>
          </w:tcPr>
          <w:p w14:paraId="7C77C9B6" w14:textId="268B11A6" w:rsidR="0003657B" w:rsidRPr="007A34D9" w:rsidRDefault="00097FF7" w:rsidP="0003657B">
            <w:pPr>
              <w:pStyle w:val="TABLE-cell"/>
            </w:pPr>
            <w:r w:rsidRPr="00097FF7">
              <w:t>Benyttes dersom det i noen grad kan medfølge skade om informasjonen blir kjent for uvedkommende.</w:t>
            </w:r>
          </w:p>
        </w:tc>
        <w:tc>
          <w:tcPr>
            <w:tcW w:w="865" w:type="dxa"/>
          </w:tcPr>
          <w:p w14:paraId="1A823A77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110997B6" w14:textId="05BEB6C3" w:rsidR="0003657B" w:rsidRPr="007A34D9" w:rsidRDefault="0003657B" w:rsidP="0003657B">
            <w:pPr>
              <w:pStyle w:val="TABLE-cell"/>
            </w:pPr>
          </w:p>
        </w:tc>
      </w:tr>
      <w:tr w:rsidR="0003657B" w:rsidRPr="007A34D9" w14:paraId="7CE8A64F" w14:textId="77777777" w:rsidTr="0003657B">
        <w:tc>
          <w:tcPr>
            <w:tcW w:w="421" w:type="dxa"/>
          </w:tcPr>
          <w:p w14:paraId="4F3AEF10" w14:textId="440889E8" w:rsidR="0003657B" w:rsidRPr="007A34D9" w:rsidRDefault="0003657B" w:rsidP="0003657B">
            <w:pPr>
              <w:pStyle w:val="TABLE-cell"/>
              <w:jc w:val="center"/>
            </w:pPr>
            <w:r>
              <w:t>2</w:t>
            </w:r>
          </w:p>
        </w:tc>
        <w:tc>
          <w:tcPr>
            <w:tcW w:w="4056" w:type="dxa"/>
            <w:gridSpan w:val="4"/>
          </w:tcPr>
          <w:p w14:paraId="08A11A5D" w14:textId="2C959081" w:rsidR="0003657B" w:rsidRPr="007A34D9" w:rsidRDefault="00097FF7" w:rsidP="0003657B">
            <w:pPr>
              <w:pStyle w:val="TABLE-cell"/>
            </w:pPr>
            <w:r w:rsidRPr="00097FF7">
              <w:t>Benyttes dersom det kan medfølge skade om informasjonen blir kjent for uvedkommende.</w:t>
            </w:r>
          </w:p>
        </w:tc>
        <w:tc>
          <w:tcPr>
            <w:tcW w:w="865" w:type="dxa"/>
          </w:tcPr>
          <w:p w14:paraId="277D2107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0668C8B6" w14:textId="0AEAB4C3" w:rsidR="0003657B" w:rsidRPr="007A34D9" w:rsidRDefault="0003657B" w:rsidP="0003657B">
            <w:pPr>
              <w:pStyle w:val="TABLE-cell"/>
            </w:pPr>
          </w:p>
        </w:tc>
      </w:tr>
      <w:tr w:rsidR="0003657B" w:rsidRPr="007A34D9" w14:paraId="021FCDEF" w14:textId="77777777" w:rsidTr="0003657B">
        <w:tc>
          <w:tcPr>
            <w:tcW w:w="421" w:type="dxa"/>
          </w:tcPr>
          <w:p w14:paraId="57C495ED" w14:textId="169F74E2" w:rsidR="0003657B" w:rsidRPr="007A34D9" w:rsidRDefault="0003657B" w:rsidP="0003657B">
            <w:pPr>
              <w:pStyle w:val="TABLE-cell"/>
              <w:jc w:val="center"/>
            </w:pPr>
            <w:r>
              <w:t>3</w:t>
            </w:r>
          </w:p>
        </w:tc>
        <w:tc>
          <w:tcPr>
            <w:tcW w:w="4056" w:type="dxa"/>
            <w:gridSpan w:val="4"/>
          </w:tcPr>
          <w:p w14:paraId="04412DBF" w14:textId="0118F6C7" w:rsidR="0003657B" w:rsidRPr="007A34D9" w:rsidRDefault="00097FF7" w:rsidP="0003657B">
            <w:pPr>
              <w:pStyle w:val="TABLE-cell"/>
            </w:pPr>
            <w:r w:rsidRPr="00097FF7">
              <w:t>Benyttes dersom det kan medføre alvorlig skade om informasjonen blir kjent for uvedkommende.</w:t>
            </w:r>
          </w:p>
        </w:tc>
        <w:tc>
          <w:tcPr>
            <w:tcW w:w="865" w:type="dxa"/>
          </w:tcPr>
          <w:p w14:paraId="5384B467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2509C037" w14:textId="3CC63220" w:rsidR="0003657B" w:rsidRPr="007A34D9" w:rsidRDefault="0003657B" w:rsidP="0003657B">
            <w:pPr>
              <w:pStyle w:val="TABLE-cell"/>
            </w:pPr>
          </w:p>
        </w:tc>
      </w:tr>
      <w:tr w:rsidR="0003657B" w:rsidRPr="007A34D9" w14:paraId="57EC6ABB" w14:textId="77777777" w:rsidTr="0003657B">
        <w:tc>
          <w:tcPr>
            <w:tcW w:w="421" w:type="dxa"/>
          </w:tcPr>
          <w:p w14:paraId="5B9FFDAE" w14:textId="7E53AF48" w:rsidR="0003657B" w:rsidRPr="007A34D9" w:rsidRDefault="0003657B" w:rsidP="0003657B">
            <w:pPr>
              <w:pStyle w:val="TABLE-cell"/>
              <w:jc w:val="center"/>
            </w:pPr>
            <w:r>
              <w:t>4</w:t>
            </w:r>
          </w:p>
        </w:tc>
        <w:tc>
          <w:tcPr>
            <w:tcW w:w="4056" w:type="dxa"/>
            <w:gridSpan w:val="4"/>
          </w:tcPr>
          <w:p w14:paraId="192BF609" w14:textId="4063F174" w:rsidR="0003657B" w:rsidRPr="007A34D9" w:rsidRDefault="00097FF7" w:rsidP="0003657B">
            <w:pPr>
              <w:pStyle w:val="TABLE-cell"/>
            </w:pPr>
            <w:r w:rsidRPr="00097FF7">
              <w:t>Benyttes dersom det kan medføre helt avgjørende skade om informasjonen blir kjent for uvedkommende.</w:t>
            </w:r>
          </w:p>
        </w:tc>
        <w:tc>
          <w:tcPr>
            <w:tcW w:w="865" w:type="dxa"/>
          </w:tcPr>
          <w:p w14:paraId="468A7131" w14:textId="77777777" w:rsidR="0003657B" w:rsidRPr="007A34D9" w:rsidRDefault="0003657B" w:rsidP="00C74F09">
            <w:pPr>
              <w:pStyle w:val="TABLE-cell"/>
              <w:jc w:val="center"/>
            </w:pPr>
          </w:p>
        </w:tc>
        <w:tc>
          <w:tcPr>
            <w:tcW w:w="3718" w:type="dxa"/>
          </w:tcPr>
          <w:p w14:paraId="48253EF0" w14:textId="11425931" w:rsidR="0003657B" w:rsidRPr="007A34D9" w:rsidRDefault="0003657B" w:rsidP="0003657B">
            <w:pPr>
              <w:pStyle w:val="TABLE-cell"/>
            </w:pPr>
          </w:p>
        </w:tc>
      </w:tr>
    </w:tbl>
    <w:p w14:paraId="5FBA0397" w14:textId="77777777" w:rsidR="0003657B" w:rsidRPr="0003657B" w:rsidRDefault="0003657B" w:rsidP="0003657B">
      <w:pPr>
        <w:pStyle w:val="PARAGRAPH"/>
      </w:pPr>
    </w:p>
    <w:sectPr w:rsidR="0003657B" w:rsidRPr="0003657B" w:rsidSect="00825DBF">
      <w:headerReference w:type="even" r:id="rId12"/>
      <w:headerReference w:type="default" r:id="rId13"/>
      <w:pgSz w:w="11906" w:h="16838" w:code="9"/>
      <w:pgMar w:top="1701" w:right="1418" w:bottom="851" w:left="1418" w:header="113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75C4" w14:textId="77777777" w:rsidR="004F4EF0" w:rsidRDefault="004F4EF0">
      <w:r>
        <w:separator/>
      </w:r>
    </w:p>
  </w:endnote>
  <w:endnote w:type="continuationSeparator" w:id="0">
    <w:p w14:paraId="2A1949FC" w14:textId="77777777" w:rsidR="004F4EF0" w:rsidRDefault="004F4EF0">
      <w:r>
        <w:continuationSeparator/>
      </w:r>
    </w:p>
  </w:endnote>
  <w:endnote w:type="continuationNotice" w:id="1">
    <w:p w14:paraId="2DA9175D" w14:textId="77777777" w:rsidR="004F4EF0" w:rsidRDefault="004F4E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33EC" w14:textId="77777777" w:rsidR="004F4EF0" w:rsidRPr="00E96616" w:rsidRDefault="004F4EF0" w:rsidP="007B4511">
      <w:pPr>
        <w:spacing w:after="100"/>
        <w:rPr>
          <w:spacing w:val="-8"/>
        </w:rPr>
      </w:pPr>
      <w:r w:rsidRPr="00E96616">
        <w:rPr>
          <w:spacing w:val="-8"/>
        </w:rPr>
        <w:t>___________</w:t>
      </w:r>
    </w:p>
  </w:footnote>
  <w:footnote w:type="continuationSeparator" w:id="0">
    <w:p w14:paraId="751BB381" w14:textId="77777777" w:rsidR="004F4EF0" w:rsidRDefault="004F4EF0">
      <w:r>
        <w:continuationSeparator/>
      </w:r>
    </w:p>
  </w:footnote>
  <w:footnote w:type="continuationNotice" w:id="1">
    <w:p w14:paraId="35194C83" w14:textId="77777777" w:rsidR="004F4EF0" w:rsidRDefault="004F4E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DC61" w14:textId="28B8660E" w:rsidR="00ED6DDE" w:rsidRDefault="00ED6DDE" w:rsidP="00265E8B">
    <w:pPr>
      <w:pStyle w:val="Header"/>
    </w:pP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–</w:t>
    </w:r>
    <w:r>
      <w:tab/>
    </w:r>
    <w:r w:rsidR="00266B12" w:rsidRPr="00266B12">
      <w:t>NEK 801 © NEK 2024</w:t>
    </w:r>
  </w:p>
  <w:p w14:paraId="029C66FF" w14:textId="77777777" w:rsidR="00CA333B" w:rsidRDefault="00CA333B" w:rsidP="00265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0483" w14:textId="19E99669" w:rsidR="00ED6DDE" w:rsidRDefault="00266B12">
    <w:pPr>
      <w:pStyle w:val="Header"/>
    </w:pPr>
    <w:r w:rsidRPr="00266B12">
      <w:t xml:space="preserve">NEK </w:t>
    </w:r>
    <w:r>
      <w:t>801</w:t>
    </w:r>
    <w:r w:rsidR="0052347B">
      <w:t xml:space="preserve">:2024 </w:t>
    </w:r>
    <w:r w:rsidR="0052347B" w:rsidRPr="0052347B">
      <w:t>Skjema</w:t>
    </w:r>
    <w:r w:rsidR="006C569C">
      <w:t xml:space="preserve"> </w:t>
    </w:r>
    <w:r w:rsidR="0052347B" w:rsidRPr="0052347B">
      <w:t>Tillegg A</w:t>
    </w:r>
    <w:r w:rsidR="00ED6DDE">
      <w:tab/>
      <w:t xml:space="preserve">– </w:t>
    </w:r>
    <w:r w:rsidR="00ED6DDE">
      <w:rPr>
        <w:rStyle w:val="PageNumber"/>
      </w:rPr>
      <w:fldChar w:fldCharType="begin"/>
    </w:r>
    <w:r w:rsidR="00ED6DDE">
      <w:rPr>
        <w:rStyle w:val="PageNumber"/>
      </w:rPr>
      <w:instrText xml:space="preserve"> PAGE </w:instrText>
    </w:r>
    <w:r w:rsidR="00ED6DDE">
      <w:rPr>
        <w:rStyle w:val="PageNumber"/>
      </w:rPr>
      <w:fldChar w:fldCharType="separate"/>
    </w:r>
    <w:r w:rsidR="00ED6DDE">
      <w:rPr>
        <w:rStyle w:val="PageNumber"/>
      </w:rPr>
      <w:t>10</w:t>
    </w:r>
    <w:r w:rsidR="00ED6DDE">
      <w:rPr>
        <w:rStyle w:val="PageNumber"/>
      </w:rPr>
      <w:fldChar w:fldCharType="end"/>
    </w:r>
    <w:r w:rsidR="00ED6DDE">
      <w:t xml:space="preserve"> –</w:t>
    </w:r>
    <w:r w:rsidR="00ED6DD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FC88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201B5"/>
    <w:multiLevelType w:val="multilevel"/>
    <w:tmpl w:val="6CD6B570"/>
    <w:lvl w:ilvl="0">
      <w:start w:val="1"/>
      <w:numFmt w:val="upperLetter"/>
      <w:pStyle w:val="Tillegg-52T"/>
      <w:suff w:val="nothing"/>
      <w:lvlText w:val="Tillegg 52%1"/>
      <w:lvlJc w:val="left"/>
      <w:pPr>
        <w:ind w:left="3970" w:firstLine="0"/>
      </w:pPr>
      <w:rPr>
        <w:rFonts w:hint="default"/>
      </w:rPr>
    </w:lvl>
    <w:lvl w:ilvl="1">
      <w:start w:val="1"/>
      <w:numFmt w:val="decimal"/>
      <w:pStyle w:val="Tillegg-52H1"/>
      <w:lvlText w:val="52%1.%2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2">
      <w:start w:val="1"/>
      <w:numFmt w:val="decimal"/>
      <w:pStyle w:val="Tillegg-52H2"/>
      <w:lvlText w:val="52%1.%2.%3"/>
      <w:lvlJc w:val="left"/>
      <w:pPr>
        <w:tabs>
          <w:tab w:val="num" w:pos="5388"/>
        </w:tabs>
        <w:ind w:left="397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31"/>
        </w:tabs>
        <w:ind w:left="533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58"/>
        </w:tabs>
        <w:ind w:left="555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24"/>
        </w:tabs>
        <w:ind w:left="397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4"/>
        </w:tabs>
        <w:ind w:left="397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3970" w:firstLine="454"/>
      </w:pPr>
      <w:rPr>
        <w:rFonts w:hint="default"/>
      </w:rPr>
    </w:lvl>
  </w:abstractNum>
  <w:abstractNum w:abstractNumId="3" w15:restartNumberingAfterBreak="0">
    <w:nsid w:val="00DF1DE4"/>
    <w:multiLevelType w:val="hybridMultilevel"/>
    <w:tmpl w:val="A7A25B64"/>
    <w:lvl w:ilvl="0" w:tplc="7BCA61DC">
      <w:start w:val="1"/>
      <w:numFmt w:val="upperLetter"/>
      <w:pStyle w:val="Tabell-T53"/>
      <w:suff w:val="nothing"/>
      <w:lvlText w:val="Tabell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8393D"/>
    <w:multiLevelType w:val="hybridMultilevel"/>
    <w:tmpl w:val="EBBAD10C"/>
    <w:lvl w:ilvl="0" w:tplc="171293AE">
      <w:start w:val="1"/>
      <w:numFmt w:val="decimal"/>
      <w:pStyle w:val="TabellDel-3B"/>
      <w:suff w:val="nothing"/>
      <w:lvlText w:val="Tabell 3B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078A9"/>
    <w:multiLevelType w:val="hybridMultilevel"/>
    <w:tmpl w:val="C5D6208A"/>
    <w:lvl w:ilvl="0" w:tplc="B228349C">
      <w:start w:val="1"/>
      <w:numFmt w:val="upperLetter"/>
      <w:pStyle w:val="Tillegg-710T"/>
      <w:suff w:val="nothing"/>
      <w:lvlText w:val="Tillegg 710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FDE"/>
    <w:multiLevelType w:val="hybridMultilevel"/>
    <w:tmpl w:val="09AC8AFC"/>
    <w:lvl w:ilvl="0" w:tplc="51EE8A38">
      <w:start w:val="1"/>
      <w:numFmt w:val="upperLetter"/>
      <w:pStyle w:val="Tabell-T52"/>
      <w:suff w:val="nothing"/>
      <w:lvlText w:val="Tabell 5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38EA"/>
    <w:multiLevelType w:val="hybridMultilevel"/>
    <w:tmpl w:val="A9EE85B2"/>
    <w:lvl w:ilvl="0" w:tplc="32262F40">
      <w:start w:val="1"/>
      <w:numFmt w:val="decimal"/>
      <w:pStyle w:val="FigurDel-53B"/>
      <w:suff w:val="nothing"/>
      <w:lvlText w:val="Figur 53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6505435"/>
    <w:multiLevelType w:val="hybridMultilevel"/>
    <w:tmpl w:val="35767DEA"/>
    <w:lvl w:ilvl="0" w:tplc="D21634B4">
      <w:start w:val="1"/>
      <w:numFmt w:val="decimal"/>
      <w:pStyle w:val="TabellDel-710B"/>
      <w:suff w:val="nothing"/>
      <w:lvlText w:val="Tabell 710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720" w:hanging="360"/>
      </w:pPr>
    </w:lvl>
    <w:lvl w:ilvl="2" w:tplc="0414001B" w:tentative="1">
      <w:start w:val="1"/>
      <w:numFmt w:val="lowerRoman"/>
      <w:lvlText w:val="%3."/>
      <w:lvlJc w:val="right"/>
      <w:pPr>
        <w:ind w:left="10440" w:hanging="180"/>
      </w:pPr>
    </w:lvl>
    <w:lvl w:ilvl="3" w:tplc="0414000F" w:tentative="1">
      <w:start w:val="1"/>
      <w:numFmt w:val="decimal"/>
      <w:lvlText w:val="%4."/>
      <w:lvlJc w:val="left"/>
      <w:pPr>
        <w:ind w:left="11160" w:hanging="360"/>
      </w:pPr>
    </w:lvl>
    <w:lvl w:ilvl="4" w:tplc="04140019" w:tentative="1">
      <w:start w:val="1"/>
      <w:numFmt w:val="lowerLetter"/>
      <w:lvlText w:val="%5."/>
      <w:lvlJc w:val="left"/>
      <w:pPr>
        <w:ind w:left="11880" w:hanging="360"/>
      </w:pPr>
    </w:lvl>
    <w:lvl w:ilvl="5" w:tplc="0414001B" w:tentative="1">
      <w:start w:val="1"/>
      <w:numFmt w:val="lowerRoman"/>
      <w:lvlText w:val="%6."/>
      <w:lvlJc w:val="right"/>
      <w:pPr>
        <w:ind w:left="12600" w:hanging="180"/>
      </w:pPr>
    </w:lvl>
    <w:lvl w:ilvl="6" w:tplc="0414000F" w:tentative="1">
      <w:start w:val="1"/>
      <w:numFmt w:val="decimal"/>
      <w:lvlText w:val="%7."/>
      <w:lvlJc w:val="left"/>
      <w:pPr>
        <w:ind w:left="13320" w:hanging="360"/>
      </w:pPr>
    </w:lvl>
    <w:lvl w:ilvl="7" w:tplc="04140019" w:tentative="1">
      <w:start w:val="1"/>
      <w:numFmt w:val="lowerLetter"/>
      <w:lvlText w:val="%8."/>
      <w:lvlJc w:val="left"/>
      <w:pPr>
        <w:ind w:left="14040" w:hanging="360"/>
      </w:pPr>
    </w:lvl>
    <w:lvl w:ilvl="8" w:tplc="0414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9" w15:restartNumberingAfterBreak="0">
    <w:nsid w:val="06EB02AD"/>
    <w:multiLevelType w:val="hybridMultilevel"/>
    <w:tmpl w:val="5906B346"/>
    <w:lvl w:ilvl="0" w:tplc="FA32088C">
      <w:start w:val="1"/>
      <w:numFmt w:val="upperLetter"/>
      <w:pStyle w:val="Tabell-T702"/>
      <w:suff w:val="nothing"/>
      <w:lvlText w:val="Tabell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D1BF3"/>
    <w:multiLevelType w:val="hybridMultilevel"/>
    <w:tmpl w:val="31EC832A"/>
    <w:lvl w:ilvl="0" w:tplc="E9A057AE">
      <w:start w:val="1"/>
      <w:numFmt w:val="upperLetter"/>
      <w:pStyle w:val="Tillegg-753T"/>
      <w:suff w:val="nothing"/>
      <w:lvlText w:val="Tillegg 7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539C9"/>
    <w:multiLevelType w:val="hybridMultilevel"/>
    <w:tmpl w:val="7A78B90A"/>
    <w:lvl w:ilvl="0" w:tplc="FB36F9B4">
      <w:start w:val="1"/>
      <w:numFmt w:val="upperLetter"/>
      <w:pStyle w:val="FigurDel-702"/>
      <w:suff w:val="nothing"/>
      <w:lvlText w:val="Figur 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9541390"/>
    <w:multiLevelType w:val="hybridMultilevel"/>
    <w:tmpl w:val="603437B6"/>
    <w:lvl w:ilvl="0" w:tplc="123ABDF2">
      <w:start w:val="1"/>
      <w:numFmt w:val="decimal"/>
      <w:pStyle w:val="TabellDel-54A"/>
      <w:suff w:val="nothing"/>
      <w:lvlText w:val="Tabell 54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920" w:hanging="360"/>
      </w:pPr>
    </w:lvl>
    <w:lvl w:ilvl="2" w:tplc="0414001B" w:tentative="1">
      <w:start w:val="1"/>
      <w:numFmt w:val="lowerRoman"/>
      <w:lvlText w:val="%3."/>
      <w:lvlJc w:val="right"/>
      <w:pPr>
        <w:ind w:left="8640" w:hanging="180"/>
      </w:pPr>
    </w:lvl>
    <w:lvl w:ilvl="3" w:tplc="0414000F" w:tentative="1">
      <w:start w:val="1"/>
      <w:numFmt w:val="decimal"/>
      <w:lvlText w:val="%4."/>
      <w:lvlJc w:val="left"/>
      <w:pPr>
        <w:ind w:left="9360" w:hanging="360"/>
      </w:pPr>
    </w:lvl>
    <w:lvl w:ilvl="4" w:tplc="04140019" w:tentative="1">
      <w:start w:val="1"/>
      <w:numFmt w:val="lowerLetter"/>
      <w:lvlText w:val="%5."/>
      <w:lvlJc w:val="left"/>
      <w:pPr>
        <w:ind w:left="10080" w:hanging="360"/>
      </w:pPr>
    </w:lvl>
    <w:lvl w:ilvl="5" w:tplc="0414001B" w:tentative="1">
      <w:start w:val="1"/>
      <w:numFmt w:val="lowerRoman"/>
      <w:lvlText w:val="%6."/>
      <w:lvlJc w:val="right"/>
      <w:pPr>
        <w:ind w:left="10800" w:hanging="180"/>
      </w:pPr>
    </w:lvl>
    <w:lvl w:ilvl="6" w:tplc="0414000F" w:tentative="1">
      <w:start w:val="1"/>
      <w:numFmt w:val="decimal"/>
      <w:lvlText w:val="%7."/>
      <w:lvlJc w:val="left"/>
      <w:pPr>
        <w:ind w:left="11520" w:hanging="360"/>
      </w:pPr>
    </w:lvl>
    <w:lvl w:ilvl="7" w:tplc="04140019" w:tentative="1">
      <w:start w:val="1"/>
      <w:numFmt w:val="lowerLetter"/>
      <w:lvlText w:val="%8."/>
      <w:lvlJc w:val="left"/>
      <w:pPr>
        <w:ind w:left="12240" w:hanging="360"/>
      </w:pPr>
    </w:lvl>
    <w:lvl w:ilvl="8" w:tplc="0414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3" w15:restartNumberingAfterBreak="0">
    <w:nsid w:val="09E97022"/>
    <w:multiLevelType w:val="hybridMultilevel"/>
    <w:tmpl w:val="2C08A2EC"/>
    <w:lvl w:ilvl="0" w:tplc="A9F6BEE6">
      <w:start w:val="1"/>
      <w:numFmt w:val="upperLetter"/>
      <w:pStyle w:val="Tillegg-824T"/>
      <w:suff w:val="nothing"/>
      <w:lvlText w:val="Tillegg 824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F21B5"/>
    <w:multiLevelType w:val="multilevel"/>
    <w:tmpl w:val="EBFE033E"/>
    <w:lvl w:ilvl="0">
      <w:start w:val="1"/>
      <w:numFmt w:val="upperLetter"/>
      <w:lvlText w:val="%1"/>
      <w:lvlJc w:val="right"/>
      <w:pPr>
        <w:ind w:left="87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16" w15:restartNumberingAfterBreak="0">
    <w:nsid w:val="0A9C3FF7"/>
    <w:multiLevelType w:val="hybridMultilevel"/>
    <w:tmpl w:val="A200613E"/>
    <w:lvl w:ilvl="0" w:tplc="C994D3B0">
      <w:start w:val="1"/>
      <w:numFmt w:val="upperLetter"/>
      <w:pStyle w:val="TabellDel-721"/>
      <w:suff w:val="nothing"/>
      <w:lvlText w:val="Tabell 72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0" w:hanging="360"/>
      </w:pPr>
    </w:lvl>
    <w:lvl w:ilvl="2" w:tplc="0414001B" w:tentative="1">
      <w:start w:val="1"/>
      <w:numFmt w:val="lowerRoman"/>
      <w:lvlText w:val="%3."/>
      <w:lvlJc w:val="right"/>
      <w:pPr>
        <w:ind w:left="11520" w:hanging="180"/>
      </w:pPr>
    </w:lvl>
    <w:lvl w:ilvl="3" w:tplc="0414000F" w:tentative="1">
      <w:start w:val="1"/>
      <w:numFmt w:val="decimal"/>
      <w:lvlText w:val="%4."/>
      <w:lvlJc w:val="left"/>
      <w:pPr>
        <w:ind w:left="12240" w:hanging="360"/>
      </w:pPr>
    </w:lvl>
    <w:lvl w:ilvl="4" w:tplc="04140019" w:tentative="1">
      <w:start w:val="1"/>
      <w:numFmt w:val="lowerLetter"/>
      <w:lvlText w:val="%5."/>
      <w:lvlJc w:val="left"/>
      <w:pPr>
        <w:ind w:left="12960" w:hanging="360"/>
      </w:pPr>
    </w:lvl>
    <w:lvl w:ilvl="5" w:tplc="0414001B" w:tentative="1">
      <w:start w:val="1"/>
      <w:numFmt w:val="lowerRoman"/>
      <w:lvlText w:val="%6."/>
      <w:lvlJc w:val="right"/>
      <w:pPr>
        <w:ind w:left="13680" w:hanging="180"/>
      </w:pPr>
    </w:lvl>
    <w:lvl w:ilvl="6" w:tplc="0414000F" w:tentative="1">
      <w:start w:val="1"/>
      <w:numFmt w:val="decimal"/>
      <w:lvlText w:val="%7."/>
      <w:lvlJc w:val="left"/>
      <w:pPr>
        <w:ind w:left="14400" w:hanging="360"/>
      </w:pPr>
    </w:lvl>
    <w:lvl w:ilvl="7" w:tplc="04140019" w:tentative="1">
      <w:start w:val="1"/>
      <w:numFmt w:val="lowerLetter"/>
      <w:lvlText w:val="%8."/>
      <w:lvlJc w:val="left"/>
      <w:pPr>
        <w:ind w:left="15120" w:hanging="360"/>
      </w:pPr>
    </w:lvl>
    <w:lvl w:ilvl="8" w:tplc="0414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7" w15:restartNumberingAfterBreak="0">
    <w:nsid w:val="0AA876E7"/>
    <w:multiLevelType w:val="hybridMultilevel"/>
    <w:tmpl w:val="516C2F7A"/>
    <w:lvl w:ilvl="0" w:tplc="C0DAE2DC">
      <w:start w:val="1"/>
      <w:numFmt w:val="upperLetter"/>
      <w:pStyle w:val="Tabell-T3"/>
      <w:suff w:val="nothing"/>
      <w:lvlText w:val="Tabell 3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BF6599"/>
    <w:multiLevelType w:val="hybridMultilevel"/>
    <w:tmpl w:val="94B6ADC6"/>
    <w:lvl w:ilvl="0" w:tplc="ACDCFED4">
      <w:start w:val="1"/>
      <w:numFmt w:val="upperLetter"/>
      <w:pStyle w:val="Figure-T44"/>
      <w:suff w:val="nothing"/>
      <w:lvlText w:val="Figur 44%1"/>
      <w:lvlJc w:val="left"/>
      <w:pPr>
        <w:ind w:left="0" w:firstLine="0"/>
      </w:pPr>
      <w:rPr>
        <w:rFonts w:hint="default"/>
      </w:rPr>
    </w:lvl>
    <w:lvl w:ilvl="1" w:tplc="0B9E240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27666C"/>
    <w:multiLevelType w:val="hybridMultilevel"/>
    <w:tmpl w:val="BE1E0CD0"/>
    <w:lvl w:ilvl="0" w:tplc="F5647F16">
      <w:start w:val="1"/>
      <w:numFmt w:val="upperLetter"/>
      <w:pStyle w:val="Figure-T717"/>
      <w:suff w:val="nothing"/>
      <w:lvlText w:val="Figur 717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42964"/>
    <w:multiLevelType w:val="multilevel"/>
    <w:tmpl w:val="569E4EAE"/>
    <w:lvl w:ilvl="0">
      <w:start w:val="1"/>
      <w:numFmt w:val="bullet"/>
      <w:pStyle w:val="FigurtillB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6A34AB"/>
    <w:multiLevelType w:val="multilevel"/>
    <w:tmpl w:val="60D42E92"/>
    <w:lvl w:ilvl="0">
      <w:start w:val="1"/>
      <w:numFmt w:val="upperLetter"/>
      <w:pStyle w:val="Tillegg-806T"/>
      <w:suff w:val="nothing"/>
      <w:lvlText w:val="Tillegg 806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806H1"/>
      <w:lvlText w:val="806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3" w15:restartNumberingAfterBreak="0">
    <w:nsid w:val="0EE647E3"/>
    <w:multiLevelType w:val="multilevel"/>
    <w:tmpl w:val="721E5C74"/>
    <w:styleLink w:val="Annex-712"/>
    <w:lvl w:ilvl="0">
      <w:start w:val="1"/>
      <w:numFmt w:val="upperLetter"/>
      <w:suff w:val="nothing"/>
      <w:lvlText w:val="Tillegg 712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712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lvlText w:val="712%1.%2.%3"/>
      <w:lvlJc w:val="left"/>
      <w:pPr>
        <w:ind w:left="1134" w:hanging="1134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24" w15:restartNumberingAfterBreak="0">
    <w:nsid w:val="0F27766D"/>
    <w:multiLevelType w:val="hybridMultilevel"/>
    <w:tmpl w:val="5EAEC0CA"/>
    <w:lvl w:ilvl="0" w:tplc="9CD2C426">
      <w:start w:val="1"/>
      <w:numFmt w:val="upperLetter"/>
      <w:pStyle w:val="Figure-T729"/>
      <w:suff w:val="nothing"/>
      <w:lvlText w:val="Figur 729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880B6F"/>
    <w:multiLevelType w:val="multilevel"/>
    <w:tmpl w:val="AED0F518"/>
    <w:styleLink w:val="Tabell-53"/>
    <w:lvl w:ilvl="0">
      <w:start w:val="1"/>
      <w:numFmt w:val="upperLetter"/>
      <w:suff w:val="nothing"/>
      <w:lvlText w:val="Tabell 53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FE97DB9"/>
    <w:multiLevelType w:val="hybridMultilevel"/>
    <w:tmpl w:val="4514898C"/>
    <w:lvl w:ilvl="0" w:tplc="682237DC">
      <w:start w:val="1"/>
      <w:numFmt w:val="decimal"/>
      <w:pStyle w:val="TabellDel-52E"/>
      <w:suff w:val="nothing"/>
      <w:lvlText w:val="Tabell 52E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10EF5B42"/>
    <w:multiLevelType w:val="hybridMultilevel"/>
    <w:tmpl w:val="C4660638"/>
    <w:lvl w:ilvl="0" w:tplc="DB5C03E8">
      <w:start w:val="1"/>
      <w:numFmt w:val="decimal"/>
      <w:pStyle w:val="Tabell-T54A"/>
      <w:suff w:val="nothing"/>
      <w:lvlText w:val="Tabell 54A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75A52"/>
    <w:multiLevelType w:val="multilevel"/>
    <w:tmpl w:val="23446BF8"/>
    <w:lvl w:ilvl="0">
      <w:start w:val="1"/>
      <w:numFmt w:val="upperLetter"/>
      <w:pStyle w:val="Tillegg-43T"/>
      <w:suff w:val="nothing"/>
      <w:lvlText w:val="Tillegg 43%1"/>
      <w:lvlJc w:val="left"/>
      <w:pPr>
        <w:ind w:left="0" w:firstLine="0"/>
      </w:pPr>
      <w:rPr>
        <w:rFonts w:hint="default"/>
        <w:lang w:val="nb-NO"/>
      </w:rPr>
    </w:lvl>
    <w:lvl w:ilvl="1">
      <w:start w:val="1"/>
      <w:numFmt w:val="decimal"/>
      <w:pStyle w:val="Tillegg-43H1"/>
      <w:lvlText w:val="43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Tillegg-43H2"/>
      <w:lvlText w:val="43%1.%2.%3"/>
      <w:lvlJc w:val="left"/>
      <w:pPr>
        <w:tabs>
          <w:tab w:val="num" w:pos="1418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9" w15:restartNumberingAfterBreak="0">
    <w:nsid w:val="11D30BA0"/>
    <w:multiLevelType w:val="hybridMultilevel"/>
    <w:tmpl w:val="02BA1736"/>
    <w:lvl w:ilvl="0" w:tplc="D6062AC4">
      <w:start w:val="1"/>
      <w:numFmt w:val="upperLetter"/>
      <w:pStyle w:val="TabellDel-54"/>
      <w:suff w:val="nothing"/>
      <w:lvlText w:val="Tabell 5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560" w:hanging="360"/>
      </w:pPr>
    </w:lvl>
    <w:lvl w:ilvl="2" w:tplc="0414001B" w:tentative="1">
      <w:start w:val="1"/>
      <w:numFmt w:val="lowerRoman"/>
      <w:lvlText w:val="%3."/>
      <w:lvlJc w:val="right"/>
      <w:pPr>
        <w:ind w:left="8280" w:hanging="180"/>
      </w:pPr>
    </w:lvl>
    <w:lvl w:ilvl="3" w:tplc="0414000F" w:tentative="1">
      <w:start w:val="1"/>
      <w:numFmt w:val="decimal"/>
      <w:lvlText w:val="%4."/>
      <w:lvlJc w:val="left"/>
      <w:pPr>
        <w:ind w:left="9000" w:hanging="360"/>
      </w:pPr>
    </w:lvl>
    <w:lvl w:ilvl="4" w:tplc="04140019" w:tentative="1">
      <w:start w:val="1"/>
      <w:numFmt w:val="lowerLetter"/>
      <w:lvlText w:val="%5."/>
      <w:lvlJc w:val="left"/>
      <w:pPr>
        <w:ind w:left="9720" w:hanging="360"/>
      </w:pPr>
    </w:lvl>
    <w:lvl w:ilvl="5" w:tplc="0414001B" w:tentative="1">
      <w:start w:val="1"/>
      <w:numFmt w:val="lowerRoman"/>
      <w:lvlText w:val="%6."/>
      <w:lvlJc w:val="right"/>
      <w:pPr>
        <w:ind w:left="10440" w:hanging="180"/>
      </w:pPr>
    </w:lvl>
    <w:lvl w:ilvl="6" w:tplc="0414000F" w:tentative="1">
      <w:start w:val="1"/>
      <w:numFmt w:val="decimal"/>
      <w:lvlText w:val="%7."/>
      <w:lvlJc w:val="left"/>
      <w:pPr>
        <w:ind w:left="11160" w:hanging="360"/>
      </w:pPr>
    </w:lvl>
    <w:lvl w:ilvl="7" w:tplc="04140019" w:tentative="1">
      <w:start w:val="1"/>
      <w:numFmt w:val="lowerLetter"/>
      <w:lvlText w:val="%8."/>
      <w:lvlJc w:val="left"/>
      <w:pPr>
        <w:ind w:left="11880" w:hanging="360"/>
      </w:pPr>
    </w:lvl>
    <w:lvl w:ilvl="8" w:tplc="0414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0" w15:restartNumberingAfterBreak="0">
    <w:nsid w:val="126B57BC"/>
    <w:multiLevelType w:val="hybridMultilevel"/>
    <w:tmpl w:val="1040DD78"/>
    <w:lvl w:ilvl="0" w:tplc="4C3860BA">
      <w:start w:val="1"/>
      <w:numFmt w:val="upperLetter"/>
      <w:pStyle w:val="FigurDel-55"/>
      <w:suff w:val="nothing"/>
      <w:lvlText w:val="Figur 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2B97671"/>
    <w:multiLevelType w:val="multilevel"/>
    <w:tmpl w:val="1568A340"/>
    <w:lvl w:ilvl="0">
      <w:start w:val="1"/>
      <w:numFmt w:val="decimal"/>
      <w:lvlRestart w:val="0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12F90985"/>
    <w:multiLevelType w:val="hybridMultilevel"/>
    <w:tmpl w:val="17EE77C0"/>
    <w:lvl w:ilvl="0" w:tplc="74C6380C">
      <w:start w:val="1"/>
      <w:numFmt w:val="decimal"/>
      <w:pStyle w:val="FigurDel-729A"/>
      <w:suff w:val="nothing"/>
      <w:lvlText w:val="Figur 72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FC1121"/>
    <w:multiLevelType w:val="multilevel"/>
    <w:tmpl w:val="4EEE689A"/>
    <w:lvl w:ilvl="0">
      <w:start w:val="1"/>
      <w:numFmt w:val="decimal"/>
      <w:pStyle w:val="BodyTextFirstIndent2"/>
      <w:suff w:val="space"/>
      <w:lvlText w:val="Figur 53C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13542543"/>
    <w:multiLevelType w:val="multilevel"/>
    <w:tmpl w:val="A3BC038A"/>
    <w:lvl w:ilvl="0">
      <w:start w:val="1"/>
      <w:numFmt w:val="upperLetter"/>
      <w:pStyle w:val="ANNEXtitle"/>
      <w:suff w:val="nothing"/>
      <w:lvlText w:val="Tillegg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14036D3A"/>
    <w:multiLevelType w:val="hybridMultilevel"/>
    <w:tmpl w:val="48A2F68C"/>
    <w:lvl w:ilvl="0" w:tplc="319EF20C">
      <w:start w:val="1"/>
      <w:numFmt w:val="decimal"/>
      <w:pStyle w:val="Tabell-T721B"/>
      <w:suff w:val="nothing"/>
      <w:lvlText w:val="Tabell 72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D13644"/>
    <w:multiLevelType w:val="hybridMultilevel"/>
    <w:tmpl w:val="04F0C3D2"/>
    <w:lvl w:ilvl="0" w:tplc="E384C6F4">
      <w:start w:val="1"/>
      <w:numFmt w:val="decimal"/>
      <w:pStyle w:val="Tabell-T710B"/>
      <w:suff w:val="nothing"/>
      <w:lvlText w:val="Tabell 710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8B7AEC"/>
    <w:multiLevelType w:val="multilevel"/>
    <w:tmpl w:val="C07001A2"/>
    <w:styleLink w:val="Heading"/>
    <w:lvl w:ilvl="0">
      <w:start w:val="430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8" w15:restartNumberingAfterBreak="0">
    <w:nsid w:val="16BF57BF"/>
    <w:multiLevelType w:val="hybridMultilevel"/>
    <w:tmpl w:val="8CE22BA0"/>
    <w:lvl w:ilvl="0" w:tplc="ED00D716">
      <w:start w:val="1"/>
      <w:numFmt w:val="upperLetter"/>
      <w:pStyle w:val="Tabell-T721"/>
      <w:suff w:val="nothing"/>
      <w:lvlText w:val="Tabell 72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9F64D5"/>
    <w:multiLevelType w:val="hybridMultilevel"/>
    <w:tmpl w:val="C6CE41FA"/>
    <w:lvl w:ilvl="0" w:tplc="B23633B6">
      <w:start w:val="1"/>
      <w:numFmt w:val="upperLetter"/>
      <w:pStyle w:val="FigurDel-729"/>
      <w:suff w:val="nothing"/>
      <w:lvlText w:val="Figur 729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760" w:hanging="360"/>
      </w:pPr>
    </w:lvl>
    <w:lvl w:ilvl="2" w:tplc="0414001B" w:tentative="1">
      <w:start w:val="1"/>
      <w:numFmt w:val="lowerRoman"/>
      <w:lvlText w:val="%3."/>
      <w:lvlJc w:val="right"/>
      <w:pPr>
        <w:ind w:left="6480" w:hanging="180"/>
      </w:pPr>
    </w:lvl>
    <w:lvl w:ilvl="3" w:tplc="0414000F" w:tentative="1">
      <w:start w:val="1"/>
      <w:numFmt w:val="decimal"/>
      <w:lvlText w:val="%4."/>
      <w:lvlJc w:val="left"/>
      <w:pPr>
        <w:ind w:left="7200" w:hanging="360"/>
      </w:pPr>
    </w:lvl>
    <w:lvl w:ilvl="4" w:tplc="04140019" w:tentative="1">
      <w:start w:val="1"/>
      <w:numFmt w:val="lowerLetter"/>
      <w:lvlText w:val="%5."/>
      <w:lvlJc w:val="left"/>
      <w:pPr>
        <w:ind w:left="7920" w:hanging="360"/>
      </w:pPr>
    </w:lvl>
    <w:lvl w:ilvl="5" w:tplc="0414001B" w:tentative="1">
      <w:start w:val="1"/>
      <w:numFmt w:val="lowerRoman"/>
      <w:lvlText w:val="%6."/>
      <w:lvlJc w:val="right"/>
      <w:pPr>
        <w:ind w:left="8640" w:hanging="180"/>
      </w:pPr>
    </w:lvl>
    <w:lvl w:ilvl="6" w:tplc="0414000F" w:tentative="1">
      <w:start w:val="1"/>
      <w:numFmt w:val="decimal"/>
      <w:lvlText w:val="%7."/>
      <w:lvlJc w:val="left"/>
      <w:pPr>
        <w:ind w:left="9360" w:hanging="360"/>
      </w:pPr>
    </w:lvl>
    <w:lvl w:ilvl="7" w:tplc="04140019" w:tentative="1">
      <w:start w:val="1"/>
      <w:numFmt w:val="lowerLetter"/>
      <w:lvlText w:val="%8."/>
      <w:lvlJc w:val="left"/>
      <w:pPr>
        <w:ind w:left="10080" w:hanging="360"/>
      </w:pPr>
    </w:lvl>
    <w:lvl w:ilvl="8" w:tplc="0414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F33432"/>
    <w:multiLevelType w:val="multilevel"/>
    <w:tmpl w:val="CCFED808"/>
    <w:styleLink w:val="AnnexesF"/>
    <w:lvl w:ilvl="0">
      <w:start w:val="1"/>
      <w:numFmt w:val="upperLetter"/>
      <w:pStyle w:val="ANNEXEtitre"/>
      <w:suff w:val="nothing"/>
      <w:lvlText w:val="Annexe %1"/>
      <w:lvlJc w:val="center"/>
      <w:pPr>
        <w:ind w:left="0" w:firstLine="624"/>
      </w:pPr>
      <w:rPr>
        <w:rFonts w:hint="default"/>
        <w:b w:val="0"/>
        <w:spacing w:val="8"/>
      </w:rPr>
    </w:lvl>
    <w:lvl w:ilvl="1">
      <w:start w:val="1"/>
      <w:numFmt w:val="decimal"/>
      <w:pStyle w:val="ANNEXE-heading1"/>
      <w:lvlText w:val="%1.%2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pStyle w:val="ANNEXE-heading2"/>
      <w:lvlText w:val="%1.%2.%3"/>
      <w:lvlJc w:val="left"/>
      <w:pPr>
        <w:ind w:left="907" w:hanging="907"/>
      </w:pPr>
      <w:rPr>
        <w:rFonts w:hint="default"/>
        <w:b w:val="0"/>
      </w:rPr>
    </w:lvl>
    <w:lvl w:ilvl="3">
      <w:start w:val="1"/>
      <w:numFmt w:val="decimal"/>
      <w:pStyle w:val="ANNEXE-heading3"/>
      <w:lvlText w:val="%1.%2.%3.%4"/>
      <w:lvlJc w:val="left"/>
      <w:pPr>
        <w:ind w:left="1134" w:hanging="1134"/>
      </w:pPr>
      <w:rPr>
        <w:rFonts w:hint="default"/>
        <w:b w:val="0"/>
      </w:rPr>
    </w:lvl>
    <w:lvl w:ilvl="4">
      <w:start w:val="1"/>
      <w:numFmt w:val="decimal"/>
      <w:pStyle w:val="ANNEXE-heading4"/>
      <w:lvlText w:val="%1.%2.%3.%4.%5"/>
      <w:lvlJc w:val="left"/>
      <w:pPr>
        <w:ind w:left="1361" w:hanging="1361"/>
      </w:pPr>
      <w:rPr>
        <w:rFonts w:hint="default"/>
        <w:b w:val="0"/>
      </w:rPr>
    </w:lvl>
    <w:lvl w:ilvl="5">
      <w:start w:val="1"/>
      <w:numFmt w:val="decimal"/>
      <w:pStyle w:val="ANNEXE-heading5"/>
      <w:lvlText w:val="%1.%2.%3.%4.%5.%6"/>
      <w:lvlJc w:val="left"/>
      <w:pPr>
        <w:ind w:left="1588" w:hanging="1588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1A0F5DD6"/>
    <w:multiLevelType w:val="multilevel"/>
    <w:tmpl w:val="54CA489C"/>
    <w:styleLink w:val="Annex806"/>
    <w:lvl w:ilvl="0">
      <w:start w:val="1"/>
      <w:numFmt w:val="upperLetter"/>
      <w:lvlText w:val="Tillegg 806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06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4" w15:restartNumberingAfterBreak="0">
    <w:nsid w:val="1AFE49CF"/>
    <w:multiLevelType w:val="multilevel"/>
    <w:tmpl w:val="4944205C"/>
    <w:lvl w:ilvl="0">
      <w:start w:val="1"/>
      <w:numFmt w:val="upperLetter"/>
      <w:pStyle w:val="Tillegg-805T"/>
      <w:suff w:val="nothing"/>
      <w:lvlText w:val="Tillegg 805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805H1"/>
      <w:lvlText w:val="805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2"/>
      <w:numFmt w:val="decimal"/>
      <w:pStyle w:val="Tillegg-805H2"/>
      <w:lvlText w:val="805%1.%2.%3"/>
      <w:lvlJc w:val="left"/>
      <w:pPr>
        <w:tabs>
          <w:tab w:val="num" w:pos="1418"/>
        </w:tabs>
        <w:ind w:left="0" w:firstLine="0"/>
      </w:pPr>
      <w:rPr>
        <w:rFonts w:hint="default"/>
        <w:b/>
      </w:rPr>
    </w:lvl>
    <w:lvl w:ilvl="3">
      <w:start w:val="13"/>
      <w:numFmt w:val="decimal"/>
      <w:pStyle w:val="Tillegg-805H3"/>
      <w:lvlText w:val="805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llegg-805H4"/>
      <w:lvlText w:val="805%1.%2.%3.%4.%5"/>
      <w:lvlJc w:val="left"/>
      <w:pPr>
        <w:tabs>
          <w:tab w:val="num" w:pos="1985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illegg-805H5"/>
      <w:lvlText w:val="805%1.%2.%3.%4.%5.%6"/>
      <w:lvlJc w:val="left"/>
      <w:pPr>
        <w:tabs>
          <w:tab w:val="num" w:pos="2268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45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1D810E90"/>
    <w:multiLevelType w:val="hybridMultilevel"/>
    <w:tmpl w:val="D7CE9BBC"/>
    <w:lvl w:ilvl="0" w:tplc="570029D6">
      <w:start w:val="1"/>
      <w:numFmt w:val="decimal"/>
      <w:pStyle w:val="FigurDel-721C"/>
      <w:suff w:val="nothing"/>
      <w:lvlText w:val="Figur 721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7" w15:restartNumberingAfterBreak="0">
    <w:nsid w:val="1F096070"/>
    <w:multiLevelType w:val="hybridMultilevel"/>
    <w:tmpl w:val="F72CEADA"/>
    <w:lvl w:ilvl="0" w:tplc="5268D00C">
      <w:start w:val="1"/>
      <w:numFmt w:val="upperLetter"/>
      <w:pStyle w:val="Tillegg-54T"/>
      <w:suff w:val="nothing"/>
      <w:lvlText w:val="Tillegg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C21412"/>
    <w:multiLevelType w:val="multilevel"/>
    <w:tmpl w:val="7506C146"/>
    <w:styleLink w:val="Gjeldendeliste1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22467E63"/>
    <w:multiLevelType w:val="hybridMultilevel"/>
    <w:tmpl w:val="263074D2"/>
    <w:lvl w:ilvl="0" w:tplc="630AF366">
      <w:start w:val="1"/>
      <w:numFmt w:val="decimal"/>
      <w:pStyle w:val="Tabell-T52E"/>
      <w:suff w:val="nothing"/>
      <w:lvlText w:val="Tabell 52E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AF4AA9"/>
    <w:multiLevelType w:val="hybridMultilevel"/>
    <w:tmpl w:val="EF565396"/>
    <w:lvl w:ilvl="0" w:tplc="01B2779A">
      <w:start w:val="1"/>
      <w:numFmt w:val="upperLetter"/>
      <w:pStyle w:val="TabellDel-52"/>
      <w:suff w:val="nothing"/>
      <w:lvlText w:val="Tabell 5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22D45FDB"/>
    <w:multiLevelType w:val="hybridMultilevel"/>
    <w:tmpl w:val="2098D5E8"/>
    <w:lvl w:ilvl="0" w:tplc="C1DCB38E">
      <w:start w:val="1"/>
      <w:numFmt w:val="decimal"/>
      <w:pStyle w:val="Figure-T53B"/>
      <w:suff w:val="nothing"/>
      <w:lvlText w:val="Figur 53B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16418F"/>
    <w:multiLevelType w:val="hybridMultilevel"/>
    <w:tmpl w:val="12280ED8"/>
    <w:lvl w:ilvl="0" w:tplc="63A2A9C2">
      <w:start w:val="1"/>
      <w:numFmt w:val="upperLetter"/>
      <w:pStyle w:val="TabellDel-702"/>
      <w:suff w:val="nothing"/>
      <w:lvlText w:val="Tabell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000" w:hanging="360"/>
      </w:pPr>
    </w:lvl>
    <w:lvl w:ilvl="2" w:tplc="0414001B" w:tentative="1">
      <w:start w:val="1"/>
      <w:numFmt w:val="lowerRoman"/>
      <w:lvlText w:val="%3."/>
      <w:lvlJc w:val="right"/>
      <w:pPr>
        <w:ind w:left="9720" w:hanging="180"/>
      </w:pPr>
    </w:lvl>
    <w:lvl w:ilvl="3" w:tplc="0414000F" w:tentative="1">
      <w:start w:val="1"/>
      <w:numFmt w:val="decimal"/>
      <w:lvlText w:val="%4."/>
      <w:lvlJc w:val="left"/>
      <w:pPr>
        <w:ind w:left="10440" w:hanging="360"/>
      </w:pPr>
    </w:lvl>
    <w:lvl w:ilvl="4" w:tplc="04140019" w:tentative="1">
      <w:start w:val="1"/>
      <w:numFmt w:val="lowerLetter"/>
      <w:lvlText w:val="%5."/>
      <w:lvlJc w:val="left"/>
      <w:pPr>
        <w:ind w:left="11160" w:hanging="360"/>
      </w:pPr>
    </w:lvl>
    <w:lvl w:ilvl="5" w:tplc="0414001B" w:tentative="1">
      <w:start w:val="1"/>
      <w:numFmt w:val="lowerRoman"/>
      <w:lvlText w:val="%6."/>
      <w:lvlJc w:val="right"/>
      <w:pPr>
        <w:ind w:left="11880" w:hanging="180"/>
      </w:pPr>
    </w:lvl>
    <w:lvl w:ilvl="6" w:tplc="0414000F" w:tentative="1">
      <w:start w:val="1"/>
      <w:numFmt w:val="decimal"/>
      <w:lvlText w:val="%7."/>
      <w:lvlJc w:val="left"/>
      <w:pPr>
        <w:ind w:left="12600" w:hanging="360"/>
      </w:pPr>
    </w:lvl>
    <w:lvl w:ilvl="7" w:tplc="04140019" w:tentative="1">
      <w:start w:val="1"/>
      <w:numFmt w:val="lowerLetter"/>
      <w:lvlText w:val="%8."/>
      <w:lvlJc w:val="left"/>
      <w:pPr>
        <w:ind w:left="13320" w:hanging="360"/>
      </w:pPr>
    </w:lvl>
    <w:lvl w:ilvl="8" w:tplc="0414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3" w15:restartNumberingAfterBreak="0">
    <w:nsid w:val="23191BB1"/>
    <w:multiLevelType w:val="hybridMultilevel"/>
    <w:tmpl w:val="7098ED54"/>
    <w:lvl w:ilvl="0" w:tplc="FE4C6A1E">
      <w:start w:val="1"/>
      <w:numFmt w:val="decimal"/>
      <w:pStyle w:val="TabellDel-52D"/>
      <w:suff w:val="nothing"/>
      <w:lvlText w:val="Tabell 52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4" w15:restartNumberingAfterBreak="0">
    <w:nsid w:val="23DD1105"/>
    <w:multiLevelType w:val="hybridMultilevel"/>
    <w:tmpl w:val="F5D0DFC0"/>
    <w:lvl w:ilvl="0" w:tplc="CCB0F5C0">
      <w:start w:val="1"/>
      <w:numFmt w:val="upperLetter"/>
      <w:pStyle w:val="FigurDel-717"/>
      <w:suff w:val="nothing"/>
      <w:lvlText w:val="Figur 717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5" w15:restartNumberingAfterBreak="0">
    <w:nsid w:val="24B9078D"/>
    <w:multiLevelType w:val="hybridMultilevel"/>
    <w:tmpl w:val="E1B0C134"/>
    <w:lvl w:ilvl="0" w:tplc="8FBA4942">
      <w:start w:val="1"/>
      <w:numFmt w:val="upperLetter"/>
      <w:pStyle w:val="Tabell-T41"/>
      <w:suff w:val="nothing"/>
      <w:lvlText w:val="Tabell 4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D774F3"/>
    <w:multiLevelType w:val="hybridMultilevel"/>
    <w:tmpl w:val="93CED4BC"/>
    <w:lvl w:ilvl="0" w:tplc="5EDA5300">
      <w:start w:val="1"/>
      <w:numFmt w:val="decimal"/>
      <w:pStyle w:val="Figure-T712A"/>
      <w:suff w:val="nothing"/>
      <w:lvlText w:val="Figur 71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2B1A81"/>
    <w:multiLevelType w:val="hybridMultilevel"/>
    <w:tmpl w:val="00668646"/>
    <w:lvl w:ilvl="0" w:tplc="A190A616">
      <w:start w:val="1"/>
      <w:numFmt w:val="upperLetter"/>
      <w:pStyle w:val="FigurDel-703"/>
      <w:suff w:val="nothing"/>
      <w:lvlText w:val="Figur 70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256C6658"/>
    <w:multiLevelType w:val="hybridMultilevel"/>
    <w:tmpl w:val="B92C4FF2"/>
    <w:lvl w:ilvl="0" w:tplc="EC2C1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F566C2"/>
    <w:multiLevelType w:val="hybridMultilevel"/>
    <w:tmpl w:val="11AA2762"/>
    <w:lvl w:ilvl="0" w:tplc="77E4C196">
      <w:start w:val="1"/>
      <w:numFmt w:val="decimal"/>
      <w:pStyle w:val="TabellDel-3A"/>
      <w:suff w:val="nothing"/>
      <w:lvlText w:val="Tabell 3A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8B5AD4"/>
    <w:multiLevelType w:val="hybridMultilevel"/>
    <w:tmpl w:val="839C7D16"/>
    <w:lvl w:ilvl="0" w:tplc="85C42C6C">
      <w:start w:val="1"/>
      <w:numFmt w:val="upperLetter"/>
      <w:pStyle w:val="Tillegg-55T"/>
      <w:suff w:val="nothing"/>
      <w:lvlText w:val="Tillegg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A429BB"/>
    <w:multiLevelType w:val="multilevel"/>
    <w:tmpl w:val="DB665BC0"/>
    <w:lvl w:ilvl="0">
      <w:start w:val="1"/>
      <w:numFmt w:val="upperLetter"/>
      <w:pStyle w:val="Tillegg-53T"/>
      <w:suff w:val="nothing"/>
      <w:lvlText w:val="Tillegg 53%1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llegg-53H1"/>
      <w:lvlText w:val="53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lvlText w:val="52%1.%2.%3"/>
      <w:lvlJc w:val="left"/>
      <w:pPr>
        <w:tabs>
          <w:tab w:val="num" w:pos="851"/>
        </w:tabs>
        <w:ind w:left="1134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62" w15:restartNumberingAfterBreak="0">
    <w:nsid w:val="271166AE"/>
    <w:multiLevelType w:val="multilevel"/>
    <w:tmpl w:val="F3AC9964"/>
    <w:lvl w:ilvl="0">
      <w:start w:val="1"/>
      <w:numFmt w:val="upperLetter"/>
      <w:pStyle w:val="Tillegg-729T"/>
      <w:suff w:val="nothing"/>
      <w:lvlText w:val="Tillegg 729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29H1"/>
      <w:lvlText w:val="729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273B4CFF"/>
    <w:multiLevelType w:val="hybridMultilevel"/>
    <w:tmpl w:val="06BA5F0C"/>
    <w:lvl w:ilvl="0" w:tplc="DDC0CD56">
      <w:start w:val="1"/>
      <w:numFmt w:val="decimal"/>
      <w:pStyle w:val="TabellDel-56B"/>
      <w:suff w:val="nothing"/>
      <w:lvlText w:val="Tabell 56B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4A0EF3"/>
    <w:multiLevelType w:val="hybridMultilevel"/>
    <w:tmpl w:val="A7EA27D6"/>
    <w:lvl w:ilvl="0" w:tplc="7CF64BCE">
      <w:start w:val="1"/>
      <w:numFmt w:val="decimal"/>
      <w:pStyle w:val="TabellDel-52A"/>
      <w:suff w:val="nothing"/>
      <w:lvlText w:val="Tabell 5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7720D26"/>
    <w:multiLevelType w:val="multilevel"/>
    <w:tmpl w:val="7506C146"/>
    <w:styleLink w:val="Gjeldendeliste2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287376D4"/>
    <w:multiLevelType w:val="hybridMultilevel"/>
    <w:tmpl w:val="BE30CC00"/>
    <w:lvl w:ilvl="0" w:tplc="18BADD5A">
      <w:start w:val="1"/>
      <w:numFmt w:val="upperLetter"/>
      <w:pStyle w:val="FigurDel-712"/>
      <w:suff w:val="nothing"/>
      <w:lvlText w:val="Figur 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7" w15:restartNumberingAfterBreak="0">
    <w:nsid w:val="287E23F6"/>
    <w:multiLevelType w:val="hybridMultilevel"/>
    <w:tmpl w:val="D156607E"/>
    <w:lvl w:ilvl="0" w:tplc="0AE8A600">
      <w:start w:val="1"/>
      <w:numFmt w:val="decimal"/>
      <w:pStyle w:val="TabellDel-710A"/>
      <w:suff w:val="nothing"/>
      <w:lvlText w:val="Tabell 710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360" w:hanging="360"/>
      </w:pPr>
    </w:lvl>
    <w:lvl w:ilvl="2" w:tplc="0414001B" w:tentative="1">
      <w:start w:val="1"/>
      <w:numFmt w:val="lowerRoman"/>
      <w:lvlText w:val="%3."/>
      <w:lvlJc w:val="right"/>
      <w:pPr>
        <w:ind w:left="10080" w:hanging="180"/>
      </w:pPr>
    </w:lvl>
    <w:lvl w:ilvl="3" w:tplc="0414000F" w:tentative="1">
      <w:start w:val="1"/>
      <w:numFmt w:val="decimal"/>
      <w:lvlText w:val="%4."/>
      <w:lvlJc w:val="left"/>
      <w:pPr>
        <w:ind w:left="10800" w:hanging="360"/>
      </w:pPr>
    </w:lvl>
    <w:lvl w:ilvl="4" w:tplc="04140019" w:tentative="1">
      <w:start w:val="1"/>
      <w:numFmt w:val="lowerLetter"/>
      <w:lvlText w:val="%5."/>
      <w:lvlJc w:val="left"/>
      <w:pPr>
        <w:ind w:left="11520" w:hanging="360"/>
      </w:pPr>
    </w:lvl>
    <w:lvl w:ilvl="5" w:tplc="0414001B" w:tentative="1">
      <w:start w:val="1"/>
      <w:numFmt w:val="lowerRoman"/>
      <w:lvlText w:val="%6."/>
      <w:lvlJc w:val="right"/>
      <w:pPr>
        <w:ind w:left="12240" w:hanging="180"/>
      </w:pPr>
    </w:lvl>
    <w:lvl w:ilvl="6" w:tplc="0414000F" w:tentative="1">
      <w:start w:val="1"/>
      <w:numFmt w:val="decimal"/>
      <w:lvlText w:val="%7."/>
      <w:lvlJc w:val="left"/>
      <w:pPr>
        <w:ind w:left="12960" w:hanging="360"/>
      </w:pPr>
    </w:lvl>
    <w:lvl w:ilvl="7" w:tplc="04140019" w:tentative="1">
      <w:start w:val="1"/>
      <w:numFmt w:val="lowerLetter"/>
      <w:lvlText w:val="%8."/>
      <w:lvlJc w:val="left"/>
      <w:pPr>
        <w:ind w:left="13680" w:hanging="360"/>
      </w:pPr>
    </w:lvl>
    <w:lvl w:ilvl="8" w:tplc="0414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68" w15:restartNumberingAfterBreak="0">
    <w:nsid w:val="29486DCC"/>
    <w:multiLevelType w:val="hybridMultilevel"/>
    <w:tmpl w:val="0B3C71A2"/>
    <w:lvl w:ilvl="0" w:tplc="44388DD2">
      <w:start w:val="1"/>
      <w:numFmt w:val="upperLetter"/>
      <w:pStyle w:val="FigurDel-44"/>
      <w:suff w:val="nothing"/>
      <w:lvlText w:val="Figur 4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97D4D9D"/>
    <w:multiLevelType w:val="hybridMultilevel"/>
    <w:tmpl w:val="B0EE3966"/>
    <w:lvl w:ilvl="0" w:tplc="B978E520">
      <w:start w:val="1"/>
      <w:numFmt w:val="upperLetter"/>
      <w:pStyle w:val="TabellDel-55"/>
      <w:suff w:val="nothing"/>
      <w:lvlText w:val="Tabell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8280" w:hanging="360"/>
      </w:pPr>
    </w:lvl>
    <w:lvl w:ilvl="2" w:tplc="0414001B" w:tentative="1">
      <w:start w:val="1"/>
      <w:numFmt w:val="lowerRoman"/>
      <w:lvlText w:val="%3."/>
      <w:lvlJc w:val="right"/>
      <w:pPr>
        <w:ind w:left="9000" w:hanging="180"/>
      </w:pPr>
    </w:lvl>
    <w:lvl w:ilvl="3" w:tplc="0414000F" w:tentative="1">
      <w:start w:val="1"/>
      <w:numFmt w:val="decimal"/>
      <w:lvlText w:val="%4."/>
      <w:lvlJc w:val="left"/>
      <w:pPr>
        <w:ind w:left="9720" w:hanging="360"/>
      </w:pPr>
    </w:lvl>
    <w:lvl w:ilvl="4" w:tplc="04140019" w:tentative="1">
      <w:start w:val="1"/>
      <w:numFmt w:val="lowerLetter"/>
      <w:lvlText w:val="%5."/>
      <w:lvlJc w:val="left"/>
      <w:pPr>
        <w:ind w:left="10440" w:hanging="360"/>
      </w:pPr>
    </w:lvl>
    <w:lvl w:ilvl="5" w:tplc="0414001B" w:tentative="1">
      <w:start w:val="1"/>
      <w:numFmt w:val="lowerRoman"/>
      <w:lvlText w:val="%6."/>
      <w:lvlJc w:val="right"/>
      <w:pPr>
        <w:ind w:left="11160" w:hanging="180"/>
      </w:pPr>
    </w:lvl>
    <w:lvl w:ilvl="6" w:tplc="0414000F" w:tentative="1">
      <w:start w:val="1"/>
      <w:numFmt w:val="decimal"/>
      <w:lvlText w:val="%7."/>
      <w:lvlJc w:val="left"/>
      <w:pPr>
        <w:ind w:left="11880" w:hanging="360"/>
      </w:pPr>
    </w:lvl>
    <w:lvl w:ilvl="7" w:tplc="04140019" w:tentative="1">
      <w:start w:val="1"/>
      <w:numFmt w:val="lowerLetter"/>
      <w:lvlText w:val="%8."/>
      <w:lvlJc w:val="left"/>
      <w:pPr>
        <w:ind w:left="12600" w:hanging="360"/>
      </w:pPr>
    </w:lvl>
    <w:lvl w:ilvl="8" w:tplc="0414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0" w15:restartNumberingAfterBreak="0">
    <w:nsid w:val="2A2D3F48"/>
    <w:multiLevelType w:val="hybridMultilevel"/>
    <w:tmpl w:val="58A65678"/>
    <w:lvl w:ilvl="0" w:tplc="5CF494C2">
      <w:start w:val="1"/>
      <w:numFmt w:val="decimal"/>
      <w:pStyle w:val="Tabell-T53C"/>
      <w:suff w:val="nothing"/>
      <w:lvlText w:val="Tabell 53C-%1"/>
      <w:lvlJc w:val="left"/>
      <w:pPr>
        <w:ind w:left="270" w:firstLine="0"/>
      </w:pPr>
      <w:rPr>
        <w:rFonts w:hint="default"/>
        <w:i w:val="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CE6671"/>
    <w:multiLevelType w:val="multilevel"/>
    <w:tmpl w:val="72A49588"/>
    <w:lvl w:ilvl="0">
      <w:start w:val="1"/>
      <w:numFmt w:val="upperLetter"/>
      <w:pStyle w:val="Tillegg-721T"/>
      <w:suff w:val="nothing"/>
      <w:lvlText w:val="Tillegg 72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21H1"/>
      <w:lvlText w:val="721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illegg-721H2"/>
      <w:lvlText w:val="72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llegg-721H3"/>
      <w:lvlText w:val="721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llegg-721H4"/>
      <w:lvlText w:val="721%1.%2.%3.%4.%5"/>
      <w:lvlJc w:val="left"/>
      <w:pPr>
        <w:tabs>
          <w:tab w:val="num" w:pos="1985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72" w15:restartNumberingAfterBreak="0">
    <w:nsid w:val="2C2D7324"/>
    <w:multiLevelType w:val="hybridMultilevel"/>
    <w:tmpl w:val="0A30126A"/>
    <w:lvl w:ilvl="0" w:tplc="3A982C68">
      <w:start w:val="1"/>
      <w:numFmt w:val="decimal"/>
      <w:pStyle w:val="TabellDel-710C"/>
      <w:suff w:val="nothing"/>
      <w:lvlText w:val="Tabell 710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A615BF"/>
    <w:multiLevelType w:val="hybridMultilevel"/>
    <w:tmpl w:val="AEE40DA4"/>
    <w:lvl w:ilvl="0" w:tplc="AD9E1494">
      <w:start w:val="1"/>
      <w:numFmt w:val="upperLetter"/>
      <w:pStyle w:val="Tabell-T44"/>
      <w:suff w:val="nothing"/>
      <w:lvlText w:val="Tabell 44%1"/>
      <w:lvlJc w:val="left"/>
      <w:pPr>
        <w:ind w:left="1142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194212"/>
    <w:multiLevelType w:val="multilevel"/>
    <w:tmpl w:val="87AC6896"/>
    <w:lvl w:ilvl="0">
      <w:start w:val="1"/>
      <w:numFmt w:val="upperLetter"/>
      <w:pStyle w:val="Tillegg-3T"/>
      <w:suff w:val="nothing"/>
      <w:lvlText w:val="Tillegg 3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3H1"/>
      <w:lvlText w:val="3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3069646F"/>
    <w:multiLevelType w:val="hybridMultilevel"/>
    <w:tmpl w:val="2F3EB9A6"/>
    <w:lvl w:ilvl="0" w:tplc="4EB26342">
      <w:start w:val="1"/>
      <w:numFmt w:val="upperLetter"/>
      <w:pStyle w:val="TabellDel-712"/>
      <w:suff w:val="nothing"/>
      <w:lvlText w:val="Tabell 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440" w:hanging="360"/>
      </w:pPr>
    </w:lvl>
    <w:lvl w:ilvl="2" w:tplc="0414001B" w:tentative="1">
      <w:start w:val="1"/>
      <w:numFmt w:val="lowerRoman"/>
      <w:lvlText w:val="%3."/>
      <w:lvlJc w:val="right"/>
      <w:pPr>
        <w:ind w:left="11160" w:hanging="180"/>
      </w:pPr>
    </w:lvl>
    <w:lvl w:ilvl="3" w:tplc="0414000F" w:tentative="1">
      <w:start w:val="1"/>
      <w:numFmt w:val="decimal"/>
      <w:lvlText w:val="%4."/>
      <w:lvlJc w:val="left"/>
      <w:pPr>
        <w:ind w:left="11880" w:hanging="360"/>
      </w:pPr>
    </w:lvl>
    <w:lvl w:ilvl="4" w:tplc="04140019" w:tentative="1">
      <w:start w:val="1"/>
      <w:numFmt w:val="lowerLetter"/>
      <w:lvlText w:val="%5."/>
      <w:lvlJc w:val="left"/>
      <w:pPr>
        <w:ind w:left="12600" w:hanging="360"/>
      </w:pPr>
    </w:lvl>
    <w:lvl w:ilvl="5" w:tplc="0414001B" w:tentative="1">
      <w:start w:val="1"/>
      <w:numFmt w:val="lowerRoman"/>
      <w:lvlText w:val="%6."/>
      <w:lvlJc w:val="right"/>
      <w:pPr>
        <w:ind w:left="13320" w:hanging="180"/>
      </w:pPr>
    </w:lvl>
    <w:lvl w:ilvl="6" w:tplc="0414000F" w:tentative="1">
      <w:start w:val="1"/>
      <w:numFmt w:val="decimal"/>
      <w:lvlText w:val="%7."/>
      <w:lvlJc w:val="left"/>
      <w:pPr>
        <w:ind w:left="14040" w:hanging="360"/>
      </w:pPr>
    </w:lvl>
    <w:lvl w:ilvl="7" w:tplc="04140019" w:tentative="1">
      <w:start w:val="1"/>
      <w:numFmt w:val="lowerLetter"/>
      <w:lvlText w:val="%8."/>
      <w:lvlJc w:val="left"/>
      <w:pPr>
        <w:ind w:left="14760" w:hanging="360"/>
      </w:pPr>
    </w:lvl>
    <w:lvl w:ilvl="8" w:tplc="0414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76" w15:restartNumberingAfterBreak="0">
    <w:nsid w:val="30F442E1"/>
    <w:multiLevelType w:val="hybridMultilevel"/>
    <w:tmpl w:val="3E604012"/>
    <w:lvl w:ilvl="0" w:tplc="6D6641CA">
      <w:start w:val="1"/>
      <w:numFmt w:val="decimal"/>
      <w:pStyle w:val="Tabell-T53D"/>
      <w:suff w:val="nothing"/>
      <w:lvlText w:val="Tabell 53D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2229E7"/>
    <w:multiLevelType w:val="hybridMultilevel"/>
    <w:tmpl w:val="3F0C26A6"/>
    <w:lvl w:ilvl="0" w:tplc="199E3030">
      <w:start w:val="1"/>
      <w:numFmt w:val="upperLetter"/>
      <w:pStyle w:val="Figure-T3"/>
      <w:suff w:val="nothing"/>
      <w:lvlText w:val="Figur 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D86DDF"/>
    <w:multiLevelType w:val="hybridMultilevel"/>
    <w:tmpl w:val="D01A19C2"/>
    <w:lvl w:ilvl="0" w:tplc="A7CEFF62">
      <w:start w:val="1"/>
      <w:numFmt w:val="decimal"/>
      <w:pStyle w:val="Tabell-T42B"/>
      <w:suff w:val="nothing"/>
      <w:lvlText w:val="Tabell 42B-%1"/>
      <w:lvlJc w:val="left"/>
      <w:pPr>
        <w:ind w:left="1544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214DB0"/>
    <w:multiLevelType w:val="multilevel"/>
    <w:tmpl w:val="08FE7B1C"/>
    <w:styleLink w:val="Stil1"/>
    <w:lvl w:ilvl="0">
      <w:start w:val="1"/>
      <w:numFmt w:val="upperLetter"/>
      <w:suff w:val="nothing"/>
      <w:lvlText w:val="Figur 53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32F46648"/>
    <w:multiLevelType w:val="singleLevel"/>
    <w:tmpl w:val="5F3CD884"/>
    <w:lvl w:ilvl="0">
      <w:start w:val="1"/>
      <w:numFmt w:val="lowerLetter"/>
      <w:pStyle w:val="List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1" w15:restartNumberingAfterBreak="0">
    <w:nsid w:val="33591DD2"/>
    <w:multiLevelType w:val="hybridMultilevel"/>
    <w:tmpl w:val="C58C3D04"/>
    <w:lvl w:ilvl="0" w:tplc="5F4A29EC">
      <w:start w:val="1"/>
      <w:numFmt w:val="decimal"/>
      <w:pStyle w:val="Tabell-T52B"/>
      <w:suff w:val="nothing"/>
      <w:lvlText w:val="Tabell 5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5B6B42"/>
    <w:multiLevelType w:val="multilevel"/>
    <w:tmpl w:val="A7D2C91A"/>
    <w:numStyleLink w:val="Annexes"/>
  </w:abstractNum>
  <w:abstractNum w:abstractNumId="83" w15:restartNumberingAfterBreak="0">
    <w:nsid w:val="33E47218"/>
    <w:multiLevelType w:val="hybridMultilevel"/>
    <w:tmpl w:val="5C8822EC"/>
    <w:lvl w:ilvl="0" w:tplc="839A263E">
      <w:start w:val="1"/>
      <w:numFmt w:val="decimal"/>
      <w:pStyle w:val="Tabell-T52A"/>
      <w:suff w:val="nothing"/>
      <w:lvlText w:val="Tabell 5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E93148"/>
    <w:multiLevelType w:val="hybridMultilevel"/>
    <w:tmpl w:val="BB066614"/>
    <w:lvl w:ilvl="0" w:tplc="36E0A342">
      <w:start w:val="1"/>
      <w:numFmt w:val="upperLetter"/>
      <w:pStyle w:val="TabellDel-44"/>
      <w:suff w:val="nothing"/>
      <w:lvlText w:val="Tabell 4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35B80B12"/>
    <w:multiLevelType w:val="multilevel"/>
    <w:tmpl w:val="1C1A6F52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86" w15:restartNumberingAfterBreak="0">
    <w:nsid w:val="369B174B"/>
    <w:multiLevelType w:val="hybridMultilevel"/>
    <w:tmpl w:val="4AF06152"/>
    <w:lvl w:ilvl="0" w:tplc="1EA899F2">
      <w:start w:val="1"/>
      <w:numFmt w:val="upperLetter"/>
      <w:pStyle w:val="TabellDel-41"/>
      <w:suff w:val="nothing"/>
      <w:lvlText w:val="Tabell 4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377C5CFF"/>
    <w:multiLevelType w:val="singleLevel"/>
    <w:tmpl w:val="1B0E3A96"/>
    <w:lvl w:ilvl="0">
      <w:start w:val="1"/>
      <w:numFmt w:val="decimal"/>
      <w:pStyle w:val="StyleFIGURE-titleBefore12pt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6"/>
      </w:rPr>
    </w:lvl>
  </w:abstractNum>
  <w:abstractNum w:abstractNumId="89" w15:restartNumberingAfterBreak="0">
    <w:nsid w:val="37992D1D"/>
    <w:multiLevelType w:val="hybridMultilevel"/>
    <w:tmpl w:val="7940FDF0"/>
    <w:lvl w:ilvl="0" w:tplc="894A3B46">
      <w:start w:val="1"/>
      <w:numFmt w:val="decimal"/>
      <w:pStyle w:val="FigurDel-56D"/>
      <w:lvlText w:val="Figur 56D-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486A10"/>
    <w:multiLevelType w:val="multilevel"/>
    <w:tmpl w:val="668EB37E"/>
    <w:lvl w:ilvl="0">
      <w:start w:val="1"/>
      <w:numFmt w:val="upperLetter"/>
      <w:suff w:val="nothing"/>
      <w:lvlText w:val="Annexe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1" w15:restartNumberingAfterBreak="0">
    <w:nsid w:val="39D857A1"/>
    <w:multiLevelType w:val="hybridMultilevel"/>
    <w:tmpl w:val="289C3FD8"/>
    <w:lvl w:ilvl="0" w:tplc="D3EA3C8A">
      <w:start w:val="1"/>
      <w:numFmt w:val="upperLetter"/>
      <w:pStyle w:val="FigurDel-710"/>
      <w:suff w:val="nothing"/>
      <w:lvlText w:val="Figur 710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3B683819"/>
    <w:multiLevelType w:val="multilevel"/>
    <w:tmpl w:val="A7D2C91A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pStyle w:val="ANNEX-heading6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3" w15:restartNumberingAfterBreak="0">
    <w:nsid w:val="3CAC4F44"/>
    <w:multiLevelType w:val="hybridMultilevel"/>
    <w:tmpl w:val="695C65D4"/>
    <w:lvl w:ilvl="0" w:tplc="6DA84C0A">
      <w:start w:val="1"/>
      <w:numFmt w:val="decimal"/>
      <w:pStyle w:val="TabellDel-42B"/>
      <w:suff w:val="nothing"/>
      <w:lvlText w:val="Tabell 4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3DAD599B"/>
    <w:multiLevelType w:val="hybridMultilevel"/>
    <w:tmpl w:val="A632718C"/>
    <w:lvl w:ilvl="0" w:tplc="0EE852DE">
      <w:start w:val="1"/>
      <w:numFmt w:val="decimal"/>
      <w:pStyle w:val="FigurDel-52G"/>
      <w:suff w:val="nothing"/>
      <w:lvlText w:val="Figur 52G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0247140"/>
    <w:multiLevelType w:val="hybridMultilevel"/>
    <w:tmpl w:val="2DB4DC02"/>
    <w:lvl w:ilvl="0" w:tplc="B6440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0676762"/>
    <w:multiLevelType w:val="hybridMultilevel"/>
    <w:tmpl w:val="FF54F982"/>
    <w:lvl w:ilvl="0" w:tplc="9112E3E0">
      <w:start w:val="1"/>
      <w:numFmt w:val="upperLetter"/>
      <w:pStyle w:val="Figure-T55"/>
      <w:suff w:val="nothing"/>
      <w:lvlText w:val="Figur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775C16"/>
    <w:multiLevelType w:val="hybridMultilevel"/>
    <w:tmpl w:val="3AECCD20"/>
    <w:lvl w:ilvl="0" w:tplc="0EECF736">
      <w:start w:val="1"/>
      <w:numFmt w:val="decimal"/>
      <w:pStyle w:val="FigurDel-56C"/>
      <w:lvlText w:val="Figur 56C-%1"/>
      <w:lvlJc w:val="left"/>
      <w:pPr>
        <w:ind w:left="360" w:hanging="360"/>
      </w:pPr>
      <w:rPr>
        <w:rFonts w:ascii="Arial" w:hAnsi="Arial" w:hint="default"/>
        <w:b/>
        <w:bCs/>
        <w:i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3C1615"/>
    <w:multiLevelType w:val="hybridMultilevel"/>
    <w:tmpl w:val="FC6A3616"/>
    <w:lvl w:ilvl="0" w:tplc="76F4F67E">
      <w:start w:val="1"/>
      <w:numFmt w:val="decimal"/>
      <w:pStyle w:val="TabellDel-721B"/>
      <w:suff w:val="nothing"/>
      <w:lvlText w:val="Tabell 72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60" w:hanging="360"/>
      </w:pPr>
    </w:lvl>
    <w:lvl w:ilvl="2" w:tplc="0414001B" w:tentative="1">
      <w:start w:val="1"/>
      <w:numFmt w:val="lowerRoman"/>
      <w:lvlText w:val="%3."/>
      <w:lvlJc w:val="right"/>
      <w:pPr>
        <w:ind w:left="11880" w:hanging="180"/>
      </w:pPr>
    </w:lvl>
    <w:lvl w:ilvl="3" w:tplc="0414000F" w:tentative="1">
      <w:start w:val="1"/>
      <w:numFmt w:val="decimal"/>
      <w:lvlText w:val="%4."/>
      <w:lvlJc w:val="left"/>
      <w:pPr>
        <w:ind w:left="12600" w:hanging="360"/>
      </w:pPr>
    </w:lvl>
    <w:lvl w:ilvl="4" w:tplc="04140019" w:tentative="1">
      <w:start w:val="1"/>
      <w:numFmt w:val="lowerLetter"/>
      <w:lvlText w:val="%5."/>
      <w:lvlJc w:val="left"/>
      <w:pPr>
        <w:ind w:left="13320" w:hanging="360"/>
      </w:pPr>
    </w:lvl>
    <w:lvl w:ilvl="5" w:tplc="0414001B" w:tentative="1">
      <w:start w:val="1"/>
      <w:numFmt w:val="lowerRoman"/>
      <w:lvlText w:val="%6."/>
      <w:lvlJc w:val="right"/>
      <w:pPr>
        <w:ind w:left="14040" w:hanging="180"/>
      </w:pPr>
    </w:lvl>
    <w:lvl w:ilvl="6" w:tplc="0414000F" w:tentative="1">
      <w:start w:val="1"/>
      <w:numFmt w:val="decimal"/>
      <w:lvlText w:val="%7."/>
      <w:lvlJc w:val="left"/>
      <w:pPr>
        <w:ind w:left="14760" w:hanging="360"/>
      </w:pPr>
    </w:lvl>
    <w:lvl w:ilvl="7" w:tplc="04140019" w:tentative="1">
      <w:start w:val="1"/>
      <w:numFmt w:val="lowerLetter"/>
      <w:lvlText w:val="%8."/>
      <w:lvlJc w:val="left"/>
      <w:pPr>
        <w:ind w:left="15480" w:hanging="360"/>
      </w:pPr>
    </w:lvl>
    <w:lvl w:ilvl="8" w:tplc="0414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99" w15:restartNumberingAfterBreak="0">
    <w:nsid w:val="43F97254"/>
    <w:multiLevelType w:val="hybridMultilevel"/>
    <w:tmpl w:val="4D3EB1DC"/>
    <w:lvl w:ilvl="0" w:tplc="04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44E01447"/>
    <w:multiLevelType w:val="hybridMultilevel"/>
    <w:tmpl w:val="240C66BA"/>
    <w:lvl w:ilvl="0" w:tplc="69926E34">
      <w:start w:val="1"/>
      <w:numFmt w:val="decimal"/>
      <w:pStyle w:val="Tabell-T806A"/>
      <w:suff w:val="nothing"/>
      <w:lvlText w:val="Tabell 806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1C75E9"/>
    <w:multiLevelType w:val="hybridMultilevel"/>
    <w:tmpl w:val="31EEBFF4"/>
    <w:lvl w:ilvl="0" w:tplc="27263C2E">
      <w:start w:val="1"/>
      <w:numFmt w:val="upperLetter"/>
      <w:pStyle w:val="TabellDel-42"/>
      <w:suff w:val="nothing"/>
      <w:lvlText w:val="Tabell 4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5EF1B76"/>
    <w:multiLevelType w:val="hybridMultilevel"/>
    <w:tmpl w:val="4A9E2650"/>
    <w:lvl w:ilvl="0" w:tplc="7A661074">
      <w:start w:val="1"/>
      <w:numFmt w:val="bullet"/>
      <w:pStyle w:val="ListDash5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04" w15:restartNumberingAfterBreak="0">
    <w:nsid w:val="4606221F"/>
    <w:multiLevelType w:val="hybridMultilevel"/>
    <w:tmpl w:val="0A140E32"/>
    <w:lvl w:ilvl="0" w:tplc="52085916">
      <w:start w:val="1"/>
      <w:numFmt w:val="upperLetter"/>
      <w:pStyle w:val="TabellDel-51"/>
      <w:suff w:val="nothing"/>
      <w:lvlText w:val="Tabell 5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5" w15:restartNumberingAfterBreak="0">
    <w:nsid w:val="467247D1"/>
    <w:multiLevelType w:val="hybridMultilevel"/>
    <w:tmpl w:val="753883F0"/>
    <w:lvl w:ilvl="0" w:tplc="2FF8C9A0">
      <w:start w:val="1"/>
      <w:numFmt w:val="decimal"/>
      <w:pStyle w:val="Figure-T709"/>
      <w:suff w:val="nothing"/>
      <w:lvlText w:val="Figur 70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AF4FCE"/>
    <w:multiLevelType w:val="hybridMultilevel"/>
    <w:tmpl w:val="F0F8E4B0"/>
    <w:lvl w:ilvl="0" w:tplc="F1329B28">
      <w:start w:val="1"/>
      <w:numFmt w:val="decimal"/>
      <w:pStyle w:val="TabellDel-52F"/>
      <w:suff w:val="nothing"/>
      <w:lvlText w:val="Tabell 52F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760" w:hanging="360"/>
      </w:pPr>
    </w:lvl>
    <w:lvl w:ilvl="2" w:tplc="0414001B" w:tentative="1">
      <w:start w:val="1"/>
      <w:numFmt w:val="lowerRoman"/>
      <w:lvlText w:val="%3."/>
      <w:lvlJc w:val="right"/>
      <w:pPr>
        <w:ind w:left="6480" w:hanging="180"/>
      </w:pPr>
    </w:lvl>
    <w:lvl w:ilvl="3" w:tplc="0414000F" w:tentative="1">
      <w:start w:val="1"/>
      <w:numFmt w:val="decimal"/>
      <w:lvlText w:val="%4."/>
      <w:lvlJc w:val="left"/>
      <w:pPr>
        <w:ind w:left="7200" w:hanging="360"/>
      </w:pPr>
    </w:lvl>
    <w:lvl w:ilvl="4" w:tplc="04140019" w:tentative="1">
      <w:start w:val="1"/>
      <w:numFmt w:val="lowerLetter"/>
      <w:lvlText w:val="%5."/>
      <w:lvlJc w:val="left"/>
      <w:pPr>
        <w:ind w:left="7920" w:hanging="360"/>
      </w:pPr>
    </w:lvl>
    <w:lvl w:ilvl="5" w:tplc="0414001B" w:tentative="1">
      <w:start w:val="1"/>
      <w:numFmt w:val="lowerRoman"/>
      <w:lvlText w:val="%6."/>
      <w:lvlJc w:val="right"/>
      <w:pPr>
        <w:ind w:left="8640" w:hanging="180"/>
      </w:pPr>
    </w:lvl>
    <w:lvl w:ilvl="6" w:tplc="0414000F" w:tentative="1">
      <w:start w:val="1"/>
      <w:numFmt w:val="decimal"/>
      <w:lvlText w:val="%7."/>
      <w:lvlJc w:val="left"/>
      <w:pPr>
        <w:ind w:left="9360" w:hanging="360"/>
      </w:pPr>
    </w:lvl>
    <w:lvl w:ilvl="7" w:tplc="04140019" w:tentative="1">
      <w:start w:val="1"/>
      <w:numFmt w:val="lowerLetter"/>
      <w:lvlText w:val="%8."/>
      <w:lvlJc w:val="left"/>
      <w:pPr>
        <w:ind w:left="10080" w:hanging="360"/>
      </w:pPr>
    </w:lvl>
    <w:lvl w:ilvl="8" w:tplc="0414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7" w15:restartNumberingAfterBreak="0">
    <w:nsid w:val="483A20B3"/>
    <w:multiLevelType w:val="hybridMultilevel"/>
    <w:tmpl w:val="12CEA4B2"/>
    <w:lvl w:ilvl="0" w:tplc="6F6E5DDA">
      <w:start w:val="1"/>
      <w:numFmt w:val="upperLetter"/>
      <w:pStyle w:val="TabellDel-3"/>
      <w:suff w:val="nothing"/>
      <w:lvlText w:val="Tabell 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5952CC"/>
    <w:multiLevelType w:val="hybridMultilevel"/>
    <w:tmpl w:val="4D425846"/>
    <w:lvl w:ilvl="0" w:tplc="99643824">
      <w:start w:val="1"/>
      <w:numFmt w:val="decimal"/>
      <w:pStyle w:val="Tabell-T52D"/>
      <w:suff w:val="nothing"/>
      <w:lvlText w:val="Tabell 52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244EF"/>
    <w:multiLevelType w:val="multilevel"/>
    <w:tmpl w:val="5D1EB868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489D6F53"/>
    <w:multiLevelType w:val="hybridMultilevel"/>
    <w:tmpl w:val="3DEC0CF8"/>
    <w:lvl w:ilvl="0" w:tplc="F22E7248">
      <w:start w:val="1"/>
      <w:numFmt w:val="upperLetter"/>
      <w:pStyle w:val="Figure-T701"/>
      <w:suff w:val="nothing"/>
      <w:lvlText w:val="Figur 70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643FA8"/>
    <w:multiLevelType w:val="hybridMultilevel"/>
    <w:tmpl w:val="D0F26748"/>
    <w:lvl w:ilvl="0" w:tplc="FACCE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9AC10F8"/>
    <w:multiLevelType w:val="hybridMultilevel"/>
    <w:tmpl w:val="70A6075C"/>
    <w:lvl w:ilvl="0" w:tplc="6B225CCC">
      <w:start w:val="1"/>
      <w:numFmt w:val="decimal"/>
      <w:pStyle w:val="TabellDel-56A"/>
      <w:suff w:val="nothing"/>
      <w:lvlText w:val="Tabell 56A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37506F"/>
    <w:multiLevelType w:val="hybridMultilevel"/>
    <w:tmpl w:val="6728DD8E"/>
    <w:lvl w:ilvl="0" w:tplc="3476F696">
      <w:start w:val="1"/>
      <w:numFmt w:val="upperLetter"/>
      <w:pStyle w:val="FigurDel-54"/>
      <w:suff w:val="nothing"/>
      <w:lvlText w:val="Figur 5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4" w15:restartNumberingAfterBreak="0">
    <w:nsid w:val="4B7B680E"/>
    <w:multiLevelType w:val="multilevel"/>
    <w:tmpl w:val="6576DE3E"/>
    <w:lvl w:ilvl="0">
      <w:start w:val="1"/>
      <w:numFmt w:val="upperLetter"/>
      <w:pStyle w:val="Tillegg-41T"/>
      <w:suff w:val="nothing"/>
      <w:lvlText w:val="Tillegg 4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41H1"/>
      <w:lvlText w:val="41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illegg-41H2"/>
      <w:lvlText w:val="4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721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15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4E130765"/>
    <w:multiLevelType w:val="multilevel"/>
    <w:tmpl w:val="8568582E"/>
    <w:lvl w:ilvl="0">
      <w:start w:val="1"/>
      <w:numFmt w:val="upperLetter"/>
      <w:pStyle w:val="Tillegg-56T"/>
      <w:suff w:val="nothing"/>
      <w:lvlText w:val="Tillegg 56%1"/>
      <w:lvlJc w:val="left"/>
      <w:pPr>
        <w:ind w:left="3686" w:firstLine="0"/>
      </w:pPr>
      <w:rPr>
        <w:rFonts w:hint="default"/>
      </w:rPr>
    </w:lvl>
    <w:lvl w:ilvl="1">
      <w:start w:val="1"/>
      <w:numFmt w:val="decimal"/>
      <w:pStyle w:val="Tillegg-56H1"/>
      <w:lvlText w:val="56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4E640E81"/>
    <w:multiLevelType w:val="hybridMultilevel"/>
    <w:tmpl w:val="2614347E"/>
    <w:lvl w:ilvl="0" w:tplc="7D1030B0">
      <w:start w:val="1"/>
      <w:numFmt w:val="decimal"/>
      <w:pStyle w:val="Tabell-T52F"/>
      <w:suff w:val="nothing"/>
      <w:lvlText w:val="Tabell 52F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8D07C1"/>
    <w:multiLevelType w:val="hybridMultilevel"/>
    <w:tmpl w:val="B282ABF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9" w15:restartNumberingAfterBreak="0">
    <w:nsid w:val="508D7687"/>
    <w:multiLevelType w:val="hybridMultilevel"/>
    <w:tmpl w:val="B9AA6666"/>
    <w:lvl w:ilvl="0" w:tplc="04140017">
      <w:start w:val="1"/>
      <w:numFmt w:val="bullet"/>
      <w:pStyle w:val="Figurtill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5B70693"/>
    <w:multiLevelType w:val="hybridMultilevel"/>
    <w:tmpl w:val="EE50FA98"/>
    <w:lvl w:ilvl="0" w:tplc="EE2E221C">
      <w:start w:val="1"/>
      <w:numFmt w:val="decimal"/>
      <w:pStyle w:val="TabellDel-52B"/>
      <w:suff w:val="nothing"/>
      <w:lvlText w:val="Tabell 5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3" w15:restartNumberingAfterBreak="0">
    <w:nsid w:val="563744DC"/>
    <w:multiLevelType w:val="hybridMultilevel"/>
    <w:tmpl w:val="4998A4A6"/>
    <w:lvl w:ilvl="0" w:tplc="D870E308">
      <w:start w:val="1"/>
      <w:numFmt w:val="decimal"/>
      <w:pStyle w:val="Tabell-T52C"/>
      <w:suff w:val="nothing"/>
      <w:lvlText w:val="Tabell 52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3B434E"/>
    <w:multiLevelType w:val="hybridMultilevel"/>
    <w:tmpl w:val="3050CD26"/>
    <w:lvl w:ilvl="0" w:tplc="C3D083B4">
      <w:start w:val="1"/>
      <w:numFmt w:val="decimal"/>
      <w:pStyle w:val="TabellDel-53C"/>
      <w:suff w:val="nothing"/>
      <w:lvlText w:val="Tabell 53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840" w:hanging="360"/>
      </w:pPr>
    </w:lvl>
    <w:lvl w:ilvl="2" w:tplc="0414001B" w:tentative="1">
      <w:start w:val="1"/>
      <w:numFmt w:val="lowerRoman"/>
      <w:lvlText w:val="%3."/>
      <w:lvlJc w:val="right"/>
      <w:pPr>
        <w:ind w:left="7560" w:hanging="180"/>
      </w:pPr>
    </w:lvl>
    <w:lvl w:ilvl="3" w:tplc="0414000F" w:tentative="1">
      <w:start w:val="1"/>
      <w:numFmt w:val="decimal"/>
      <w:lvlText w:val="%4."/>
      <w:lvlJc w:val="left"/>
      <w:pPr>
        <w:ind w:left="8280" w:hanging="360"/>
      </w:pPr>
    </w:lvl>
    <w:lvl w:ilvl="4" w:tplc="04140019" w:tentative="1">
      <w:start w:val="1"/>
      <w:numFmt w:val="lowerLetter"/>
      <w:lvlText w:val="%5."/>
      <w:lvlJc w:val="left"/>
      <w:pPr>
        <w:ind w:left="9000" w:hanging="360"/>
      </w:pPr>
    </w:lvl>
    <w:lvl w:ilvl="5" w:tplc="0414001B" w:tentative="1">
      <w:start w:val="1"/>
      <w:numFmt w:val="lowerRoman"/>
      <w:lvlText w:val="%6."/>
      <w:lvlJc w:val="right"/>
      <w:pPr>
        <w:ind w:left="9720" w:hanging="180"/>
      </w:pPr>
    </w:lvl>
    <w:lvl w:ilvl="6" w:tplc="0414000F" w:tentative="1">
      <w:start w:val="1"/>
      <w:numFmt w:val="decimal"/>
      <w:lvlText w:val="%7."/>
      <w:lvlJc w:val="left"/>
      <w:pPr>
        <w:ind w:left="10440" w:hanging="360"/>
      </w:pPr>
    </w:lvl>
    <w:lvl w:ilvl="7" w:tplc="04140019" w:tentative="1">
      <w:start w:val="1"/>
      <w:numFmt w:val="lowerLetter"/>
      <w:lvlText w:val="%8."/>
      <w:lvlJc w:val="left"/>
      <w:pPr>
        <w:ind w:left="11160" w:hanging="360"/>
      </w:pPr>
    </w:lvl>
    <w:lvl w:ilvl="8" w:tplc="0414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5" w15:restartNumberingAfterBreak="0">
    <w:nsid w:val="57BE6184"/>
    <w:multiLevelType w:val="hybridMultilevel"/>
    <w:tmpl w:val="5F68B78A"/>
    <w:lvl w:ilvl="0" w:tplc="B9FC98B8">
      <w:start w:val="1"/>
      <w:numFmt w:val="decimal"/>
      <w:pStyle w:val="Figure-T729A"/>
      <w:suff w:val="nothing"/>
      <w:lvlText w:val="Figur 72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6137D0"/>
    <w:multiLevelType w:val="multilevel"/>
    <w:tmpl w:val="C9DEE8E4"/>
    <w:lvl w:ilvl="0">
      <w:start w:val="1"/>
      <w:numFmt w:val="upperLetter"/>
      <w:pStyle w:val="Tillegg-751T"/>
      <w:suff w:val="nothing"/>
      <w:lvlText w:val="Tillegg 75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51H1"/>
      <w:lvlText w:val="751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llegg-751H2"/>
      <w:lvlText w:val="75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</w:rPr>
    </w:lvl>
    <w:lvl w:ilvl="3">
      <w:start w:val="1"/>
      <w:numFmt w:val="decimal"/>
      <w:pStyle w:val="Tillegg-751H3"/>
      <w:lvlText w:val="751%1.%2.%3.%4"/>
      <w:lvlJc w:val="left"/>
      <w:pPr>
        <w:tabs>
          <w:tab w:val="num" w:pos="1701"/>
        </w:tabs>
        <w:ind w:left="0" w:firstLine="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59427346"/>
    <w:multiLevelType w:val="hybridMultilevel"/>
    <w:tmpl w:val="3B2C7244"/>
    <w:lvl w:ilvl="0" w:tplc="03820B3C">
      <w:start w:val="1"/>
      <w:numFmt w:val="upperLetter"/>
      <w:pStyle w:val="Figure-T53"/>
      <w:suff w:val="nothing"/>
      <w:lvlText w:val="Figur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9" w15:restartNumberingAfterBreak="0">
    <w:nsid w:val="5E0A7E74"/>
    <w:multiLevelType w:val="hybridMultilevel"/>
    <w:tmpl w:val="99302E46"/>
    <w:lvl w:ilvl="0" w:tplc="C5841344">
      <w:start w:val="1"/>
      <w:numFmt w:val="upperLetter"/>
      <w:pStyle w:val="FigurDel-3"/>
      <w:suff w:val="nothing"/>
      <w:lvlText w:val="Figur 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E912A24"/>
    <w:multiLevelType w:val="hybridMultilevel"/>
    <w:tmpl w:val="30407D66"/>
    <w:lvl w:ilvl="0" w:tplc="E11EF17E">
      <w:start w:val="1"/>
      <w:numFmt w:val="decimal"/>
      <w:pStyle w:val="TabellDel-53D"/>
      <w:suff w:val="nothing"/>
      <w:lvlText w:val="Tabell 53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0" w:hanging="360"/>
      </w:pPr>
    </w:lvl>
    <w:lvl w:ilvl="2" w:tplc="0414001B" w:tentative="1">
      <w:start w:val="1"/>
      <w:numFmt w:val="lowerRoman"/>
      <w:lvlText w:val="%3."/>
      <w:lvlJc w:val="right"/>
      <w:pPr>
        <w:ind w:left="7920" w:hanging="180"/>
      </w:pPr>
    </w:lvl>
    <w:lvl w:ilvl="3" w:tplc="0414000F" w:tentative="1">
      <w:start w:val="1"/>
      <w:numFmt w:val="decimal"/>
      <w:lvlText w:val="%4."/>
      <w:lvlJc w:val="left"/>
      <w:pPr>
        <w:ind w:left="8640" w:hanging="360"/>
      </w:pPr>
    </w:lvl>
    <w:lvl w:ilvl="4" w:tplc="04140019" w:tentative="1">
      <w:start w:val="1"/>
      <w:numFmt w:val="lowerLetter"/>
      <w:lvlText w:val="%5."/>
      <w:lvlJc w:val="left"/>
      <w:pPr>
        <w:ind w:left="9360" w:hanging="360"/>
      </w:pPr>
    </w:lvl>
    <w:lvl w:ilvl="5" w:tplc="0414001B" w:tentative="1">
      <w:start w:val="1"/>
      <w:numFmt w:val="lowerRoman"/>
      <w:lvlText w:val="%6."/>
      <w:lvlJc w:val="right"/>
      <w:pPr>
        <w:ind w:left="10080" w:hanging="180"/>
      </w:pPr>
    </w:lvl>
    <w:lvl w:ilvl="6" w:tplc="0414000F" w:tentative="1">
      <w:start w:val="1"/>
      <w:numFmt w:val="decimal"/>
      <w:lvlText w:val="%7."/>
      <w:lvlJc w:val="left"/>
      <w:pPr>
        <w:ind w:left="10800" w:hanging="360"/>
      </w:pPr>
    </w:lvl>
    <w:lvl w:ilvl="7" w:tplc="04140019" w:tentative="1">
      <w:start w:val="1"/>
      <w:numFmt w:val="lowerLetter"/>
      <w:lvlText w:val="%8."/>
      <w:lvlJc w:val="left"/>
      <w:pPr>
        <w:ind w:left="11520" w:hanging="360"/>
      </w:pPr>
    </w:lvl>
    <w:lvl w:ilvl="8" w:tplc="0414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1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32" w15:restartNumberingAfterBreak="0">
    <w:nsid w:val="5EE83F71"/>
    <w:multiLevelType w:val="hybridMultilevel"/>
    <w:tmpl w:val="A2E22BB6"/>
    <w:lvl w:ilvl="0" w:tplc="04382A94">
      <w:start w:val="1"/>
      <w:numFmt w:val="decimal"/>
      <w:pStyle w:val="FigurDel-54B"/>
      <w:suff w:val="nothing"/>
      <w:lvlText w:val="Figur 54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F963E1B"/>
    <w:multiLevelType w:val="multilevel"/>
    <w:tmpl w:val="CCFED808"/>
    <w:numStyleLink w:val="AnnexesF"/>
  </w:abstractNum>
  <w:abstractNum w:abstractNumId="134" w15:restartNumberingAfterBreak="0">
    <w:nsid w:val="6029475D"/>
    <w:multiLevelType w:val="hybridMultilevel"/>
    <w:tmpl w:val="A642C810"/>
    <w:lvl w:ilvl="0" w:tplc="3C701316">
      <w:start w:val="1"/>
      <w:numFmt w:val="decimal"/>
      <w:pStyle w:val="TabellDel-52C"/>
      <w:suff w:val="nothing"/>
      <w:lvlText w:val="Tabell 52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6106621E"/>
    <w:multiLevelType w:val="multilevel"/>
    <w:tmpl w:val="C094680E"/>
    <w:lvl w:ilvl="0">
      <w:start w:val="1"/>
      <w:numFmt w:val="lowerLetter"/>
      <w:pStyle w:val="ListNumber"/>
      <w:lvlText w:val="%1)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361" w:hanging="34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6" w15:restartNumberingAfterBreak="0">
    <w:nsid w:val="61E7386A"/>
    <w:multiLevelType w:val="hybridMultilevel"/>
    <w:tmpl w:val="8B387404"/>
    <w:lvl w:ilvl="0" w:tplc="3F7E4CA4">
      <w:start w:val="1"/>
      <w:numFmt w:val="upperLetter"/>
      <w:pStyle w:val="Tillegg-42T"/>
      <w:suff w:val="nothing"/>
      <w:lvlText w:val="Tillegg 4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EA7AF4"/>
    <w:multiLevelType w:val="hybridMultilevel"/>
    <w:tmpl w:val="B5FE6824"/>
    <w:lvl w:ilvl="0" w:tplc="ABFEC8DC">
      <w:start w:val="1"/>
      <w:numFmt w:val="upperLetter"/>
      <w:pStyle w:val="Figure-T54"/>
      <w:suff w:val="nothing"/>
      <w:lvlText w:val="Figur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980F59"/>
    <w:multiLevelType w:val="hybridMultilevel"/>
    <w:tmpl w:val="5B96EEE0"/>
    <w:lvl w:ilvl="0" w:tplc="503A0F3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6A6FD5"/>
    <w:multiLevelType w:val="multilevel"/>
    <w:tmpl w:val="DD2465C2"/>
    <w:lvl w:ilvl="0">
      <w:start w:val="1"/>
      <w:numFmt w:val="upperLetter"/>
      <w:pStyle w:val="Tillegg-709T"/>
      <w:suff w:val="nothing"/>
      <w:lvlText w:val="Tillegg 709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09H1"/>
      <w:lvlText w:val="709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 w15:restartNumberingAfterBreak="0">
    <w:nsid w:val="64D626D2"/>
    <w:multiLevelType w:val="hybridMultilevel"/>
    <w:tmpl w:val="5FFCC936"/>
    <w:lvl w:ilvl="0" w:tplc="CA969BB2">
      <w:start w:val="1"/>
      <w:numFmt w:val="upperLetter"/>
      <w:pStyle w:val="Tabell-T712"/>
      <w:suff w:val="nothing"/>
      <w:lvlText w:val="Tabell 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2437C5"/>
    <w:multiLevelType w:val="hybridMultilevel"/>
    <w:tmpl w:val="CEDECC54"/>
    <w:lvl w:ilvl="0" w:tplc="28DE4F5A">
      <w:start w:val="1"/>
      <w:numFmt w:val="upperLetter"/>
      <w:pStyle w:val="Figure-T702"/>
      <w:suff w:val="nothing"/>
      <w:lvlText w:val="Figur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836AFF"/>
    <w:multiLevelType w:val="hybridMultilevel"/>
    <w:tmpl w:val="406E1CBE"/>
    <w:lvl w:ilvl="0" w:tplc="EB2C847E">
      <w:start w:val="1"/>
      <w:numFmt w:val="upperLetter"/>
      <w:pStyle w:val="Tabell-T54"/>
      <w:suff w:val="nothing"/>
      <w:lvlText w:val="Tabell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2E772D"/>
    <w:multiLevelType w:val="hybridMultilevel"/>
    <w:tmpl w:val="742EA392"/>
    <w:lvl w:ilvl="0" w:tplc="B4C2176E">
      <w:start w:val="1"/>
      <w:numFmt w:val="decimal"/>
      <w:pStyle w:val="Figure-T54B"/>
      <w:suff w:val="nothing"/>
      <w:lvlText w:val="Figur 54B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94C5A07"/>
    <w:multiLevelType w:val="hybridMultilevel"/>
    <w:tmpl w:val="0956A9B8"/>
    <w:lvl w:ilvl="0" w:tplc="ABF445AA">
      <w:start w:val="1"/>
      <w:numFmt w:val="upperLetter"/>
      <w:pStyle w:val="Figure-T712"/>
      <w:suff w:val="nothing"/>
      <w:lvlText w:val="Figur 712%1"/>
      <w:lvlJc w:val="left"/>
      <w:pPr>
        <w:ind w:left="1515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9540A61"/>
    <w:multiLevelType w:val="hybridMultilevel"/>
    <w:tmpl w:val="081EEB62"/>
    <w:lvl w:ilvl="0" w:tplc="B5EA4FA0">
      <w:start w:val="1"/>
      <w:numFmt w:val="decimal"/>
      <w:pStyle w:val="Figure-T721C"/>
      <w:suff w:val="nothing"/>
      <w:lvlText w:val="Figur 721C-%1"/>
      <w:lvlJc w:val="left"/>
      <w:pPr>
        <w:ind w:left="435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DD7A63"/>
    <w:multiLevelType w:val="multilevel"/>
    <w:tmpl w:val="22965DB6"/>
    <w:lvl w:ilvl="0">
      <w:start w:val="1"/>
      <w:numFmt w:val="upperLetter"/>
      <w:pStyle w:val="Tillegg-712T"/>
      <w:suff w:val="nothing"/>
      <w:lvlText w:val="Tillegg 712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12H1"/>
      <w:lvlText w:val="712%1.%2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Tillegg-712H2"/>
      <w:lvlText w:val="712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6C526368"/>
    <w:multiLevelType w:val="hybridMultilevel"/>
    <w:tmpl w:val="4322D1BA"/>
    <w:lvl w:ilvl="0" w:tplc="5AECAB12">
      <w:start w:val="1"/>
      <w:numFmt w:val="decimal"/>
      <w:pStyle w:val="TabellDel-806A"/>
      <w:suff w:val="nothing"/>
      <w:lvlText w:val="Tabell 806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20" w:hanging="360"/>
      </w:pPr>
    </w:lvl>
    <w:lvl w:ilvl="2" w:tplc="0414001B" w:tentative="1">
      <w:start w:val="1"/>
      <w:numFmt w:val="lowerRoman"/>
      <w:lvlText w:val="%3."/>
      <w:lvlJc w:val="right"/>
      <w:pPr>
        <w:ind w:left="12240" w:hanging="180"/>
      </w:pPr>
    </w:lvl>
    <w:lvl w:ilvl="3" w:tplc="0414000F" w:tentative="1">
      <w:start w:val="1"/>
      <w:numFmt w:val="decimal"/>
      <w:lvlText w:val="%4."/>
      <w:lvlJc w:val="left"/>
      <w:pPr>
        <w:ind w:left="12960" w:hanging="360"/>
      </w:pPr>
    </w:lvl>
    <w:lvl w:ilvl="4" w:tplc="04140019" w:tentative="1">
      <w:start w:val="1"/>
      <w:numFmt w:val="lowerLetter"/>
      <w:lvlText w:val="%5."/>
      <w:lvlJc w:val="left"/>
      <w:pPr>
        <w:ind w:left="13680" w:hanging="360"/>
      </w:pPr>
    </w:lvl>
    <w:lvl w:ilvl="5" w:tplc="0414001B" w:tentative="1">
      <w:start w:val="1"/>
      <w:numFmt w:val="lowerRoman"/>
      <w:lvlText w:val="%6."/>
      <w:lvlJc w:val="right"/>
      <w:pPr>
        <w:ind w:left="14400" w:hanging="180"/>
      </w:pPr>
    </w:lvl>
    <w:lvl w:ilvl="6" w:tplc="0414000F" w:tentative="1">
      <w:start w:val="1"/>
      <w:numFmt w:val="decimal"/>
      <w:lvlText w:val="%7."/>
      <w:lvlJc w:val="left"/>
      <w:pPr>
        <w:ind w:left="15120" w:hanging="360"/>
      </w:pPr>
    </w:lvl>
    <w:lvl w:ilvl="7" w:tplc="04140019" w:tentative="1">
      <w:start w:val="1"/>
      <w:numFmt w:val="lowerLetter"/>
      <w:lvlText w:val="%8."/>
      <w:lvlJc w:val="left"/>
      <w:pPr>
        <w:ind w:left="15840" w:hanging="360"/>
      </w:pPr>
    </w:lvl>
    <w:lvl w:ilvl="8" w:tplc="0414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148" w15:restartNumberingAfterBreak="0">
    <w:nsid w:val="6D8E2FB7"/>
    <w:multiLevelType w:val="hybridMultilevel"/>
    <w:tmpl w:val="8FFC22D0"/>
    <w:lvl w:ilvl="0" w:tplc="ED8A5394">
      <w:start w:val="1"/>
      <w:numFmt w:val="upperLetter"/>
      <w:pStyle w:val="FigurDel-53"/>
      <w:suff w:val="nothing"/>
      <w:lvlText w:val="Figur 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 w15:restartNumberingAfterBreak="0">
    <w:nsid w:val="70826EC6"/>
    <w:multiLevelType w:val="hybridMultilevel"/>
    <w:tmpl w:val="E3D87304"/>
    <w:lvl w:ilvl="0" w:tplc="9F8E8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16F6E76"/>
    <w:multiLevelType w:val="hybridMultilevel"/>
    <w:tmpl w:val="B96E2A3A"/>
    <w:lvl w:ilvl="0" w:tplc="6A14E8EC">
      <w:start w:val="1"/>
      <w:numFmt w:val="upperLetter"/>
      <w:pStyle w:val="FigurDel-701"/>
      <w:suff w:val="nothing"/>
      <w:lvlText w:val="Figur 70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71801AE9"/>
    <w:multiLevelType w:val="hybridMultilevel"/>
    <w:tmpl w:val="BEF09CCC"/>
    <w:lvl w:ilvl="0" w:tplc="89EEE938">
      <w:start w:val="1"/>
      <w:numFmt w:val="decimal"/>
      <w:pStyle w:val="Figure-T52G"/>
      <w:suff w:val="nothing"/>
      <w:lvlText w:val="Figur 52G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1266A8"/>
    <w:multiLevelType w:val="multilevel"/>
    <w:tmpl w:val="39AE22D0"/>
    <w:lvl w:ilvl="0">
      <w:start w:val="1"/>
      <w:numFmt w:val="decimal"/>
      <w:pStyle w:val="Annex-Figure"/>
      <w:lvlText w:val="Figur D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3" w15:restartNumberingAfterBreak="0">
    <w:nsid w:val="74041ACA"/>
    <w:multiLevelType w:val="hybridMultilevel"/>
    <w:tmpl w:val="BDC6CF2C"/>
    <w:lvl w:ilvl="0" w:tplc="B3CAE076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45F4193"/>
    <w:multiLevelType w:val="hybridMultilevel"/>
    <w:tmpl w:val="8BEEA31C"/>
    <w:lvl w:ilvl="0" w:tplc="E9DEA626">
      <w:start w:val="1"/>
      <w:numFmt w:val="decimal"/>
      <w:pStyle w:val="Tabell-T53A"/>
      <w:suff w:val="nothing"/>
      <w:lvlText w:val="Tabell 53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627216"/>
    <w:multiLevelType w:val="hybridMultilevel"/>
    <w:tmpl w:val="62FA6F0A"/>
    <w:lvl w:ilvl="0" w:tplc="6F602B24">
      <w:start w:val="1"/>
      <w:numFmt w:val="upperLetter"/>
      <w:pStyle w:val="TabellDel-6"/>
      <w:suff w:val="nothing"/>
      <w:lvlText w:val="Tabell 6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8640" w:hanging="360"/>
      </w:pPr>
    </w:lvl>
    <w:lvl w:ilvl="2" w:tplc="0414001B" w:tentative="1">
      <w:start w:val="1"/>
      <w:numFmt w:val="lowerRoman"/>
      <w:lvlText w:val="%3."/>
      <w:lvlJc w:val="right"/>
      <w:pPr>
        <w:ind w:left="9360" w:hanging="180"/>
      </w:pPr>
    </w:lvl>
    <w:lvl w:ilvl="3" w:tplc="0414000F" w:tentative="1">
      <w:start w:val="1"/>
      <w:numFmt w:val="decimal"/>
      <w:lvlText w:val="%4."/>
      <w:lvlJc w:val="left"/>
      <w:pPr>
        <w:ind w:left="10080" w:hanging="360"/>
      </w:pPr>
    </w:lvl>
    <w:lvl w:ilvl="4" w:tplc="04140019" w:tentative="1">
      <w:start w:val="1"/>
      <w:numFmt w:val="lowerLetter"/>
      <w:lvlText w:val="%5."/>
      <w:lvlJc w:val="left"/>
      <w:pPr>
        <w:ind w:left="10800" w:hanging="360"/>
      </w:pPr>
    </w:lvl>
    <w:lvl w:ilvl="5" w:tplc="0414001B" w:tentative="1">
      <w:start w:val="1"/>
      <w:numFmt w:val="lowerRoman"/>
      <w:lvlText w:val="%6."/>
      <w:lvlJc w:val="right"/>
      <w:pPr>
        <w:ind w:left="11520" w:hanging="180"/>
      </w:pPr>
    </w:lvl>
    <w:lvl w:ilvl="6" w:tplc="0414000F" w:tentative="1">
      <w:start w:val="1"/>
      <w:numFmt w:val="decimal"/>
      <w:lvlText w:val="%7."/>
      <w:lvlJc w:val="left"/>
      <w:pPr>
        <w:ind w:left="12240" w:hanging="360"/>
      </w:pPr>
    </w:lvl>
    <w:lvl w:ilvl="7" w:tplc="04140019" w:tentative="1">
      <w:start w:val="1"/>
      <w:numFmt w:val="lowerLetter"/>
      <w:lvlText w:val="%8."/>
      <w:lvlJc w:val="left"/>
      <w:pPr>
        <w:ind w:left="12960" w:hanging="360"/>
      </w:pPr>
    </w:lvl>
    <w:lvl w:ilvl="8" w:tplc="0414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56" w15:restartNumberingAfterBreak="0">
    <w:nsid w:val="762821F6"/>
    <w:multiLevelType w:val="hybridMultilevel"/>
    <w:tmpl w:val="2258059C"/>
    <w:lvl w:ilvl="0" w:tplc="19CAE126">
      <w:start w:val="1"/>
      <w:numFmt w:val="decimal"/>
      <w:pStyle w:val="FigurDel-41B"/>
      <w:suff w:val="nothing"/>
      <w:lvlText w:val="Figur 4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B00A8C"/>
    <w:multiLevelType w:val="hybridMultilevel"/>
    <w:tmpl w:val="6AA0DDAC"/>
    <w:lvl w:ilvl="0" w:tplc="949C907C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58" w15:restartNumberingAfterBreak="0">
    <w:nsid w:val="76B14461"/>
    <w:multiLevelType w:val="hybridMultilevel"/>
    <w:tmpl w:val="AE86F4EE"/>
    <w:lvl w:ilvl="0" w:tplc="3D14BBC2">
      <w:start w:val="1"/>
      <w:numFmt w:val="upperLetter"/>
      <w:pStyle w:val="Tillegg-705T"/>
      <w:suff w:val="nothing"/>
      <w:lvlText w:val="Tillegg 705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0C1830"/>
    <w:multiLevelType w:val="multilevel"/>
    <w:tmpl w:val="40046524"/>
    <w:lvl w:ilvl="0">
      <w:start w:val="1"/>
      <w:numFmt w:val="decimal"/>
      <w:pStyle w:val="FigurTillB0"/>
      <w:suff w:val="space"/>
      <w:lvlText w:val="Figur 43B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0" w15:restartNumberingAfterBreak="0">
    <w:nsid w:val="79BF578B"/>
    <w:multiLevelType w:val="hybridMultilevel"/>
    <w:tmpl w:val="3CEEE624"/>
    <w:lvl w:ilvl="0" w:tplc="E3C6A56E">
      <w:start w:val="1"/>
      <w:numFmt w:val="decimal"/>
      <w:pStyle w:val="FigurDel-709A"/>
      <w:suff w:val="nothing"/>
      <w:lvlText w:val="Figur 70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1" w15:restartNumberingAfterBreak="0">
    <w:nsid w:val="7B0D7448"/>
    <w:multiLevelType w:val="hybridMultilevel"/>
    <w:tmpl w:val="C9B850CA"/>
    <w:lvl w:ilvl="0" w:tplc="402C308C">
      <w:start w:val="1"/>
      <w:numFmt w:val="upperLetter"/>
      <w:pStyle w:val="TabellDel-53"/>
      <w:suff w:val="nothing"/>
      <w:lvlText w:val="Tabell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120" w:hanging="360"/>
      </w:pPr>
    </w:lvl>
    <w:lvl w:ilvl="2" w:tplc="0414001B" w:tentative="1">
      <w:start w:val="1"/>
      <w:numFmt w:val="lowerRoman"/>
      <w:lvlText w:val="%3."/>
      <w:lvlJc w:val="right"/>
      <w:pPr>
        <w:ind w:left="6840" w:hanging="180"/>
      </w:pPr>
    </w:lvl>
    <w:lvl w:ilvl="3" w:tplc="0414000F" w:tentative="1">
      <w:start w:val="1"/>
      <w:numFmt w:val="decimal"/>
      <w:lvlText w:val="%4."/>
      <w:lvlJc w:val="left"/>
      <w:pPr>
        <w:ind w:left="7560" w:hanging="360"/>
      </w:pPr>
    </w:lvl>
    <w:lvl w:ilvl="4" w:tplc="04140019" w:tentative="1">
      <w:start w:val="1"/>
      <w:numFmt w:val="lowerLetter"/>
      <w:lvlText w:val="%5."/>
      <w:lvlJc w:val="left"/>
      <w:pPr>
        <w:ind w:left="8280" w:hanging="360"/>
      </w:pPr>
    </w:lvl>
    <w:lvl w:ilvl="5" w:tplc="0414001B" w:tentative="1">
      <w:start w:val="1"/>
      <w:numFmt w:val="lowerRoman"/>
      <w:lvlText w:val="%6."/>
      <w:lvlJc w:val="right"/>
      <w:pPr>
        <w:ind w:left="9000" w:hanging="180"/>
      </w:pPr>
    </w:lvl>
    <w:lvl w:ilvl="6" w:tplc="0414000F" w:tentative="1">
      <w:start w:val="1"/>
      <w:numFmt w:val="decimal"/>
      <w:lvlText w:val="%7."/>
      <w:lvlJc w:val="left"/>
      <w:pPr>
        <w:ind w:left="9720" w:hanging="360"/>
      </w:pPr>
    </w:lvl>
    <w:lvl w:ilvl="7" w:tplc="04140019" w:tentative="1">
      <w:start w:val="1"/>
      <w:numFmt w:val="lowerLetter"/>
      <w:lvlText w:val="%8."/>
      <w:lvlJc w:val="left"/>
      <w:pPr>
        <w:ind w:left="10440" w:hanging="360"/>
      </w:pPr>
    </w:lvl>
    <w:lvl w:ilvl="8" w:tplc="0414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2" w15:restartNumberingAfterBreak="0">
    <w:nsid w:val="7B5F3621"/>
    <w:multiLevelType w:val="hybridMultilevel"/>
    <w:tmpl w:val="AB08C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BA41C63"/>
    <w:multiLevelType w:val="hybridMultilevel"/>
    <w:tmpl w:val="D0DE773E"/>
    <w:lvl w:ilvl="0" w:tplc="6E5EACE8">
      <w:start w:val="1"/>
      <w:numFmt w:val="decimal"/>
      <w:pStyle w:val="TabellDel-53A"/>
      <w:suff w:val="nothing"/>
      <w:lvlText w:val="Tabell 53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480" w:hanging="360"/>
      </w:pPr>
    </w:lvl>
    <w:lvl w:ilvl="2" w:tplc="0414001B" w:tentative="1">
      <w:start w:val="1"/>
      <w:numFmt w:val="lowerRoman"/>
      <w:lvlText w:val="%3."/>
      <w:lvlJc w:val="right"/>
      <w:pPr>
        <w:ind w:left="7200" w:hanging="180"/>
      </w:pPr>
    </w:lvl>
    <w:lvl w:ilvl="3" w:tplc="0414000F" w:tentative="1">
      <w:start w:val="1"/>
      <w:numFmt w:val="decimal"/>
      <w:lvlText w:val="%4."/>
      <w:lvlJc w:val="left"/>
      <w:pPr>
        <w:ind w:left="7920" w:hanging="360"/>
      </w:pPr>
    </w:lvl>
    <w:lvl w:ilvl="4" w:tplc="04140019" w:tentative="1">
      <w:start w:val="1"/>
      <w:numFmt w:val="lowerLetter"/>
      <w:lvlText w:val="%5."/>
      <w:lvlJc w:val="left"/>
      <w:pPr>
        <w:ind w:left="8640" w:hanging="360"/>
      </w:pPr>
    </w:lvl>
    <w:lvl w:ilvl="5" w:tplc="0414001B" w:tentative="1">
      <w:start w:val="1"/>
      <w:numFmt w:val="lowerRoman"/>
      <w:lvlText w:val="%6."/>
      <w:lvlJc w:val="right"/>
      <w:pPr>
        <w:ind w:left="9360" w:hanging="180"/>
      </w:pPr>
    </w:lvl>
    <w:lvl w:ilvl="6" w:tplc="0414000F" w:tentative="1">
      <w:start w:val="1"/>
      <w:numFmt w:val="decimal"/>
      <w:lvlText w:val="%7."/>
      <w:lvlJc w:val="left"/>
      <w:pPr>
        <w:ind w:left="10080" w:hanging="360"/>
      </w:pPr>
    </w:lvl>
    <w:lvl w:ilvl="7" w:tplc="04140019" w:tentative="1">
      <w:start w:val="1"/>
      <w:numFmt w:val="lowerLetter"/>
      <w:lvlText w:val="%8."/>
      <w:lvlJc w:val="left"/>
      <w:pPr>
        <w:ind w:left="10800" w:hanging="360"/>
      </w:pPr>
    </w:lvl>
    <w:lvl w:ilvl="8" w:tplc="0414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4" w15:restartNumberingAfterBreak="0">
    <w:nsid w:val="7E5132E4"/>
    <w:multiLevelType w:val="hybridMultilevel"/>
    <w:tmpl w:val="968ABFA6"/>
    <w:lvl w:ilvl="0" w:tplc="3246F7CC">
      <w:start w:val="1"/>
      <w:numFmt w:val="decimal"/>
      <w:pStyle w:val="FigurDel-712A"/>
      <w:suff w:val="nothing"/>
      <w:lvlText w:val="Figur 71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7FBC24A8"/>
    <w:multiLevelType w:val="multilevel"/>
    <w:tmpl w:val="09380EA6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18235715">
    <w:abstractNumId w:val="19"/>
  </w:num>
  <w:num w:numId="2" w16cid:durableId="175270236">
    <w:abstractNumId w:val="85"/>
  </w:num>
  <w:num w:numId="3" w16cid:durableId="1555117510">
    <w:abstractNumId w:val="121"/>
  </w:num>
  <w:num w:numId="4" w16cid:durableId="953560315">
    <w:abstractNumId w:val="15"/>
  </w:num>
  <w:num w:numId="5" w16cid:durableId="401953869">
    <w:abstractNumId w:val="131"/>
  </w:num>
  <w:num w:numId="6" w16cid:durableId="1623881213">
    <w:abstractNumId w:val="43"/>
  </w:num>
  <w:num w:numId="7" w16cid:durableId="2034381997">
    <w:abstractNumId w:val="40"/>
  </w:num>
  <w:num w:numId="8" w16cid:durableId="1179731911">
    <w:abstractNumId w:val="157"/>
  </w:num>
  <w:num w:numId="9" w16cid:durableId="189104124">
    <w:abstractNumId w:val="115"/>
  </w:num>
  <w:num w:numId="10" w16cid:durableId="2046757423">
    <w:abstractNumId w:val="120"/>
  </w:num>
  <w:num w:numId="11" w16cid:durableId="203323865">
    <w:abstractNumId w:val="128"/>
  </w:num>
  <w:num w:numId="12" w16cid:durableId="1108428054">
    <w:abstractNumId w:val="118"/>
  </w:num>
  <w:num w:numId="13" w16cid:durableId="951522691">
    <w:abstractNumId w:val="14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4" w16cid:durableId="771435192">
    <w:abstractNumId w:val="100"/>
  </w:num>
  <w:num w:numId="15" w16cid:durableId="108550490">
    <w:abstractNumId w:val="45"/>
  </w:num>
  <w:num w:numId="16" w16cid:durableId="223567339">
    <w:abstractNumId w:val="103"/>
  </w:num>
  <w:num w:numId="17" w16cid:durableId="1893927850">
    <w:abstractNumId w:val="34"/>
  </w:num>
  <w:num w:numId="18" w16cid:durableId="923538713">
    <w:abstractNumId w:val="92"/>
  </w:num>
  <w:num w:numId="19" w16cid:durableId="298653783">
    <w:abstractNumId w:val="41"/>
  </w:num>
  <w:num w:numId="20" w16cid:durableId="34044404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2071342852">
    <w:abstractNumId w:val="135"/>
  </w:num>
  <w:num w:numId="22" w16cid:durableId="2022584535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23" w16cid:durableId="39258022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401908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974118">
    <w:abstractNumId w:val="0"/>
  </w:num>
  <w:num w:numId="26" w16cid:durableId="426655831">
    <w:abstractNumId w:val="87"/>
  </w:num>
  <w:num w:numId="27" w16cid:durableId="119473538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033365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688153">
    <w:abstractNumId w:val="87"/>
    <w:lvlOverride w:ilvl="0">
      <w:startOverride w:val="1"/>
    </w:lvlOverride>
  </w:num>
  <w:num w:numId="30" w16cid:durableId="133610466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021552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5608544">
    <w:abstractNumId w:val="1"/>
  </w:num>
  <w:num w:numId="33" w16cid:durableId="757942925">
    <w:abstractNumId w:val="90"/>
  </w:num>
  <w:num w:numId="34" w16cid:durableId="2021811502">
    <w:abstractNumId w:val="31"/>
  </w:num>
  <w:num w:numId="35" w16cid:durableId="325131473">
    <w:abstractNumId w:val="165"/>
  </w:num>
  <w:num w:numId="36" w16cid:durableId="949974835">
    <w:abstractNumId w:val="109"/>
  </w:num>
  <w:num w:numId="37" w16cid:durableId="760489661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</w:lvl>
    </w:lvlOverride>
  </w:num>
  <w:num w:numId="38" w16cid:durableId="1957639138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1821341384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</w:lvl>
    </w:lvlOverride>
  </w:num>
  <w:num w:numId="40" w16cid:durableId="853423763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41" w16cid:durableId="785079196">
    <w:abstractNumId w:val="149"/>
  </w:num>
  <w:num w:numId="42" w16cid:durableId="1252661212">
    <w:abstractNumId w:val="58"/>
  </w:num>
  <w:num w:numId="43" w16cid:durableId="850071061">
    <w:abstractNumId w:val="129"/>
  </w:num>
  <w:num w:numId="44" w16cid:durableId="1840003091">
    <w:abstractNumId w:val="68"/>
  </w:num>
  <w:num w:numId="45" w16cid:durableId="2005086003">
    <w:abstractNumId w:val="94"/>
  </w:num>
  <w:num w:numId="46" w16cid:durableId="1732538208">
    <w:abstractNumId w:val="148"/>
  </w:num>
  <w:num w:numId="47" w16cid:durableId="300500565">
    <w:abstractNumId w:val="7"/>
  </w:num>
  <w:num w:numId="48" w16cid:durableId="2023627298">
    <w:abstractNumId w:val="113"/>
  </w:num>
  <w:num w:numId="49" w16cid:durableId="1192107732">
    <w:abstractNumId w:val="132"/>
  </w:num>
  <w:num w:numId="50" w16cid:durableId="1650012266">
    <w:abstractNumId w:val="30"/>
  </w:num>
  <w:num w:numId="51" w16cid:durableId="6373209">
    <w:abstractNumId w:val="150"/>
  </w:num>
  <w:num w:numId="52" w16cid:durableId="2091350211">
    <w:abstractNumId w:val="11"/>
  </w:num>
  <w:num w:numId="53" w16cid:durableId="471597505">
    <w:abstractNumId w:val="57"/>
  </w:num>
  <w:num w:numId="54" w16cid:durableId="2029912261">
    <w:abstractNumId w:val="160"/>
  </w:num>
  <w:num w:numId="55" w16cid:durableId="1169060902">
    <w:abstractNumId w:val="66"/>
  </w:num>
  <w:num w:numId="56" w16cid:durableId="704643562">
    <w:abstractNumId w:val="164"/>
  </w:num>
  <w:num w:numId="57" w16cid:durableId="470172163">
    <w:abstractNumId w:val="54"/>
  </w:num>
  <w:num w:numId="58" w16cid:durableId="519860207">
    <w:abstractNumId w:val="46"/>
  </w:num>
  <w:num w:numId="59" w16cid:durableId="1725714636">
    <w:abstractNumId w:val="39"/>
  </w:num>
  <w:num w:numId="60" w16cid:durableId="1620331435">
    <w:abstractNumId w:val="32"/>
  </w:num>
  <w:num w:numId="61" w16cid:durableId="751855905">
    <w:abstractNumId w:val="156"/>
  </w:num>
  <w:num w:numId="62" w16cid:durableId="1934582635">
    <w:abstractNumId w:val="91"/>
  </w:num>
  <w:num w:numId="63" w16cid:durableId="1360551744">
    <w:abstractNumId w:val="107"/>
  </w:num>
  <w:num w:numId="64" w16cid:durableId="1987389528">
    <w:abstractNumId w:val="86"/>
  </w:num>
  <w:num w:numId="65" w16cid:durableId="2046515067">
    <w:abstractNumId w:val="102"/>
  </w:num>
  <w:num w:numId="66" w16cid:durableId="1346593061">
    <w:abstractNumId w:val="93"/>
  </w:num>
  <w:num w:numId="67" w16cid:durableId="87047686">
    <w:abstractNumId w:val="84"/>
  </w:num>
  <w:num w:numId="68" w16cid:durableId="1063061163">
    <w:abstractNumId w:val="104"/>
  </w:num>
  <w:num w:numId="69" w16cid:durableId="2049454450">
    <w:abstractNumId w:val="50"/>
  </w:num>
  <w:num w:numId="70" w16cid:durableId="660162953">
    <w:abstractNumId w:val="64"/>
  </w:num>
  <w:num w:numId="71" w16cid:durableId="1607344361">
    <w:abstractNumId w:val="122"/>
  </w:num>
  <w:num w:numId="72" w16cid:durableId="1132527907">
    <w:abstractNumId w:val="134"/>
  </w:num>
  <w:num w:numId="73" w16cid:durableId="1191068033">
    <w:abstractNumId w:val="53"/>
  </w:num>
  <w:num w:numId="74" w16cid:durableId="1034305845">
    <w:abstractNumId w:val="26"/>
  </w:num>
  <w:num w:numId="75" w16cid:durableId="1125543435">
    <w:abstractNumId w:val="106"/>
  </w:num>
  <w:num w:numId="76" w16cid:durableId="1894660044">
    <w:abstractNumId w:val="161"/>
  </w:num>
  <w:num w:numId="77" w16cid:durableId="1450473771">
    <w:abstractNumId w:val="163"/>
  </w:num>
  <w:num w:numId="78" w16cid:durableId="706296307">
    <w:abstractNumId w:val="124"/>
  </w:num>
  <w:num w:numId="79" w16cid:durableId="1426535499">
    <w:abstractNumId w:val="130"/>
  </w:num>
  <w:num w:numId="80" w16cid:durableId="1876311185">
    <w:abstractNumId w:val="29"/>
  </w:num>
  <w:num w:numId="81" w16cid:durableId="1030033482">
    <w:abstractNumId w:val="12"/>
  </w:num>
  <w:num w:numId="82" w16cid:durableId="527179649">
    <w:abstractNumId w:val="69"/>
  </w:num>
  <w:num w:numId="83" w16cid:durableId="1017999593">
    <w:abstractNumId w:val="155"/>
  </w:num>
  <w:num w:numId="84" w16cid:durableId="2056083461">
    <w:abstractNumId w:val="52"/>
  </w:num>
  <w:num w:numId="85" w16cid:durableId="321201828">
    <w:abstractNumId w:val="67"/>
  </w:num>
  <w:num w:numId="86" w16cid:durableId="412239909">
    <w:abstractNumId w:val="8"/>
  </w:num>
  <w:num w:numId="87" w16cid:durableId="1906336091">
    <w:abstractNumId w:val="75"/>
  </w:num>
  <w:num w:numId="88" w16cid:durableId="669872000">
    <w:abstractNumId w:val="16"/>
  </w:num>
  <w:num w:numId="89" w16cid:durableId="1179196370">
    <w:abstractNumId w:val="98"/>
  </w:num>
  <w:num w:numId="90" w16cid:durableId="9647282">
    <w:abstractNumId w:val="147"/>
  </w:num>
  <w:num w:numId="91" w16cid:durableId="1353338156">
    <w:abstractNumId w:val="72"/>
  </w:num>
  <w:num w:numId="92" w16cid:durableId="1238827854">
    <w:abstractNumId w:val="73"/>
  </w:num>
  <w:num w:numId="93" w16cid:durableId="2102528398">
    <w:abstractNumId w:val="139"/>
  </w:num>
  <w:num w:numId="94" w16cid:durableId="866721909">
    <w:abstractNumId w:val="140"/>
  </w:num>
  <w:num w:numId="95" w16cid:durableId="1496410031">
    <w:abstractNumId w:val="61"/>
  </w:num>
  <w:num w:numId="96" w16cid:durableId="1802726085">
    <w:abstractNumId w:val="71"/>
  </w:num>
  <w:num w:numId="97" w16cid:durableId="1410544967">
    <w:abstractNumId w:val="62"/>
  </w:num>
  <w:num w:numId="98" w16cid:durableId="336806795">
    <w:abstractNumId w:val="10"/>
  </w:num>
  <w:num w:numId="99" w16cid:durableId="1689790305">
    <w:abstractNumId w:val="114"/>
  </w:num>
  <w:num w:numId="100" w16cid:durableId="1789425991">
    <w:abstractNumId w:val="146"/>
  </w:num>
  <w:num w:numId="101" w16cid:durableId="1700738310">
    <w:abstractNumId w:val="47"/>
  </w:num>
  <w:num w:numId="102" w16cid:durableId="1492676463">
    <w:abstractNumId w:val="49"/>
  </w:num>
  <w:num w:numId="103" w16cid:durableId="890270144">
    <w:abstractNumId w:val="5"/>
  </w:num>
  <w:num w:numId="104" w16cid:durableId="521823926">
    <w:abstractNumId w:val="60"/>
  </w:num>
  <w:num w:numId="105" w16cid:durableId="597443144">
    <w:abstractNumId w:val="136"/>
  </w:num>
  <w:num w:numId="106" w16cid:durableId="125977649">
    <w:abstractNumId w:val="2"/>
  </w:num>
  <w:num w:numId="107" w16cid:durableId="1503425175">
    <w:abstractNumId w:val="28"/>
  </w:num>
  <w:num w:numId="108" w16cid:durableId="1685478895">
    <w:abstractNumId w:val="158"/>
  </w:num>
  <w:num w:numId="109" w16cid:durableId="1864396451">
    <w:abstractNumId w:val="105"/>
  </w:num>
  <w:num w:numId="110" w16cid:durableId="400906526">
    <w:abstractNumId w:val="44"/>
    <w:lvlOverride w:ilvl="0">
      <w:startOverride w:val="1"/>
    </w:lvlOverride>
    <w:lvlOverride w:ilvl="1">
      <w:startOverride w:val="53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01523147">
    <w:abstractNumId w:val="13"/>
  </w:num>
  <w:num w:numId="112" w16cid:durableId="875197900">
    <w:abstractNumId w:val="55"/>
  </w:num>
  <w:num w:numId="113" w16cid:durableId="1474566560">
    <w:abstractNumId w:val="112"/>
  </w:num>
  <w:num w:numId="114" w16cid:durableId="1432701505">
    <w:abstractNumId w:val="63"/>
  </w:num>
  <w:num w:numId="115" w16cid:durableId="1542784904">
    <w:abstractNumId w:val="97"/>
  </w:num>
  <w:num w:numId="116" w16cid:durableId="510341446">
    <w:abstractNumId w:val="89"/>
  </w:num>
  <w:num w:numId="117" w16cid:durableId="2067333910">
    <w:abstractNumId w:val="116"/>
  </w:num>
  <w:num w:numId="118" w16cid:durableId="297685318">
    <w:abstractNumId w:val="74"/>
  </w:num>
  <w:num w:numId="119" w16cid:durableId="857505113">
    <w:abstractNumId w:val="59"/>
  </w:num>
  <w:num w:numId="120" w16cid:durableId="196695972">
    <w:abstractNumId w:val="4"/>
  </w:num>
  <w:num w:numId="121" w16cid:durableId="1875121013">
    <w:abstractNumId w:val="77"/>
  </w:num>
  <w:num w:numId="122" w16cid:durableId="619191585">
    <w:abstractNumId w:val="17"/>
  </w:num>
  <w:num w:numId="123" w16cid:durableId="960459016">
    <w:abstractNumId w:val="78"/>
  </w:num>
  <w:num w:numId="124" w16cid:durableId="378091507">
    <w:abstractNumId w:val="18"/>
  </w:num>
  <w:num w:numId="125" w16cid:durableId="611672698">
    <w:abstractNumId w:val="6"/>
  </w:num>
  <w:num w:numId="126" w16cid:durableId="809246566">
    <w:abstractNumId w:val="81"/>
  </w:num>
  <w:num w:numId="127" w16cid:durableId="1002466577">
    <w:abstractNumId w:val="123"/>
  </w:num>
  <w:num w:numId="128" w16cid:durableId="1905021531">
    <w:abstractNumId w:val="83"/>
  </w:num>
  <w:num w:numId="129" w16cid:durableId="578102137">
    <w:abstractNumId w:val="108"/>
  </w:num>
  <w:num w:numId="130" w16cid:durableId="486366556">
    <w:abstractNumId w:val="117"/>
  </w:num>
  <w:num w:numId="131" w16cid:durableId="1373261222">
    <w:abstractNumId w:val="151"/>
  </w:num>
  <w:num w:numId="132" w16cid:durableId="274794111">
    <w:abstractNumId w:val="3"/>
  </w:num>
  <w:num w:numId="133" w16cid:durableId="1846821656">
    <w:abstractNumId w:val="127"/>
  </w:num>
  <w:num w:numId="134" w16cid:durableId="738595207">
    <w:abstractNumId w:val="154"/>
  </w:num>
  <w:num w:numId="135" w16cid:durableId="567694165">
    <w:abstractNumId w:val="51"/>
  </w:num>
  <w:num w:numId="136" w16cid:durableId="889921910">
    <w:abstractNumId w:val="70"/>
  </w:num>
  <w:num w:numId="137" w16cid:durableId="1824540231">
    <w:abstractNumId w:val="76"/>
  </w:num>
  <w:num w:numId="138" w16cid:durableId="1545215024">
    <w:abstractNumId w:val="142"/>
  </w:num>
  <w:num w:numId="139" w16cid:durableId="437602242">
    <w:abstractNumId w:val="137"/>
  </w:num>
  <w:num w:numId="140" w16cid:durableId="746459872">
    <w:abstractNumId w:val="27"/>
  </w:num>
  <w:num w:numId="141" w16cid:durableId="1251037538">
    <w:abstractNumId w:val="143"/>
  </w:num>
  <w:num w:numId="142" w16cid:durableId="1562206619">
    <w:abstractNumId w:val="96"/>
  </w:num>
  <w:num w:numId="143" w16cid:durableId="1049525120">
    <w:abstractNumId w:val="110"/>
  </w:num>
  <w:num w:numId="144" w16cid:durableId="584921141">
    <w:abstractNumId w:val="9"/>
  </w:num>
  <w:num w:numId="145" w16cid:durableId="795758502">
    <w:abstractNumId w:val="141"/>
  </w:num>
  <w:num w:numId="146" w16cid:durableId="1561398982">
    <w:abstractNumId w:val="36"/>
  </w:num>
  <w:num w:numId="147" w16cid:durableId="1985618768">
    <w:abstractNumId w:val="144"/>
  </w:num>
  <w:num w:numId="148" w16cid:durableId="1873106085">
    <w:abstractNumId w:val="56"/>
  </w:num>
  <w:num w:numId="149" w16cid:durableId="1985233414">
    <w:abstractNumId w:val="20"/>
  </w:num>
  <w:num w:numId="150" w16cid:durableId="639382349">
    <w:abstractNumId w:val="38"/>
  </w:num>
  <w:num w:numId="151" w16cid:durableId="1239829431">
    <w:abstractNumId w:val="35"/>
  </w:num>
  <w:num w:numId="152" w16cid:durableId="1895122727">
    <w:abstractNumId w:val="145"/>
  </w:num>
  <w:num w:numId="153" w16cid:durableId="1989092177">
    <w:abstractNumId w:val="24"/>
  </w:num>
  <w:num w:numId="154" w16cid:durableId="60687906">
    <w:abstractNumId w:val="125"/>
  </w:num>
  <w:num w:numId="155" w16cid:durableId="2129199251">
    <w:abstractNumId w:val="22"/>
  </w:num>
  <w:num w:numId="156" w16cid:durableId="1102604521">
    <w:abstractNumId w:val="101"/>
  </w:num>
  <w:num w:numId="157" w16cid:durableId="1879975145">
    <w:abstractNumId w:val="119"/>
  </w:num>
  <w:num w:numId="158" w16cid:durableId="1054543584">
    <w:abstractNumId w:val="21"/>
  </w:num>
  <w:num w:numId="159" w16cid:durableId="1563371511">
    <w:abstractNumId w:val="152"/>
  </w:num>
  <w:num w:numId="160" w16cid:durableId="1551646744">
    <w:abstractNumId w:val="88"/>
  </w:num>
  <w:num w:numId="161" w16cid:durableId="552734370">
    <w:abstractNumId w:val="159"/>
  </w:num>
  <w:num w:numId="162" w16cid:durableId="360982526">
    <w:abstractNumId w:val="33"/>
  </w:num>
  <w:num w:numId="163" w16cid:durableId="2074504214">
    <w:abstractNumId w:val="80"/>
  </w:num>
  <w:num w:numId="164" w16cid:durableId="1405374507">
    <w:abstractNumId w:val="25"/>
  </w:num>
  <w:num w:numId="165" w16cid:durableId="1229340696">
    <w:abstractNumId w:val="79"/>
  </w:num>
  <w:num w:numId="166" w16cid:durableId="287781698">
    <w:abstractNumId w:val="23"/>
  </w:num>
  <w:num w:numId="167" w16cid:durableId="548034518">
    <w:abstractNumId w:val="37"/>
  </w:num>
  <w:num w:numId="168" w16cid:durableId="1912231695">
    <w:abstractNumId w:val="42"/>
  </w:num>
  <w:num w:numId="169" w16cid:durableId="748234708">
    <w:abstractNumId w:val="126"/>
  </w:num>
  <w:num w:numId="170" w16cid:durableId="742602134">
    <w:abstractNumId w:val="162"/>
  </w:num>
  <w:num w:numId="171" w16cid:durableId="2107574614">
    <w:abstractNumId w:val="14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72" w16cid:durableId="1423377138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3" w16cid:durableId="100423467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74" w16cid:durableId="2078506529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5" w16cid:durableId="82193834">
    <w:abstractNumId w:val="111"/>
  </w:num>
  <w:num w:numId="176" w16cid:durableId="1553731949">
    <w:abstractNumId w:val="99"/>
  </w:num>
  <w:num w:numId="177" w16cid:durableId="1550409807">
    <w:abstractNumId w:val="153"/>
  </w:num>
  <w:num w:numId="178" w16cid:durableId="1956520952">
    <w:abstractNumId w:val="138"/>
  </w:num>
  <w:num w:numId="179" w16cid:durableId="1033186652">
    <w:abstractNumId w:val="48"/>
  </w:num>
  <w:num w:numId="180" w16cid:durableId="2002922017">
    <w:abstractNumId w:val="121"/>
  </w:num>
  <w:num w:numId="181" w16cid:durableId="875511785">
    <w:abstractNumId w:val="121"/>
  </w:num>
  <w:num w:numId="182" w16cid:durableId="627513174">
    <w:abstractNumId w:val="121"/>
  </w:num>
  <w:num w:numId="183" w16cid:durableId="549342224">
    <w:abstractNumId w:val="121"/>
  </w:num>
  <w:num w:numId="184" w16cid:durableId="1237595232">
    <w:abstractNumId w:val="121"/>
  </w:num>
  <w:num w:numId="185" w16cid:durableId="1479302432">
    <w:abstractNumId w:val="121"/>
  </w:num>
  <w:num w:numId="186" w16cid:durableId="1117600096">
    <w:abstractNumId w:val="121"/>
  </w:num>
  <w:num w:numId="187" w16cid:durableId="722481494">
    <w:abstractNumId w:val="121"/>
  </w:num>
  <w:num w:numId="188" w16cid:durableId="755056023">
    <w:abstractNumId w:val="65"/>
  </w:num>
  <w:num w:numId="189" w16cid:durableId="87196052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2128574894">
    <w:abstractNumId w:val="165"/>
  </w:num>
  <w:num w:numId="191" w16cid:durableId="854534772">
    <w:abstractNumId w:val="95"/>
  </w:num>
  <w:num w:numId="192" w16cid:durableId="1720855213">
    <w:abstractNumId w:val="121"/>
  </w:num>
  <w:num w:numId="193" w16cid:durableId="564223615">
    <w:abstractNumId w:val="121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comments" w:formatting="1" w:enforcement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82"/>
    <w:rsid w:val="00006685"/>
    <w:rsid w:val="00006C4D"/>
    <w:rsid w:val="0001405D"/>
    <w:rsid w:val="00015CE8"/>
    <w:rsid w:val="000161DF"/>
    <w:rsid w:val="00022FDB"/>
    <w:rsid w:val="000239BC"/>
    <w:rsid w:val="00025016"/>
    <w:rsid w:val="0002670A"/>
    <w:rsid w:val="00027036"/>
    <w:rsid w:val="00030E5F"/>
    <w:rsid w:val="00031B9D"/>
    <w:rsid w:val="00031CE0"/>
    <w:rsid w:val="0003273B"/>
    <w:rsid w:val="00035DC7"/>
    <w:rsid w:val="0003657B"/>
    <w:rsid w:val="00036791"/>
    <w:rsid w:val="00037B75"/>
    <w:rsid w:val="00043EC9"/>
    <w:rsid w:val="000500BE"/>
    <w:rsid w:val="00050D80"/>
    <w:rsid w:val="0005316B"/>
    <w:rsid w:val="000533B3"/>
    <w:rsid w:val="000537B9"/>
    <w:rsid w:val="00053F03"/>
    <w:rsid w:val="00054051"/>
    <w:rsid w:val="000558C1"/>
    <w:rsid w:val="00056D63"/>
    <w:rsid w:val="00056D70"/>
    <w:rsid w:val="00060065"/>
    <w:rsid w:val="000615DA"/>
    <w:rsid w:val="0006175B"/>
    <w:rsid w:val="00062CC2"/>
    <w:rsid w:val="00063926"/>
    <w:rsid w:val="00063B21"/>
    <w:rsid w:val="0006600F"/>
    <w:rsid w:val="000675CA"/>
    <w:rsid w:val="00067BDF"/>
    <w:rsid w:val="00067C61"/>
    <w:rsid w:val="000703F5"/>
    <w:rsid w:val="00070471"/>
    <w:rsid w:val="00071205"/>
    <w:rsid w:val="00071FF4"/>
    <w:rsid w:val="00072006"/>
    <w:rsid w:val="00072064"/>
    <w:rsid w:val="00074708"/>
    <w:rsid w:val="00075368"/>
    <w:rsid w:val="00077B71"/>
    <w:rsid w:val="00080EF3"/>
    <w:rsid w:val="0008244A"/>
    <w:rsid w:val="00083E23"/>
    <w:rsid w:val="00087BEE"/>
    <w:rsid w:val="00087C97"/>
    <w:rsid w:val="00090168"/>
    <w:rsid w:val="0009021A"/>
    <w:rsid w:val="000911E4"/>
    <w:rsid w:val="00093377"/>
    <w:rsid w:val="00093390"/>
    <w:rsid w:val="0009661A"/>
    <w:rsid w:val="0009773E"/>
    <w:rsid w:val="00097FF7"/>
    <w:rsid w:val="000A0FDA"/>
    <w:rsid w:val="000A1DF5"/>
    <w:rsid w:val="000A1F67"/>
    <w:rsid w:val="000A24A0"/>
    <w:rsid w:val="000A25A1"/>
    <w:rsid w:val="000A5465"/>
    <w:rsid w:val="000A6648"/>
    <w:rsid w:val="000A7A58"/>
    <w:rsid w:val="000B601F"/>
    <w:rsid w:val="000B666A"/>
    <w:rsid w:val="000C05A1"/>
    <w:rsid w:val="000C1B99"/>
    <w:rsid w:val="000C31F9"/>
    <w:rsid w:val="000C3A27"/>
    <w:rsid w:val="000C4036"/>
    <w:rsid w:val="000C487C"/>
    <w:rsid w:val="000C4F4B"/>
    <w:rsid w:val="000C67FA"/>
    <w:rsid w:val="000C706C"/>
    <w:rsid w:val="000D10EF"/>
    <w:rsid w:val="000D1DC3"/>
    <w:rsid w:val="000D1F50"/>
    <w:rsid w:val="000D2445"/>
    <w:rsid w:val="000D448A"/>
    <w:rsid w:val="000D4CE8"/>
    <w:rsid w:val="000D6A95"/>
    <w:rsid w:val="000D7A8A"/>
    <w:rsid w:val="000E08F0"/>
    <w:rsid w:val="000E4C69"/>
    <w:rsid w:val="000E514A"/>
    <w:rsid w:val="000E5736"/>
    <w:rsid w:val="000E7921"/>
    <w:rsid w:val="000E7BF6"/>
    <w:rsid w:val="000F0460"/>
    <w:rsid w:val="000F0E7F"/>
    <w:rsid w:val="000F1904"/>
    <w:rsid w:val="001013F3"/>
    <w:rsid w:val="001027D6"/>
    <w:rsid w:val="0010286B"/>
    <w:rsid w:val="00103733"/>
    <w:rsid w:val="00103FEC"/>
    <w:rsid w:val="001044D0"/>
    <w:rsid w:val="00104982"/>
    <w:rsid w:val="0010589E"/>
    <w:rsid w:val="00105A39"/>
    <w:rsid w:val="00105F6E"/>
    <w:rsid w:val="00106194"/>
    <w:rsid w:val="0010776B"/>
    <w:rsid w:val="00110734"/>
    <w:rsid w:val="00116084"/>
    <w:rsid w:val="00116420"/>
    <w:rsid w:val="00116F33"/>
    <w:rsid w:val="00121844"/>
    <w:rsid w:val="00122FF8"/>
    <w:rsid w:val="00123A7F"/>
    <w:rsid w:val="00124662"/>
    <w:rsid w:val="00125D5B"/>
    <w:rsid w:val="001300C1"/>
    <w:rsid w:val="001303B4"/>
    <w:rsid w:val="0013146E"/>
    <w:rsid w:val="00132769"/>
    <w:rsid w:val="00133DA7"/>
    <w:rsid w:val="00134885"/>
    <w:rsid w:val="00136B3F"/>
    <w:rsid w:val="0013742B"/>
    <w:rsid w:val="0013754B"/>
    <w:rsid w:val="00137C6C"/>
    <w:rsid w:val="00140C96"/>
    <w:rsid w:val="00143C83"/>
    <w:rsid w:val="00143EE0"/>
    <w:rsid w:val="00144362"/>
    <w:rsid w:val="0014442C"/>
    <w:rsid w:val="0014767F"/>
    <w:rsid w:val="00147BD7"/>
    <w:rsid w:val="00147C6E"/>
    <w:rsid w:val="00151297"/>
    <w:rsid w:val="001521AA"/>
    <w:rsid w:val="0015369E"/>
    <w:rsid w:val="001542A2"/>
    <w:rsid w:val="00156F07"/>
    <w:rsid w:val="001600A9"/>
    <w:rsid w:val="001617BC"/>
    <w:rsid w:val="00161BDB"/>
    <w:rsid w:val="00162671"/>
    <w:rsid w:val="00162962"/>
    <w:rsid w:val="001629D6"/>
    <w:rsid w:val="00162B8D"/>
    <w:rsid w:val="00163A9D"/>
    <w:rsid w:val="00164756"/>
    <w:rsid w:val="0016517E"/>
    <w:rsid w:val="00166AC3"/>
    <w:rsid w:val="001703B1"/>
    <w:rsid w:val="0017152A"/>
    <w:rsid w:val="0017416A"/>
    <w:rsid w:val="001744EB"/>
    <w:rsid w:val="0017615F"/>
    <w:rsid w:val="0018075F"/>
    <w:rsid w:val="00180C8B"/>
    <w:rsid w:val="00185BE6"/>
    <w:rsid w:val="0018609F"/>
    <w:rsid w:val="001874A6"/>
    <w:rsid w:val="001905EE"/>
    <w:rsid w:val="00193FCB"/>
    <w:rsid w:val="001A3A63"/>
    <w:rsid w:val="001A4115"/>
    <w:rsid w:val="001A5000"/>
    <w:rsid w:val="001A720F"/>
    <w:rsid w:val="001B049C"/>
    <w:rsid w:val="001B06B5"/>
    <w:rsid w:val="001B0AB6"/>
    <w:rsid w:val="001B0BBE"/>
    <w:rsid w:val="001B148D"/>
    <w:rsid w:val="001B55A3"/>
    <w:rsid w:val="001B5650"/>
    <w:rsid w:val="001B7D8D"/>
    <w:rsid w:val="001C0114"/>
    <w:rsid w:val="001C123C"/>
    <w:rsid w:val="001C33D3"/>
    <w:rsid w:val="001C6D53"/>
    <w:rsid w:val="001C6D9C"/>
    <w:rsid w:val="001C6FB1"/>
    <w:rsid w:val="001C7139"/>
    <w:rsid w:val="001C73B1"/>
    <w:rsid w:val="001D1E9E"/>
    <w:rsid w:val="001D3505"/>
    <w:rsid w:val="001D580B"/>
    <w:rsid w:val="001D5CA6"/>
    <w:rsid w:val="001D637E"/>
    <w:rsid w:val="001D7562"/>
    <w:rsid w:val="001D7826"/>
    <w:rsid w:val="001E022C"/>
    <w:rsid w:val="001E0EBC"/>
    <w:rsid w:val="001E1308"/>
    <w:rsid w:val="001E1327"/>
    <w:rsid w:val="001E260E"/>
    <w:rsid w:val="001E3403"/>
    <w:rsid w:val="001E4BED"/>
    <w:rsid w:val="001E4E98"/>
    <w:rsid w:val="001E58E8"/>
    <w:rsid w:val="001E6338"/>
    <w:rsid w:val="001E633B"/>
    <w:rsid w:val="001E7257"/>
    <w:rsid w:val="001F01A3"/>
    <w:rsid w:val="001F1D61"/>
    <w:rsid w:val="001F391A"/>
    <w:rsid w:val="001F3F47"/>
    <w:rsid w:val="001F3FA8"/>
    <w:rsid w:val="001F6D6B"/>
    <w:rsid w:val="001F7114"/>
    <w:rsid w:val="00201C1B"/>
    <w:rsid w:val="0020222B"/>
    <w:rsid w:val="002027A7"/>
    <w:rsid w:val="002052A5"/>
    <w:rsid w:val="00206BEF"/>
    <w:rsid w:val="00206E84"/>
    <w:rsid w:val="00207553"/>
    <w:rsid w:val="0021130B"/>
    <w:rsid w:val="00212177"/>
    <w:rsid w:val="0021265C"/>
    <w:rsid w:val="00212D18"/>
    <w:rsid w:val="00215B7A"/>
    <w:rsid w:val="002167F5"/>
    <w:rsid w:val="00217468"/>
    <w:rsid w:val="0021755E"/>
    <w:rsid w:val="00220A27"/>
    <w:rsid w:val="00221381"/>
    <w:rsid w:val="00221ABB"/>
    <w:rsid w:val="002241D6"/>
    <w:rsid w:val="00224A24"/>
    <w:rsid w:val="00224ADB"/>
    <w:rsid w:val="002255FF"/>
    <w:rsid w:val="00226033"/>
    <w:rsid w:val="00227C20"/>
    <w:rsid w:val="002300B5"/>
    <w:rsid w:val="00231037"/>
    <w:rsid w:val="00232BFA"/>
    <w:rsid w:val="00232E48"/>
    <w:rsid w:val="00233447"/>
    <w:rsid w:val="0023405C"/>
    <w:rsid w:val="00234DF0"/>
    <w:rsid w:val="002354D3"/>
    <w:rsid w:val="002364CC"/>
    <w:rsid w:val="00236F0F"/>
    <w:rsid w:val="00237A71"/>
    <w:rsid w:val="00241819"/>
    <w:rsid w:val="00242DB9"/>
    <w:rsid w:val="00242F59"/>
    <w:rsid w:val="00245858"/>
    <w:rsid w:val="00250209"/>
    <w:rsid w:val="0025058F"/>
    <w:rsid w:val="002508D3"/>
    <w:rsid w:val="00252199"/>
    <w:rsid w:val="0025289F"/>
    <w:rsid w:val="002536AE"/>
    <w:rsid w:val="002543F3"/>
    <w:rsid w:val="00254F2F"/>
    <w:rsid w:val="00255D65"/>
    <w:rsid w:val="002560EE"/>
    <w:rsid w:val="00257018"/>
    <w:rsid w:val="00260716"/>
    <w:rsid w:val="00260D2B"/>
    <w:rsid w:val="002629FA"/>
    <w:rsid w:val="00265E8B"/>
    <w:rsid w:val="00266B12"/>
    <w:rsid w:val="00267705"/>
    <w:rsid w:val="00270026"/>
    <w:rsid w:val="002701D3"/>
    <w:rsid w:val="002702A1"/>
    <w:rsid w:val="00277692"/>
    <w:rsid w:val="00277CBF"/>
    <w:rsid w:val="00277DD3"/>
    <w:rsid w:val="00277EC5"/>
    <w:rsid w:val="00280F64"/>
    <w:rsid w:val="00281A45"/>
    <w:rsid w:val="00282808"/>
    <w:rsid w:val="00282E86"/>
    <w:rsid w:val="002875FE"/>
    <w:rsid w:val="00290BF9"/>
    <w:rsid w:val="002913A6"/>
    <w:rsid w:val="002914C1"/>
    <w:rsid w:val="00294455"/>
    <w:rsid w:val="00295B5D"/>
    <w:rsid w:val="00295B80"/>
    <w:rsid w:val="00296E56"/>
    <w:rsid w:val="0029768E"/>
    <w:rsid w:val="002A0E30"/>
    <w:rsid w:val="002A10DB"/>
    <w:rsid w:val="002A5157"/>
    <w:rsid w:val="002A6105"/>
    <w:rsid w:val="002A6463"/>
    <w:rsid w:val="002B0746"/>
    <w:rsid w:val="002B1033"/>
    <w:rsid w:val="002B16DB"/>
    <w:rsid w:val="002B2E11"/>
    <w:rsid w:val="002B3849"/>
    <w:rsid w:val="002B410E"/>
    <w:rsid w:val="002B5070"/>
    <w:rsid w:val="002B52E8"/>
    <w:rsid w:val="002C02F9"/>
    <w:rsid w:val="002C0D8A"/>
    <w:rsid w:val="002C0FFB"/>
    <w:rsid w:val="002C216D"/>
    <w:rsid w:val="002C3388"/>
    <w:rsid w:val="002C45EA"/>
    <w:rsid w:val="002C6FA0"/>
    <w:rsid w:val="002C73D9"/>
    <w:rsid w:val="002D182D"/>
    <w:rsid w:val="002D227F"/>
    <w:rsid w:val="002D2E78"/>
    <w:rsid w:val="002D3A1D"/>
    <w:rsid w:val="002D3C19"/>
    <w:rsid w:val="002D4A8D"/>
    <w:rsid w:val="002D5C29"/>
    <w:rsid w:val="002E1FD5"/>
    <w:rsid w:val="002E26E2"/>
    <w:rsid w:val="002E2808"/>
    <w:rsid w:val="002E3482"/>
    <w:rsid w:val="002E36E6"/>
    <w:rsid w:val="002E4ACC"/>
    <w:rsid w:val="002E4AD2"/>
    <w:rsid w:val="002E655A"/>
    <w:rsid w:val="002F18A1"/>
    <w:rsid w:val="002F45F9"/>
    <w:rsid w:val="002F6022"/>
    <w:rsid w:val="0030009C"/>
    <w:rsid w:val="00304317"/>
    <w:rsid w:val="00304A57"/>
    <w:rsid w:val="00306791"/>
    <w:rsid w:val="00306ACC"/>
    <w:rsid w:val="00307688"/>
    <w:rsid w:val="00310AAF"/>
    <w:rsid w:val="003135B9"/>
    <w:rsid w:val="00313852"/>
    <w:rsid w:val="00314CD6"/>
    <w:rsid w:val="00315686"/>
    <w:rsid w:val="00315F4F"/>
    <w:rsid w:val="003215FB"/>
    <w:rsid w:val="00322CC2"/>
    <w:rsid w:val="00323C22"/>
    <w:rsid w:val="00323F1C"/>
    <w:rsid w:val="00327641"/>
    <w:rsid w:val="003276E7"/>
    <w:rsid w:val="00330FDF"/>
    <w:rsid w:val="003329E1"/>
    <w:rsid w:val="0033418A"/>
    <w:rsid w:val="00334A63"/>
    <w:rsid w:val="00337D04"/>
    <w:rsid w:val="00340FEF"/>
    <w:rsid w:val="00343E46"/>
    <w:rsid w:val="00345AFA"/>
    <w:rsid w:val="00345B16"/>
    <w:rsid w:val="003471F7"/>
    <w:rsid w:val="0035009F"/>
    <w:rsid w:val="0035044C"/>
    <w:rsid w:val="003521C9"/>
    <w:rsid w:val="003523EF"/>
    <w:rsid w:val="00354FDB"/>
    <w:rsid w:val="00356EFC"/>
    <w:rsid w:val="00357A36"/>
    <w:rsid w:val="00360281"/>
    <w:rsid w:val="00360592"/>
    <w:rsid w:val="00361472"/>
    <w:rsid w:val="00361BED"/>
    <w:rsid w:val="00363EF4"/>
    <w:rsid w:val="00365625"/>
    <w:rsid w:val="00366DA1"/>
    <w:rsid w:val="0036749E"/>
    <w:rsid w:val="0037038A"/>
    <w:rsid w:val="00372BF9"/>
    <w:rsid w:val="003734F6"/>
    <w:rsid w:val="003741FD"/>
    <w:rsid w:val="0037609C"/>
    <w:rsid w:val="00376466"/>
    <w:rsid w:val="00376693"/>
    <w:rsid w:val="00380475"/>
    <w:rsid w:val="0038157A"/>
    <w:rsid w:val="00381B29"/>
    <w:rsid w:val="003829FD"/>
    <w:rsid w:val="00383F49"/>
    <w:rsid w:val="0038474B"/>
    <w:rsid w:val="00384B38"/>
    <w:rsid w:val="00385A1D"/>
    <w:rsid w:val="00386A74"/>
    <w:rsid w:val="00386AB6"/>
    <w:rsid w:val="00390D6D"/>
    <w:rsid w:val="0039198D"/>
    <w:rsid w:val="00392590"/>
    <w:rsid w:val="003928B0"/>
    <w:rsid w:val="00393637"/>
    <w:rsid w:val="00394279"/>
    <w:rsid w:val="003976F1"/>
    <w:rsid w:val="00397DB3"/>
    <w:rsid w:val="003A155D"/>
    <w:rsid w:val="003A197A"/>
    <w:rsid w:val="003A2583"/>
    <w:rsid w:val="003A2654"/>
    <w:rsid w:val="003A2808"/>
    <w:rsid w:val="003A3B41"/>
    <w:rsid w:val="003A4266"/>
    <w:rsid w:val="003A4769"/>
    <w:rsid w:val="003A62D7"/>
    <w:rsid w:val="003B211B"/>
    <w:rsid w:val="003B2183"/>
    <w:rsid w:val="003B2DD3"/>
    <w:rsid w:val="003B4408"/>
    <w:rsid w:val="003B4B45"/>
    <w:rsid w:val="003B69B9"/>
    <w:rsid w:val="003B6C16"/>
    <w:rsid w:val="003C0724"/>
    <w:rsid w:val="003C0B1A"/>
    <w:rsid w:val="003C1D83"/>
    <w:rsid w:val="003C2FA1"/>
    <w:rsid w:val="003C3788"/>
    <w:rsid w:val="003C3BE1"/>
    <w:rsid w:val="003C454D"/>
    <w:rsid w:val="003C62D6"/>
    <w:rsid w:val="003C6DDE"/>
    <w:rsid w:val="003C7290"/>
    <w:rsid w:val="003C786F"/>
    <w:rsid w:val="003D01B1"/>
    <w:rsid w:val="003D3B0E"/>
    <w:rsid w:val="003D430A"/>
    <w:rsid w:val="003D454A"/>
    <w:rsid w:val="003E0CFF"/>
    <w:rsid w:val="003E2386"/>
    <w:rsid w:val="003E7E9D"/>
    <w:rsid w:val="003F08B3"/>
    <w:rsid w:val="003F0EF2"/>
    <w:rsid w:val="003F1E6F"/>
    <w:rsid w:val="003F2863"/>
    <w:rsid w:val="003F2B8C"/>
    <w:rsid w:val="003F3416"/>
    <w:rsid w:val="003F4FFA"/>
    <w:rsid w:val="003F6E81"/>
    <w:rsid w:val="003F7EB6"/>
    <w:rsid w:val="00400BA4"/>
    <w:rsid w:val="00401CBC"/>
    <w:rsid w:val="00401E7C"/>
    <w:rsid w:val="00402294"/>
    <w:rsid w:val="00404D34"/>
    <w:rsid w:val="00405718"/>
    <w:rsid w:val="00411E8D"/>
    <w:rsid w:val="00412371"/>
    <w:rsid w:val="00413AA2"/>
    <w:rsid w:val="00413FF3"/>
    <w:rsid w:val="0041491A"/>
    <w:rsid w:val="00414A7B"/>
    <w:rsid w:val="00416742"/>
    <w:rsid w:val="00417969"/>
    <w:rsid w:val="00417A03"/>
    <w:rsid w:val="0042043C"/>
    <w:rsid w:val="00420C9D"/>
    <w:rsid w:val="00421134"/>
    <w:rsid w:val="00421F1D"/>
    <w:rsid w:val="004223C4"/>
    <w:rsid w:val="00422409"/>
    <w:rsid w:val="00423628"/>
    <w:rsid w:val="00423B23"/>
    <w:rsid w:val="004253A8"/>
    <w:rsid w:val="00425E5A"/>
    <w:rsid w:val="00427B18"/>
    <w:rsid w:val="004303F9"/>
    <w:rsid w:val="0043092F"/>
    <w:rsid w:val="004309B8"/>
    <w:rsid w:val="00430EC0"/>
    <w:rsid w:val="004311DA"/>
    <w:rsid w:val="004312F5"/>
    <w:rsid w:val="0043134B"/>
    <w:rsid w:val="00433BB6"/>
    <w:rsid w:val="00435521"/>
    <w:rsid w:val="00435FA2"/>
    <w:rsid w:val="004406C3"/>
    <w:rsid w:val="00441705"/>
    <w:rsid w:val="00441A30"/>
    <w:rsid w:val="00441BAC"/>
    <w:rsid w:val="004434AE"/>
    <w:rsid w:val="0044371C"/>
    <w:rsid w:val="00444669"/>
    <w:rsid w:val="004446E2"/>
    <w:rsid w:val="00444B76"/>
    <w:rsid w:val="00444C3F"/>
    <w:rsid w:val="00445DEA"/>
    <w:rsid w:val="00447645"/>
    <w:rsid w:val="00454692"/>
    <w:rsid w:val="00455633"/>
    <w:rsid w:val="0045572D"/>
    <w:rsid w:val="00455A83"/>
    <w:rsid w:val="00455B26"/>
    <w:rsid w:val="00460782"/>
    <w:rsid w:val="004616A7"/>
    <w:rsid w:val="00461BBD"/>
    <w:rsid w:val="004635AF"/>
    <w:rsid w:val="004638B9"/>
    <w:rsid w:val="00463CCD"/>
    <w:rsid w:val="00464F6B"/>
    <w:rsid w:val="00464FA9"/>
    <w:rsid w:val="00465996"/>
    <w:rsid w:val="00467DD1"/>
    <w:rsid w:val="00470487"/>
    <w:rsid w:val="0047192B"/>
    <w:rsid w:val="00472D69"/>
    <w:rsid w:val="00477919"/>
    <w:rsid w:val="004804D4"/>
    <w:rsid w:val="00480FF4"/>
    <w:rsid w:val="004821D5"/>
    <w:rsid w:val="004853B4"/>
    <w:rsid w:val="004855B6"/>
    <w:rsid w:val="0048669D"/>
    <w:rsid w:val="00490679"/>
    <w:rsid w:val="004917F3"/>
    <w:rsid w:val="00493EC8"/>
    <w:rsid w:val="00495DEC"/>
    <w:rsid w:val="004A177C"/>
    <w:rsid w:val="004A2B4F"/>
    <w:rsid w:val="004A34B2"/>
    <w:rsid w:val="004A5772"/>
    <w:rsid w:val="004A600A"/>
    <w:rsid w:val="004A6CA3"/>
    <w:rsid w:val="004A6DF1"/>
    <w:rsid w:val="004A7323"/>
    <w:rsid w:val="004B09D1"/>
    <w:rsid w:val="004B1B7D"/>
    <w:rsid w:val="004B39CB"/>
    <w:rsid w:val="004B3D25"/>
    <w:rsid w:val="004B5485"/>
    <w:rsid w:val="004B7430"/>
    <w:rsid w:val="004B74E8"/>
    <w:rsid w:val="004C2233"/>
    <w:rsid w:val="004C3206"/>
    <w:rsid w:val="004C4544"/>
    <w:rsid w:val="004C544D"/>
    <w:rsid w:val="004C7B9C"/>
    <w:rsid w:val="004D1957"/>
    <w:rsid w:val="004D4D48"/>
    <w:rsid w:val="004D75D5"/>
    <w:rsid w:val="004D7995"/>
    <w:rsid w:val="004E0AA9"/>
    <w:rsid w:val="004E27C8"/>
    <w:rsid w:val="004E3BD3"/>
    <w:rsid w:val="004E419D"/>
    <w:rsid w:val="004E43B1"/>
    <w:rsid w:val="004E4904"/>
    <w:rsid w:val="004E736A"/>
    <w:rsid w:val="004F023C"/>
    <w:rsid w:val="004F079E"/>
    <w:rsid w:val="004F1D32"/>
    <w:rsid w:val="004F2AD0"/>
    <w:rsid w:val="004F3493"/>
    <w:rsid w:val="004F4249"/>
    <w:rsid w:val="004F4848"/>
    <w:rsid w:val="004F4EF0"/>
    <w:rsid w:val="004F5AC8"/>
    <w:rsid w:val="0050055F"/>
    <w:rsid w:val="00500636"/>
    <w:rsid w:val="00500F82"/>
    <w:rsid w:val="0050198F"/>
    <w:rsid w:val="0050265F"/>
    <w:rsid w:val="00504F9D"/>
    <w:rsid w:val="00507627"/>
    <w:rsid w:val="0051024D"/>
    <w:rsid w:val="00510884"/>
    <w:rsid w:val="005141FE"/>
    <w:rsid w:val="00514EDA"/>
    <w:rsid w:val="00516461"/>
    <w:rsid w:val="005167D4"/>
    <w:rsid w:val="00520DFF"/>
    <w:rsid w:val="00521CDB"/>
    <w:rsid w:val="00521E4E"/>
    <w:rsid w:val="00521F14"/>
    <w:rsid w:val="005221E1"/>
    <w:rsid w:val="00522273"/>
    <w:rsid w:val="0052327A"/>
    <w:rsid w:val="0052347B"/>
    <w:rsid w:val="00523C9F"/>
    <w:rsid w:val="00525BFB"/>
    <w:rsid w:val="00526445"/>
    <w:rsid w:val="00531EFA"/>
    <w:rsid w:val="00534616"/>
    <w:rsid w:val="00534846"/>
    <w:rsid w:val="00536AB4"/>
    <w:rsid w:val="00536D49"/>
    <w:rsid w:val="00537286"/>
    <w:rsid w:val="00541E40"/>
    <w:rsid w:val="00542C46"/>
    <w:rsid w:val="00542FD8"/>
    <w:rsid w:val="00544091"/>
    <w:rsid w:val="00547D1D"/>
    <w:rsid w:val="00547DE7"/>
    <w:rsid w:val="005527FB"/>
    <w:rsid w:val="005533BA"/>
    <w:rsid w:val="00553659"/>
    <w:rsid w:val="005538B7"/>
    <w:rsid w:val="00553E9D"/>
    <w:rsid w:val="005575E3"/>
    <w:rsid w:val="00561DAE"/>
    <w:rsid w:val="0056521B"/>
    <w:rsid w:val="00565770"/>
    <w:rsid w:val="0056760B"/>
    <w:rsid w:val="005705DE"/>
    <w:rsid w:val="00570B1C"/>
    <w:rsid w:val="005723C7"/>
    <w:rsid w:val="00572E20"/>
    <w:rsid w:val="00572F1B"/>
    <w:rsid w:val="0057511D"/>
    <w:rsid w:val="00575F81"/>
    <w:rsid w:val="00577424"/>
    <w:rsid w:val="00577968"/>
    <w:rsid w:val="005804DF"/>
    <w:rsid w:val="00580CB5"/>
    <w:rsid w:val="0058194B"/>
    <w:rsid w:val="00583119"/>
    <w:rsid w:val="00584324"/>
    <w:rsid w:val="00584FB2"/>
    <w:rsid w:val="0058556C"/>
    <w:rsid w:val="005862B0"/>
    <w:rsid w:val="00586403"/>
    <w:rsid w:val="00587278"/>
    <w:rsid w:val="005913F5"/>
    <w:rsid w:val="005927AC"/>
    <w:rsid w:val="00593B42"/>
    <w:rsid w:val="00595B64"/>
    <w:rsid w:val="00596CDA"/>
    <w:rsid w:val="00596E4D"/>
    <w:rsid w:val="005A6DC8"/>
    <w:rsid w:val="005A7108"/>
    <w:rsid w:val="005B275D"/>
    <w:rsid w:val="005B3038"/>
    <w:rsid w:val="005B43D2"/>
    <w:rsid w:val="005C2A6A"/>
    <w:rsid w:val="005C4685"/>
    <w:rsid w:val="005C4A66"/>
    <w:rsid w:val="005C57D5"/>
    <w:rsid w:val="005C5C4E"/>
    <w:rsid w:val="005C7734"/>
    <w:rsid w:val="005D017C"/>
    <w:rsid w:val="005D1141"/>
    <w:rsid w:val="005D43F8"/>
    <w:rsid w:val="005D44A2"/>
    <w:rsid w:val="005D4A69"/>
    <w:rsid w:val="005D50D0"/>
    <w:rsid w:val="005D54BF"/>
    <w:rsid w:val="005D6AAF"/>
    <w:rsid w:val="005E2054"/>
    <w:rsid w:val="005E2B89"/>
    <w:rsid w:val="005E302B"/>
    <w:rsid w:val="005E411B"/>
    <w:rsid w:val="005E5D37"/>
    <w:rsid w:val="005F475C"/>
    <w:rsid w:val="005F52AA"/>
    <w:rsid w:val="005F640A"/>
    <w:rsid w:val="0060027D"/>
    <w:rsid w:val="00600CCC"/>
    <w:rsid w:val="006023D5"/>
    <w:rsid w:val="00602436"/>
    <w:rsid w:val="0060531A"/>
    <w:rsid w:val="00605CC0"/>
    <w:rsid w:val="0060668A"/>
    <w:rsid w:val="006073EA"/>
    <w:rsid w:val="00607C41"/>
    <w:rsid w:val="00610C8D"/>
    <w:rsid w:val="00610E5E"/>
    <w:rsid w:val="00611845"/>
    <w:rsid w:val="00613902"/>
    <w:rsid w:val="00613F6A"/>
    <w:rsid w:val="00614405"/>
    <w:rsid w:val="006153B5"/>
    <w:rsid w:val="006247A6"/>
    <w:rsid w:val="00624838"/>
    <w:rsid w:val="00625437"/>
    <w:rsid w:val="006264F5"/>
    <w:rsid w:val="00627E68"/>
    <w:rsid w:val="00627FF2"/>
    <w:rsid w:val="006355F0"/>
    <w:rsid w:val="0064043F"/>
    <w:rsid w:val="006438BF"/>
    <w:rsid w:val="00646196"/>
    <w:rsid w:val="00646205"/>
    <w:rsid w:val="006464D8"/>
    <w:rsid w:val="00647739"/>
    <w:rsid w:val="0065234B"/>
    <w:rsid w:val="006527AD"/>
    <w:rsid w:val="00652939"/>
    <w:rsid w:val="00653D0B"/>
    <w:rsid w:val="006541C4"/>
    <w:rsid w:val="0065436B"/>
    <w:rsid w:val="00655BF8"/>
    <w:rsid w:val="0065619E"/>
    <w:rsid w:val="006570F8"/>
    <w:rsid w:val="0065756F"/>
    <w:rsid w:val="006600D7"/>
    <w:rsid w:val="00661861"/>
    <w:rsid w:val="0066200B"/>
    <w:rsid w:val="00663807"/>
    <w:rsid w:val="00665547"/>
    <w:rsid w:val="006659E3"/>
    <w:rsid w:val="00665FA6"/>
    <w:rsid w:val="00667892"/>
    <w:rsid w:val="00667C26"/>
    <w:rsid w:val="00671039"/>
    <w:rsid w:val="00676CE2"/>
    <w:rsid w:val="0068078A"/>
    <w:rsid w:val="00681B18"/>
    <w:rsid w:val="00682D59"/>
    <w:rsid w:val="0068453A"/>
    <w:rsid w:val="006853BD"/>
    <w:rsid w:val="0068564F"/>
    <w:rsid w:val="00686D6B"/>
    <w:rsid w:val="0068729B"/>
    <w:rsid w:val="00687F4E"/>
    <w:rsid w:val="0069040C"/>
    <w:rsid w:val="006908AF"/>
    <w:rsid w:val="0069266E"/>
    <w:rsid w:val="00693049"/>
    <w:rsid w:val="00694196"/>
    <w:rsid w:val="0069440B"/>
    <w:rsid w:val="006945E8"/>
    <w:rsid w:val="00695215"/>
    <w:rsid w:val="00695372"/>
    <w:rsid w:val="00695F87"/>
    <w:rsid w:val="006A039E"/>
    <w:rsid w:val="006A09D2"/>
    <w:rsid w:val="006A16DB"/>
    <w:rsid w:val="006A38A4"/>
    <w:rsid w:val="006A4476"/>
    <w:rsid w:val="006A7467"/>
    <w:rsid w:val="006B017E"/>
    <w:rsid w:val="006B1832"/>
    <w:rsid w:val="006B1B85"/>
    <w:rsid w:val="006B3948"/>
    <w:rsid w:val="006B60C6"/>
    <w:rsid w:val="006B7CEF"/>
    <w:rsid w:val="006C0218"/>
    <w:rsid w:val="006C04CE"/>
    <w:rsid w:val="006C0C4F"/>
    <w:rsid w:val="006C1EA7"/>
    <w:rsid w:val="006C569C"/>
    <w:rsid w:val="006C66D9"/>
    <w:rsid w:val="006D00E2"/>
    <w:rsid w:val="006D09E5"/>
    <w:rsid w:val="006D0ABA"/>
    <w:rsid w:val="006D3C5A"/>
    <w:rsid w:val="006D5449"/>
    <w:rsid w:val="006E1E45"/>
    <w:rsid w:val="006E2BAB"/>
    <w:rsid w:val="006E2DC1"/>
    <w:rsid w:val="006E32A4"/>
    <w:rsid w:val="006E3531"/>
    <w:rsid w:val="006E35DC"/>
    <w:rsid w:val="006E3F33"/>
    <w:rsid w:val="006E4851"/>
    <w:rsid w:val="006E505C"/>
    <w:rsid w:val="006E58DC"/>
    <w:rsid w:val="006E733B"/>
    <w:rsid w:val="006E75E3"/>
    <w:rsid w:val="006E7CA3"/>
    <w:rsid w:val="006F0A70"/>
    <w:rsid w:val="006F0A91"/>
    <w:rsid w:val="006F2036"/>
    <w:rsid w:val="006F2C51"/>
    <w:rsid w:val="006F32C9"/>
    <w:rsid w:val="006F69F5"/>
    <w:rsid w:val="006F74F2"/>
    <w:rsid w:val="007030C7"/>
    <w:rsid w:val="007040CC"/>
    <w:rsid w:val="0070426A"/>
    <w:rsid w:val="00705C11"/>
    <w:rsid w:val="00705FED"/>
    <w:rsid w:val="00710EC7"/>
    <w:rsid w:val="00711C54"/>
    <w:rsid w:val="00714ABC"/>
    <w:rsid w:val="00714CF2"/>
    <w:rsid w:val="00715006"/>
    <w:rsid w:val="00715E17"/>
    <w:rsid w:val="00716A83"/>
    <w:rsid w:val="00716F2E"/>
    <w:rsid w:val="00717BD2"/>
    <w:rsid w:val="007209C8"/>
    <w:rsid w:val="00720EE6"/>
    <w:rsid w:val="00721E7F"/>
    <w:rsid w:val="0072583A"/>
    <w:rsid w:val="00727763"/>
    <w:rsid w:val="00732889"/>
    <w:rsid w:val="00733403"/>
    <w:rsid w:val="007362AC"/>
    <w:rsid w:val="00741C90"/>
    <w:rsid w:val="00742A56"/>
    <w:rsid w:val="00743700"/>
    <w:rsid w:val="007439CA"/>
    <w:rsid w:val="0074681E"/>
    <w:rsid w:val="00746D2B"/>
    <w:rsid w:val="00747B9F"/>
    <w:rsid w:val="007500A8"/>
    <w:rsid w:val="00751ADD"/>
    <w:rsid w:val="007528D5"/>
    <w:rsid w:val="007530B9"/>
    <w:rsid w:val="0075427B"/>
    <w:rsid w:val="007556FC"/>
    <w:rsid w:val="00755EA8"/>
    <w:rsid w:val="00756148"/>
    <w:rsid w:val="00757FF4"/>
    <w:rsid w:val="0076096B"/>
    <w:rsid w:val="00761675"/>
    <w:rsid w:val="00761C74"/>
    <w:rsid w:val="007646CF"/>
    <w:rsid w:val="007665CA"/>
    <w:rsid w:val="00766A64"/>
    <w:rsid w:val="00767BBB"/>
    <w:rsid w:val="00776881"/>
    <w:rsid w:val="00776A0A"/>
    <w:rsid w:val="00781AA1"/>
    <w:rsid w:val="007820ED"/>
    <w:rsid w:val="00784DE8"/>
    <w:rsid w:val="00786656"/>
    <w:rsid w:val="007870D6"/>
    <w:rsid w:val="00791B33"/>
    <w:rsid w:val="0079278C"/>
    <w:rsid w:val="00793913"/>
    <w:rsid w:val="00795B8A"/>
    <w:rsid w:val="007A0886"/>
    <w:rsid w:val="007A279C"/>
    <w:rsid w:val="007A3174"/>
    <w:rsid w:val="007A34D9"/>
    <w:rsid w:val="007A4045"/>
    <w:rsid w:val="007A5269"/>
    <w:rsid w:val="007A5E27"/>
    <w:rsid w:val="007A686D"/>
    <w:rsid w:val="007A77C4"/>
    <w:rsid w:val="007B0DAD"/>
    <w:rsid w:val="007B294A"/>
    <w:rsid w:val="007B3221"/>
    <w:rsid w:val="007B3D51"/>
    <w:rsid w:val="007B4511"/>
    <w:rsid w:val="007B6055"/>
    <w:rsid w:val="007B6B5B"/>
    <w:rsid w:val="007C0612"/>
    <w:rsid w:val="007C1F98"/>
    <w:rsid w:val="007C245F"/>
    <w:rsid w:val="007C2C93"/>
    <w:rsid w:val="007C2C9F"/>
    <w:rsid w:val="007C2E05"/>
    <w:rsid w:val="007C32BD"/>
    <w:rsid w:val="007C3416"/>
    <w:rsid w:val="007C3730"/>
    <w:rsid w:val="007C515E"/>
    <w:rsid w:val="007C6B64"/>
    <w:rsid w:val="007C7173"/>
    <w:rsid w:val="007D15FA"/>
    <w:rsid w:val="007D2524"/>
    <w:rsid w:val="007D60FD"/>
    <w:rsid w:val="007D75FD"/>
    <w:rsid w:val="007E0CF3"/>
    <w:rsid w:val="007E1781"/>
    <w:rsid w:val="007E21D0"/>
    <w:rsid w:val="007E3295"/>
    <w:rsid w:val="007E4F46"/>
    <w:rsid w:val="007E509A"/>
    <w:rsid w:val="007E6E9C"/>
    <w:rsid w:val="007E7119"/>
    <w:rsid w:val="007F12AC"/>
    <w:rsid w:val="007F69C5"/>
    <w:rsid w:val="007F7BEC"/>
    <w:rsid w:val="0080227D"/>
    <w:rsid w:val="00802EED"/>
    <w:rsid w:val="008042BF"/>
    <w:rsid w:val="00804B90"/>
    <w:rsid w:val="00806D59"/>
    <w:rsid w:val="00807B60"/>
    <w:rsid w:val="008101BC"/>
    <w:rsid w:val="00810272"/>
    <w:rsid w:val="008109CA"/>
    <w:rsid w:val="00811D6C"/>
    <w:rsid w:val="00812A5D"/>
    <w:rsid w:val="00820A01"/>
    <w:rsid w:val="0082135B"/>
    <w:rsid w:val="008226AB"/>
    <w:rsid w:val="00823365"/>
    <w:rsid w:val="00823993"/>
    <w:rsid w:val="00824048"/>
    <w:rsid w:val="00825DBF"/>
    <w:rsid w:val="008267FB"/>
    <w:rsid w:val="0082786B"/>
    <w:rsid w:val="00827BDD"/>
    <w:rsid w:val="00830727"/>
    <w:rsid w:val="00831FF3"/>
    <w:rsid w:val="00832A99"/>
    <w:rsid w:val="00832FE5"/>
    <w:rsid w:val="00834065"/>
    <w:rsid w:val="008348F0"/>
    <w:rsid w:val="00834D10"/>
    <w:rsid w:val="0083528A"/>
    <w:rsid w:val="0083612F"/>
    <w:rsid w:val="00837F6E"/>
    <w:rsid w:val="00840AFD"/>
    <w:rsid w:val="00840D62"/>
    <w:rsid w:val="00842098"/>
    <w:rsid w:val="008430D7"/>
    <w:rsid w:val="00844DC1"/>
    <w:rsid w:val="008464C6"/>
    <w:rsid w:val="0085119F"/>
    <w:rsid w:val="008519B2"/>
    <w:rsid w:val="00852010"/>
    <w:rsid w:val="00852178"/>
    <w:rsid w:val="00853BD0"/>
    <w:rsid w:val="0085434C"/>
    <w:rsid w:val="00854CCD"/>
    <w:rsid w:val="008555C7"/>
    <w:rsid w:val="00856CBD"/>
    <w:rsid w:val="00857B45"/>
    <w:rsid w:val="00864757"/>
    <w:rsid w:val="008653E7"/>
    <w:rsid w:val="00865448"/>
    <w:rsid w:val="0086752A"/>
    <w:rsid w:val="0087026A"/>
    <w:rsid w:val="00870C58"/>
    <w:rsid w:val="00870CF7"/>
    <w:rsid w:val="00871BB6"/>
    <w:rsid w:val="00872457"/>
    <w:rsid w:val="00877830"/>
    <w:rsid w:val="00880725"/>
    <w:rsid w:val="00880D81"/>
    <w:rsid w:val="00883750"/>
    <w:rsid w:val="00883922"/>
    <w:rsid w:val="00884382"/>
    <w:rsid w:val="008856A8"/>
    <w:rsid w:val="00886222"/>
    <w:rsid w:val="0088798D"/>
    <w:rsid w:val="008915CA"/>
    <w:rsid w:val="008918CC"/>
    <w:rsid w:val="00892773"/>
    <w:rsid w:val="00892B4E"/>
    <w:rsid w:val="00893828"/>
    <w:rsid w:val="00894DC9"/>
    <w:rsid w:val="008A01B6"/>
    <w:rsid w:val="008A02D7"/>
    <w:rsid w:val="008A0FC0"/>
    <w:rsid w:val="008A14A7"/>
    <w:rsid w:val="008A22ED"/>
    <w:rsid w:val="008A292D"/>
    <w:rsid w:val="008A2E70"/>
    <w:rsid w:val="008A7061"/>
    <w:rsid w:val="008B02D4"/>
    <w:rsid w:val="008B02EE"/>
    <w:rsid w:val="008B07FC"/>
    <w:rsid w:val="008B15CE"/>
    <w:rsid w:val="008B33D2"/>
    <w:rsid w:val="008B4914"/>
    <w:rsid w:val="008B5C3A"/>
    <w:rsid w:val="008B78EE"/>
    <w:rsid w:val="008C0353"/>
    <w:rsid w:val="008C1AFD"/>
    <w:rsid w:val="008C2644"/>
    <w:rsid w:val="008C2A5F"/>
    <w:rsid w:val="008C686F"/>
    <w:rsid w:val="008D00AC"/>
    <w:rsid w:val="008D2298"/>
    <w:rsid w:val="008D2825"/>
    <w:rsid w:val="008D290B"/>
    <w:rsid w:val="008D2D14"/>
    <w:rsid w:val="008D53BC"/>
    <w:rsid w:val="008D5F7A"/>
    <w:rsid w:val="008D6C47"/>
    <w:rsid w:val="008D7478"/>
    <w:rsid w:val="008D7F21"/>
    <w:rsid w:val="008E2579"/>
    <w:rsid w:val="008E3E97"/>
    <w:rsid w:val="008E60A7"/>
    <w:rsid w:val="008E74EE"/>
    <w:rsid w:val="008E7E98"/>
    <w:rsid w:val="008F07C3"/>
    <w:rsid w:val="008F1136"/>
    <w:rsid w:val="008F1770"/>
    <w:rsid w:val="008F33FB"/>
    <w:rsid w:val="008F35CE"/>
    <w:rsid w:val="008F3618"/>
    <w:rsid w:val="008F4FA0"/>
    <w:rsid w:val="008F54A0"/>
    <w:rsid w:val="008F7553"/>
    <w:rsid w:val="00900C31"/>
    <w:rsid w:val="009024AE"/>
    <w:rsid w:val="009030B8"/>
    <w:rsid w:val="00903E3B"/>
    <w:rsid w:val="00904D96"/>
    <w:rsid w:val="00906EA0"/>
    <w:rsid w:val="00907872"/>
    <w:rsid w:val="009107CD"/>
    <w:rsid w:val="0091120D"/>
    <w:rsid w:val="009130D4"/>
    <w:rsid w:val="00913519"/>
    <w:rsid w:val="0091479B"/>
    <w:rsid w:val="009158C8"/>
    <w:rsid w:val="00917CAC"/>
    <w:rsid w:val="00917E6E"/>
    <w:rsid w:val="00920714"/>
    <w:rsid w:val="00921983"/>
    <w:rsid w:val="00921DFB"/>
    <w:rsid w:val="00921F2D"/>
    <w:rsid w:val="00922C6A"/>
    <w:rsid w:val="0092380E"/>
    <w:rsid w:val="0092565C"/>
    <w:rsid w:val="00926869"/>
    <w:rsid w:val="00927C5D"/>
    <w:rsid w:val="00927CD8"/>
    <w:rsid w:val="00930C6D"/>
    <w:rsid w:val="00931214"/>
    <w:rsid w:val="00931EB9"/>
    <w:rsid w:val="00933736"/>
    <w:rsid w:val="009338B7"/>
    <w:rsid w:val="00935D20"/>
    <w:rsid w:val="00937290"/>
    <w:rsid w:val="00937360"/>
    <w:rsid w:val="00940589"/>
    <w:rsid w:val="00941992"/>
    <w:rsid w:val="00941DE7"/>
    <w:rsid w:val="0094389A"/>
    <w:rsid w:val="009443BE"/>
    <w:rsid w:val="0094536E"/>
    <w:rsid w:val="00945E28"/>
    <w:rsid w:val="00947A18"/>
    <w:rsid w:val="00950C04"/>
    <w:rsid w:val="0095254D"/>
    <w:rsid w:val="00953A30"/>
    <w:rsid w:val="0095424E"/>
    <w:rsid w:val="0095490A"/>
    <w:rsid w:val="00955669"/>
    <w:rsid w:val="0095646A"/>
    <w:rsid w:val="009567B0"/>
    <w:rsid w:val="00960D57"/>
    <w:rsid w:val="009617AC"/>
    <w:rsid w:val="00962352"/>
    <w:rsid w:val="00963472"/>
    <w:rsid w:val="0096486D"/>
    <w:rsid w:val="00965ADE"/>
    <w:rsid w:val="009660F5"/>
    <w:rsid w:val="00967974"/>
    <w:rsid w:val="0097058C"/>
    <w:rsid w:val="009708D2"/>
    <w:rsid w:val="00971651"/>
    <w:rsid w:val="00971953"/>
    <w:rsid w:val="00971BDA"/>
    <w:rsid w:val="00971BF4"/>
    <w:rsid w:val="00973FBC"/>
    <w:rsid w:val="009745B7"/>
    <w:rsid w:val="009746B6"/>
    <w:rsid w:val="009766F8"/>
    <w:rsid w:val="009771FE"/>
    <w:rsid w:val="009778AE"/>
    <w:rsid w:val="00977C61"/>
    <w:rsid w:val="0098236D"/>
    <w:rsid w:val="00983230"/>
    <w:rsid w:val="0098356C"/>
    <w:rsid w:val="009837A6"/>
    <w:rsid w:val="00984E73"/>
    <w:rsid w:val="00985C7A"/>
    <w:rsid w:val="009866DB"/>
    <w:rsid w:val="00991803"/>
    <w:rsid w:val="009918B8"/>
    <w:rsid w:val="009920AA"/>
    <w:rsid w:val="009927B7"/>
    <w:rsid w:val="00996406"/>
    <w:rsid w:val="00996481"/>
    <w:rsid w:val="0099657D"/>
    <w:rsid w:val="0099658A"/>
    <w:rsid w:val="009A0D3A"/>
    <w:rsid w:val="009A0FE3"/>
    <w:rsid w:val="009A2A0B"/>
    <w:rsid w:val="009A2FBA"/>
    <w:rsid w:val="009A3C48"/>
    <w:rsid w:val="009A3D71"/>
    <w:rsid w:val="009A3EE9"/>
    <w:rsid w:val="009A4E9A"/>
    <w:rsid w:val="009B11DC"/>
    <w:rsid w:val="009B2AC4"/>
    <w:rsid w:val="009B2BAA"/>
    <w:rsid w:val="009B4850"/>
    <w:rsid w:val="009B5D48"/>
    <w:rsid w:val="009B6C0B"/>
    <w:rsid w:val="009B701F"/>
    <w:rsid w:val="009C1EC0"/>
    <w:rsid w:val="009C49F2"/>
    <w:rsid w:val="009C59AF"/>
    <w:rsid w:val="009D10A2"/>
    <w:rsid w:val="009D13D6"/>
    <w:rsid w:val="009D1B99"/>
    <w:rsid w:val="009D2B6B"/>
    <w:rsid w:val="009D3E86"/>
    <w:rsid w:val="009D4489"/>
    <w:rsid w:val="009D4D95"/>
    <w:rsid w:val="009D538F"/>
    <w:rsid w:val="009D5EB3"/>
    <w:rsid w:val="009D7595"/>
    <w:rsid w:val="009E0331"/>
    <w:rsid w:val="009E5C53"/>
    <w:rsid w:val="009E7205"/>
    <w:rsid w:val="009E779F"/>
    <w:rsid w:val="009F08E9"/>
    <w:rsid w:val="009F1973"/>
    <w:rsid w:val="009F30DC"/>
    <w:rsid w:val="009F410A"/>
    <w:rsid w:val="009F4553"/>
    <w:rsid w:val="009F47AF"/>
    <w:rsid w:val="00A0077B"/>
    <w:rsid w:val="00A00AA6"/>
    <w:rsid w:val="00A00C5D"/>
    <w:rsid w:val="00A014CD"/>
    <w:rsid w:val="00A026C9"/>
    <w:rsid w:val="00A02C2E"/>
    <w:rsid w:val="00A03423"/>
    <w:rsid w:val="00A037B6"/>
    <w:rsid w:val="00A06D90"/>
    <w:rsid w:val="00A0790A"/>
    <w:rsid w:val="00A10E56"/>
    <w:rsid w:val="00A11F56"/>
    <w:rsid w:val="00A131D2"/>
    <w:rsid w:val="00A13ECD"/>
    <w:rsid w:val="00A1518D"/>
    <w:rsid w:val="00A15242"/>
    <w:rsid w:val="00A15286"/>
    <w:rsid w:val="00A15D99"/>
    <w:rsid w:val="00A1628A"/>
    <w:rsid w:val="00A16622"/>
    <w:rsid w:val="00A17A5E"/>
    <w:rsid w:val="00A20658"/>
    <w:rsid w:val="00A26B8B"/>
    <w:rsid w:val="00A3001A"/>
    <w:rsid w:val="00A303E3"/>
    <w:rsid w:val="00A30DA1"/>
    <w:rsid w:val="00A3138B"/>
    <w:rsid w:val="00A31594"/>
    <w:rsid w:val="00A323A4"/>
    <w:rsid w:val="00A34C37"/>
    <w:rsid w:val="00A42EA4"/>
    <w:rsid w:val="00A45792"/>
    <w:rsid w:val="00A45807"/>
    <w:rsid w:val="00A470FA"/>
    <w:rsid w:val="00A47DF1"/>
    <w:rsid w:val="00A500F3"/>
    <w:rsid w:val="00A50187"/>
    <w:rsid w:val="00A5066D"/>
    <w:rsid w:val="00A51733"/>
    <w:rsid w:val="00A526EA"/>
    <w:rsid w:val="00A53AAB"/>
    <w:rsid w:val="00A5431E"/>
    <w:rsid w:val="00A55D6A"/>
    <w:rsid w:val="00A57498"/>
    <w:rsid w:val="00A60818"/>
    <w:rsid w:val="00A62D17"/>
    <w:rsid w:val="00A6371D"/>
    <w:rsid w:val="00A64AB0"/>
    <w:rsid w:val="00A64AE7"/>
    <w:rsid w:val="00A66758"/>
    <w:rsid w:val="00A67025"/>
    <w:rsid w:val="00A728C1"/>
    <w:rsid w:val="00A72D16"/>
    <w:rsid w:val="00A74141"/>
    <w:rsid w:val="00A7473F"/>
    <w:rsid w:val="00A7492A"/>
    <w:rsid w:val="00A7618F"/>
    <w:rsid w:val="00A7722A"/>
    <w:rsid w:val="00A77485"/>
    <w:rsid w:val="00A803AA"/>
    <w:rsid w:val="00A80C47"/>
    <w:rsid w:val="00A81347"/>
    <w:rsid w:val="00A84078"/>
    <w:rsid w:val="00A85E85"/>
    <w:rsid w:val="00A862A3"/>
    <w:rsid w:val="00A911EA"/>
    <w:rsid w:val="00A912A7"/>
    <w:rsid w:val="00A91826"/>
    <w:rsid w:val="00A91DC3"/>
    <w:rsid w:val="00A928DA"/>
    <w:rsid w:val="00A933D8"/>
    <w:rsid w:val="00A93BDE"/>
    <w:rsid w:val="00A955DC"/>
    <w:rsid w:val="00A97391"/>
    <w:rsid w:val="00A977DA"/>
    <w:rsid w:val="00AA29CF"/>
    <w:rsid w:val="00AA29F2"/>
    <w:rsid w:val="00AA3376"/>
    <w:rsid w:val="00AA376C"/>
    <w:rsid w:val="00AA4272"/>
    <w:rsid w:val="00AA44C5"/>
    <w:rsid w:val="00AA47FC"/>
    <w:rsid w:val="00AA4B11"/>
    <w:rsid w:val="00AA4D34"/>
    <w:rsid w:val="00AA7647"/>
    <w:rsid w:val="00AB307D"/>
    <w:rsid w:val="00AB3524"/>
    <w:rsid w:val="00AB457D"/>
    <w:rsid w:val="00AB46E6"/>
    <w:rsid w:val="00AB50B5"/>
    <w:rsid w:val="00AB5753"/>
    <w:rsid w:val="00AB5A3D"/>
    <w:rsid w:val="00AB69F6"/>
    <w:rsid w:val="00AB78F4"/>
    <w:rsid w:val="00AC18DF"/>
    <w:rsid w:val="00AC1CB1"/>
    <w:rsid w:val="00AC21C2"/>
    <w:rsid w:val="00AC2DA8"/>
    <w:rsid w:val="00AC4324"/>
    <w:rsid w:val="00AC50A1"/>
    <w:rsid w:val="00AC5AC7"/>
    <w:rsid w:val="00AC5F55"/>
    <w:rsid w:val="00AD122A"/>
    <w:rsid w:val="00AD2F95"/>
    <w:rsid w:val="00AD3907"/>
    <w:rsid w:val="00AD68DF"/>
    <w:rsid w:val="00AD6B8C"/>
    <w:rsid w:val="00AE0ED1"/>
    <w:rsid w:val="00AE541B"/>
    <w:rsid w:val="00AE5D3E"/>
    <w:rsid w:val="00AE6D36"/>
    <w:rsid w:val="00AE7638"/>
    <w:rsid w:val="00AE7BF1"/>
    <w:rsid w:val="00AF1D89"/>
    <w:rsid w:val="00AF2E14"/>
    <w:rsid w:val="00AF2F8A"/>
    <w:rsid w:val="00AF66EB"/>
    <w:rsid w:val="00B00002"/>
    <w:rsid w:val="00B006C1"/>
    <w:rsid w:val="00B00BD8"/>
    <w:rsid w:val="00B014D3"/>
    <w:rsid w:val="00B02369"/>
    <w:rsid w:val="00B05A8E"/>
    <w:rsid w:val="00B06414"/>
    <w:rsid w:val="00B071E5"/>
    <w:rsid w:val="00B12818"/>
    <w:rsid w:val="00B1331A"/>
    <w:rsid w:val="00B16948"/>
    <w:rsid w:val="00B20607"/>
    <w:rsid w:val="00B23A5F"/>
    <w:rsid w:val="00B24018"/>
    <w:rsid w:val="00B24702"/>
    <w:rsid w:val="00B2473C"/>
    <w:rsid w:val="00B27207"/>
    <w:rsid w:val="00B30D7D"/>
    <w:rsid w:val="00B3144C"/>
    <w:rsid w:val="00B31B6F"/>
    <w:rsid w:val="00B31D96"/>
    <w:rsid w:val="00B34241"/>
    <w:rsid w:val="00B42A03"/>
    <w:rsid w:val="00B4373A"/>
    <w:rsid w:val="00B47DC7"/>
    <w:rsid w:val="00B50546"/>
    <w:rsid w:val="00B5226B"/>
    <w:rsid w:val="00B5305A"/>
    <w:rsid w:val="00B546DA"/>
    <w:rsid w:val="00B56F6A"/>
    <w:rsid w:val="00B6068C"/>
    <w:rsid w:val="00B63DED"/>
    <w:rsid w:val="00B66811"/>
    <w:rsid w:val="00B67B1A"/>
    <w:rsid w:val="00B71E49"/>
    <w:rsid w:val="00B740E9"/>
    <w:rsid w:val="00B75C95"/>
    <w:rsid w:val="00B766AD"/>
    <w:rsid w:val="00B8110F"/>
    <w:rsid w:val="00B830F0"/>
    <w:rsid w:val="00B831F5"/>
    <w:rsid w:val="00B8389D"/>
    <w:rsid w:val="00B83FDB"/>
    <w:rsid w:val="00B84964"/>
    <w:rsid w:val="00B92DE5"/>
    <w:rsid w:val="00B93D12"/>
    <w:rsid w:val="00B94EB5"/>
    <w:rsid w:val="00B95699"/>
    <w:rsid w:val="00B97DBA"/>
    <w:rsid w:val="00BA01CF"/>
    <w:rsid w:val="00BA0AEF"/>
    <w:rsid w:val="00BA2E53"/>
    <w:rsid w:val="00BA62B8"/>
    <w:rsid w:val="00BA77D1"/>
    <w:rsid w:val="00BB7F67"/>
    <w:rsid w:val="00BC0779"/>
    <w:rsid w:val="00BC0E1E"/>
    <w:rsid w:val="00BC2559"/>
    <w:rsid w:val="00BC2994"/>
    <w:rsid w:val="00BC3CE3"/>
    <w:rsid w:val="00BC515F"/>
    <w:rsid w:val="00BC618A"/>
    <w:rsid w:val="00BC6983"/>
    <w:rsid w:val="00BD0475"/>
    <w:rsid w:val="00BD0E2F"/>
    <w:rsid w:val="00BD17C7"/>
    <w:rsid w:val="00BD194A"/>
    <w:rsid w:val="00BD308F"/>
    <w:rsid w:val="00BD3B75"/>
    <w:rsid w:val="00BD5B83"/>
    <w:rsid w:val="00BD6E9B"/>
    <w:rsid w:val="00BE0526"/>
    <w:rsid w:val="00BE13DB"/>
    <w:rsid w:val="00BE1930"/>
    <w:rsid w:val="00BE2737"/>
    <w:rsid w:val="00BE5479"/>
    <w:rsid w:val="00BF2A04"/>
    <w:rsid w:val="00BF2C33"/>
    <w:rsid w:val="00BF5BAB"/>
    <w:rsid w:val="00C008C1"/>
    <w:rsid w:val="00C04267"/>
    <w:rsid w:val="00C049D4"/>
    <w:rsid w:val="00C053EA"/>
    <w:rsid w:val="00C05E0A"/>
    <w:rsid w:val="00C061EA"/>
    <w:rsid w:val="00C07656"/>
    <w:rsid w:val="00C11717"/>
    <w:rsid w:val="00C11950"/>
    <w:rsid w:val="00C14A65"/>
    <w:rsid w:val="00C15668"/>
    <w:rsid w:val="00C15F72"/>
    <w:rsid w:val="00C16895"/>
    <w:rsid w:val="00C20A5C"/>
    <w:rsid w:val="00C22842"/>
    <w:rsid w:val="00C22DFB"/>
    <w:rsid w:val="00C23E9F"/>
    <w:rsid w:val="00C25428"/>
    <w:rsid w:val="00C276B1"/>
    <w:rsid w:val="00C32A44"/>
    <w:rsid w:val="00C32E53"/>
    <w:rsid w:val="00C33868"/>
    <w:rsid w:val="00C33D11"/>
    <w:rsid w:val="00C3466F"/>
    <w:rsid w:val="00C34EBF"/>
    <w:rsid w:val="00C36F0E"/>
    <w:rsid w:val="00C378DE"/>
    <w:rsid w:val="00C408EB"/>
    <w:rsid w:val="00C415D9"/>
    <w:rsid w:val="00C424DD"/>
    <w:rsid w:val="00C42BDB"/>
    <w:rsid w:val="00C435F3"/>
    <w:rsid w:val="00C4591C"/>
    <w:rsid w:val="00C45DAC"/>
    <w:rsid w:val="00C51723"/>
    <w:rsid w:val="00C51F07"/>
    <w:rsid w:val="00C541D6"/>
    <w:rsid w:val="00C54390"/>
    <w:rsid w:val="00C553F0"/>
    <w:rsid w:val="00C55A54"/>
    <w:rsid w:val="00C568F5"/>
    <w:rsid w:val="00C6137E"/>
    <w:rsid w:val="00C61A2E"/>
    <w:rsid w:val="00C6219C"/>
    <w:rsid w:val="00C62F24"/>
    <w:rsid w:val="00C63FF0"/>
    <w:rsid w:val="00C64B70"/>
    <w:rsid w:val="00C66570"/>
    <w:rsid w:val="00C706B8"/>
    <w:rsid w:val="00C73803"/>
    <w:rsid w:val="00C74F09"/>
    <w:rsid w:val="00C76BD9"/>
    <w:rsid w:val="00C83DF6"/>
    <w:rsid w:val="00C845B0"/>
    <w:rsid w:val="00C86358"/>
    <w:rsid w:val="00C873C9"/>
    <w:rsid w:val="00C874DD"/>
    <w:rsid w:val="00C879AB"/>
    <w:rsid w:val="00C879E7"/>
    <w:rsid w:val="00C90557"/>
    <w:rsid w:val="00C915A8"/>
    <w:rsid w:val="00C939F3"/>
    <w:rsid w:val="00C94F46"/>
    <w:rsid w:val="00C9710E"/>
    <w:rsid w:val="00C97A92"/>
    <w:rsid w:val="00CA0432"/>
    <w:rsid w:val="00CA12E4"/>
    <w:rsid w:val="00CA333B"/>
    <w:rsid w:val="00CA41CE"/>
    <w:rsid w:val="00CA4D9C"/>
    <w:rsid w:val="00CA573A"/>
    <w:rsid w:val="00CA6318"/>
    <w:rsid w:val="00CB0196"/>
    <w:rsid w:val="00CB1574"/>
    <w:rsid w:val="00CB2259"/>
    <w:rsid w:val="00CB3A2B"/>
    <w:rsid w:val="00CB3A53"/>
    <w:rsid w:val="00CB410D"/>
    <w:rsid w:val="00CB4198"/>
    <w:rsid w:val="00CB5AAD"/>
    <w:rsid w:val="00CB67D2"/>
    <w:rsid w:val="00CC032C"/>
    <w:rsid w:val="00CC28C8"/>
    <w:rsid w:val="00CC35FC"/>
    <w:rsid w:val="00CC3A45"/>
    <w:rsid w:val="00CC4EF7"/>
    <w:rsid w:val="00CC5305"/>
    <w:rsid w:val="00CC55C3"/>
    <w:rsid w:val="00CC6866"/>
    <w:rsid w:val="00CC76AD"/>
    <w:rsid w:val="00CD23FC"/>
    <w:rsid w:val="00CD263B"/>
    <w:rsid w:val="00CD33CC"/>
    <w:rsid w:val="00CD49D5"/>
    <w:rsid w:val="00CD4E6B"/>
    <w:rsid w:val="00CD6051"/>
    <w:rsid w:val="00CE04C0"/>
    <w:rsid w:val="00CE417A"/>
    <w:rsid w:val="00CE5BC3"/>
    <w:rsid w:val="00CF1E77"/>
    <w:rsid w:val="00CF2D1C"/>
    <w:rsid w:val="00CF3DF2"/>
    <w:rsid w:val="00CF4089"/>
    <w:rsid w:val="00CF5D1C"/>
    <w:rsid w:val="00CF634C"/>
    <w:rsid w:val="00CF6962"/>
    <w:rsid w:val="00CF7282"/>
    <w:rsid w:val="00D0034B"/>
    <w:rsid w:val="00D00AE4"/>
    <w:rsid w:val="00D02C1E"/>
    <w:rsid w:val="00D04285"/>
    <w:rsid w:val="00D04B7F"/>
    <w:rsid w:val="00D04DE2"/>
    <w:rsid w:val="00D05087"/>
    <w:rsid w:val="00D0535C"/>
    <w:rsid w:val="00D07AF9"/>
    <w:rsid w:val="00D104E5"/>
    <w:rsid w:val="00D11A56"/>
    <w:rsid w:val="00D1230B"/>
    <w:rsid w:val="00D15040"/>
    <w:rsid w:val="00D2011A"/>
    <w:rsid w:val="00D20F49"/>
    <w:rsid w:val="00D21040"/>
    <w:rsid w:val="00D21FA3"/>
    <w:rsid w:val="00D23E38"/>
    <w:rsid w:val="00D24AA7"/>
    <w:rsid w:val="00D25C23"/>
    <w:rsid w:val="00D26072"/>
    <w:rsid w:val="00D2739C"/>
    <w:rsid w:val="00D305AC"/>
    <w:rsid w:val="00D3479D"/>
    <w:rsid w:val="00D41D95"/>
    <w:rsid w:val="00D437BF"/>
    <w:rsid w:val="00D43A20"/>
    <w:rsid w:val="00D44939"/>
    <w:rsid w:val="00D45C34"/>
    <w:rsid w:val="00D45D4B"/>
    <w:rsid w:val="00D47385"/>
    <w:rsid w:val="00D47706"/>
    <w:rsid w:val="00D50DCD"/>
    <w:rsid w:val="00D50DF5"/>
    <w:rsid w:val="00D52FA1"/>
    <w:rsid w:val="00D5357D"/>
    <w:rsid w:val="00D54DFB"/>
    <w:rsid w:val="00D55D57"/>
    <w:rsid w:val="00D5721F"/>
    <w:rsid w:val="00D60707"/>
    <w:rsid w:val="00D618EF"/>
    <w:rsid w:val="00D65DBC"/>
    <w:rsid w:val="00D668D7"/>
    <w:rsid w:val="00D67E08"/>
    <w:rsid w:val="00D72FE6"/>
    <w:rsid w:val="00D73E7A"/>
    <w:rsid w:val="00D76285"/>
    <w:rsid w:val="00D80205"/>
    <w:rsid w:val="00D80EC0"/>
    <w:rsid w:val="00D828C6"/>
    <w:rsid w:val="00D84F32"/>
    <w:rsid w:val="00D8717D"/>
    <w:rsid w:val="00D901DE"/>
    <w:rsid w:val="00D91602"/>
    <w:rsid w:val="00D931E3"/>
    <w:rsid w:val="00D946FA"/>
    <w:rsid w:val="00D9621B"/>
    <w:rsid w:val="00D966C0"/>
    <w:rsid w:val="00D96B7D"/>
    <w:rsid w:val="00D97559"/>
    <w:rsid w:val="00D9786E"/>
    <w:rsid w:val="00DA02C4"/>
    <w:rsid w:val="00DA1289"/>
    <w:rsid w:val="00DA1659"/>
    <w:rsid w:val="00DA2222"/>
    <w:rsid w:val="00DA3CC1"/>
    <w:rsid w:val="00DA5C1A"/>
    <w:rsid w:val="00DA74F8"/>
    <w:rsid w:val="00DA778C"/>
    <w:rsid w:val="00DA7E91"/>
    <w:rsid w:val="00DB1287"/>
    <w:rsid w:val="00DB1863"/>
    <w:rsid w:val="00DB1FE6"/>
    <w:rsid w:val="00DB31EB"/>
    <w:rsid w:val="00DB6CE1"/>
    <w:rsid w:val="00DC0805"/>
    <w:rsid w:val="00DC0D57"/>
    <w:rsid w:val="00DC17F1"/>
    <w:rsid w:val="00DC43BD"/>
    <w:rsid w:val="00DC6D86"/>
    <w:rsid w:val="00DD0493"/>
    <w:rsid w:val="00DD062C"/>
    <w:rsid w:val="00DD082E"/>
    <w:rsid w:val="00DD0D26"/>
    <w:rsid w:val="00DD23AC"/>
    <w:rsid w:val="00DD2D99"/>
    <w:rsid w:val="00DD3D33"/>
    <w:rsid w:val="00DD3EF7"/>
    <w:rsid w:val="00DD4D0F"/>
    <w:rsid w:val="00DD519D"/>
    <w:rsid w:val="00DD6FB7"/>
    <w:rsid w:val="00DD7712"/>
    <w:rsid w:val="00DE0CC6"/>
    <w:rsid w:val="00DE61AD"/>
    <w:rsid w:val="00DF0045"/>
    <w:rsid w:val="00DF060D"/>
    <w:rsid w:val="00DF099F"/>
    <w:rsid w:val="00DF141A"/>
    <w:rsid w:val="00DF38BE"/>
    <w:rsid w:val="00DF6D03"/>
    <w:rsid w:val="00E009FE"/>
    <w:rsid w:val="00E00F57"/>
    <w:rsid w:val="00E019A3"/>
    <w:rsid w:val="00E01DB4"/>
    <w:rsid w:val="00E0383D"/>
    <w:rsid w:val="00E06BFF"/>
    <w:rsid w:val="00E075A8"/>
    <w:rsid w:val="00E07B2D"/>
    <w:rsid w:val="00E1099B"/>
    <w:rsid w:val="00E113DE"/>
    <w:rsid w:val="00E13330"/>
    <w:rsid w:val="00E13344"/>
    <w:rsid w:val="00E14A26"/>
    <w:rsid w:val="00E157EE"/>
    <w:rsid w:val="00E17355"/>
    <w:rsid w:val="00E2436F"/>
    <w:rsid w:val="00E269F2"/>
    <w:rsid w:val="00E27C7E"/>
    <w:rsid w:val="00E308C8"/>
    <w:rsid w:val="00E3282F"/>
    <w:rsid w:val="00E36CA2"/>
    <w:rsid w:val="00E4004C"/>
    <w:rsid w:val="00E42229"/>
    <w:rsid w:val="00E4508E"/>
    <w:rsid w:val="00E45582"/>
    <w:rsid w:val="00E46FE0"/>
    <w:rsid w:val="00E50E1B"/>
    <w:rsid w:val="00E537CE"/>
    <w:rsid w:val="00E543AE"/>
    <w:rsid w:val="00E55E92"/>
    <w:rsid w:val="00E56708"/>
    <w:rsid w:val="00E61229"/>
    <w:rsid w:val="00E62275"/>
    <w:rsid w:val="00E62297"/>
    <w:rsid w:val="00E62D1E"/>
    <w:rsid w:val="00E630F9"/>
    <w:rsid w:val="00E64D12"/>
    <w:rsid w:val="00E665E4"/>
    <w:rsid w:val="00E670BB"/>
    <w:rsid w:val="00E6740E"/>
    <w:rsid w:val="00E7109C"/>
    <w:rsid w:val="00E716AE"/>
    <w:rsid w:val="00E728F2"/>
    <w:rsid w:val="00E7293A"/>
    <w:rsid w:val="00E7295E"/>
    <w:rsid w:val="00E73F41"/>
    <w:rsid w:val="00E74697"/>
    <w:rsid w:val="00E76B12"/>
    <w:rsid w:val="00E803A3"/>
    <w:rsid w:val="00E80900"/>
    <w:rsid w:val="00E80BC0"/>
    <w:rsid w:val="00E83B26"/>
    <w:rsid w:val="00E841F8"/>
    <w:rsid w:val="00E84A8F"/>
    <w:rsid w:val="00E8554D"/>
    <w:rsid w:val="00E860C6"/>
    <w:rsid w:val="00E9000D"/>
    <w:rsid w:val="00E9136C"/>
    <w:rsid w:val="00E91EBE"/>
    <w:rsid w:val="00E9426E"/>
    <w:rsid w:val="00E9574B"/>
    <w:rsid w:val="00E974F3"/>
    <w:rsid w:val="00E97DAC"/>
    <w:rsid w:val="00E97E12"/>
    <w:rsid w:val="00EA0FD1"/>
    <w:rsid w:val="00EA2103"/>
    <w:rsid w:val="00EA257C"/>
    <w:rsid w:val="00EA26EA"/>
    <w:rsid w:val="00EA2FD9"/>
    <w:rsid w:val="00EA38AF"/>
    <w:rsid w:val="00EA3F28"/>
    <w:rsid w:val="00EA4044"/>
    <w:rsid w:val="00EA74DA"/>
    <w:rsid w:val="00EA77B4"/>
    <w:rsid w:val="00EB1FAA"/>
    <w:rsid w:val="00EB2685"/>
    <w:rsid w:val="00EB293D"/>
    <w:rsid w:val="00EB31FE"/>
    <w:rsid w:val="00EB46F4"/>
    <w:rsid w:val="00EB5A40"/>
    <w:rsid w:val="00EB6D26"/>
    <w:rsid w:val="00EB78C1"/>
    <w:rsid w:val="00EC3363"/>
    <w:rsid w:val="00EC3930"/>
    <w:rsid w:val="00EC7472"/>
    <w:rsid w:val="00ED2852"/>
    <w:rsid w:val="00ED49BF"/>
    <w:rsid w:val="00ED65F7"/>
    <w:rsid w:val="00ED6C8B"/>
    <w:rsid w:val="00ED6DDE"/>
    <w:rsid w:val="00EE20C4"/>
    <w:rsid w:val="00EE286F"/>
    <w:rsid w:val="00EE339D"/>
    <w:rsid w:val="00EE38A3"/>
    <w:rsid w:val="00EE5E5C"/>
    <w:rsid w:val="00EE68D1"/>
    <w:rsid w:val="00EE70FB"/>
    <w:rsid w:val="00EE7594"/>
    <w:rsid w:val="00EF1148"/>
    <w:rsid w:val="00EF1312"/>
    <w:rsid w:val="00EF1715"/>
    <w:rsid w:val="00EF1F6B"/>
    <w:rsid w:val="00EF1F85"/>
    <w:rsid w:val="00EF2FEB"/>
    <w:rsid w:val="00EF4144"/>
    <w:rsid w:val="00EF4B31"/>
    <w:rsid w:val="00EF5896"/>
    <w:rsid w:val="00EF65A6"/>
    <w:rsid w:val="00EF6766"/>
    <w:rsid w:val="00F0267D"/>
    <w:rsid w:val="00F0328A"/>
    <w:rsid w:val="00F03A57"/>
    <w:rsid w:val="00F1068A"/>
    <w:rsid w:val="00F109FF"/>
    <w:rsid w:val="00F12863"/>
    <w:rsid w:val="00F13344"/>
    <w:rsid w:val="00F13A38"/>
    <w:rsid w:val="00F1400C"/>
    <w:rsid w:val="00F154BC"/>
    <w:rsid w:val="00F168F8"/>
    <w:rsid w:val="00F1726B"/>
    <w:rsid w:val="00F22ADB"/>
    <w:rsid w:val="00F235D6"/>
    <w:rsid w:val="00F23D29"/>
    <w:rsid w:val="00F23FCE"/>
    <w:rsid w:val="00F2574F"/>
    <w:rsid w:val="00F25EAA"/>
    <w:rsid w:val="00F27C3D"/>
    <w:rsid w:val="00F30CA9"/>
    <w:rsid w:val="00F30FA6"/>
    <w:rsid w:val="00F3116B"/>
    <w:rsid w:val="00F324A1"/>
    <w:rsid w:val="00F3301E"/>
    <w:rsid w:val="00F3344D"/>
    <w:rsid w:val="00F3361C"/>
    <w:rsid w:val="00F35B62"/>
    <w:rsid w:val="00F372AF"/>
    <w:rsid w:val="00F37375"/>
    <w:rsid w:val="00F3796F"/>
    <w:rsid w:val="00F4018F"/>
    <w:rsid w:val="00F40241"/>
    <w:rsid w:val="00F4026C"/>
    <w:rsid w:val="00F41F3F"/>
    <w:rsid w:val="00F4270F"/>
    <w:rsid w:val="00F439DF"/>
    <w:rsid w:val="00F44AA8"/>
    <w:rsid w:val="00F45532"/>
    <w:rsid w:val="00F538F8"/>
    <w:rsid w:val="00F54678"/>
    <w:rsid w:val="00F54C2E"/>
    <w:rsid w:val="00F55A0A"/>
    <w:rsid w:val="00F55DB1"/>
    <w:rsid w:val="00F566CA"/>
    <w:rsid w:val="00F57353"/>
    <w:rsid w:val="00F60CBF"/>
    <w:rsid w:val="00F6248A"/>
    <w:rsid w:val="00F641E6"/>
    <w:rsid w:val="00F65177"/>
    <w:rsid w:val="00F67106"/>
    <w:rsid w:val="00F70C30"/>
    <w:rsid w:val="00F72E83"/>
    <w:rsid w:val="00F74E76"/>
    <w:rsid w:val="00F753E0"/>
    <w:rsid w:val="00F75619"/>
    <w:rsid w:val="00F7572F"/>
    <w:rsid w:val="00F77DF5"/>
    <w:rsid w:val="00F80EC0"/>
    <w:rsid w:val="00F81AA0"/>
    <w:rsid w:val="00F82E55"/>
    <w:rsid w:val="00F83337"/>
    <w:rsid w:val="00F846A6"/>
    <w:rsid w:val="00F85E39"/>
    <w:rsid w:val="00F86221"/>
    <w:rsid w:val="00F87074"/>
    <w:rsid w:val="00F8727F"/>
    <w:rsid w:val="00F87718"/>
    <w:rsid w:val="00F92C56"/>
    <w:rsid w:val="00F92E94"/>
    <w:rsid w:val="00F94BA8"/>
    <w:rsid w:val="00F963A5"/>
    <w:rsid w:val="00F96478"/>
    <w:rsid w:val="00F97463"/>
    <w:rsid w:val="00F97B6E"/>
    <w:rsid w:val="00FA12C8"/>
    <w:rsid w:val="00FA1BC7"/>
    <w:rsid w:val="00FA429E"/>
    <w:rsid w:val="00FA4C52"/>
    <w:rsid w:val="00FA554E"/>
    <w:rsid w:val="00FA7C17"/>
    <w:rsid w:val="00FB0AF2"/>
    <w:rsid w:val="00FB1E8C"/>
    <w:rsid w:val="00FB4195"/>
    <w:rsid w:val="00FB491A"/>
    <w:rsid w:val="00FB56E0"/>
    <w:rsid w:val="00FB70DB"/>
    <w:rsid w:val="00FB72F6"/>
    <w:rsid w:val="00FC0B50"/>
    <w:rsid w:val="00FC0CD2"/>
    <w:rsid w:val="00FC11A9"/>
    <w:rsid w:val="00FC1B12"/>
    <w:rsid w:val="00FC2BE6"/>
    <w:rsid w:val="00FC2F99"/>
    <w:rsid w:val="00FC394D"/>
    <w:rsid w:val="00FC5CCD"/>
    <w:rsid w:val="00FC6CF9"/>
    <w:rsid w:val="00FC7101"/>
    <w:rsid w:val="00FD12E5"/>
    <w:rsid w:val="00FD2337"/>
    <w:rsid w:val="00FD2782"/>
    <w:rsid w:val="00FD2CC4"/>
    <w:rsid w:val="00FD3B8B"/>
    <w:rsid w:val="00FD7F1D"/>
    <w:rsid w:val="00FE28DA"/>
    <w:rsid w:val="00FE472E"/>
    <w:rsid w:val="00FE5E2D"/>
    <w:rsid w:val="00FE7D1E"/>
    <w:rsid w:val="00FF1895"/>
    <w:rsid w:val="00FF4A55"/>
    <w:rsid w:val="00FF666B"/>
    <w:rsid w:val="00FF7434"/>
    <w:rsid w:val="00FF77F3"/>
    <w:rsid w:val="0D7E7614"/>
    <w:rsid w:val="0F05B26B"/>
    <w:rsid w:val="12C69F28"/>
    <w:rsid w:val="22ABC353"/>
    <w:rsid w:val="25D5652C"/>
    <w:rsid w:val="37D8A71B"/>
    <w:rsid w:val="3D3321AA"/>
    <w:rsid w:val="3D53016F"/>
    <w:rsid w:val="3EE37F84"/>
    <w:rsid w:val="3F30878A"/>
    <w:rsid w:val="50E9D408"/>
    <w:rsid w:val="5E26BDE8"/>
    <w:rsid w:val="6181E391"/>
    <w:rsid w:val="638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3CBB"/>
  <w15:chartTrackingRefBased/>
  <w15:docId w15:val="{79617D3F-37DA-43FF-B5AA-E78EDC2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lang w:val="en-GB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3B"/>
    <w:pPr>
      <w:spacing w:line="240" w:lineRule="auto"/>
    </w:pPr>
    <w:rPr>
      <w:lang w:val="nb-NO"/>
    </w:rPr>
  </w:style>
  <w:style w:type="paragraph" w:styleId="Heading1">
    <w:name w:val="heading 1"/>
    <w:next w:val="PARAGRAPH"/>
    <w:link w:val="Heading1Char"/>
    <w:qFormat/>
    <w:rsid w:val="00CD263B"/>
    <w:pPr>
      <w:keepNext/>
      <w:numPr>
        <w:numId w:val="35"/>
      </w:numPr>
      <w:suppressAutoHyphens/>
      <w:spacing w:before="200" w:line="240" w:lineRule="auto"/>
      <w:outlineLvl w:val="0"/>
    </w:pPr>
    <w:rPr>
      <w:rFonts w:cs="Arial"/>
      <w:b/>
      <w:bCs/>
      <w:spacing w:val="8"/>
      <w:sz w:val="22"/>
      <w:szCs w:val="22"/>
      <w:lang w:val="nb-NO" w:eastAsia="zh-CN"/>
    </w:rPr>
  </w:style>
  <w:style w:type="paragraph" w:styleId="Heading2">
    <w:name w:val="heading 2"/>
    <w:basedOn w:val="Heading1"/>
    <w:next w:val="PARAGRAPH"/>
    <w:link w:val="Heading2Char"/>
    <w:qFormat/>
    <w:rsid w:val="00CD263B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CD263B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CD263B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CD263B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CD263B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CD263B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CD263B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CD26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epheading1">
    <w:name w:val="AcRep heading 1"/>
    <w:basedOn w:val="Normal"/>
    <w:autoRedefine/>
    <w:uiPriority w:val="1"/>
    <w:qFormat/>
    <w:rsid w:val="00CD263B"/>
    <w:rPr>
      <w:b/>
      <w:color w:val="0058A2"/>
      <w:sz w:val="32"/>
    </w:rPr>
  </w:style>
  <w:style w:type="paragraph" w:customStyle="1" w:styleId="PARAGRAPH">
    <w:name w:val="PARAGRAPH"/>
    <w:link w:val="PARAGRAPHChar"/>
    <w:qFormat/>
    <w:rsid w:val="00CD263B"/>
    <w:pPr>
      <w:snapToGrid w:val="0"/>
      <w:spacing w:before="100" w:line="240" w:lineRule="auto"/>
      <w:jc w:val="both"/>
    </w:pPr>
    <w:rPr>
      <w:rFonts w:cs="Arial"/>
      <w:spacing w:val="8"/>
      <w:lang w:val="nb-NO" w:eastAsia="zh-CN"/>
    </w:rPr>
  </w:style>
  <w:style w:type="character" w:customStyle="1" w:styleId="PARAGRAPHChar">
    <w:name w:val="PARAGRAPH Char"/>
    <w:link w:val="PARAGRAPH"/>
    <w:rsid w:val="00CD263B"/>
    <w:rPr>
      <w:rFonts w:cs="Arial"/>
      <w:spacing w:val="8"/>
      <w:lang w:val="nb-NO" w:eastAsia="zh-CN"/>
    </w:rPr>
  </w:style>
  <w:style w:type="paragraph" w:customStyle="1" w:styleId="AMD-Heading1">
    <w:name w:val="AMD-Heading1"/>
    <w:basedOn w:val="PARAGRAPH"/>
    <w:next w:val="PARAGRAPH"/>
    <w:rsid w:val="00CD263B"/>
    <w:pPr>
      <w:keepNext/>
      <w:tabs>
        <w:tab w:val="left" w:pos="397"/>
      </w:tabs>
      <w:suppressAutoHyphens/>
      <w:spacing w:line="260" w:lineRule="exact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CD263B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MAIN-TITLE">
    <w:name w:val="MAIN-TITLE"/>
    <w:basedOn w:val="Normal"/>
    <w:qFormat/>
    <w:rsid w:val="00CD263B"/>
    <w:pPr>
      <w:snapToGrid w:val="0"/>
      <w:spacing w:after="0" w:line="280" w:lineRule="exact"/>
      <w:jc w:val="center"/>
    </w:pPr>
    <w:rPr>
      <w:b/>
      <w:bCs/>
      <w:spacing w:val="8"/>
      <w:sz w:val="24"/>
      <w:szCs w:val="24"/>
    </w:rPr>
  </w:style>
  <w:style w:type="paragraph" w:customStyle="1" w:styleId="ANNEXtitle">
    <w:name w:val="ANNEX_title"/>
    <w:basedOn w:val="MAIN-TITLE"/>
    <w:next w:val="ANNEX-heading1"/>
    <w:qFormat/>
    <w:rsid w:val="00CD263B"/>
    <w:pPr>
      <w:pageBreakBefore/>
      <w:numPr>
        <w:numId w:val="17"/>
      </w:numPr>
      <w:spacing w:after="200"/>
      <w:outlineLvl w:val="0"/>
    </w:pPr>
  </w:style>
  <w:style w:type="character" w:customStyle="1" w:styleId="Heading1Char">
    <w:name w:val="Heading 1 Char"/>
    <w:basedOn w:val="DefaultParagraphFont"/>
    <w:link w:val="Heading1"/>
    <w:rsid w:val="00CD263B"/>
    <w:rPr>
      <w:rFonts w:cs="Arial"/>
      <w:b/>
      <w:bCs/>
      <w:spacing w:val="8"/>
      <w:sz w:val="22"/>
      <w:szCs w:val="22"/>
      <w:lang w:val="nb-NO" w:eastAsia="zh-CN"/>
    </w:rPr>
  </w:style>
  <w:style w:type="paragraph" w:customStyle="1" w:styleId="ANNEX-heading1">
    <w:name w:val="ANNEX-heading1"/>
    <w:basedOn w:val="Heading1"/>
    <w:next w:val="PARAGRAPH"/>
    <w:qFormat/>
    <w:rsid w:val="00CD263B"/>
    <w:pPr>
      <w:numPr>
        <w:ilvl w:val="1"/>
        <w:numId w:val="17"/>
      </w:numPr>
      <w:outlineLvl w:val="1"/>
    </w:pPr>
  </w:style>
  <w:style w:type="character" w:customStyle="1" w:styleId="Heading2Char">
    <w:name w:val="Heading 2 Char"/>
    <w:basedOn w:val="DefaultParagraphFont"/>
    <w:link w:val="Heading2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2">
    <w:name w:val="ANNEX-heading2"/>
    <w:basedOn w:val="Heading2"/>
    <w:next w:val="PARAGRAPH"/>
    <w:qFormat/>
    <w:rsid w:val="00CD263B"/>
    <w:pPr>
      <w:numPr>
        <w:ilvl w:val="2"/>
        <w:numId w:val="17"/>
      </w:numPr>
      <w:outlineLvl w:val="2"/>
    </w:pPr>
  </w:style>
  <w:style w:type="character" w:customStyle="1" w:styleId="Heading3Char">
    <w:name w:val="Heading 3 Char"/>
    <w:basedOn w:val="DefaultParagraphFont"/>
    <w:link w:val="Heading3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3">
    <w:name w:val="ANNEX-heading3"/>
    <w:basedOn w:val="Heading3"/>
    <w:next w:val="PARAGRAPH"/>
    <w:rsid w:val="00CD263B"/>
    <w:pPr>
      <w:numPr>
        <w:ilvl w:val="3"/>
        <w:numId w:val="17"/>
      </w:numPr>
      <w:outlineLvl w:val="3"/>
    </w:pPr>
  </w:style>
  <w:style w:type="character" w:customStyle="1" w:styleId="Heading4Char">
    <w:name w:val="Heading 4 Char"/>
    <w:basedOn w:val="DefaultParagraphFont"/>
    <w:link w:val="Heading4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4">
    <w:name w:val="ANNEX-heading4"/>
    <w:basedOn w:val="Heading4"/>
    <w:next w:val="PARAGRAPH"/>
    <w:rsid w:val="00CD263B"/>
    <w:pPr>
      <w:numPr>
        <w:ilvl w:val="4"/>
        <w:numId w:val="17"/>
      </w:numPr>
      <w:outlineLvl w:val="4"/>
    </w:pPr>
  </w:style>
  <w:style w:type="character" w:customStyle="1" w:styleId="Heading5Char">
    <w:name w:val="Heading 5 Char"/>
    <w:basedOn w:val="DefaultParagraphFont"/>
    <w:link w:val="Heading5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5">
    <w:name w:val="ANNEX-heading5"/>
    <w:basedOn w:val="Heading5"/>
    <w:next w:val="PARAGRAPH"/>
    <w:rsid w:val="00CD263B"/>
    <w:pPr>
      <w:numPr>
        <w:ilvl w:val="5"/>
        <w:numId w:val="17"/>
      </w:numPr>
      <w:outlineLvl w:val="5"/>
    </w:pPr>
  </w:style>
  <w:style w:type="paragraph" w:customStyle="1" w:styleId="ANNEX-heading6">
    <w:name w:val="ANNEX-heading6"/>
    <w:basedOn w:val="Heading6"/>
    <w:next w:val="PARAGRAPH"/>
    <w:qFormat/>
    <w:rsid w:val="00CD263B"/>
    <w:pPr>
      <w:numPr>
        <w:ilvl w:val="6"/>
        <w:numId w:val="18"/>
      </w:numPr>
      <w:outlineLvl w:val="6"/>
    </w:pPr>
  </w:style>
  <w:style w:type="paragraph" w:styleId="Bibliography">
    <w:name w:val="Bibliography"/>
    <w:basedOn w:val="Normal"/>
    <w:next w:val="Normal"/>
    <w:uiPriority w:val="37"/>
    <w:unhideWhenUsed/>
    <w:rsid w:val="00CD263B"/>
  </w:style>
  <w:style w:type="paragraph" w:customStyle="1" w:styleId="BIBLIOGRAPHY-numbered">
    <w:name w:val="BIBLIOGRAPHY-numbered"/>
    <w:basedOn w:val="PARAGRAPH"/>
    <w:qFormat/>
    <w:rsid w:val="00CD263B"/>
    <w:pPr>
      <w:numPr>
        <w:numId w:val="1"/>
      </w:numPr>
    </w:pPr>
  </w:style>
  <w:style w:type="paragraph" w:styleId="BlockText">
    <w:name w:val="Block Text"/>
    <w:basedOn w:val="Normal"/>
    <w:uiPriority w:val="59"/>
    <w:rsid w:val="00CD263B"/>
    <w:pPr>
      <w:spacing w:after="120"/>
      <w:ind w:left="1440" w:right="1440"/>
    </w:pPr>
  </w:style>
  <w:style w:type="paragraph" w:styleId="Caption">
    <w:name w:val="caption"/>
    <w:basedOn w:val="Normal"/>
    <w:next w:val="Normal"/>
    <w:uiPriority w:val="35"/>
    <w:qFormat/>
    <w:rsid w:val="00CD263B"/>
    <w:rPr>
      <w:b/>
      <w:bCs/>
    </w:rPr>
  </w:style>
  <w:style w:type="paragraph" w:customStyle="1" w:styleId="CODE">
    <w:name w:val="CODE"/>
    <w:basedOn w:val="Normal"/>
    <w:rsid w:val="00CD263B"/>
    <w:pPr>
      <w:snapToGrid w:val="0"/>
      <w:spacing w:before="100" w:after="100"/>
      <w:contextualSpacing/>
    </w:pPr>
    <w:rPr>
      <w:rFonts w:ascii="Courier New" w:hAnsi="Courier New"/>
      <w:noProof/>
      <w:spacing w:val="-2"/>
      <w:sz w:val="18"/>
    </w:rPr>
  </w:style>
  <w:style w:type="paragraph" w:customStyle="1" w:styleId="CODE-TableCell">
    <w:name w:val="CODE-TableCell"/>
    <w:basedOn w:val="CODE"/>
    <w:qFormat/>
    <w:rsid w:val="00CD263B"/>
    <w:rPr>
      <w:sz w:val="16"/>
    </w:rPr>
  </w:style>
  <w:style w:type="character" w:styleId="CommentReference">
    <w:name w:val="annotation reference"/>
    <w:rsid w:val="00CD263B"/>
    <w:rPr>
      <w:sz w:val="16"/>
      <w:szCs w:val="16"/>
    </w:rPr>
  </w:style>
  <w:style w:type="character" w:styleId="Emphasis">
    <w:name w:val="Emphasis"/>
    <w:uiPriority w:val="20"/>
    <w:qFormat/>
    <w:rsid w:val="00CD263B"/>
    <w:rPr>
      <w:i/>
      <w:iCs/>
    </w:rPr>
  </w:style>
  <w:style w:type="character" w:styleId="EndnoteReference">
    <w:name w:val="endnote reference"/>
    <w:rsid w:val="00CD263B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CD263B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CD263B"/>
    <w:rPr>
      <w:rFonts w:ascii="Cambria" w:eastAsia="MS Gothic" w:hAnsi="Cambria" w:cs="Times New Roman"/>
    </w:rPr>
  </w:style>
  <w:style w:type="paragraph" w:customStyle="1" w:styleId="NOTE">
    <w:name w:val="NOTE"/>
    <w:basedOn w:val="Normal"/>
    <w:next w:val="PARAGRAPH"/>
    <w:link w:val="NOTEChar"/>
    <w:qFormat/>
    <w:rsid w:val="00CD263B"/>
    <w:pPr>
      <w:snapToGrid w:val="0"/>
      <w:spacing w:before="100" w:after="100"/>
      <w:jc w:val="both"/>
    </w:pPr>
    <w:rPr>
      <w:spacing w:val="8"/>
      <w:sz w:val="16"/>
      <w:szCs w:val="16"/>
    </w:rPr>
  </w:style>
  <w:style w:type="paragraph" w:customStyle="1" w:styleId="EXAMPLE">
    <w:name w:val="EXAMPLE"/>
    <w:basedOn w:val="NOTE"/>
    <w:next w:val="PARAGRAPH"/>
    <w:qFormat/>
    <w:rsid w:val="00CD263B"/>
  </w:style>
  <w:style w:type="paragraph" w:customStyle="1" w:styleId="FIGURE">
    <w:name w:val="FIGURE"/>
    <w:basedOn w:val="Normal"/>
    <w:next w:val="FIGURE-title"/>
    <w:qFormat/>
    <w:rsid w:val="00CD263B"/>
    <w:pPr>
      <w:keepNext/>
      <w:snapToGrid w:val="0"/>
      <w:spacing w:before="100"/>
      <w:jc w:val="center"/>
    </w:pPr>
  </w:style>
  <w:style w:type="paragraph" w:customStyle="1" w:styleId="FIGURE-title">
    <w:name w:val="FIGURE-title"/>
    <w:basedOn w:val="Normal"/>
    <w:next w:val="PARAGRAPH"/>
    <w:qFormat/>
    <w:rsid w:val="00CD263B"/>
    <w:pPr>
      <w:snapToGrid w:val="0"/>
      <w:spacing w:before="100"/>
      <w:jc w:val="center"/>
    </w:pPr>
    <w:rPr>
      <w:b/>
      <w:bCs/>
      <w:spacing w:val="8"/>
    </w:rPr>
  </w:style>
  <w:style w:type="character" w:styleId="Hyperlink">
    <w:name w:val="Hyperlink"/>
    <w:uiPriority w:val="99"/>
    <w:rsid w:val="00CD263B"/>
    <w:rPr>
      <w:color w:val="0060A9"/>
      <w:u w:val="none"/>
    </w:rPr>
  </w:style>
  <w:style w:type="character" w:styleId="FollowedHyperlink">
    <w:name w:val="FollowedHyperlink"/>
    <w:basedOn w:val="Hyperlink"/>
    <w:uiPriority w:val="99"/>
    <w:rsid w:val="00CD263B"/>
    <w:rPr>
      <w:color w:val="auto"/>
      <w:u w:val="none"/>
    </w:rPr>
  </w:style>
  <w:style w:type="paragraph" w:styleId="Header">
    <w:name w:val="header"/>
    <w:basedOn w:val="Normal"/>
    <w:link w:val="HeaderChar"/>
    <w:rsid w:val="00CD263B"/>
    <w:pPr>
      <w:tabs>
        <w:tab w:val="center" w:pos="4536"/>
        <w:tab w:val="right" w:pos="9072"/>
      </w:tabs>
      <w:snapToGrid w:val="0"/>
      <w:spacing w:after="0"/>
    </w:pPr>
    <w:rPr>
      <w:spacing w:val="8"/>
    </w:rPr>
  </w:style>
  <w:style w:type="character" w:customStyle="1" w:styleId="HeaderChar">
    <w:name w:val="Header Char"/>
    <w:basedOn w:val="DefaultParagraphFont"/>
    <w:link w:val="Header"/>
    <w:rsid w:val="00CD263B"/>
    <w:rPr>
      <w:spacing w:val="8"/>
      <w:lang w:val="nb-NO"/>
    </w:rPr>
  </w:style>
  <w:style w:type="paragraph" w:styleId="Footer">
    <w:name w:val="footer"/>
    <w:basedOn w:val="Header"/>
    <w:link w:val="FooterChar"/>
    <w:uiPriority w:val="29"/>
    <w:rsid w:val="00CD263B"/>
  </w:style>
  <w:style w:type="character" w:customStyle="1" w:styleId="FooterChar">
    <w:name w:val="Footer Char"/>
    <w:basedOn w:val="DefaultParagraphFont"/>
    <w:link w:val="Footer"/>
    <w:uiPriority w:val="29"/>
    <w:rsid w:val="00CD263B"/>
    <w:rPr>
      <w:spacing w:val="8"/>
      <w:lang w:val="nb-NO"/>
    </w:rPr>
  </w:style>
  <w:style w:type="character" w:styleId="FootnoteReference">
    <w:name w:val="footnote reference"/>
    <w:rsid w:val="00CD263B"/>
    <w:rPr>
      <w:rFonts w:ascii="Arial" w:hAnsi="Arial"/>
      <w:position w:val="6"/>
      <w:sz w:val="16"/>
      <w:szCs w:val="16"/>
      <w:vertAlign w:val="baseline"/>
    </w:rPr>
  </w:style>
  <w:style w:type="paragraph" w:styleId="FootnoteText">
    <w:name w:val="footnote text"/>
    <w:basedOn w:val="Normal"/>
    <w:link w:val="FootnoteTextChar"/>
    <w:semiHidden/>
    <w:rsid w:val="00CD263B"/>
    <w:pPr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CD263B"/>
    <w:rPr>
      <w:spacing w:val="8"/>
      <w:sz w:val="16"/>
      <w:szCs w:val="16"/>
      <w:lang w:val="nb-NO"/>
    </w:rPr>
  </w:style>
  <w:style w:type="paragraph" w:customStyle="1" w:styleId="FOREWORD">
    <w:name w:val="FOREWORD"/>
    <w:basedOn w:val="Normal"/>
    <w:link w:val="FOREWORDChar"/>
    <w:rsid w:val="00CD263B"/>
    <w:pPr>
      <w:tabs>
        <w:tab w:val="left" w:pos="284"/>
      </w:tabs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REWORDChar">
    <w:name w:val="FOREWORD Char"/>
    <w:link w:val="FOREWORD"/>
    <w:rsid w:val="00CD263B"/>
    <w:rPr>
      <w:spacing w:val="8"/>
      <w:sz w:val="16"/>
      <w:szCs w:val="16"/>
      <w:lang w:val="nb-NO"/>
    </w:rPr>
  </w:style>
  <w:style w:type="character" w:customStyle="1" w:styleId="Heading6Char">
    <w:name w:val="Heading 6 Char"/>
    <w:basedOn w:val="DefaultParagraphFont"/>
    <w:link w:val="Heading6"/>
    <w:rsid w:val="00CD263B"/>
    <w:rPr>
      <w:rFonts w:cs="Arial"/>
      <w:b/>
      <w:bCs/>
      <w:spacing w:val="8"/>
      <w:lang w:val="nb-NO" w:eastAsia="zh-CN"/>
    </w:rPr>
  </w:style>
  <w:style w:type="character" w:customStyle="1" w:styleId="Heading7Char">
    <w:name w:val="Heading 7 Char"/>
    <w:basedOn w:val="DefaultParagraphFont"/>
    <w:link w:val="Heading7"/>
    <w:rsid w:val="00CD263B"/>
    <w:rPr>
      <w:rFonts w:cs="Arial"/>
      <w:b/>
      <w:bCs/>
      <w:spacing w:val="8"/>
      <w:lang w:val="nb-NO" w:eastAsia="zh-CN"/>
    </w:rPr>
  </w:style>
  <w:style w:type="character" w:customStyle="1" w:styleId="Heading8Char">
    <w:name w:val="Heading 8 Char"/>
    <w:basedOn w:val="DefaultParagraphFont"/>
    <w:link w:val="Heading8"/>
    <w:rsid w:val="00CD263B"/>
    <w:rPr>
      <w:rFonts w:cs="Arial"/>
      <w:b/>
      <w:bCs/>
      <w:spacing w:val="8"/>
      <w:lang w:val="nb-NO" w:eastAsia="zh-CN"/>
    </w:rPr>
  </w:style>
  <w:style w:type="character" w:customStyle="1" w:styleId="Heading9Char">
    <w:name w:val="Heading 9 Char"/>
    <w:basedOn w:val="DefaultParagraphFont"/>
    <w:link w:val="Heading9"/>
    <w:rsid w:val="00CD263B"/>
    <w:rPr>
      <w:rFonts w:cs="Arial"/>
      <w:b/>
      <w:bCs/>
      <w:spacing w:val="8"/>
      <w:lang w:val="nb-NO" w:eastAsia="zh-CN"/>
    </w:rPr>
  </w:style>
  <w:style w:type="paragraph" w:customStyle="1" w:styleId="HEADINGNonumber">
    <w:name w:val="HEADING(Nonumber)"/>
    <w:basedOn w:val="PARAGRAPH"/>
    <w:next w:val="PARAGRAPH"/>
    <w:qFormat/>
    <w:rsid w:val="00CD263B"/>
    <w:pPr>
      <w:keepNext/>
      <w:suppressAutoHyphens/>
      <w:spacing w:before="0"/>
      <w:jc w:val="center"/>
      <w:outlineLvl w:val="0"/>
    </w:pPr>
    <w:rPr>
      <w:sz w:val="24"/>
    </w:rPr>
  </w:style>
  <w:style w:type="numbering" w:customStyle="1" w:styleId="Headings">
    <w:name w:val="Headings"/>
    <w:rsid w:val="00CD263B"/>
    <w:pPr>
      <w:numPr>
        <w:numId w:val="2"/>
      </w:numPr>
    </w:pPr>
  </w:style>
  <w:style w:type="paragraph" w:customStyle="1" w:styleId="IECINSTRUCTIONS">
    <w:name w:val="IEC_INSTRUCTIONS"/>
    <w:basedOn w:val="Normal"/>
    <w:uiPriority w:val="99"/>
    <w:qFormat/>
    <w:rsid w:val="00CD263B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</w:pPr>
    <w:rPr>
      <w:rFonts w:ascii="Cambria" w:hAnsi="Cambria"/>
      <w:color w:val="0070C0"/>
    </w:rPr>
  </w:style>
  <w:style w:type="paragraph" w:styleId="Index1">
    <w:name w:val="index 1"/>
    <w:basedOn w:val="Normal"/>
    <w:next w:val="Normal"/>
    <w:autoRedefine/>
    <w:uiPriority w:val="99"/>
    <w:unhideWhenUsed/>
    <w:rsid w:val="00CD263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CD263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CD263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CD263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CD263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CD263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CD263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CD263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CD263B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CD263B"/>
    <w:rPr>
      <w:rFonts w:ascii="Cambria" w:eastAsia="MS Gothic" w:hAnsi="Cambria" w:cs="Times New Roman"/>
      <w:b/>
      <w:bCs/>
    </w:rPr>
  </w:style>
  <w:style w:type="character" w:styleId="IntenseEmphasis">
    <w:name w:val="Intense Emphasis"/>
    <w:qFormat/>
    <w:rsid w:val="00CD263B"/>
    <w:rPr>
      <w:b/>
      <w:bCs/>
      <w:i/>
      <w:iCs/>
      <w:color w:val="auto"/>
    </w:rPr>
  </w:style>
  <w:style w:type="character" w:styleId="LineNumber">
    <w:name w:val="line number"/>
    <w:uiPriority w:val="29"/>
    <w:unhideWhenUsed/>
    <w:rsid w:val="00CD263B"/>
    <w:rPr>
      <w:rFonts w:ascii="Arial" w:hAnsi="Arial" w:cs="Arial"/>
      <w:spacing w:val="8"/>
      <w:sz w:val="16"/>
      <w:lang w:val="en-GB" w:eastAsia="zh-CN" w:bidi="ar-SA"/>
    </w:rPr>
  </w:style>
  <w:style w:type="paragraph" w:styleId="List">
    <w:name w:val="List"/>
    <w:basedOn w:val="Normal"/>
    <w:qFormat/>
    <w:rsid w:val="00CD263B"/>
    <w:pPr>
      <w:tabs>
        <w:tab w:val="left" w:pos="340"/>
      </w:tabs>
      <w:snapToGrid w:val="0"/>
      <w:spacing w:after="100"/>
      <w:ind w:left="340" w:hanging="340"/>
      <w:jc w:val="both"/>
    </w:pPr>
    <w:rPr>
      <w:spacing w:val="8"/>
    </w:rPr>
  </w:style>
  <w:style w:type="paragraph" w:styleId="List2">
    <w:name w:val="List 2"/>
    <w:basedOn w:val="List"/>
    <w:rsid w:val="00CD263B"/>
    <w:pPr>
      <w:tabs>
        <w:tab w:val="clear" w:pos="340"/>
        <w:tab w:val="left" w:pos="680"/>
      </w:tabs>
      <w:ind w:left="680"/>
    </w:pPr>
  </w:style>
  <w:style w:type="paragraph" w:styleId="List3">
    <w:name w:val="List 3"/>
    <w:basedOn w:val="List2"/>
    <w:rsid w:val="00CD263B"/>
    <w:pPr>
      <w:tabs>
        <w:tab w:val="clear" w:pos="680"/>
        <w:tab w:val="left" w:pos="1021"/>
      </w:tabs>
      <w:ind w:left="1020"/>
    </w:pPr>
  </w:style>
  <w:style w:type="paragraph" w:styleId="List4">
    <w:name w:val="List 4"/>
    <w:basedOn w:val="List3"/>
    <w:rsid w:val="00CD263B"/>
    <w:pPr>
      <w:tabs>
        <w:tab w:val="clear" w:pos="1021"/>
        <w:tab w:val="left" w:pos="1361"/>
      </w:tabs>
      <w:ind w:left="1361"/>
    </w:pPr>
  </w:style>
  <w:style w:type="paragraph" w:styleId="List5">
    <w:name w:val="List 5"/>
    <w:basedOn w:val="List4"/>
    <w:rsid w:val="00CD263B"/>
    <w:pPr>
      <w:tabs>
        <w:tab w:val="clear" w:pos="1361"/>
        <w:tab w:val="left" w:pos="1701"/>
      </w:tabs>
      <w:ind w:left="1701"/>
    </w:pPr>
  </w:style>
  <w:style w:type="paragraph" w:styleId="ListBullet">
    <w:name w:val="List Bullet"/>
    <w:basedOn w:val="Normal"/>
    <w:link w:val="ListBulletChar"/>
    <w:qFormat/>
    <w:rsid w:val="00CD263B"/>
    <w:pPr>
      <w:numPr>
        <w:numId w:val="3"/>
      </w:numPr>
      <w:tabs>
        <w:tab w:val="left" w:pos="340"/>
      </w:tabs>
      <w:snapToGrid w:val="0"/>
      <w:spacing w:after="100"/>
      <w:jc w:val="both"/>
    </w:pPr>
    <w:rPr>
      <w:spacing w:val="8"/>
    </w:rPr>
  </w:style>
  <w:style w:type="paragraph" w:styleId="ListBullet2">
    <w:name w:val="List Bullet 2"/>
    <w:basedOn w:val="ListBullet"/>
    <w:rsid w:val="00CD263B"/>
    <w:pPr>
      <w:numPr>
        <w:numId w:val="4"/>
      </w:numPr>
      <w:tabs>
        <w:tab w:val="clear" w:pos="700"/>
        <w:tab w:val="left" w:pos="680"/>
      </w:tabs>
      <w:ind w:left="680" w:hanging="340"/>
    </w:pPr>
  </w:style>
  <w:style w:type="paragraph" w:styleId="ListBullet3">
    <w:name w:val="List Bullet 3"/>
    <w:basedOn w:val="ListBullet2"/>
    <w:rsid w:val="00CD263B"/>
    <w:pPr>
      <w:tabs>
        <w:tab w:val="clear" w:pos="680"/>
        <w:tab w:val="left" w:pos="1021"/>
      </w:tabs>
      <w:ind w:left="1020"/>
    </w:pPr>
  </w:style>
  <w:style w:type="paragraph" w:styleId="ListBullet4">
    <w:name w:val="List Bullet 4"/>
    <w:basedOn w:val="ListBullet3"/>
    <w:rsid w:val="00CD263B"/>
    <w:pPr>
      <w:tabs>
        <w:tab w:val="clear" w:pos="1021"/>
        <w:tab w:val="left" w:pos="1361"/>
      </w:tabs>
      <w:ind w:left="1361"/>
    </w:pPr>
  </w:style>
  <w:style w:type="paragraph" w:styleId="ListBullet5">
    <w:name w:val="List Bullet 5"/>
    <w:basedOn w:val="ListBullet4"/>
    <w:rsid w:val="00CD263B"/>
    <w:pPr>
      <w:tabs>
        <w:tab w:val="clear" w:pos="1361"/>
        <w:tab w:val="left" w:pos="1701"/>
      </w:tabs>
      <w:ind w:left="1701"/>
    </w:pPr>
  </w:style>
  <w:style w:type="paragraph" w:styleId="ListContinue">
    <w:name w:val="List Continue"/>
    <w:basedOn w:val="Normal"/>
    <w:rsid w:val="00CD263B"/>
    <w:pPr>
      <w:snapToGrid w:val="0"/>
      <w:spacing w:after="100"/>
      <w:ind w:left="340"/>
      <w:jc w:val="both"/>
    </w:pPr>
    <w:rPr>
      <w:spacing w:val="8"/>
    </w:rPr>
  </w:style>
  <w:style w:type="paragraph" w:styleId="ListContinue2">
    <w:name w:val="List Continue 2"/>
    <w:basedOn w:val="ListContinue"/>
    <w:rsid w:val="00CD263B"/>
    <w:pPr>
      <w:ind w:left="680"/>
    </w:pPr>
  </w:style>
  <w:style w:type="paragraph" w:styleId="ListContinue3">
    <w:name w:val="List Continue 3"/>
    <w:basedOn w:val="ListContinue2"/>
    <w:rsid w:val="00CD263B"/>
    <w:pPr>
      <w:ind w:left="1021"/>
    </w:pPr>
  </w:style>
  <w:style w:type="paragraph" w:styleId="ListContinue4">
    <w:name w:val="List Continue 4"/>
    <w:basedOn w:val="ListContinue3"/>
    <w:rsid w:val="00CD263B"/>
    <w:pPr>
      <w:ind w:left="1361"/>
    </w:pPr>
  </w:style>
  <w:style w:type="paragraph" w:styleId="ListContinue5">
    <w:name w:val="List Continue 5"/>
    <w:basedOn w:val="ListContinue4"/>
    <w:rsid w:val="00CD263B"/>
    <w:pPr>
      <w:ind w:left="1701"/>
    </w:pPr>
  </w:style>
  <w:style w:type="paragraph" w:customStyle="1" w:styleId="ListDash">
    <w:name w:val="List Dash"/>
    <w:basedOn w:val="ListBullet"/>
    <w:qFormat/>
    <w:rsid w:val="00CD263B"/>
    <w:pPr>
      <w:numPr>
        <w:numId w:val="5"/>
      </w:numPr>
    </w:pPr>
  </w:style>
  <w:style w:type="paragraph" w:customStyle="1" w:styleId="ListDash2">
    <w:name w:val="List Dash 2"/>
    <w:basedOn w:val="ListBullet2"/>
    <w:rsid w:val="00CD263B"/>
    <w:pPr>
      <w:numPr>
        <w:numId w:val="6"/>
      </w:numPr>
    </w:pPr>
  </w:style>
  <w:style w:type="paragraph" w:customStyle="1" w:styleId="ListDash3">
    <w:name w:val="List Dash 3"/>
    <w:basedOn w:val="ListBullet3"/>
    <w:rsid w:val="00CD263B"/>
    <w:pPr>
      <w:numPr>
        <w:numId w:val="7"/>
      </w:numPr>
      <w:tabs>
        <w:tab w:val="clear" w:pos="340"/>
      </w:tabs>
      <w:ind w:left="1020"/>
    </w:pPr>
  </w:style>
  <w:style w:type="paragraph" w:customStyle="1" w:styleId="ListDash4">
    <w:name w:val="List Dash 4"/>
    <w:basedOn w:val="ListBullet4"/>
    <w:rsid w:val="00CD263B"/>
    <w:pPr>
      <w:numPr>
        <w:numId w:val="8"/>
      </w:numPr>
    </w:pPr>
  </w:style>
  <w:style w:type="paragraph" w:styleId="ListNumber">
    <w:name w:val="List Number"/>
    <w:basedOn w:val="List"/>
    <w:qFormat/>
    <w:rsid w:val="00CD263B"/>
    <w:pPr>
      <w:numPr>
        <w:numId w:val="23"/>
      </w:numPr>
      <w:tabs>
        <w:tab w:val="clear" w:pos="340"/>
      </w:tabs>
    </w:pPr>
  </w:style>
  <w:style w:type="paragraph" w:styleId="ListNumber2">
    <w:name w:val="List Number 2"/>
    <w:basedOn w:val="ListNumber"/>
    <w:rsid w:val="00CD263B"/>
    <w:pPr>
      <w:numPr>
        <w:ilvl w:val="1"/>
      </w:numPr>
      <w:tabs>
        <w:tab w:val="left" w:pos="340"/>
      </w:tabs>
    </w:pPr>
  </w:style>
  <w:style w:type="paragraph" w:styleId="ListNumber3">
    <w:name w:val="List Number 3"/>
    <w:basedOn w:val="ListNumber2"/>
    <w:rsid w:val="00CD263B"/>
    <w:pPr>
      <w:numPr>
        <w:ilvl w:val="2"/>
      </w:numPr>
    </w:pPr>
  </w:style>
  <w:style w:type="paragraph" w:styleId="ListNumber4">
    <w:name w:val="List Number 4"/>
    <w:basedOn w:val="ListNumber3"/>
    <w:rsid w:val="00CD263B"/>
    <w:pPr>
      <w:numPr>
        <w:ilvl w:val="3"/>
      </w:numPr>
    </w:pPr>
  </w:style>
  <w:style w:type="paragraph" w:styleId="ListNumber5">
    <w:name w:val="List Number 5"/>
    <w:basedOn w:val="ListNumber4"/>
    <w:rsid w:val="00CD263B"/>
    <w:pPr>
      <w:numPr>
        <w:ilvl w:val="4"/>
      </w:numPr>
    </w:pPr>
  </w:style>
  <w:style w:type="paragraph" w:customStyle="1" w:styleId="ListNumberalt">
    <w:name w:val="List Number alt"/>
    <w:basedOn w:val="Normal"/>
    <w:qFormat/>
    <w:rsid w:val="00CD263B"/>
    <w:pPr>
      <w:numPr>
        <w:numId w:val="9"/>
      </w:numPr>
      <w:tabs>
        <w:tab w:val="left" w:pos="357"/>
      </w:tabs>
      <w:snapToGrid w:val="0"/>
      <w:spacing w:after="100"/>
      <w:ind w:left="340" w:hanging="340"/>
      <w:jc w:val="both"/>
    </w:pPr>
    <w:rPr>
      <w:spacing w:val="8"/>
    </w:rPr>
  </w:style>
  <w:style w:type="paragraph" w:customStyle="1" w:styleId="ListNumberalt2">
    <w:name w:val="List Number alt 2"/>
    <w:basedOn w:val="ListNumberalt"/>
    <w:qFormat/>
    <w:rsid w:val="00CD263B"/>
    <w:pPr>
      <w:numPr>
        <w:ilvl w:val="1"/>
      </w:numPr>
      <w:tabs>
        <w:tab w:val="left" w:pos="680"/>
      </w:tabs>
      <w:ind w:hanging="340"/>
    </w:pPr>
  </w:style>
  <w:style w:type="paragraph" w:customStyle="1" w:styleId="ListNumberalt3">
    <w:name w:val="List Number alt 3"/>
    <w:basedOn w:val="ListNumberalt2"/>
    <w:qFormat/>
    <w:rsid w:val="00CD263B"/>
    <w:pPr>
      <w:numPr>
        <w:ilvl w:val="2"/>
      </w:numPr>
      <w:ind w:left="1020" w:hanging="340"/>
    </w:pPr>
  </w:style>
  <w:style w:type="paragraph" w:styleId="ListParagraph">
    <w:name w:val="List Paragraph"/>
    <w:basedOn w:val="Normal"/>
    <w:uiPriority w:val="34"/>
    <w:qFormat/>
    <w:rsid w:val="00CD263B"/>
    <w:pPr>
      <w:ind w:left="567"/>
    </w:pPr>
  </w:style>
  <w:style w:type="paragraph" w:styleId="NoSpacing">
    <w:name w:val="No Spacing"/>
    <w:link w:val="NoSpacingChar"/>
    <w:uiPriority w:val="1"/>
    <w:qFormat/>
    <w:rsid w:val="00CD263B"/>
    <w:pPr>
      <w:spacing w:after="0" w:line="240" w:lineRule="auto"/>
      <w:jc w:val="both"/>
    </w:pPr>
    <w:rPr>
      <w:rFonts w:cs="Arial"/>
      <w:spacing w:val="8"/>
      <w:lang w:eastAsia="zh-CN"/>
    </w:rPr>
  </w:style>
  <w:style w:type="paragraph" w:styleId="NormalWeb">
    <w:name w:val="Normal (Web)"/>
    <w:basedOn w:val="Normal"/>
    <w:uiPriority w:val="99"/>
    <w:unhideWhenUsed/>
    <w:rsid w:val="00CD26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CD263B"/>
    <w:pPr>
      <w:ind w:left="567"/>
    </w:pPr>
  </w:style>
  <w:style w:type="paragraph" w:customStyle="1" w:styleId="NumberedPARAlevel2">
    <w:name w:val="Numbered PARA (level 2)"/>
    <w:basedOn w:val="Heading2"/>
    <w:next w:val="PARAGRAPH"/>
    <w:rsid w:val="00CD263B"/>
    <w:pPr>
      <w:keepNext w:val="0"/>
      <w:tabs>
        <w:tab w:val="left" w:pos="624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NumberedPARAlevel3">
    <w:name w:val="Numbered PARA (level 3)"/>
    <w:basedOn w:val="Heading3"/>
    <w:next w:val="PARAGRAPH"/>
    <w:link w:val="NumberedPARAlevel3Tegn"/>
    <w:rsid w:val="00CD263B"/>
    <w:pPr>
      <w:keepNext w:val="0"/>
      <w:tabs>
        <w:tab w:val="clear" w:pos="850"/>
        <w:tab w:val="left" w:pos="851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NumberedPARAlevel4">
    <w:name w:val="Numbered PARA (level 4)"/>
    <w:basedOn w:val="Heading4"/>
    <w:qFormat/>
    <w:rsid w:val="00CD263B"/>
    <w:pPr>
      <w:keepNext w:val="0"/>
      <w:tabs>
        <w:tab w:val="left" w:pos="1077"/>
      </w:tabs>
      <w:spacing w:after="200"/>
      <w:ind w:left="0" w:firstLine="0"/>
      <w:jc w:val="both"/>
    </w:pPr>
    <w:rPr>
      <w:b w:val="0"/>
      <w:bCs w:val="0"/>
    </w:rPr>
  </w:style>
  <w:style w:type="character" w:styleId="PageNumber">
    <w:name w:val="page number"/>
    <w:unhideWhenUsed/>
    <w:rsid w:val="00CD263B"/>
    <w:rPr>
      <w:rFonts w:ascii="Arial" w:hAnsi="Arial"/>
      <w:sz w:val="20"/>
      <w:szCs w:val="20"/>
    </w:rPr>
  </w:style>
  <w:style w:type="paragraph" w:customStyle="1" w:styleId="PARAEQUATION">
    <w:name w:val="PARAEQUATION"/>
    <w:basedOn w:val="Normal"/>
    <w:next w:val="PARAGRAPH"/>
    <w:qFormat/>
    <w:rsid w:val="00CD263B"/>
    <w:pPr>
      <w:tabs>
        <w:tab w:val="center" w:pos="4536"/>
        <w:tab w:val="right" w:pos="9072"/>
      </w:tabs>
      <w:snapToGrid w:val="0"/>
      <w:spacing w:before="200"/>
    </w:pPr>
    <w:rPr>
      <w:spacing w:val="8"/>
    </w:rPr>
  </w:style>
  <w:style w:type="character" w:customStyle="1" w:styleId="Reference">
    <w:name w:val="Reference"/>
    <w:uiPriority w:val="29"/>
    <w:rsid w:val="00CD263B"/>
    <w:rPr>
      <w:rFonts w:ascii="Arial" w:hAnsi="Arial"/>
      <w:noProof/>
      <w:sz w:val="20"/>
      <w:szCs w:val="20"/>
    </w:rPr>
  </w:style>
  <w:style w:type="character" w:customStyle="1" w:styleId="SMALLCAPS">
    <w:name w:val="SMALL CAPS"/>
    <w:rsid w:val="00CD263B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emphasis">
    <w:name w:val="SMALL CAPS emphasis"/>
    <w:qFormat/>
    <w:rsid w:val="00CD263B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CD263B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qFormat/>
    <w:rsid w:val="00CD263B"/>
    <w:rPr>
      <w:b/>
      <w:bCs/>
    </w:rPr>
  </w:style>
  <w:style w:type="character" w:customStyle="1" w:styleId="SUBscript">
    <w:name w:val="SUBscript"/>
    <w:rsid w:val="00CD263B"/>
    <w:rPr>
      <w:kern w:val="0"/>
      <w:position w:val="-6"/>
      <w:sz w:val="16"/>
      <w:szCs w:val="16"/>
    </w:rPr>
  </w:style>
  <w:style w:type="character" w:customStyle="1" w:styleId="SUBscript-small">
    <w:name w:val="SUBscript-small"/>
    <w:qFormat/>
    <w:rsid w:val="00CD263B"/>
    <w:rPr>
      <w:kern w:val="0"/>
      <w:position w:val="-6"/>
      <w:sz w:val="12"/>
      <w:szCs w:val="16"/>
    </w:rPr>
  </w:style>
  <w:style w:type="character" w:customStyle="1" w:styleId="SUPerscript">
    <w:name w:val="SUPerscript"/>
    <w:rsid w:val="00CD263B"/>
    <w:rPr>
      <w:kern w:val="0"/>
      <w:position w:val="6"/>
      <w:sz w:val="16"/>
      <w:szCs w:val="16"/>
    </w:rPr>
  </w:style>
  <w:style w:type="character" w:customStyle="1" w:styleId="SUPerscript-small">
    <w:name w:val="SUPerscript-small"/>
    <w:qFormat/>
    <w:rsid w:val="00CD263B"/>
    <w:rPr>
      <w:kern w:val="0"/>
      <w:position w:val="6"/>
      <w:sz w:val="12"/>
      <w:szCs w:val="16"/>
    </w:rPr>
  </w:style>
  <w:style w:type="paragraph" w:customStyle="1" w:styleId="TABFIGfootnote">
    <w:name w:val="TAB_FIG_footnote"/>
    <w:basedOn w:val="FootnoteText"/>
    <w:rsid w:val="00CD263B"/>
    <w:pPr>
      <w:tabs>
        <w:tab w:val="left" w:pos="284"/>
      </w:tabs>
      <w:spacing w:before="60" w:after="60"/>
    </w:pPr>
  </w:style>
  <w:style w:type="paragraph" w:styleId="TableofAuthorities">
    <w:name w:val="table of authorities"/>
    <w:basedOn w:val="Normal"/>
    <w:next w:val="Normal"/>
    <w:uiPriority w:val="99"/>
    <w:unhideWhenUsed/>
    <w:rsid w:val="00CD263B"/>
    <w:pPr>
      <w:ind w:left="200" w:hanging="200"/>
    </w:pPr>
  </w:style>
  <w:style w:type="paragraph" w:styleId="TOC1">
    <w:name w:val="toc 1"/>
    <w:aliases w:val="Заголовок1б"/>
    <w:basedOn w:val="Normal"/>
    <w:uiPriority w:val="39"/>
    <w:rsid w:val="00CD263B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</w:pPr>
    <w:rPr>
      <w:noProof/>
      <w:spacing w:val="8"/>
    </w:rPr>
  </w:style>
  <w:style w:type="paragraph" w:styleId="TableofFigures">
    <w:name w:val="table of figures"/>
    <w:basedOn w:val="TOC1"/>
    <w:uiPriority w:val="99"/>
    <w:rsid w:val="00CD263B"/>
    <w:pPr>
      <w:ind w:left="0" w:firstLine="0"/>
    </w:pPr>
  </w:style>
  <w:style w:type="paragraph" w:customStyle="1" w:styleId="TABLE-cell">
    <w:name w:val="TABLE-cell"/>
    <w:basedOn w:val="PARAGRAPH"/>
    <w:qFormat/>
    <w:rsid w:val="00CD263B"/>
    <w:pPr>
      <w:spacing w:before="60" w:after="60"/>
      <w:jc w:val="left"/>
    </w:pPr>
    <w:rPr>
      <w:bCs/>
      <w:sz w:val="16"/>
    </w:rPr>
  </w:style>
  <w:style w:type="paragraph" w:customStyle="1" w:styleId="TABLE-centered">
    <w:name w:val="TABLE-centered"/>
    <w:basedOn w:val="TABLE-cell"/>
    <w:rsid w:val="00CD263B"/>
    <w:pPr>
      <w:jc w:val="center"/>
    </w:pPr>
  </w:style>
  <w:style w:type="paragraph" w:customStyle="1" w:styleId="TABLE-col-heading">
    <w:name w:val="TABLE-col-heading"/>
    <w:basedOn w:val="PARAGRAPH"/>
    <w:qFormat/>
    <w:rsid w:val="00CD263B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CD263B"/>
    <w:pPr>
      <w:keepNext/>
      <w:jc w:val="center"/>
    </w:pPr>
    <w:rPr>
      <w:b/>
      <w:bCs/>
    </w:rPr>
  </w:style>
  <w:style w:type="paragraph" w:customStyle="1" w:styleId="TERM">
    <w:name w:val="TERM"/>
    <w:basedOn w:val="Normal"/>
    <w:next w:val="TERM-definition"/>
    <w:link w:val="TERMChar"/>
    <w:qFormat/>
    <w:rsid w:val="00CD263B"/>
    <w:pPr>
      <w:keepNext/>
      <w:snapToGrid w:val="0"/>
      <w:spacing w:after="0"/>
    </w:pPr>
    <w:rPr>
      <w:b/>
      <w:bCs/>
      <w:spacing w:val="8"/>
    </w:rPr>
  </w:style>
  <w:style w:type="paragraph" w:customStyle="1" w:styleId="TERM-admitted">
    <w:name w:val="TERM-admitted"/>
    <w:basedOn w:val="TERM"/>
    <w:next w:val="TERM-definition"/>
    <w:qFormat/>
    <w:rsid w:val="00CD263B"/>
    <w:rPr>
      <w:b w:val="0"/>
    </w:rPr>
  </w:style>
  <w:style w:type="paragraph" w:customStyle="1" w:styleId="TERM-definition">
    <w:name w:val="TERM-definition"/>
    <w:basedOn w:val="Normal"/>
    <w:next w:val="TERM-number"/>
    <w:link w:val="TERM-definitionChar"/>
    <w:qFormat/>
    <w:rsid w:val="00CD263B"/>
    <w:pPr>
      <w:snapToGrid w:val="0"/>
      <w:jc w:val="both"/>
    </w:pPr>
    <w:rPr>
      <w:spacing w:val="8"/>
    </w:rPr>
  </w:style>
  <w:style w:type="paragraph" w:customStyle="1" w:styleId="TERM-deprecated">
    <w:name w:val="TERM-deprecated"/>
    <w:basedOn w:val="TERM"/>
    <w:next w:val="TERM-definition"/>
    <w:qFormat/>
    <w:rsid w:val="00CD263B"/>
    <w:rPr>
      <w:b w:val="0"/>
    </w:rPr>
  </w:style>
  <w:style w:type="paragraph" w:customStyle="1" w:styleId="TERM-example">
    <w:name w:val="TERM-example"/>
    <w:basedOn w:val="EXAMPLE"/>
    <w:next w:val="TERM-number"/>
    <w:qFormat/>
    <w:rsid w:val="00CD263B"/>
  </w:style>
  <w:style w:type="paragraph" w:customStyle="1" w:styleId="TERM-note">
    <w:name w:val="TERM-note"/>
    <w:basedOn w:val="NOTE"/>
    <w:next w:val="TERM-number"/>
    <w:qFormat/>
    <w:rsid w:val="00CD263B"/>
  </w:style>
  <w:style w:type="paragraph" w:customStyle="1" w:styleId="TERM-number">
    <w:name w:val="TERM-number"/>
    <w:basedOn w:val="Heading2"/>
    <w:next w:val="TERM"/>
    <w:qFormat/>
    <w:rsid w:val="00CD263B"/>
    <w:pPr>
      <w:spacing w:after="0"/>
      <w:ind w:left="0" w:firstLine="0"/>
      <w:outlineLvl w:val="9"/>
    </w:pPr>
  </w:style>
  <w:style w:type="paragraph" w:customStyle="1" w:styleId="TERM-number3">
    <w:name w:val="TERM-number 3"/>
    <w:basedOn w:val="Heading3"/>
    <w:next w:val="TERM"/>
    <w:rsid w:val="00CD263B"/>
    <w:pPr>
      <w:spacing w:after="0"/>
      <w:ind w:left="0" w:firstLine="0"/>
      <w:outlineLvl w:val="9"/>
    </w:pPr>
  </w:style>
  <w:style w:type="paragraph" w:customStyle="1" w:styleId="TERM-number4">
    <w:name w:val="TERM-number 4"/>
    <w:basedOn w:val="Heading4"/>
    <w:next w:val="TERM"/>
    <w:qFormat/>
    <w:rsid w:val="00CD263B"/>
    <w:pPr>
      <w:spacing w:after="0"/>
      <w:outlineLvl w:val="9"/>
    </w:pPr>
  </w:style>
  <w:style w:type="paragraph" w:customStyle="1" w:styleId="TERM-source">
    <w:name w:val="TERM-source"/>
    <w:basedOn w:val="Normal"/>
    <w:next w:val="TERM-number"/>
    <w:qFormat/>
    <w:rsid w:val="00CD263B"/>
    <w:pPr>
      <w:snapToGrid w:val="0"/>
      <w:spacing w:before="100"/>
      <w:jc w:val="both"/>
    </w:pPr>
    <w:rPr>
      <w:spacing w:val="8"/>
    </w:rPr>
  </w:style>
  <w:style w:type="paragraph" w:styleId="Title">
    <w:name w:val="Title"/>
    <w:basedOn w:val="MAIN-TITLE"/>
    <w:link w:val="TitleChar"/>
    <w:qFormat/>
    <w:rsid w:val="00CD263B"/>
    <w:rPr>
      <w:kern w:val="28"/>
    </w:rPr>
  </w:style>
  <w:style w:type="character" w:customStyle="1" w:styleId="TitleChar">
    <w:name w:val="Title Char"/>
    <w:basedOn w:val="DefaultParagraphFont"/>
    <w:link w:val="Title"/>
    <w:rsid w:val="00CD263B"/>
    <w:rPr>
      <w:b/>
      <w:bCs/>
      <w:spacing w:val="8"/>
      <w:kern w:val="28"/>
      <w:sz w:val="24"/>
      <w:szCs w:val="24"/>
      <w:lang w:val="nb-NO"/>
    </w:rPr>
  </w:style>
  <w:style w:type="paragraph" w:styleId="TOAHeading">
    <w:name w:val="toa heading"/>
    <w:basedOn w:val="Normal"/>
    <w:next w:val="Normal"/>
    <w:uiPriority w:val="99"/>
    <w:unhideWhenUsed/>
    <w:rsid w:val="00CD263B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2">
    <w:name w:val="toc 2"/>
    <w:basedOn w:val="TOC1"/>
    <w:uiPriority w:val="39"/>
    <w:rsid w:val="00CD263B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CD263B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CD263B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CD263B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CD263B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CD263B"/>
    <w:pPr>
      <w:tabs>
        <w:tab w:val="right" w:pos="9070"/>
      </w:tabs>
    </w:pPr>
  </w:style>
  <w:style w:type="paragraph" w:styleId="TOC8">
    <w:name w:val="toc 8"/>
    <w:basedOn w:val="TOC1"/>
    <w:uiPriority w:val="39"/>
    <w:rsid w:val="00CD263B"/>
    <w:pPr>
      <w:ind w:left="720" w:hanging="720"/>
    </w:pPr>
  </w:style>
  <w:style w:type="paragraph" w:styleId="TOC9">
    <w:name w:val="toc 9"/>
    <w:basedOn w:val="TOC1"/>
    <w:uiPriority w:val="39"/>
    <w:rsid w:val="00CD263B"/>
    <w:pPr>
      <w:ind w:left="720" w:hanging="720"/>
    </w:pPr>
  </w:style>
  <w:style w:type="paragraph" w:styleId="TOCHeading">
    <w:name w:val="TOC Heading"/>
    <w:basedOn w:val="Heading1"/>
    <w:next w:val="Normal"/>
    <w:uiPriority w:val="39"/>
    <w:qFormat/>
    <w:rsid w:val="00CD263B"/>
    <w:pPr>
      <w:numPr>
        <w:numId w:val="0"/>
      </w:numPr>
      <w:suppressAutoHyphens w:val="0"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customStyle="1" w:styleId="VARIABLE">
    <w:name w:val="VARIABLE"/>
    <w:rsid w:val="00CD263B"/>
    <w:rPr>
      <w:rFonts w:ascii="Times New Roman" w:hAnsi="Times New Roman"/>
      <w:i/>
      <w:iCs/>
    </w:rPr>
  </w:style>
  <w:style w:type="paragraph" w:customStyle="1" w:styleId="ListDash5">
    <w:name w:val="List Dash 5"/>
    <w:basedOn w:val="ListBullet5"/>
    <w:qFormat/>
    <w:rsid w:val="00CD263B"/>
    <w:pPr>
      <w:numPr>
        <w:numId w:val="16"/>
      </w:numPr>
      <w:ind w:left="1701" w:hanging="340"/>
    </w:pPr>
  </w:style>
  <w:style w:type="character" w:styleId="PlaceholderText">
    <w:name w:val="Placeholder Text"/>
    <w:basedOn w:val="DefaultParagraphFont"/>
    <w:uiPriority w:val="99"/>
    <w:semiHidden/>
    <w:rsid w:val="00CD263B"/>
    <w:rPr>
      <w:color w:val="808080"/>
    </w:rPr>
  </w:style>
  <w:style w:type="paragraph" w:customStyle="1" w:styleId="TABLE-centred">
    <w:name w:val="TABLE-centred"/>
    <w:basedOn w:val="TABLE-centered"/>
    <w:rsid w:val="00CD263B"/>
    <w:rPr>
      <w:bCs w:val="0"/>
    </w:rPr>
  </w:style>
  <w:style w:type="character" w:customStyle="1" w:styleId="SUBscript-variable">
    <w:name w:val="SUBscript-variable"/>
    <w:basedOn w:val="SUBscript"/>
    <w:rsid w:val="00CD263B"/>
    <w:rPr>
      <w:rFonts w:ascii="Times New Roman" w:hAnsi="Times New Roman"/>
      <w:i/>
      <w:kern w:val="0"/>
      <w:position w:val="-6"/>
      <w:sz w:val="16"/>
      <w:szCs w:val="16"/>
    </w:rPr>
  </w:style>
  <w:style w:type="character" w:customStyle="1" w:styleId="SUBscript-small-variable">
    <w:name w:val="SUBscript-small-variable"/>
    <w:basedOn w:val="SUBscript-small"/>
    <w:rsid w:val="00CD263B"/>
    <w:rPr>
      <w:rFonts w:ascii="Times New Roman" w:hAnsi="Times New Roman"/>
      <w:i/>
      <w:kern w:val="0"/>
      <w:position w:val="-6"/>
      <w:sz w:val="12"/>
      <w:szCs w:val="16"/>
    </w:rPr>
  </w:style>
  <w:style w:type="table" w:styleId="TableGrid">
    <w:name w:val="Table Grid"/>
    <w:basedOn w:val="TableNormal"/>
    <w:uiPriority w:val="59"/>
    <w:rsid w:val="00CD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script-small-variable">
    <w:name w:val="SUPerscript-small-variable"/>
    <w:basedOn w:val="SUPerscript-small"/>
    <w:rsid w:val="00CD263B"/>
    <w:rPr>
      <w:rFonts w:ascii="Times New Roman" w:hAnsi="Times New Roman"/>
      <w:i/>
      <w:kern w:val="0"/>
      <w:position w:val="6"/>
      <w:sz w:val="12"/>
      <w:szCs w:val="16"/>
    </w:rPr>
  </w:style>
  <w:style w:type="character" w:customStyle="1" w:styleId="SUPerscript-variable">
    <w:name w:val="SUPerscript-variable"/>
    <w:basedOn w:val="SUPerscript"/>
    <w:rsid w:val="00CD263B"/>
    <w:rPr>
      <w:rFonts w:ascii="Times New Roman" w:hAnsi="Times New Roman"/>
      <w:i/>
      <w:kern w:val="0"/>
      <w:position w:val="6"/>
      <w:sz w:val="16"/>
      <w:szCs w:val="16"/>
    </w:rPr>
  </w:style>
  <w:style w:type="paragraph" w:customStyle="1" w:styleId="Inlineequationparagraph">
    <w:name w:val="Inline equation paragraph"/>
    <w:basedOn w:val="PARAGRAPH"/>
    <w:next w:val="PARAGRAPH"/>
    <w:qFormat/>
    <w:rsid w:val="00CD263B"/>
  </w:style>
  <w:style w:type="paragraph" w:customStyle="1" w:styleId="ANNEXEtitre">
    <w:name w:val="ANNEXE_titre"/>
    <w:basedOn w:val="MAIN-TITLE"/>
    <w:next w:val="ANNEXE-heading1"/>
    <w:uiPriority w:val="1"/>
    <w:qFormat/>
    <w:rsid w:val="00CD263B"/>
    <w:pPr>
      <w:pageBreakBefore/>
      <w:numPr>
        <w:numId w:val="37"/>
      </w:numPr>
      <w:spacing w:after="200" w:line="240" w:lineRule="auto"/>
    </w:pPr>
    <w:rPr>
      <w:rFonts w:cs="Arial"/>
      <w:bCs w:val="0"/>
      <w:lang w:val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NNEXE-heading1">
    <w:name w:val="ANNEXE-heading1"/>
    <w:basedOn w:val="Heading1"/>
    <w:next w:val="PARAGRAPH"/>
    <w:uiPriority w:val="1"/>
    <w:qFormat/>
    <w:rsid w:val="00CD263B"/>
    <w:pPr>
      <w:numPr>
        <w:ilvl w:val="1"/>
        <w:numId w:val="37"/>
      </w:numPr>
    </w:pPr>
    <w:rPr>
      <w:lang w:val="fr-FR"/>
    </w:rPr>
  </w:style>
  <w:style w:type="paragraph" w:customStyle="1" w:styleId="ANNEXE-heading2">
    <w:name w:val="ANNEXE-heading2"/>
    <w:basedOn w:val="Heading2"/>
    <w:next w:val="PARAGRAPH"/>
    <w:uiPriority w:val="1"/>
    <w:qFormat/>
    <w:rsid w:val="00CD263B"/>
    <w:pPr>
      <w:numPr>
        <w:ilvl w:val="2"/>
        <w:numId w:val="37"/>
      </w:numPr>
    </w:pPr>
    <w:rPr>
      <w:lang w:val="fr-FR"/>
    </w:rPr>
  </w:style>
  <w:style w:type="paragraph" w:customStyle="1" w:styleId="ANNEXE-heading3">
    <w:name w:val="ANNEXE-heading3"/>
    <w:basedOn w:val="Heading3"/>
    <w:next w:val="PARAGRAPH"/>
    <w:uiPriority w:val="1"/>
    <w:qFormat/>
    <w:rsid w:val="00CD263B"/>
    <w:pPr>
      <w:numPr>
        <w:ilvl w:val="3"/>
        <w:numId w:val="37"/>
      </w:numPr>
    </w:pPr>
    <w:rPr>
      <w:lang w:val="fr-FR"/>
    </w:rPr>
  </w:style>
  <w:style w:type="paragraph" w:customStyle="1" w:styleId="ANNEXE-heading4">
    <w:name w:val="ANNEXE-heading4"/>
    <w:basedOn w:val="Heading4"/>
    <w:next w:val="PARAGRAPH"/>
    <w:uiPriority w:val="1"/>
    <w:qFormat/>
    <w:rsid w:val="00CD263B"/>
    <w:pPr>
      <w:numPr>
        <w:ilvl w:val="4"/>
        <w:numId w:val="37"/>
      </w:numPr>
    </w:pPr>
    <w:rPr>
      <w:lang w:val="fr-FR"/>
    </w:rPr>
  </w:style>
  <w:style w:type="paragraph" w:customStyle="1" w:styleId="ANNEXE-heading5">
    <w:name w:val="ANNEXE-heading5"/>
    <w:basedOn w:val="Heading5"/>
    <w:next w:val="PARAGRAPH"/>
    <w:uiPriority w:val="1"/>
    <w:qFormat/>
    <w:rsid w:val="00CD263B"/>
    <w:pPr>
      <w:numPr>
        <w:ilvl w:val="5"/>
        <w:numId w:val="37"/>
      </w:numPr>
    </w:pPr>
    <w:rPr>
      <w:lang w:val="fr-FR"/>
    </w:rPr>
  </w:style>
  <w:style w:type="numbering" w:customStyle="1" w:styleId="Annexes">
    <w:name w:val="Annexes"/>
    <w:rsid w:val="00CD263B"/>
    <w:pPr>
      <w:numPr>
        <w:numId w:val="18"/>
      </w:numPr>
    </w:pPr>
  </w:style>
  <w:style w:type="numbering" w:customStyle="1" w:styleId="AnnexesF">
    <w:name w:val="AnnexesF"/>
    <w:basedOn w:val="NoList"/>
    <w:uiPriority w:val="99"/>
    <w:rsid w:val="00CD263B"/>
    <w:pPr>
      <w:numPr>
        <w:numId w:val="19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CD26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263B"/>
    <w:rPr>
      <w:rFonts w:ascii="Segoe UI" w:hAnsi="Segoe UI" w:cs="Segoe UI"/>
      <w:sz w:val="18"/>
      <w:szCs w:val="18"/>
      <w:lang w:val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CD263B"/>
    <w:rPr>
      <w:color w:val="605E5C"/>
      <w:shd w:val="clear" w:color="auto" w:fill="E1DFDD"/>
    </w:rPr>
  </w:style>
  <w:style w:type="paragraph" w:customStyle="1" w:styleId="Special">
    <w:name w:val="Special"/>
    <w:basedOn w:val="Normal"/>
    <w:next w:val="Normal"/>
    <w:rsid w:val="00CD263B"/>
    <w:pPr>
      <w:spacing w:after="240" w:line="230" w:lineRule="atLeast"/>
      <w:jc w:val="both"/>
    </w:pPr>
    <w:rPr>
      <w:rFonts w:eastAsia="MS Mincho" w:cs="Times New Roman"/>
      <w:lang w:eastAsia="ja-JP"/>
    </w:rPr>
  </w:style>
  <w:style w:type="paragraph" w:styleId="Revision">
    <w:name w:val="Revision"/>
    <w:hidden/>
    <w:uiPriority w:val="99"/>
    <w:rsid w:val="004E3BD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table" w:customStyle="1" w:styleId="TableGrid1">
    <w:name w:val="Table Grid1"/>
    <w:basedOn w:val="TableNormal"/>
    <w:next w:val="TableGrid"/>
    <w:uiPriority w:val="59"/>
    <w:rsid w:val="006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6E4D"/>
  </w:style>
  <w:style w:type="table" w:customStyle="1" w:styleId="TableGrid2">
    <w:name w:val="Table Grid2"/>
    <w:basedOn w:val="TableNormal"/>
    <w:next w:val="TableGrid"/>
    <w:uiPriority w:val="59"/>
    <w:rsid w:val="0059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E4D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596E4D"/>
  </w:style>
  <w:style w:type="numbering" w:customStyle="1" w:styleId="Annexes1">
    <w:name w:val="Annexes1"/>
    <w:rsid w:val="00596E4D"/>
  </w:style>
  <w:style w:type="numbering" w:customStyle="1" w:styleId="Headings1">
    <w:name w:val="Headings1"/>
    <w:rsid w:val="00596E4D"/>
  </w:style>
  <w:style w:type="paragraph" w:customStyle="1" w:styleId="FigurDel-41B">
    <w:name w:val="Figur_Del-41B"/>
    <w:basedOn w:val="Normal"/>
    <w:next w:val="PARAGRAPH"/>
    <w:qFormat/>
    <w:rsid w:val="00596E4D"/>
    <w:pPr>
      <w:numPr>
        <w:numId w:val="61"/>
      </w:numPr>
      <w:spacing w:line="240" w:lineRule="exact"/>
      <w:ind w:left="340" w:hanging="340"/>
      <w:jc w:val="center"/>
    </w:pPr>
    <w:rPr>
      <w:b/>
    </w:rPr>
  </w:style>
  <w:style w:type="paragraph" w:customStyle="1" w:styleId="FigurDel-3">
    <w:name w:val="Figur_Del-3"/>
    <w:basedOn w:val="Normal"/>
    <w:next w:val="PARAGRAPH"/>
    <w:qFormat/>
    <w:rsid w:val="00596E4D"/>
    <w:pPr>
      <w:numPr>
        <w:numId w:val="43"/>
      </w:numPr>
      <w:spacing w:line="240" w:lineRule="exact"/>
      <w:ind w:firstLine="510"/>
      <w:jc w:val="center"/>
    </w:pPr>
    <w:rPr>
      <w:b/>
    </w:rPr>
  </w:style>
  <w:style w:type="paragraph" w:customStyle="1" w:styleId="FigurDel-44">
    <w:name w:val="Figur_Del-44"/>
    <w:basedOn w:val="Normal"/>
    <w:next w:val="PARAGRAPH"/>
    <w:qFormat/>
    <w:rsid w:val="00596E4D"/>
    <w:pPr>
      <w:numPr>
        <w:numId w:val="44"/>
      </w:numPr>
      <w:spacing w:line="240" w:lineRule="exact"/>
      <w:ind w:left="927" w:hanging="360"/>
      <w:jc w:val="center"/>
    </w:pPr>
    <w:rPr>
      <w:b/>
    </w:rPr>
  </w:style>
  <w:style w:type="paragraph" w:customStyle="1" w:styleId="NumberedPARAlevel5">
    <w:name w:val="Numbered PARA (level 5)"/>
    <w:basedOn w:val="Heading5"/>
    <w:qFormat/>
    <w:rsid w:val="00596E4D"/>
    <w:pPr>
      <w:numPr>
        <w:ilvl w:val="0"/>
        <w:numId w:val="0"/>
      </w:numPr>
      <w:tabs>
        <w:tab w:val="left" w:pos="1985"/>
      </w:tabs>
      <w:spacing w:line="240" w:lineRule="exact"/>
      <w:jc w:val="both"/>
    </w:pPr>
    <w:rPr>
      <w:b w:val="0"/>
    </w:rPr>
  </w:style>
  <w:style w:type="paragraph" w:customStyle="1" w:styleId="FigurDel-53B">
    <w:name w:val="Figur_Del-53B"/>
    <w:basedOn w:val="Normal"/>
    <w:next w:val="PARAGRAPH"/>
    <w:qFormat/>
    <w:rsid w:val="00596E4D"/>
    <w:pPr>
      <w:numPr>
        <w:numId w:val="47"/>
      </w:numPr>
      <w:spacing w:line="240" w:lineRule="exact"/>
      <w:ind w:firstLine="510"/>
      <w:jc w:val="center"/>
    </w:pPr>
    <w:rPr>
      <w:b/>
    </w:rPr>
  </w:style>
  <w:style w:type="paragraph" w:customStyle="1" w:styleId="FigurDel-54">
    <w:name w:val="Figur_Del-54"/>
    <w:basedOn w:val="Normal"/>
    <w:next w:val="PARAGRAPH"/>
    <w:qFormat/>
    <w:rsid w:val="00596E4D"/>
    <w:pPr>
      <w:numPr>
        <w:numId w:val="48"/>
      </w:numPr>
      <w:spacing w:line="240" w:lineRule="exact"/>
      <w:ind w:firstLine="510"/>
      <w:jc w:val="center"/>
    </w:pPr>
    <w:rPr>
      <w:b/>
    </w:rPr>
  </w:style>
  <w:style w:type="paragraph" w:customStyle="1" w:styleId="FigurDel-53">
    <w:name w:val="Figur_Del-53"/>
    <w:basedOn w:val="Normal"/>
    <w:next w:val="PARAGRAPH"/>
    <w:qFormat/>
    <w:rsid w:val="00596E4D"/>
    <w:pPr>
      <w:numPr>
        <w:numId w:val="46"/>
      </w:numPr>
      <w:spacing w:line="240" w:lineRule="exact"/>
      <w:ind w:left="2081" w:hanging="360"/>
      <w:jc w:val="center"/>
    </w:pPr>
    <w:rPr>
      <w:b/>
    </w:rPr>
  </w:style>
  <w:style w:type="paragraph" w:customStyle="1" w:styleId="FigurDel-54B">
    <w:name w:val="Figur_Del-54B"/>
    <w:basedOn w:val="Normal"/>
    <w:next w:val="PARAGRAPH"/>
    <w:qFormat/>
    <w:rsid w:val="00596E4D"/>
    <w:pPr>
      <w:numPr>
        <w:numId w:val="49"/>
      </w:numPr>
      <w:spacing w:line="240" w:lineRule="exact"/>
      <w:ind w:firstLine="624"/>
      <w:jc w:val="center"/>
    </w:pPr>
    <w:rPr>
      <w:b/>
    </w:rPr>
  </w:style>
  <w:style w:type="paragraph" w:customStyle="1" w:styleId="FigurDel-55">
    <w:name w:val="Figur_Del-55"/>
    <w:basedOn w:val="Normal"/>
    <w:next w:val="PARAGRAPH"/>
    <w:qFormat/>
    <w:rsid w:val="00596E4D"/>
    <w:pPr>
      <w:numPr>
        <w:numId w:val="50"/>
      </w:numPr>
      <w:spacing w:line="240" w:lineRule="exact"/>
      <w:ind w:firstLine="624"/>
      <w:jc w:val="center"/>
    </w:pPr>
    <w:rPr>
      <w:b/>
    </w:rPr>
  </w:style>
  <w:style w:type="paragraph" w:customStyle="1" w:styleId="FigurDel-701">
    <w:name w:val="Figur_Del-701"/>
    <w:basedOn w:val="Normal"/>
    <w:next w:val="PARAGRAPH"/>
    <w:qFormat/>
    <w:rsid w:val="00596E4D"/>
    <w:pPr>
      <w:numPr>
        <w:numId w:val="51"/>
      </w:numPr>
      <w:spacing w:line="240" w:lineRule="exact"/>
      <w:ind w:left="340" w:hanging="340"/>
      <w:jc w:val="center"/>
    </w:pPr>
    <w:rPr>
      <w:b/>
    </w:rPr>
  </w:style>
  <w:style w:type="paragraph" w:customStyle="1" w:styleId="FigurDel-702">
    <w:name w:val="Figur_Del-702"/>
    <w:basedOn w:val="Normal"/>
    <w:next w:val="PARAGRAPH"/>
    <w:qFormat/>
    <w:rsid w:val="00596E4D"/>
    <w:pPr>
      <w:numPr>
        <w:numId w:val="52"/>
      </w:numPr>
      <w:spacing w:line="240" w:lineRule="exact"/>
      <w:ind w:firstLine="510"/>
      <w:jc w:val="center"/>
    </w:pPr>
    <w:rPr>
      <w:b/>
    </w:rPr>
  </w:style>
  <w:style w:type="paragraph" w:customStyle="1" w:styleId="FigurDel-703">
    <w:name w:val="Figur_Del-703"/>
    <w:basedOn w:val="Normal"/>
    <w:next w:val="PARAGRAPH"/>
    <w:qFormat/>
    <w:rsid w:val="00596E4D"/>
    <w:pPr>
      <w:numPr>
        <w:numId w:val="53"/>
      </w:numPr>
      <w:spacing w:line="240" w:lineRule="exact"/>
      <w:ind w:left="340" w:hanging="340"/>
      <w:jc w:val="center"/>
    </w:pPr>
    <w:rPr>
      <w:b/>
    </w:rPr>
  </w:style>
  <w:style w:type="paragraph" w:customStyle="1" w:styleId="FigurDel-709A">
    <w:name w:val="Figur_Del-709A"/>
    <w:basedOn w:val="Normal"/>
    <w:next w:val="PARAGRAPH"/>
    <w:qFormat/>
    <w:rsid w:val="00596E4D"/>
    <w:pPr>
      <w:numPr>
        <w:numId w:val="54"/>
      </w:numPr>
      <w:spacing w:line="240" w:lineRule="exact"/>
      <w:ind w:left="340" w:hanging="340"/>
      <w:jc w:val="center"/>
    </w:pPr>
    <w:rPr>
      <w:b/>
    </w:rPr>
  </w:style>
  <w:style w:type="paragraph" w:customStyle="1" w:styleId="FigurDel-710">
    <w:name w:val="Figur_Del-710"/>
    <w:basedOn w:val="Normal"/>
    <w:next w:val="PARAGRAPH"/>
    <w:qFormat/>
    <w:rsid w:val="00596E4D"/>
    <w:pPr>
      <w:numPr>
        <w:numId w:val="62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2">
    <w:name w:val="Figur_Del-712"/>
    <w:basedOn w:val="Normal"/>
    <w:next w:val="PARAGRAPH"/>
    <w:qFormat/>
    <w:rsid w:val="00596E4D"/>
    <w:pPr>
      <w:numPr>
        <w:numId w:val="55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2A">
    <w:name w:val="Figur_Del-712A"/>
    <w:basedOn w:val="Normal"/>
    <w:next w:val="PARAGRAPH"/>
    <w:qFormat/>
    <w:rsid w:val="00596E4D"/>
    <w:pPr>
      <w:numPr>
        <w:numId w:val="56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7">
    <w:name w:val="Figur_Del-717"/>
    <w:basedOn w:val="Normal"/>
    <w:next w:val="PARAGRAPH"/>
    <w:qFormat/>
    <w:rsid w:val="00596E4D"/>
    <w:pPr>
      <w:numPr>
        <w:numId w:val="57"/>
      </w:numPr>
      <w:spacing w:line="240" w:lineRule="exact"/>
      <w:ind w:left="340" w:hanging="340"/>
      <w:jc w:val="center"/>
    </w:pPr>
    <w:rPr>
      <w:b/>
    </w:rPr>
  </w:style>
  <w:style w:type="paragraph" w:customStyle="1" w:styleId="FigurDel-721C">
    <w:name w:val="Figur_Del-721C"/>
    <w:basedOn w:val="Normal"/>
    <w:next w:val="PARAGRAPH"/>
    <w:qFormat/>
    <w:rsid w:val="00596E4D"/>
    <w:pPr>
      <w:numPr>
        <w:numId w:val="58"/>
      </w:numPr>
      <w:spacing w:line="240" w:lineRule="exact"/>
      <w:ind w:left="340" w:hanging="340"/>
      <w:jc w:val="center"/>
    </w:pPr>
    <w:rPr>
      <w:b/>
    </w:rPr>
  </w:style>
  <w:style w:type="paragraph" w:customStyle="1" w:styleId="FigurDel-729">
    <w:name w:val="Figur_Del-729"/>
    <w:basedOn w:val="Normal"/>
    <w:next w:val="PARAGRAPH"/>
    <w:qFormat/>
    <w:rsid w:val="00596E4D"/>
    <w:pPr>
      <w:numPr>
        <w:numId w:val="59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29A">
    <w:name w:val="Figur_Del-729A"/>
    <w:basedOn w:val="Normal"/>
    <w:next w:val="PARAGRAPH"/>
    <w:qFormat/>
    <w:rsid w:val="00596E4D"/>
    <w:pPr>
      <w:numPr>
        <w:numId w:val="60"/>
      </w:numPr>
      <w:spacing w:line="240" w:lineRule="exact"/>
      <w:ind w:left="340" w:hanging="340"/>
      <w:jc w:val="center"/>
    </w:pPr>
    <w:rPr>
      <w:b/>
    </w:rPr>
  </w:style>
  <w:style w:type="paragraph" w:customStyle="1" w:styleId="FigurDel-52G">
    <w:name w:val="Figur_Del-52G"/>
    <w:basedOn w:val="Normal"/>
    <w:next w:val="PARAGRAPH"/>
    <w:qFormat/>
    <w:rsid w:val="00596E4D"/>
    <w:pPr>
      <w:numPr>
        <w:numId w:val="45"/>
      </w:numPr>
      <w:spacing w:line="240" w:lineRule="exact"/>
      <w:ind w:left="927" w:hanging="360"/>
      <w:jc w:val="center"/>
    </w:pPr>
    <w:rPr>
      <w:b/>
    </w:rPr>
  </w:style>
  <w:style w:type="paragraph" w:customStyle="1" w:styleId="NumberedPARAlevel6">
    <w:name w:val="Numbered PARA (level 6)"/>
    <w:basedOn w:val="Heading6"/>
    <w:qFormat/>
    <w:rsid w:val="00596E4D"/>
    <w:pPr>
      <w:numPr>
        <w:ilvl w:val="0"/>
        <w:numId w:val="0"/>
      </w:numPr>
      <w:tabs>
        <w:tab w:val="num" w:pos="2268"/>
      </w:tabs>
      <w:spacing w:line="240" w:lineRule="exact"/>
      <w:jc w:val="both"/>
    </w:pPr>
    <w:rPr>
      <w:b w:val="0"/>
    </w:rPr>
  </w:style>
  <w:style w:type="paragraph" w:customStyle="1" w:styleId="TabellDel-3">
    <w:name w:val="Tabell_Del-3"/>
    <w:basedOn w:val="PARAGRAPH"/>
    <w:next w:val="PARAGRAPH"/>
    <w:qFormat/>
    <w:rsid w:val="00596E4D"/>
    <w:pPr>
      <w:numPr>
        <w:numId w:val="63"/>
      </w:numPr>
      <w:spacing w:line="240" w:lineRule="exact"/>
      <w:jc w:val="center"/>
    </w:pPr>
    <w:rPr>
      <w:b/>
    </w:rPr>
  </w:style>
  <w:style w:type="paragraph" w:customStyle="1" w:styleId="TabellDel-41">
    <w:name w:val="Tabell_Del-41"/>
    <w:basedOn w:val="PARAGRAPH"/>
    <w:next w:val="PARAGRAPH"/>
    <w:qFormat/>
    <w:rsid w:val="00596E4D"/>
    <w:pPr>
      <w:numPr>
        <w:numId w:val="64"/>
      </w:numPr>
      <w:spacing w:line="240" w:lineRule="exact"/>
      <w:jc w:val="center"/>
    </w:pPr>
    <w:rPr>
      <w:b/>
    </w:rPr>
  </w:style>
  <w:style w:type="paragraph" w:customStyle="1" w:styleId="TabellDel-42">
    <w:name w:val="Tabell_Del-42"/>
    <w:basedOn w:val="PARAGRAPH"/>
    <w:next w:val="PARAGRAPH"/>
    <w:qFormat/>
    <w:rsid w:val="00596E4D"/>
    <w:pPr>
      <w:numPr>
        <w:numId w:val="65"/>
      </w:numPr>
      <w:spacing w:line="240" w:lineRule="exact"/>
      <w:jc w:val="center"/>
    </w:pPr>
    <w:rPr>
      <w:b/>
    </w:rPr>
  </w:style>
  <w:style w:type="paragraph" w:customStyle="1" w:styleId="TabellDel-42B">
    <w:name w:val="Tabell_Del-42B"/>
    <w:basedOn w:val="PARAGRAPH"/>
    <w:next w:val="PARAGRAPH"/>
    <w:qFormat/>
    <w:rsid w:val="00596E4D"/>
    <w:pPr>
      <w:numPr>
        <w:numId w:val="66"/>
      </w:numPr>
      <w:spacing w:line="240" w:lineRule="exact"/>
      <w:jc w:val="center"/>
    </w:pPr>
    <w:rPr>
      <w:b/>
    </w:rPr>
  </w:style>
  <w:style w:type="paragraph" w:customStyle="1" w:styleId="TabellDel-44">
    <w:name w:val="Tabell_Del-44"/>
    <w:basedOn w:val="PARAGRAPH"/>
    <w:next w:val="PARAGRAPH"/>
    <w:qFormat/>
    <w:rsid w:val="00596E4D"/>
    <w:pPr>
      <w:numPr>
        <w:numId w:val="67"/>
      </w:numPr>
      <w:spacing w:line="240" w:lineRule="exact"/>
      <w:jc w:val="center"/>
    </w:pPr>
    <w:rPr>
      <w:b/>
    </w:rPr>
  </w:style>
  <w:style w:type="paragraph" w:customStyle="1" w:styleId="TabellDel-51">
    <w:name w:val="Tabell_Del-51"/>
    <w:basedOn w:val="PARAGRAPH"/>
    <w:next w:val="PARAGRAPH"/>
    <w:qFormat/>
    <w:rsid w:val="00596E4D"/>
    <w:pPr>
      <w:numPr>
        <w:numId w:val="68"/>
      </w:numPr>
      <w:spacing w:line="240" w:lineRule="exact"/>
      <w:jc w:val="center"/>
    </w:pPr>
    <w:rPr>
      <w:b/>
    </w:rPr>
  </w:style>
  <w:style w:type="paragraph" w:customStyle="1" w:styleId="TabellDel-52">
    <w:name w:val="Tabell_Del-52"/>
    <w:basedOn w:val="TabellDel-51"/>
    <w:qFormat/>
    <w:rsid w:val="00596E4D"/>
    <w:pPr>
      <w:numPr>
        <w:numId w:val="69"/>
      </w:numPr>
    </w:pPr>
  </w:style>
  <w:style w:type="paragraph" w:customStyle="1" w:styleId="TabellDel-52A">
    <w:name w:val="Tabell_Del-52A"/>
    <w:basedOn w:val="PARAGRAPH"/>
    <w:next w:val="PARAGRAPH"/>
    <w:qFormat/>
    <w:rsid w:val="00596E4D"/>
    <w:pPr>
      <w:numPr>
        <w:numId w:val="70"/>
      </w:numPr>
      <w:spacing w:line="240" w:lineRule="exact"/>
      <w:jc w:val="center"/>
    </w:pPr>
    <w:rPr>
      <w:b/>
    </w:rPr>
  </w:style>
  <w:style w:type="paragraph" w:customStyle="1" w:styleId="TabellDel-52B">
    <w:name w:val="Tabell_Del-52B"/>
    <w:basedOn w:val="PARAGRAPH"/>
    <w:next w:val="PARAGRAPH"/>
    <w:qFormat/>
    <w:rsid w:val="00596E4D"/>
    <w:pPr>
      <w:keepNext/>
      <w:pageBreakBefore/>
      <w:numPr>
        <w:numId w:val="71"/>
      </w:numPr>
      <w:spacing w:line="240" w:lineRule="exact"/>
      <w:jc w:val="center"/>
    </w:pPr>
    <w:rPr>
      <w:b/>
    </w:rPr>
  </w:style>
  <w:style w:type="paragraph" w:customStyle="1" w:styleId="TabellDel-52C">
    <w:name w:val="Tabell_Del-52C"/>
    <w:basedOn w:val="PARAGRAPH"/>
    <w:next w:val="PARAGRAPH"/>
    <w:qFormat/>
    <w:rsid w:val="00596E4D"/>
    <w:pPr>
      <w:numPr>
        <w:numId w:val="72"/>
      </w:numPr>
      <w:spacing w:line="240" w:lineRule="exact"/>
      <w:jc w:val="center"/>
    </w:pPr>
    <w:rPr>
      <w:b/>
    </w:rPr>
  </w:style>
  <w:style w:type="paragraph" w:customStyle="1" w:styleId="TabellDel-52D">
    <w:name w:val="Tabell_Del-52D"/>
    <w:basedOn w:val="PARAGRAPH"/>
    <w:next w:val="PARAGRAPH"/>
    <w:qFormat/>
    <w:rsid w:val="00596E4D"/>
    <w:pPr>
      <w:numPr>
        <w:numId w:val="73"/>
      </w:numPr>
      <w:spacing w:line="240" w:lineRule="exact"/>
      <w:jc w:val="center"/>
    </w:pPr>
    <w:rPr>
      <w:b/>
    </w:rPr>
  </w:style>
  <w:style w:type="paragraph" w:customStyle="1" w:styleId="TabellDel-52E">
    <w:name w:val="Tabell_Del-52E"/>
    <w:basedOn w:val="PARAGRAPH"/>
    <w:next w:val="PARAGRAPH"/>
    <w:qFormat/>
    <w:rsid w:val="00596E4D"/>
    <w:pPr>
      <w:numPr>
        <w:numId w:val="74"/>
      </w:numPr>
      <w:spacing w:line="240" w:lineRule="exact"/>
      <w:jc w:val="center"/>
    </w:pPr>
    <w:rPr>
      <w:b/>
    </w:rPr>
  </w:style>
  <w:style w:type="paragraph" w:customStyle="1" w:styleId="TabellDel-52F">
    <w:name w:val="Tabell_Del-52F"/>
    <w:basedOn w:val="PARAGRAPH"/>
    <w:next w:val="PARAGRAPH"/>
    <w:qFormat/>
    <w:rsid w:val="00596E4D"/>
    <w:pPr>
      <w:numPr>
        <w:numId w:val="75"/>
      </w:numPr>
      <w:spacing w:line="240" w:lineRule="exact"/>
      <w:jc w:val="center"/>
    </w:pPr>
    <w:rPr>
      <w:b/>
    </w:rPr>
  </w:style>
  <w:style w:type="paragraph" w:customStyle="1" w:styleId="TabellDel-53">
    <w:name w:val="Tabell_Del-53"/>
    <w:basedOn w:val="PARAGRAPH"/>
    <w:next w:val="PARAGRAPH"/>
    <w:qFormat/>
    <w:rsid w:val="00596E4D"/>
    <w:pPr>
      <w:numPr>
        <w:numId w:val="76"/>
      </w:numPr>
      <w:spacing w:line="240" w:lineRule="exact"/>
      <w:jc w:val="center"/>
    </w:pPr>
    <w:rPr>
      <w:b/>
    </w:rPr>
  </w:style>
  <w:style w:type="paragraph" w:customStyle="1" w:styleId="TabellDel-53A">
    <w:name w:val="Tabell_Del-53A"/>
    <w:basedOn w:val="PARAGRAPH"/>
    <w:next w:val="PARAGRAPH"/>
    <w:qFormat/>
    <w:rsid w:val="00596E4D"/>
    <w:pPr>
      <w:numPr>
        <w:numId w:val="77"/>
      </w:numPr>
      <w:spacing w:line="240" w:lineRule="exact"/>
      <w:jc w:val="center"/>
    </w:pPr>
    <w:rPr>
      <w:b/>
    </w:rPr>
  </w:style>
  <w:style w:type="paragraph" w:customStyle="1" w:styleId="TabellDel-53C">
    <w:name w:val="Tabell_Del-53C"/>
    <w:basedOn w:val="PARAGRAPH"/>
    <w:next w:val="PARAGRAPH"/>
    <w:qFormat/>
    <w:rsid w:val="00596E4D"/>
    <w:pPr>
      <w:numPr>
        <w:numId w:val="78"/>
      </w:numPr>
      <w:spacing w:line="240" w:lineRule="exact"/>
      <w:jc w:val="center"/>
    </w:pPr>
    <w:rPr>
      <w:b/>
    </w:rPr>
  </w:style>
  <w:style w:type="paragraph" w:customStyle="1" w:styleId="TabellDel-53D">
    <w:name w:val="Tabell_Del-53D"/>
    <w:basedOn w:val="PARAGRAPH"/>
    <w:next w:val="PARAGRAPH"/>
    <w:qFormat/>
    <w:rsid w:val="00596E4D"/>
    <w:pPr>
      <w:numPr>
        <w:numId w:val="79"/>
      </w:numPr>
      <w:spacing w:line="240" w:lineRule="exact"/>
      <w:jc w:val="center"/>
    </w:pPr>
    <w:rPr>
      <w:b/>
    </w:rPr>
  </w:style>
  <w:style w:type="paragraph" w:customStyle="1" w:styleId="TabellDel-54">
    <w:name w:val="Tabell_Del-54"/>
    <w:basedOn w:val="PARAGRAPH"/>
    <w:next w:val="PARAGRAPH"/>
    <w:qFormat/>
    <w:rsid w:val="00596E4D"/>
    <w:pPr>
      <w:numPr>
        <w:numId w:val="80"/>
      </w:numPr>
      <w:spacing w:line="240" w:lineRule="exact"/>
      <w:jc w:val="center"/>
    </w:pPr>
    <w:rPr>
      <w:b/>
    </w:rPr>
  </w:style>
  <w:style w:type="paragraph" w:customStyle="1" w:styleId="TabellDel-54A">
    <w:name w:val="Tabell_Del-54A"/>
    <w:basedOn w:val="PARAGRAPH"/>
    <w:next w:val="PARAGRAPH"/>
    <w:qFormat/>
    <w:rsid w:val="00596E4D"/>
    <w:pPr>
      <w:numPr>
        <w:numId w:val="81"/>
      </w:numPr>
      <w:spacing w:line="240" w:lineRule="exact"/>
      <w:jc w:val="center"/>
    </w:pPr>
    <w:rPr>
      <w:b/>
    </w:rPr>
  </w:style>
  <w:style w:type="paragraph" w:customStyle="1" w:styleId="TabellDel-55">
    <w:name w:val="Tabell_Del-55"/>
    <w:basedOn w:val="PARAGRAPH"/>
    <w:next w:val="PARAGRAPH"/>
    <w:qFormat/>
    <w:rsid w:val="00596E4D"/>
    <w:pPr>
      <w:numPr>
        <w:numId w:val="82"/>
      </w:numPr>
      <w:spacing w:line="240" w:lineRule="exact"/>
      <w:jc w:val="center"/>
    </w:pPr>
    <w:rPr>
      <w:b/>
    </w:rPr>
  </w:style>
  <w:style w:type="paragraph" w:customStyle="1" w:styleId="TabellDel-6">
    <w:name w:val="Tabell_Del-6"/>
    <w:basedOn w:val="PARAGRAPH"/>
    <w:next w:val="PARAGRAPH"/>
    <w:qFormat/>
    <w:rsid w:val="00596E4D"/>
    <w:pPr>
      <w:numPr>
        <w:numId w:val="83"/>
      </w:numPr>
      <w:spacing w:line="240" w:lineRule="exact"/>
      <w:jc w:val="center"/>
    </w:pPr>
    <w:rPr>
      <w:b/>
    </w:rPr>
  </w:style>
  <w:style w:type="paragraph" w:customStyle="1" w:styleId="TabellDel-702">
    <w:name w:val="Tabell_Del-702"/>
    <w:basedOn w:val="PARAGRAPH"/>
    <w:next w:val="PARAGRAPH"/>
    <w:qFormat/>
    <w:rsid w:val="00596E4D"/>
    <w:pPr>
      <w:numPr>
        <w:numId w:val="84"/>
      </w:numPr>
      <w:spacing w:line="240" w:lineRule="exact"/>
      <w:jc w:val="center"/>
    </w:pPr>
    <w:rPr>
      <w:b/>
    </w:rPr>
  </w:style>
  <w:style w:type="paragraph" w:customStyle="1" w:styleId="TabellDel-710A">
    <w:name w:val="Tabell_Del-710A"/>
    <w:basedOn w:val="PARAGRAPH"/>
    <w:next w:val="PARAGRAPH"/>
    <w:qFormat/>
    <w:rsid w:val="00596E4D"/>
    <w:pPr>
      <w:numPr>
        <w:numId w:val="85"/>
      </w:numPr>
      <w:spacing w:line="240" w:lineRule="exact"/>
      <w:jc w:val="center"/>
    </w:pPr>
    <w:rPr>
      <w:b/>
    </w:rPr>
  </w:style>
  <w:style w:type="paragraph" w:customStyle="1" w:styleId="TabellDel-710B">
    <w:name w:val="Tabell_Del-710B"/>
    <w:basedOn w:val="PARAGRAPH"/>
    <w:next w:val="PARAGRAPH"/>
    <w:qFormat/>
    <w:rsid w:val="00596E4D"/>
    <w:pPr>
      <w:numPr>
        <w:numId w:val="86"/>
      </w:numPr>
      <w:spacing w:line="240" w:lineRule="exact"/>
      <w:jc w:val="center"/>
    </w:pPr>
    <w:rPr>
      <w:b/>
    </w:rPr>
  </w:style>
  <w:style w:type="paragraph" w:customStyle="1" w:styleId="TabellDel-710C">
    <w:name w:val="Tabell_Del-710C"/>
    <w:basedOn w:val="PARAGRAPH"/>
    <w:next w:val="PARAGRAPH"/>
    <w:qFormat/>
    <w:rsid w:val="00596E4D"/>
    <w:pPr>
      <w:numPr>
        <w:numId w:val="91"/>
      </w:numPr>
      <w:spacing w:line="240" w:lineRule="exact"/>
      <w:jc w:val="center"/>
    </w:pPr>
    <w:rPr>
      <w:b/>
    </w:rPr>
  </w:style>
  <w:style w:type="paragraph" w:customStyle="1" w:styleId="TabellDel-712">
    <w:name w:val="Tabell_Del-712"/>
    <w:basedOn w:val="PARAGRAPH"/>
    <w:next w:val="PARAGRAPH"/>
    <w:qFormat/>
    <w:rsid w:val="00596E4D"/>
    <w:pPr>
      <w:numPr>
        <w:numId w:val="87"/>
      </w:numPr>
      <w:spacing w:line="240" w:lineRule="exact"/>
      <w:jc w:val="center"/>
    </w:pPr>
    <w:rPr>
      <w:b/>
    </w:rPr>
  </w:style>
  <w:style w:type="paragraph" w:customStyle="1" w:styleId="TabellDel-721">
    <w:name w:val="Tabell_Del-721"/>
    <w:basedOn w:val="PARAGRAPH"/>
    <w:next w:val="PARAGRAPH"/>
    <w:qFormat/>
    <w:rsid w:val="00596E4D"/>
    <w:pPr>
      <w:numPr>
        <w:numId w:val="88"/>
      </w:numPr>
      <w:spacing w:line="240" w:lineRule="exact"/>
      <w:jc w:val="center"/>
    </w:pPr>
    <w:rPr>
      <w:b/>
    </w:rPr>
  </w:style>
  <w:style w:type="paragraph" w:customStyle="1" w:styleId="TabellDel-721B">
    <w:name w:val="Tabell_Del-721B"/>
    <w:basedOn w:val="PARAGRAPH"/>
    <w:next w:val="PARAGRAPH"/>
    <w:qFormat/>
    <w:rsid w:val="00596E4D"/>
    <w:pPr>
      <w:numPr>
        <w:numId w:val="89"/>
      </w:numPr>
      <w:spacing w:line="240" w:lineRule="exact"/>
      <w:jc w:val="center"/>
    </w:pPr>
    <w:rPr>
      <w:b/>
    </w:rPr>
  </w:style>
  <w:style w:type="paragraph" w:customStyle="1" w:styleId="TabellDel-806A">
    <w:name w:val="Tabell_Del-806A"/>
    <w:basedOn w:val="PARAGRAPH"/>
    <w:next w:val="PARAGRAPH"/>
    <w:qFormat/>
    <w:rsid w:val="00596E4D"/>
    <w:pPr>
      <w:numPr>
        <w:numId w:val="90"/>
      </w:numPr>
      <w:spacing w:line="240" w:lineRule="exact"/>
      <w:jc w:val="center"/>
    </w:pPr>
    <w:rPr>
      <w:b/>
    </w:rPr>
  </w:style>
  <w:style w:type="paragraph" w:customStyle="1" w:styleId="TERM-engelsk">
    <w:name w:val="TERM-engelsk"/>
    <w:basedOn w:val="TERM"/>
    <w:qFormat/>
    <w:rsid w:val="00596E4D"/>
    <w:pPr>
      <w:spacing w:line="240" w:lineRule="exact"/>
      <w:ind w:left="340" w:hanging="340"/>
    </w:pPr>
    <w:rPr>
      <w:b w:val="0"/>
      <w:i/>
    </w:rPr>
  </w:style>
  <w:style w:type="paragraph" w:customStyle="1" w:styleId="Tillegg-721T">
    <w:name w:val="Tillegg-721T"/>
    <w:basedOn w:val="PARAGRAPH"/>
    <w:next w:val="PARAGRAPH"/>
    <w:qFormat/>
    <w:rsid w:val="00596E4D"/>
    <w:pPr>
      <w:pageBreakBefore/>
      <w:numPr>
        <w:numId w:val="96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09H1">
    <w:name w:val="Tillegg-709H1"/>
    <w:basedOn w:val="PARAGRAPH"/>
    <w:next w:val="PARAGRAPH"/>
    <w:qFormat/>
    <w:rsid w:val="00596E4D"/>
    <w:pPr>
      <w:numPr>
        <w:ilvl w:val="1"/>
        <w:numId w:val="93"/>
      </w:numPr>
      <w:tabs>
        <w:tab w:val="clear" w:pos="1134"/>
        <w:tab w:val="num" w:pos="360"/>
      </w:tabs>
    </w:pPr>
  </w:style>
  <w:style w:type="table" w:customStyle="1" w:styleId="TableGridLight1">
    <w:name w:val="Table Grid Light1"/>
    <w:basedOn w:val="TableNormal"/>
    <w:next w:val="TableGridLight"/>
    <w:uiPriority w:val="40"/>
    <w:rsid w:val="00596E4D"/>
    <w:pPr>
      <w:spacing w:after="0" w:line="240" w:lineRule="auto"/>
    </w:pPr>
    <w:rPr>
      <w:rFonts w:ascii="Calibri" w:eastAsia="Calibri" w:hAnsi="Calibri"/>
      <w:sz w:val="22"/>
      <w:szCs w:val="22"/>
      <w:lang w:val="nb-N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ell-T44">
    <w:name w:val="Tabell-T44"/>
    <w:basedOn w:val="TABLE-title"/>
    <w:next w:val="FIGURE"/>
    <w:qFormat/>
    <w:rsid w:val="00596E4D"/>
    <w:pPr>
      <w:numPr>
        <w:numId w:val="92"/>
      </w:numPr>
      <w:tabs>
        <w:tab w:val="num" w:pos="360"/>
      </w:tabs>
      <w:spacing w:line="240" w:lineRule="exact"/>
      <w:ind w:left="0"/>
    </w:pPr>
    <w:rPr>
      <w:rFonts w:ascii="Arial Bold" w:hAnsi="Arial Bold"/>
    </w:rPr>
  </w:style>
  <w:style w:type="table" w:customStyle="1" w:styleId="PlainTable41">
    <w:name w:val="Plain Table 41"/>
    <w:basedOn w:val="TableNormal"/>
    <w:next w:val="PlainTable4"/>
    <w:uiPriority w:val="44"/>
    <w:rsid w:val="00596E4D"/>
    <w:pPr>
      <w:spacing w:after="0" w:line="240" w:lineRule="auto"/>
    </w:pPr>
    <w:rPr>
      <w:rFonts w:ascii="Calibri" w:eastAsia="Calibri" w:hAnsi="Calibri"/>
      <w:sz w:val="22"/>
      <w:szCs w:val="22"/>
      <w:lang w:val="nb-N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ell-T712">
    <w:name w:val="Tabell-T712"/>
    <w:basedOn w:val="TABLE-title"/>
    <w:next w:val="FIGURE"/>
    <w:qFormat/>
    <w:rsid w:val="00596E4D"/>
    <w:pPr>
      <w:numPr>
        <w:numId w:val="94"/>
      </w:numPr>
      <w:tabs>
        <w:tab w:val="num" w:pos="360"/>
      </w:tabs>
    </w:pPr>
  </w:style>
  <w:style w:type="character" w:customStyle="1" w:styleId="NOTEChar">
    <w:name w:val="NOTE Char"/>
    <w:link w:val="NOTE"/>
    <w:rsid w:val="00596E4D"/>
    <w:rPr>
      <w:spacing w:val="8"/>
      <w:sz w:val="16"/>
      <w:szCs w:val="16"/>
      <w:lang w:val="nb-NO"/>
    </w:rPr>
  </w:style>
  <w:style w:type="paragraph" w:customStyle="1" w:styleId="Tillegg-53T">
    <w:name w:val="Tillegg-53T"/>
    <w:basedOn w:val="PARAGRAPH"/>
    <w:next w:val="PARAGRAPH"/>
    <w:qFormat/>
    <w:rsid w:val="00596E4D"/>
    <w:pPr>
      <w:pageBreakBefore/>
      <w:numPr>
        <w:numId w:val="95"/>
      </w:numPr>
      <w:tabs>
        <w:tab w:val="num" w:pos="360"/>
      </w:tabs>
      <w:jc w:val="center"/>
    </w:pPr>
    <w:rPr>
      <w:b/>
      <w:sz w:val="24"/>
    </w:rPr>
  </w:style>
  <w:style w:type="paragraph" w:customStyle="1" w:styleId="Tillegg-53H1">
    <w:name w:val="Tillegg-53H1"/>
    <w:basedOn w:val="PARAGRAPH"/>
    <w:next w:val="PARAGRAPH"/>
    <w:qFormat/>
    <w:rsid w:val="00596E4D"/>
    <w:pPr>
      <w:numPr>
        <w:ilvl w:val="1"/>
        <w:numId w:val="95"/>
      </w:numPr>
      <w:tabs>
        <w:tab w:val="clear" w:pos="1134"/>
        <w:tab w:val="num" w:pos="360"/>
      </w:tabs>
      <w:ind w:left="0" w:firstLine="0"/>
    </w:pPr>
    <w:rPr>
      <w:b/>
    </w:rPr>
  </w:style>
  <w:style w:type="paragraph" w:customStyle="1" w:styleId="Tillegg-721H1">
    <w:name w:val="Tillegg-721H1"/>
    <w:basedOn w:val="PARAGRAPH"/>
    <w:next w:val="PARAGRAPH"/>
    <w:qFormat/>
    <w:rsid w:val="00596E4D"/>
    <w:pPr>
      <w:numPr>
        <w:ilvl w:val="1"/>
        <w:numId w:val="96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721H2">
    <w:name w:val="Tillegg-721H2"/>
    <w:basedOn w:val="PARAGRAPH"/>
    <w:next w:val="PARAGRAPH"/>
    <w:qFormat/>
    <w:rsid w:val="00596E4D"/>
    <w:pPr>
      <w:numPr>
        <w:ilvl w:val="2"/>
        <w:numId w:val="96"/>
      </w:numPr>
      <w:tabs>
        <w:tab w:val="clear" w:pos="1418"/>
        <w:tab w:val="num" w:pos="360"/>
      </w:tabs>
      <w:spacing w:line="240" w:lineRule="exact"/>
    </w:pPr>
    <w:rPr>
      <w:b/>
    </w:rPr>
  </w:style>
  <w:style w:type="paragraph" w:customStyle="1" w:styleId="Tillegg-721H3">
    <w:name w:val="Tillegg-721H3"/>
    <w:basedOn w:val="PARAGRAPH"/>
    <w:next w:val="PARAGRAPH"/>
    <w:qFormat/>
    <w:rsid w:val="00596E4D"/>
    <w:pPr>
      <w:numPr>
        <w:ilvl w:val="3"/>
        <w:numId w:val="96"/>
      </w:numPr>
      <w:tabs>
        <w:tab w:val="clear" w:pos="1701"/>
        <w:tab w:val="num" w:pos="360"/>
      </w:tabs>
      <w:spacing w:line="240" w:lineRule="exact"/>
    </w:pPr>
    <w:rPr>
      <w:b/>
    </w:rPr>
  </w:style>
  <w:style w:type="paragraph" w:customStyle="1" w:styleId="Tillegg-709T">
    <w:name w:val="Tillegg-709T"/>
    <w:basedOn w:val="PARAGRAPH"/>
    <w:next w:val="PARAGRAPH"/>
    <w:qFormat/>
    <w:rsid w:val="00596E4D"/>
    <w:pPr>
      <w:pageBreakBefore/>
      <w:numPr>
        <w:numId w:val="93"/>
      </w:numPr>
      <w:tabs>
        <w:tab w:val="num" w:pos="360"/>
      </w:tabs>
      <w:spacing w:line="240" w:lineRule="exact"/>
      <w:jc w:val="center"/>
    </w:pPr>
    <w:rPr>
      <w:b/>
      <w:bCs/>
      <w:sz w:val="24"/>
    </w:rPr>
  </w:style>
  <w:style w:type="paragraph" w:customStyle="1" w:styleId="Tillegg-729T">
    <w:name w:val="Tillegg-729T"/>
    <w:basedOn w:val="PARAGRAPH"/>
    <w:next w:val="PARAGRAPH"/>
    <w:qFormat/>
    <w:rsid w:val="00596E4D"/>
    <w:pPr>
      <w:pageBreakBefore/>
      <w:numPr>
        <w:numId w:val="97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29H1">
    <w:name w:val="Tillegg-729H1"/>
    <w:basedOn w:val="PARAGRAPH"/>
    <w:next w:val="PARAGRAPH"/>
    <w:qFormat/>
    <w:rsid w:val="00596E4D"/>
    <w:pPr>
      <w:numPr>
        <w:ilvl w:val="1"/>
        <w:numId w:val="97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753T">
    <w:name w:val="Tillegg-753T"/>
    <w:basedOn w:val="PARAGRAPH"/>
    <w:next w:val="PARAGRAPH"/>
    <w:qFormat/>
    <w:rsid w:val="00596E4D"/>
    <w:pPr>
      <w:pageBreakBefore/>
      <w:numPr>
        <w:numId w:val="9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41T">
    <w:name w:val="Tillegg-41T"/>
    <w:basedOn w:val="PARAGRAPH"/>
    <w:next w:val="PARAGRAPH"/>
    <w:qFormat/>
    <w:rsid w:val="00596E4D"/>
    <w:pPr>
      <w:pageBreakBefore/>
      <w:numPr>
        <w:numId w:val="99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41H1">
    <w:name w:val="Tillegg-41H1"/>
    <w:basedOn w:val="PARAGRAPH"/>
    <w:next w:val="PARAGRAPH"/>
    <w:qFormat/>
    <w:rsid w:val="00596E4D"/>
    <w:pPr>
      <w:numPr>
        <w:ilvl w:val="1"/>
        <w:numId w:val="99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41H2">
    <w:name w:val="Tillegg-41H2"/>
    <w:basedOn w:val="PARAGRAPH"/>
    <w:next w:val="PARAGRAPH"/>
    <w:qFormat/>
    <w:rsid w:val="00596E4D"/>
    <w:pPr>
      <w:numPr>
        <w:ilvl w:val="2"/>
        <w:numId w:val="99"/>
      </w:numPr>
      <w:tabs>
        <w:tab w:val="clear" w:pos="1418"/>
        <w:tab w:val="num" w:pos="360"/>
      </w:tabs>
      <w:spacing w:line="240" w:lineRule="exact"/>
    </w:pPr>
  </w:style>
  <w:style w:type="paragraph" w:customStyle="1" w:styleId="Tillegg-712T">
    <w:name w:val="Tillegg-712T"/>
    <w:basedOn w:val="PARAGRAPH"/>
    <w:next w:val="PARAGRAPH"/>
    <w:qFormat/>
    <w:rsid w:val="00596E4D"/>
    <w:pPr>
      <w:pageBreakBefore/>
      <w:numPr>
        <w:numId w:val="100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12H1">
    <w:name w:val="Tillegg-712H1"/>
    <w:basedOn w:val="PARAGRAPH"/>
    <w:next w:val="PARAGRAPH"/>
    <w:qFormat/>
    <w:rsid w:val="00596E4D"/>
    <w:pPr>
      <w:numPr>
        <w:ilvl w:val="1"/>
        <w:numId w:val="100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712H2">
    <w:name w:val="Tillegg-712H2"/>
    <w:basedOn w:val="PARAGRAPH"/>
    <w:next w:val="PARAGRAPH"/>
    <w:qFormat/>
    <w:rsid w:val="00596E4D"/>
    <w:pPr>
      <w:numPr>
        <w:ilvl w:val="2"/>
        <w:numId w:val="100"/>
      </w:numPr>
      <w:tabs>
        <w:tab w:val="clear" w:pos="1418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54T">
    <w:name w:val="Tillegg-54T"/>
    <w:basedOn w:val="Normal"/>
    <w:next w:val="Normal"/>
    <w:qFormat/>
    <w:rsid w:val="00596E4D"/>
    <w:pPr>
      <w:pageBreakBefore/>
      <w:numPr>
        <w:numId w:val="101"/>
      </w:numPr>
      <w:snapToGrid w:val="0"/>
      <w:spacing w:before="100"/>
      <w:jc w:val="center"/>
    </w:pPr>
    <w:rPr>
      <w:rFonts w:cs="Arial"/>
      <w:b/>
      <w:spacing w:val="8"/>
      <w:sz w:val="24"/>
      <w:lang w:eastAsia="zh-CN"/>
    </w:rPr>
  </w:style>
  <w:style w:type="paragraph" w:customStyle="1" w:styleId="Tabell-T52E">
    <w:name w:val="Tabell-T52E"/>
    <w:basedOn w:val="TABLE-title"/>
    <w:next w:val="FIGURE"/>
    <w:qFormat/>
    <w:rsid w:val="00596E4D"/>
    <w:pPr>
      <w:numPr>
        <w:numId w:val="102"/>
      </w:numPr>
      <w:tabs>
        <w:tab w:val="num" w:pos="360"/>
      </w:tabs>
    </w:pPr>
  </w:style>
  <w:style w:type="paragraph" w:customStyle="1" w:styleId="Tillegg-710T">
    <w:name w:val="Tillegg-710T"/>
    <w:basedOn w:val="PARAGRAPH"/>
    <w:next w:val="PARAGRAPH"/>
    <w:qFormat/>
    <w:rsid w:val="00596E4D"/>
    <w:pPr>
      <w:pageBreakBefore/>
      <w:numPr>
        <w:numId w:val="103"/>
      </w:numPr>
      <w:tabs>
        <w:tab w:val="num" w:pos="360"/>
      </w:tabs>
      <w:jc w:val="center"/>
    </w:pPr>
    <w:rPr>
      <w:b/>
      <w:sz w:val="24"/>
    </w:rPr>
  </w:style>
  <w:style w:type="paragraph" w:customStyle="1" w:styleId="Tillegg-55T">
    <w:name w:val="Tillegg-55T"/>
    <w:basedOn w:val="Normal"/>
    <w:next w:val="Normal"/>
    <w:qFormat/>
    <w:rsid w:val="00596E4D"/>
    <w:pPr>
      <w:pageBreakBefore/>
      <w:numPr>
        <w:numId w:val="104"/>
      </w:numPr>
      <w:snapToGrid w:val="0"/>
      <w:spacing w:before="100"/>
      <w:jc w:val="center"/>
    </w:pPr>
    <w:rPr>
      <w:rFonts w:cs="Arial"/>
      <w:b/>
      <w:spacing w:val="8"/>
      <w:sz w:val="24"/>
      <w:lang w:eastAsia="zh-CN"/>
    </w:rPr>
  </w:style>
  <w:style w:type="paragraph" w:customStyle="1" w:styleId="Tillegg-42T">
    <w:name w:val="Tillegg-42T"/>
    <w:basedOn w:val="PARAGRAPH"/>
    <w:qFormat/>
    <w:rsid w:val="00596E4D"/>
    <w:pPr>
      <w:pageBreakBefore/>
      <w:numPr>
        <w:numId w:val="105"/>
      </w:numPr>
      <w:tabs>
        <w:tab w:val="num" w:pos="360"/>
      </w:tabs>
      <w:jc w:val="center"/>
    </w:pPr>
    <w:rPr>
      <w:b/>
      <w:sz w:val="24"/>
    </w:rPr>
  </w:style>
  <w:style w:type="paragraph" w:customStyle="1" w:styleId="Tillegg-52T">
    <w:name w:val="Tillegg-52T"/>
    <w:basedOn w:val="PARAGRAPH"/>
    <w:next w:val="Tillegg-52H1"/>
    <w:qFormat/>
    <w:rsid w:val="00596E4D"/>
    <w:pPr>
      <w:pageBreakBefore/>
      <w:numPr>
        <w:numId w:val="106"/>
      </w:numPr>
      <w:tabs>
        <w:tab w:val="num" w:pos="360"/>
      </w:tabs>
      <w:ind w:left="0"/>
      <w:jc w:val="center"/>
    </w:pPr>
    <w:rPr>
      <w:b/>
      <w:sz w:val="24"/>
    </w:rPr>
  </w:style>
  <w:style w:type="paragraph" w:customStyle="1" w:styleId="Tillegg-52H1">
    <w:name w:val="Tillegg-52H1"/>
    <w:basedOn w:val="PARAGRAPH"/>
    <w:qFormat/>
    <w:rsid w:val="00596E4D"/>
    <w:pPr>
      <w:numPr>
        <w:ilvl w:val="1"/>
        <w:numId w:val="106"/>
      </w:numPr>
      <w:tabs>
        <w:tab w:val="clear" w:pos="5104"/>
        <w:tab w:val="num" w:pos="360"/>
      </w:tabs>
      <w:ind w:left="1134" w:firstLine="0"/>
      <w:jc w:val="left"/>
    </w:pPr>
    <w:rPr>
      <w:b/>
    </w:rPr>
  </w:style>
  <w:style w:type="paragraph" w:customStyle="1" w:styleId="Tillegg-52H2">
    <w:name w:val="Tillegg-52H2"/>
    <w:basedOn w:val="PARAGRAPH"/>
    <w:qFormat/>
    <w:rsid w:val="00596E4D"/>
    <w:pPr>
      <w:numPr>
        <w:ilvl w:val="2"/>
        <w:numId w:val="106"/>
      </w:numPr>
      <w:tabs>
        <w:tab w:val="clear" w:pos="5388"/>
        <w:tab w:val="num" w:pos="360"/>
      </w:tabs>
      <w:ind w:left="1134" w:hanging="1134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596E4D"/>
    <w:rPr>
      <w:rFonts w:cs="Arial"/>
      <w:spacing w:val="8"/>
      <w:lang w:eastAsia="zh-CN"/>
    </w:rPr>
  </w:style>
  <w:style w:type="paragraph" w:customStyle="1" w:styleId="TableText">
    <w:name w:val="Table Text"/>
    <w:rsid w:val="00596E4D"/>
    <w:pPr>
      <w:spacing w:after="0" w:line="259" w:lineRule="atLeast"/>
      <w:jc w:val="both"/>
    </w:pPr>
    <w:rPr>
      <w:rFonts w:ascii="Times New Roman" w:hAnsi="Times New Roman" w:cs="Times New Roman"/>
      <w:color w:val="000000"/>
      <w:sz w:val="22"/>
    </w:rPr>
  </w:style>
  <w:style w:type="paragraph" w:customStyle="1" w:styleId="Tillegg-43T">
    <w:name w:val="Tillegg-43T"/>
    <w:basedOn w:val="Normal"/>
    <w:qFormat/>
    <w:rsid w:val="00596E4D"/>
    <w:pPr>
      <w:pageBreakBefore/>
      <w:numPr>
        <w:numId w:val="107"/>
      </w:numPr>
      <w:snapToGrid w:val="0"/>
      <w:spacing w:before="100" w:line="240" w:lineRule="exact"/>
      <w:jc w:val="center"/>
    </w:pPr>
    <w:rPr>
      <w:rFonts w:cs="Arial"/>
      <w:b/>
      <w:spacing w:val="8"/>
      <w:sz w:val="24"/>
      <w:lang w:eastAsia="zh-CN"/>
    </w:rPr>
  </w:style>
  <w:style w:type="paragraph" w:customStyle="1" w:styleId="Tillegg-43H1">
    <w:name w:val="Tillegg-43H1"/>
    <w:basedOn w:val="Tillegg-43T"/>
    <w:qFormat/>
    <w:rsid w:val="00596E4D"/>
    <w:pPr>
      <w:pageBreakBefore w:val="0"/>
      <w:numPr>
        <w:ilvl w:val="1"/>
      </w:numPr>
      <w:jc w:val="both"/>
    </w:pPr>
    <w:rPr>
      <w:sz w:val="20"/>
    </w:rPr>
  </w:style>
  <w:style w:type="paragraph" w:customStyle="1" w:styleId="Tillegg-43H2">
    <w:name w:val="Tillegg-43H2"/>
    <w:basedOn w:val="Tillegg-43H1"/>
    <w:qFormat/>
    <w:rsid w:val="00596E4D"/>
    <w:pPr>
      <w:numPr>
        <w:ilvl w:val="2"/>
      </w:numPr>
    </w:pPr>
    <w:rPr>
      <w:b w:val="0"/>
    </w:rPr>
  </w:style>
  <w:style w:type="paragraph" w:customStyle="1" w:styleId="Tillegg-705T">
    <w:name w:val="Tillegg-705T"/>
    <w:basedOn w:val="PARAGRAPH"/>
    <w:next w:val="PARAGRAPH"/>
    <w:qFormat/>
    <w:rsid w:val="00596E4D"/>
    <w:pPr>
      <w:pageBreakBefore/>
      <w:numPr>
        <w:numId w:val="10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Figure-T709">
    <w:name w:val="Figure-T709"/>
    <w:basedOn w:val="PARAGRAPH"/>
    <w:next w:val="PARAGRAPH"/>
    <w:qFormat/>
    <w:rsid w:val="00596E4D"/>
    <w:pPr>
      <w:numPr>
        <w:numId w:val="109"/>
      </w:numPr>
      <w:tabs>
        <w:tab w:val="num" w:pos="360"/>
      </w:tabs>
      <w:jc w:val="center"/>
    </w:pPr>
    <w:rPr>
      <w:b/>
    </w:rPr>
  </w:style>
  <w:style w:type="paragraph" w:customStyle="1" w:styleId="Tillegg-805T">
    <w:name w:val="Tillegg-805T"/>
    <w:basedOn w:val="PARAGRAPH"/>
    <w:next w:val="PARAGRAPH"/>
    <w:qFormat/>
    <w:rsid w:val="00596E4D"/>
    <w:pPr>
      <w:pageBreakBefore/>
      <w:numPr>
        <w:numId w:val="110"/>
      </w:numPr>
      <w:tabs>
        <w:tab w:val="num" w:pos="360"/>
      </w:tabs>
      <w:jc w:val="center"/>
    </w:pPr>
    <w:rPr>
      <w:b/>
      <w:sz w:val="24"/>
    </w:rPr>
  </w:style>
  <w:style w:type="paragraph" w:customStyle="1" w:styleId="Tillegg-805H1">
    <w:name w:val="Tillegg-805H1"/>
    <w:basedOn w:val="PARAGRAPH"/>
    <w:next w:val="PARAGRAPH"/>
    <w:qFormat/>
    <w:rsid w:val="00596E4D"/>
    <w:pPr>
      <w:numPr>
        <w:ilvl w:val="1"/>
        <w:numId w:val="110"/>
      </w:numPr>
      <w:tabs>
        <w:tab w:val="clear" w:pos="1134"/>
        <w:tab w:val="num" w:pos="360"/>
      </w:tabs>
      <w:jc w:val="left"/>
    </w:pPr>
    <w:rPr>
      <w:b/>
    </w:rPr>
  </w:style>
  <w:style w:type="paragraph" w:customStyle="1" w:styleId="Tillegg-805H2">
    <w:name w:val="Tillegg-805H2"/>
    <w:basedOn w:val="PARAGRAPH"/>
    <w:qFormat/>
    <w:rsid w:val="00596E4D"/>
    <w:pPr>
      <w:numPr>
        <w:ilvl w:val="2"/>
        <w:numId w:val="110"/>
      </w:numPr>
      <w:tabs>
        <w:tab w:val="clear" w:pos="1418"/>
        <w:tab w:val="num" w:pos="360"/>
        <w:tab w:val="left" w:pos="1701"/>
      </w:tabs>
    </w:pPr>
    <w:rPr>
      <w:b/>
      <w:bCs/>
    </w:rPr>
  </w:style>
  <w:style w:type="paragraph" w:customStyle="1" w:styleId="Tillegg-805H3">
    <w:name w:val="Tillegg-805H3"/>
    <w:basedOn w:val="PARAGRAPH"/>
    <w:next w:val="PARAGRAPH"/>
    <w:qFormat/>
    <w:rsid w:val="00596E4D"/>
    <w:pPr>
      <w:numPr>
        <w:ilvl w:val="3"/>
        <w:numId w:val="110"/>
      </w:numPr>
      <w:tabs>
        <w:tab w:val="num" w:pos="360"/>
        <w:tab w:val="left" w:pos="1701"/>
      </w:tabs>
    </w:pPr>
  </w:style>
  <w:style w:type="paragraph" w:customStyle="1" w:styleId="Tillegg-805H4">
    <w:name w:val="Tillegg-805H4"/>
    <w:basedOn w:val="PARAGRAPH"/>
    <w:next w:val="PARAGRAPH"/>
    <w:qFormat/>
    <w:rsid w:val="00596E4D"/>
    <w:pPr>
      <w:numPr>
        <w:ilvl w:val="4"/>
        <w:numId w:val="110"/>
      </w:numPr>
      <w:tabs>
        <w:tab w:val="clear" w:pos="1985"/>
        <w:tab w:val="num" w:pos="360"/>
      </w:tabs>
    </w:pPr>
  </w:style>
  <w:style w:type="paragraph" w:customStyle="1" w:styleId="Tillegg-824T">
    <w:name w:val="Tillegg-824T"/>
    <w:basedOn w:val="PARAGRAPH"/>
    <w:next w:val="PARAGRAPH"/>
    <w:qFormat/>
    <w:rsid w:val="00596E4D"/>
    <w:pPr>
      <w:pageBreakBefore/>
      <w:numPr>
        <w:numId w:val="111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abell-T41">
    <w:name w:val="Tabell-T41"/>
    <w:basedOn w:val="TABLE-title"/>
    <w:next w:val="FIGURE"/>
    <w:qFormat/>
    <w:rsid w:val="00596E4D"/>
    <w:pPr>
      <w:numPr>
        <w:numId w:val="112"/>
      </w:numPr>
      <w:tabs>
        <w:tab w:val="num" w:pos="360"/>
      </w:tabs>
      <w:spacing w:line="240" w:lineRule="exact"/>
    </w:pPr>
    <w:rPr>
      <w:rFonts w:ascii="Arial Bold" w:hAnsi="Arial Bold"/>
    </w:rPr>
  </w:style>
  <w:style w:type="paragraph" w:customStyle="1" w:styleId="Tillegg-56T">
    <w:name w:val="Tillegg-56T"/>
    <w:basedOn w:val="PARAGRAPH"/>
    <w:next w:val="PARAGRAPH"/>
    <w:qFormat/>
    <w:rsid w:val="00596E4D"/>
    <w:pPr>
      <w:pageBreakBefore/>
      <w:numPr>
        <w:numId w:val="117"/>
      </w:numPr>
      <w:tabs>
        <w:tab w:val="num" w:pos="360"/>
      </w:tabs>
      <w:spacing w:line="240" w:lineRule="exact"/>
      <w:ind w:left="0"/>
      <w:jc w:val="center"/>
    </w:pPr>
    <w:rPr>
      <w:b/>
      <w:sz w:val="24"/>
    </w:rPr>
  </w:style>
  <w:style w:type="paragraph" w:customStyle="1" w:styleId="TabellDel-56A">
    <w:name w:val="Tabell_Del-56A"/>
    <w:basedOn w:val="PARAGRAPH"/>
    <w:next w:val="FIGURE"/>
    <w:qFormat/>
    <w:rsid w:val="00596E4D"/>
    <w:pPr>
      <w:numPr>
        <w:numId w:val="113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abellDel-56B">
    <w:name w:val="Tabell_Del-56B"/>
    <w:basedOn w:val="PARAGRAPH"/>
    <w:next w:val="FIGURE"/>
    <w:qFormat/>
    <w:rsid w:val="00596E4D"/>
    <w:pPr>
      <w:numPr>
        <w:numId w:val="114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FigurDel-56C">
    <w:name w:val="Figur_Del-56C"/>
    <w:basedOn w:val="PARAGRAPH"/>
    <w:next w:val="PARAGRAPH"/>
    <w:qFormat/>
    <w:rsid w:val="00596E4D"/>
    <w:pPr>
      <w:numPr>
        <w:numId w:val="115"/>
      </w:numPr>
      <w:tabs>
        <w:tab w:val="num" w:pos="360"/>
      </w:tabs>
      <w:spacing w:line="240" w:lineRule="exact"/>
      <w:ind w:left="0" w:firstLine="0"/>
      <w:jc w:val="center"/>
    </w:pPr>
    <w:rPr>
      <w:b/>
    </w:rPr>
  </w:style>
  <w:style w:type="paragraph" w:customStyle="1" w:styleId="FigurDel-56D">
    <w:name w:val="Figur_Del-56D"/>
    <w:basedOn w:val="PARAGRAPH"/>
    <w:next w:val="PARAGRAPH"/>
    <w:qFormat/>
    <w:rsid w:val="00596E4D"/>
    <w:pPr>
      <w:numPr>
        <w:numId w:val="116"/>
      </w:numPr>
      <w:tabs>
        <w:tab w:val="num" w:pos="360"/>
      </w:tabs>
      <w:spacing w:line="240" w:lineRule="exact"/>
      <w:ind w:left="0" w:firstLine="0"/>
      <w:jc w:val="center"/>
    </w:pPr>
    <w:rPr>
      <w:b/>
    </w:rPr>
  </w:style>
  <w:style w:type="paragraph" w:customStyle="1" w:styleId="Tillegg-56H1">
    <w:name w:val="Tillegg-56H1"/>
    <w:basedOn w:val="PARAGRAPH"/>
    <w:next w:val="PARAGRAPH"/>
    <w:qFormat/>
    <w:rsid w:val="00596E4D"/>
    <w:pPr>
      <w:numPr>
        <w:ilvl w:val="1"/>
        <w:numId w:val="117"/>
      </w:numPr>
      <w:tabs>
        <w:tab w:val="clear" w:pos="907"/>
        <w:tab w:val="num" w:pos="360"/>
        <w:tab w:val="left" w:pos="964"/>
      </w:tabs>
      <w:spacing w:line="240" w:lineRule="exact"/>
      <w:ind w:left="0" w:firstLine="0"/>
    </w:pPr>
    <w:rPr>
      <w:b/>
    </w:rPr>
  </w:style>
  <w:style w:type="paragraph" w:customStyle="1" w:styleId="tableau">
    <w:name w:val="tableau"/>
    <w:basedOn w:val="PARAGRAPH"/>
    <w:rsid w:val="00596E4D"/>
    <w:pPr>
      <w:spacing w:before="60" w:after="60" w:line="240" w:lineRule="exact"/>
      <w:jc w:val="center"/>
    </w:pPr>
    <w:rPr>
      <w:noProof/>
      <w:sz w:val="16"/>
      <w:lang w:eastAsia="de-DE"/>
    </w:rPr>
  </w:style>
  <w:style w:type="paragraph" w:customStyle="1" w:styleId="Tillegg-3T">
    <w:name w:val="Tillegg-3T"/>
    <w:basedOn w:val="PARAGRAPH"/>
    <w:qFormat/>
    <w:rsid w:val="00596E4D"/>
    <w:pPr>
      <w:pageBreakBefore/>
      <w:numPr>
        <w:numId w:val="11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3H1">
    <w:name w:val="Tillegg-3H1"/>
    <w:basedOn w:val="PARAGRAPH"/>
    <w:next w:val="PARAGRAPH"/>
    <w:qFormat/>
    <w:rsid w:val="00596E4D"/>
    <w:pPr>
      <w:numPr>
        <w:ilvl w:val="1"/>
        <w:numId w:val="118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abellDel-3A">
    <w:name w:val="Tabell_Del-3A"/>
    <w:basedOn w:val="PARAGRAPH"/>
    <w:next w:val="PARAGRAPH"/>
    <w:qFormat/>
    <w:rsid w:val="00596E4D"/>
    <w:pPr>
      <w:numPr>
        <w:numId w:val="119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abellDel-3B">
    <w:name w:val="Tabell_Del-3B"/>
    <w:basedOn w:val="PARAGRAPH"/>
    <w:next w:val="PARAGRAPH"/>
    <w:qFormat/>
    <w:rsid w:val="00596E4D"/>
    <w:pPr>
      <w:numPr>
        <w:numId w:val="120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illegg-721H4">
    <w:name w:val="Tillegg-721H4"/>
    <w:basedOn w:val="PARAGRAPH"/>
    <w:next w:val="PARAGRAPH"/>
    <w:qFormat/>
    <w:rsid w:val="00596E4D"/>
    <w:pPr>
      <w:numPr>
        <w:ilvl w:val="4"/>
        <w:numId w:val="96"/>
      </w:numPr>
      <w:tabs>
        <w:tab w:val="clear" w:pos="1985"/>
        <w:tab w:val="num" w:pos="360"/>
      </w:tabs>
      <w:spacing w:line="240" w:lineRule="exact"/>
    </w:pPr>
    <w:rPr>
      <w:b/>
    </w:rPr>
  </w:style>
  <w:style w:type="paragraph" w:customStyle="1" w:styleId="Tillegg-721H5">
    <w:name w:val="Tillegg-721H5"/>
    <w:basedOn w:val="PARAGRAPH"/>
    <w:next w:val="PARAGRAPH"/>
    <w:qFormat/>
    <w:rsid w:val="00596E4D"/>
    <w:pPr>
      <w:spacing w:line="240" w:lineRule="exact"/>
    </w:pPr>
    <w:rPr>
      <w:b/>
    </w:rPr>
  </w:style>
  <w:style w:type="paragraph" w:customStyle="1" w:styleId="Tillegg-805H5">
    <w:name w:val="Tillegg-805H5"/>
    <w:basedOn w:val="PARAGRAPH"/>
    <w:next w:val="PARAGRAPH"/>
    <w:qFormat/>
    <w:rsid w:val="00596E4D"/>
    <w:pPr>
      <w:numPr>
        <w:ilvl w:val="5"/>
        <w:numId w:val="110"/>
      </w:numPr>
      <w:tabs>
        <w:tab w:val="clear" w:pos="2268"/>
        <w:tab w:val="num" w:pos="360"/>
      </w:tabs>
      <w:spacing w:line="240" w:lineRule="exact"/>
    </w:pPr>
  </w:style>
  <w:style w:type="character" w:customStyle="1" w:styleId="HeaderChar1">
    <w:name w:val="Header Char1"/>
    <w:basedOn w:val="DefaultParagraphFont"/>
    <w:rsid w:val="00596E4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Notelist">
    <w:name w:val="Notelist"/>
    <w:basedOn w:val="ListBullet"/>
    <w:qFormat/>
    <w:rsid w:val="00596E4D"/>
    <w:pPr>
      <w:numPr>
        <w:numId w:val="0"/>
      </w:numPr>
      <w:tabs>
        <w:tab w:val="clear" w:pos="340"/>
        <w:tab w:val="num" w:pos="360"/>
        <w:tab w:val="num" w:pos="700"/>
      </w:tabs>
      <w:spacing w:after="0"/>
      <w:ind w:left="1491" w:hanging="357"/>
    </w:pPr>
    <w:rPr>
      <w:rFonts w:cs="Arial"/>
      <w:sz w:val="16"/>
      <w:lang w:eastAsia="zh-CN"/>
    </w:rPr>
  </w:style>
  <w:style w:type="paragraph" w:customStyle="1" w:styleId="Figure-T3">
    <w:name w:val="Figure-T3"/>
    <w:basedOn w:val="FIGURE-title"/>
    <w:next w:val="PARAGRAPH"/>
    <w:qFormat/>
    <w:rsid w:val="00596E4D"/>
    <w:pPr>
      <w:numPr>
        <w:numId w:val="121"/>
      </w:numPr>
    </w:pPr>
    <w:rPr>
      <w:rFonts w:cs="Arial"/>
      <w:lang w:eastAsia="zh-CN"/>
    </w:rPr>
  </w:style>
  <w:style w:type="paragraph" w:customStyle="1" w:styleId="Tabell-T3">
    <w:name w:val="Tabell-T3"/>
    <w:basedOn w:val="TABLE-title"/>
    <w:next w:val="FIGURE"/>
    <w:qFormat/>
    <w:rsid w:val="00596E4D"/>
    <w:pPr>
      <w:numPr>
        <w:numId w:val="122"/>
      </w:numPr>
      <w:tabs>
        <w:tab w:val="num" w:pos="360"/>
      </w:tabs>
    </w:pPr>
  </w:style>
  <w:style w:type="paragraph" w:customStyle="1" w:styleId="Figure-T41B">
    <w:name w:val="Figure-T41B"/>
    <w:basedOn w:val="FIGURE-title"/>
    <w:next w:val="PARAGRAPH"/>
    <w:qFormat/>
    <w:rsid w:val="00596E4D"/>
    <w:rPr>
      <w:rFonts w:cs="Arial"/>
      <w:lang w:eastAsia="zh-CN"/>
    </w:rPr>
  </w:style>
  <w:style w:type="paragraph" w:customStyle="1" w:styleId="Tabell-T42">
    <w:name w:val="Tabell-T42"/>
    <w:basedOn w:val="TABLE-title"/>
    <w:next w:val="FIGURE"/>
    <w:qFormat/>
    <w:rsid w:val="00596E4D"/>
  </w:style>
  <w:style w:type="paragraph" w:customStyle="1" w:styleId="Tabell-T42B">
    <w:name w:val="Tabell-T42B"/>
    <w:basedOn w:val="TABLE-title"/>
    <w:next w:val="FIGURE"/>
    <w:qFormat/>
    <w:rsid w:val="00596E4D"/>
    <w:pPr>
      <w:numPr>
        <w:numId w:val="123"/>
      </w:numPr>
      <w:tabs>
        <w:tab w:val="num" w:pos="360"/>
      </w:tabs>
      <w:ind w:left="0"/>
    </w:pPr>
  </w:style>
  <w:style w:type="paragraph" w:customStyle="1" w:styleId="Figure-T44">
    <w:name w:val="Figure-T44"/>
    <w:basedOn w:val="PARAGRAPH"/>
    <w:next w:val="PARAGRAPH"/>
    <w:qFormat/>
    <w:rsid w:val="00596E4D"/>
    <w:pPr>
      <w:numPr>
        <w:numId w:val="124"/>
      </w:numPr>
      <w:tabs>
        <w:tab w:val="num" w:pos="360"/>
      </w:tabs>
      <w:jc w:val="center"/>
    </w:pPr>
    <w:rPr>
      <w:b/>
    </w:rPr>
  </w:style>
  <w:style w:type="paragraph" w:customStyle="1" w:styleId="EN">
    <w:name w:val="EN"/>
    <w:basedOn w:val="Normal"/>
    <w:rsid w:val="00596E4D"/>
    <w:pPr>
      <w:tabs>
        <w:tab w:val="left" w:pos="7484"/>
      </w:tabs>
      <w:spacing w:after="0" w:line="240" w:lineRule="exact"/>
    </w:pPr>
    <w:rPr>
      <w:rFonts w:ascii="Times New Roman" w:hAnsi="Times New Roman" w:cs="Arial"/>
      <w:b/>
      <w:lang w:eastAsia="zh-CN"/>
    </w:rPr>
  </w:style>
  <w:style w:type="paragraph" w:customStyle="1" w:styleId="TITRE12">
    <w:name w:val="TITRE12"/>
    <w:basedOn w:val="Normal"/>
    <w:rsid w:val="00596E4D"/>
    <w:pPr>
      <w:tabs>
        <w:tab w:val="center" w:pos="4536"/>
        <w:tab w:val="right" w:pos="9072"/>
      </w:tabs>
      <w:spacing w:after="0"/>
      <w:jc w:val="center"/>
    </w:pPr>
    <w:rPr>
      <w:rFonts w:ascii="Helvetica" w:hAnsi="Helvetica" w:cs="Arial"/>
      <w:b/>
      <w:spacing w:val="8"/>
      <w:sz w:val="24"/>
      <w:lang w:eastAsia="zh-CN"/>
    </w:rPr>
  </w:style>
  <w:style w:type="paragraph" w:customStyle="1" w:styleId="ENG-Titel">
    <w:name w:val="ENG-Titel"/>
    <w:basedOn w:val="Normal"/>
    <w:next w:val="Normal"/>
    <w:rsid w:val="00596E4D"/>
    <w:pPr>
      <w:tabs>
        <w:tab w:val="left" w:pos="1134"/>
      </w:tabs>
      <w:spacing w:after="140"/>
    </w:pPr>
    <w:rPr>
      <w:rFonts w:cs="Arial"/>
      <w:spacing w:val="5"/>
      <w:lang w:eastAsia="de-DE"/>
    </w:rPr>
  </w:style>
  <w:style w:type="paragraph" w:customStyle="1" w:styleId="Tabell-T51">
    <w:name w:val="Tabell-T51"/>
    <w:basedOn w:val="TABLE-title"/>
    <w:next w:val="FIGURE"/>
    <w:qFormat/>
    <w:rsid w:val="00596E4D"/>
  </w:style>
  <w:style w:type="paragraph" w:customStyle="1" w:styleId="Tabell-T52">
    <w:name w:val="Tabell-T52"/>
    <w:basedOn w:val="TABLE-title"/>
    <w:next w:val="FIGURE"/>
    <w:qFormat/>
    <w:rsid w:val="00596E4D"/>
    <w:pPr>
      <w:numPr>
        <w:numId w:val="125"/>
      </w:numPr>
      <w:tabs>
        <w:tab w:val="num" w:pos="360"/>
      </w:tabs>
    </w:pPr>
  </w:style>
  <w:style w:type="paragraph" w:customStyle="1" w:styleId="Tabell-T52A">
    <w:name w:val="Tabell-T52A"/>
    <w:basedOn w:val="PARAGRAPH"/>
    <w:next w:val="FIGURE"/>
    <w:qFormat/>
    <w:rsid w:val="00596E4D"/>
    <w:pPr>
      <w:numPr>
        <w:numId w:val="128"/>
      </w:numPr>
      <w:tabs>
        <w:tab w:val="num" w:pos="360"/>
      </w:tabs>
      <w:spacing w:after="0"/>
      <w:jc w:val="center"/>
    </w:pPr>
    <w:rPr>
      <w:b/>
    </w:rPr>
  </w:style>
  <w:style w:type="paragraph" w:customStyle="1" w:styleId="Tabell-T52B">
    <w:name w:val="Tabell-T52B"/>
    <w:basedOn w:val="TABLE-title"/>
    <w:next w:val="FIGURE"/>
    <w:qFormat/>
    <w:rsid w:val="00596E4D"/>
    <w:pPr>
      <w:numPr>
        <w:numId w:val="126"/>
      </w:numPr>
      <w:tabs>
        <w:tab w:val="num" w:pos="360"/>
      </w:tabs>
    </w:pPr>
  </w:style>
  <w:style w:type="paragraph" w:customStyle="1" w:styleId="Tabell-T52C">
    <w:name w:val="Tabell-T52C"/>
    <w:basedOn w:val="TABLE-title"/>
    <w:next w:val="FIGURE"/>
    <w:qFormat/>
    <w:rsid w:val="00596E4D"/>
    <w:pPr>
      <w:numPr>
        <w:numId w:val="127"/>
      </w:numPr>
      <w:tabs>
        <w:tab w:val="num" w:pos="360"/>
      </w:tabs>
    </w:pPr>
  </w:style>
  <w:style w:type="paragraph" w:customStyle="1" w:styleId="Tabell-T52D">
    <w:name w:val="Tabell-T52D"/>
    <w:basedOn w:val="TABLE-title"/>
    <w:next w:val="FIGURE"/>
    <w:qFormat/>
    <w:rsid w:val="00596E4D"/>
    <w:pPr>
      <w:numPr>
        <w:numId w:val="129"/>
      </w:numPr>
      <w:tabs>
        <w:tab w:val="num" w:pos="360"/>
      </w:tabs>
    </w:pPr>
  </w:style>
  <w:style w:type="paragraph" w:customStyle="1" w:styleId="Tabell-T52F">
    <w:name w:val="Tabell-T52F"/>
    <w:basedOn w:val="TABLE-title"/>
    <w:next w:val="FIGURE"/>
    <w:qFormat/>
    <w:rsid w:val="00596E4D"/>
    <w:pPr>
      <w:numPr>
        <w:numId w:val="130"/>
      </w:numPr>
      <w:tabs>
        <w:tab w:val="num" w:pos="360"/>
      </w:tabs>
    </w:pPr>
  </w:style>
  <w:style w:type="paragraph" w:customStyle="1" w:styleId="Figure-T52G">
    <w:name w:val="Figure-T52G"/>
    <w:basedOn w:val="FIGURE"/>
    <w:next w:val="PARAGRAPH"/>
    <w:qFormat/>
    <w:rsid w:val="00596E4D"/>
    <w:pPr>
      <w:keepNext w:val="0"/>
      <w:numPr>
        <w:numId w:val="131"/>
      </w:numPr>
      <w:spacing w:after="0"/>
    </w:pPr>
    <w:rPr>
      <w:rFonts w:cs="Arial"/>
      <w:b/>
      <w:spacing w:val="8"/>
      <w:lang w:eastAsia="zh-CN"/>
    </w:rPr>
  </w:style>
  <w:style w:type="paragraph" w:customStyle="1" w:styleId="Tabell-T53">
    <w:name w:val="Tabell-T53"/>
    <w:basedOn w:val="TABLE-title"/>
    <w:next w:val="FIGURE"/>
    <w:qFormat/>
    <w:rsid w:val="00596E4D"/>
    <w:pPr>
      <w:numPr>
        <w:numId w:val="132"/>
      </w:numPr>
      <w:tabs>
        <w:tab w:val="num" w:pos="360"/>
      </w:tabs>
    </w:pPr>
  </w:style>
  <w:style w:type="paragraph" w:customStyle="1" w:styleId="Figure-T53">
    <w:name w:val="Figure-T53"/>
    <w:basedOn w:val="FIGURE"/>
    <w:next w:val="PARAGRAPH"/>
    <w:qFormat/>
    <w:rsid w:val="00596E4D"/>
    <w:pPr>
      <w:keepNext w:val="0"/>
      <w:numPr>
        <w:numId w:val="133"/>
      </w:numPr>
      <w:spacing w:after="0"/>
    </w:pPr>
    <w:rPr>
      <w:rFonts w:cs="Arial"/>
      <w:b/>
      <w:spacing w:val="8"/>
      <w:lang w:eastAsia="zh-CN"/>
    </w:rPr>
  </w:style>
  <w:style w:type="paragraph" w:customStyle="1" w:styleId="Tabell-T53A">
    <w:name w:val="Tabell-T53A"/>
    <w:basedOn w:val="TABLE-title"/>
    <w:next w:val="FIGURE"/>
    <w:qFormat/>
    <w:rsid w:val="00596E4D"/>
    <w:pPr>
      <w:numPr>
        <w:numId w:val="134"/>
      </w:numPr>
      <w:tabs>
        <w:tab w:val="num" w:pos="360"/>
      </w:tabs>
    </w:pPr>
  </w:style>
  <w:style w:type="paragraph" w:customStyle="1" w:styleId="Figure-T53B">
    <w:name w:val="Figure-T53B"/>
    <w:basedOn w:val="PARAGRAPH"/>
    <w:next w:val="PARAGRAPH"/>
    <w:qFormat/>
    <w:rsid w:val="00596E4D"/>
    <w:pPr>
      <w:numPr>
        <w:numId w:val="135"/>
      </w:numPr>
      <w:tabs>
        <w:tab w:val="num" w:pos="360"/>
      </w:tabs>
      <w:ind w:left="0"/>
      <w:jc w:val="center"/>
    </w:pPr>
    <w:rPr>
      <w:b/>
    </w:rPr>
  </w:style>
  <w:style w:type="paragraph" w:customStyle="1" w:styleId="Tabell-T53C">
    <w:name w:val="Tabell-T53C"/>
    <w:basedOn w:val="TABLE-title"/>
    <w:next w:val="FIGURE"/>
    <w:qFormat/>
    <w:rsid w:val="00596E4D"/>
    <w:pPr>
      <w:numPr>
        <w:numId w:val="136"/>
      </w:numPr>
      <w:tabs>
        <w:tab w:val="num" w:pos="360"/>
      </w:tabs>
      <w:ind w:left="0"/>
    </w:pPr>
  </w:style>
  <w:style w:type="paragraph" w:customStyle="1" w:styleId="Tabell-T53D">
    <w:name w:val="Tabell-T53D"/>
    <w:basedOn w:val="TABLE-title"/>
    <w:next w:val="FIGURE"/>
    <w:qFormat/>
    <w:rsid w:val="00596E4D"/>
    <w:pPr>
      <w:numPr>
        <w:numId w:val="137"/>
      </w:numPr>
      <w:tabs>
        <w:tab w:val="num" w:pos="360"/>
      </w:tabs>
      <w:ind w:left="0"/>
    </w:pPr>
  </w:style>
  <w:style w:type="paragraph" w:customStyle="1" w:styleId="Tabell-T54">
    <w:name w:val="Tabell-T54"/>
    <w:basedOn w:val="TABLE-title"/>
    <w:next w:val="FIGURE"/>
    <w:qFormat/>
    <w:rsid w:val="00596E4D"/>
    <w:pPr>
      <w:numPr>
        <w:numId w:val="138"/>
      </w:numPr>
      <w:tabs>
        <w:tab w:val="num" w:pos="360"/>
      </w:tabs>
      <w:ind w:left="0"/>
    </w:pPr>
  </w:style>
  <w:style w:type="paragraph" w:customStyle="1" w:styleId="Figure-T54">
    <w:name w:val="Figure-T54"/>
    <w:basedOn w:val="PARAGRAPH"/>
    <w:next w:val="PARAGRAPH"/>
    <w:qFormat/>
    <w:rsid w:val="00596E4D"/>
    <w:pPr>
      <w:numPr>
        <w:numId w:val="139"/>
      </w:numPr>
      <w:tabs>
        <w:tab w:val="num" w:pos="360"/>
      </w:tabs>
      <w:ind w:left="0"/>
      <w:jc w:val="center"/>
    </w:pPr>
    <w:rPr>
      <w:b/>
    </w:rPr>
  </w:style>
  <w:style w:type="paragraph" w:customStyle="1" w:styleId="Tabell-T54A">
    <w:name w:val="Tabell-T54A"/>
    <w:basedOn w:val="TABLE-title"/>
    <w:next w:val="FIGURE"/>
    <w:qFormat/>
    <w:rsid w:val="00596E4D"/>
    <w:pPr>
      <w:numPr>
        <w:numId w:val="140"/>
      </w:numPr>
      <w:tabs>
        <w:tab w:val="num" w:pos="360"/>
      </w:tabs>
      <w:ind w:left="0"/>
    </w:pPr>
  </w:style>
  <w:style w:type="paragraph" w:customStyle="1" w:styleId="Figure-T54B">
    <w:name w:val="Figure-T54B"/>
    <w:basedOn w:val="PARAGRAPH"/>
    <w:next w:val="PARAGRAPH"/>
    <w:qFormat/>
    <w:rsid w:val="00596E4D"/>
    <w:pPr>
      <w:numPr>
        <w:numId w:val="141"/>
      </w:numPr>
      <w:tabs>
        <w:tab w:val="num" w:pos="360"/>
      </w:tabs>
      <w:ind w:left="0"/>
      <w:jc w:val="center"/>
    </w:pPr>
    <w:rPr>
      <w:b/>
    </w:rPr>
  </w:style>
  <w:style w:type="paragraph" w:customStyle="1" w:styleId="Figure-T55">
    <w:name w:val="Figure-T55"/>
    <w:basedOn w:val="PARAGRAPH"/>
    <w:next w:val="PARAGRAPH"/>
    <w:qFormat/>
    <w:rsid w:val="00596E4D"/>
    <w:pPr>
      <w:numPr>
        <w:numId w:val="142"/>
      </w:numPr>
      <w:tabs>
        <w:tab w:val="num" w:pos="360"/>
      </w:tabs>
      <w:jc w:val="center"/>
    </w:pPr>
    <w:rPr>
      <w:b/>
    </w:rPr>
  </w:style>
  <w:style w:type="paragraph" w:customStyle="1" w:styleId="Tabell-T55">
    <w:name w:val="Tabell-T55"/>
    <w:basedOn w:val="TABLE-title"/>
    <w:next w:val="FIGURE"/>
    <w:qFormat/>
    <w:rsid w:val="00596E4D"/>
  </w:style>
  <w:style w:type="paragraph" w:customStyle="1" w:styleId="Figure-T701">
    <w:name w:val="Figure-T701"/>
    <w:basedOn w:val="PARAGRAPH"/>
    <w:next w:val="PARAGRAPH"/>
    <w:qFormat/>
    <w:rsid w:val="00596E4D"/>
    <w:pPr>
      <w:numPr>
        <w:numId w:val="143"/>
      </w:numPr>
      <w:tabs>
        <w:tab w:val="num" w:pos="360"/>
      </w:tabs>
    </w:pPr>
    <w:rPr>
      <w:b/>
    </w:rPr>
  </w:style>
  <w:style w:type="paragraph" w:customStyle="1" w:styleId="Tabell-T702">
    <w:name w:val="Tabell-T702"/>
    <w:basedOn w:val="TABLE-title"/>
    <w:next w:val="FIGURE"/>
    <w:qFormat/>
    <w:rsid w:val="00596E4D"/>
    <w:pPr>
      <w:numPr>
        <w:numId w:val="144"/>
      </w:numPr>
      <w:tabs>
        <w:tab w:val="num" w:pos="360"/>
      </w:tabs>
    </w:pPr>
  </w:style>
  <w:style w:type="paragraph" w:customStyle="1" w:styleId="Figure-T702">
    <w:name w:val="Figure-T702"/>
    <w:basedOn w:val="PARAGRAPH"/>
    <w:next w:val="PARAGRAPH"/>
    <w:qFormat/>
    <w:rsid w:val="00596E4D"/>
    <w:pPr>
      <w:numPr>
        <w:numId w:val="145"/>
      </w:numPr>
      <w:tabs>
        <w:tab w:val="num" w:pos="360"/>
      </w:tabs>
      <w:jc w:val="center"/>
    </w:pPr>
    <w:rPr>
      <w:b/>
    </w:rPr>
  </w:style>
  <w:style w:type="paragraph" w:customStyle="1" w:styleId="Figure-T703">
    <w:name w:val="Figure-T703"/>
    <w:basedOn w:val="PARAGRAPH"/>
    <w:next w:val="PARAGRAPH"/>
    <w:qFormat/>
    <w:rsid w:val="00596E4D"/>
    <w:pPr>
      <w:jc w:val="center"/>
    </w:pPr>
    <w:rPr>
      <w:b/>
    </w:rPr>
  </w:style>
  <w:style w:type="paragraph" w:customStyle="1" w:styleId="Figure-T710">
    <w:name w:val="Figure-T710"/>
    <w:basedOn w:val="PARAGRAPH"/>
    <w:next w:val="PARAGRAPH"/>
    <w:qFormat/>
    <w:rsid w:val="00596E4D"/>
    <w:pPr>
      <w:jc w:val="center"/>
    </w:pPr>
    <w:rPr>
      <w:b/>
    </w:rPr>
  </w:style>
  <w:style w:type="paragraph" w:customStyle="1" w:styleId="Tabell-T710A">
    <w:name w:val="Tabell-T710A"/>
    <w:basedOn w:val="TABLE-title"/>
    <w:next w:val="FIGURE"/>
    <w:qFormat/>
    <w:rsid w:val="00596E4D"/>
  </w:style>
  <w:style w:type="paragraph" w:customStyle="1" w:styleId="Tabell-T710B">
    <w:name w:val="Tabell-T710B"/>
    <w:basedOn w:val="TABLE-title"/>
    <w:next w:val="FIGURE"/>
    <w:qFormat/>
    <w:rsid w:val="00596E4D"/>
    <w:pPr>
      <w:numPr>
        <w:numId w:val="146"/>
      </w:numPr>
      <w:tabs>
        <w:tab w:val="num" w:pos="360"/>
      </w:tabs>
    </w:pPr>
  </w:style>
  <w:style w:type="paragraph" w:customStyle="1" w:styleId="Figure-T712">
    <w:name w:val="Figure-T712"/>
    <w:basedOn w:val="PARAGRAPH"/>
    <w:next w:val="PARAGRAPH"/>
    <w:qFormat/>
    <w:rsid w:val="00596E4D"/>
    <w:pPr>
      <w:numPr>
        <w:numId w:val="147"/>
      </w:numPr>
      <w:tabs>
        <w:tab w:val="num" w:pos="360"/>
      </w:tabs>
      <w:ind w:left="0"/>
      <w:jc w:val="center"/>
    </w:pPr>
    <w:rPr>
      <w:b/>
    </w:rPr>
  </w:style>
  <w:style w:type="paragraph" w:customStyle="1" w:styleId="Figure-T712A">
    <w:name w:val="Figure-T712A"/>
    <w:basedOn w:val="PARAGRAPH"/>
    <w:next w:val="NumberedPARAlevel3"/>
    <w:qFormat/>
    <w:rsid w:val="00596E4D"/>
    <w:pPr>
      <w:numPr>
        <w:numId w:val="148"/>
      </w:numPr>
      <w:tabs>
        <w:tab w:val="num" w:pos="360"/>
      </w:tabs>
      <w:jc w:val="center"/>
    </w:pPr>
    <w:rPr>
      <w:b/>
    </w:rPr>
  </w:style>
  <w:style w:type="paragraph" w:customStyle="1" w:styleId="Figure-T717">
    <w:name w:val="Figure-T717"/>
    <w:basedOn w:val="PARAGRAPH"/>
    <w:next w:val="PARAGRAPH"/>
    <w:qFormat/>
    <w:rsid w:val="00596E4D"/>
    <w:pPr>
      <w:numPr>
        <w:numId w:val="149"/>
      </w:numPr>
      <w:tabs>
        <w:tab w:val="num" w:pos="360"/>
      </w:tabs>
      <w:jc w:val="center"/>
    </w:pPr>
    <w:rPr>
      <w:b/>
    </w:rPr>
  </w:style>
  <w:style w:type="paragraph" w:customStyle="1" w:styleId="Tabell-T721">
    <w:name w:val="Tabell-T721"/>
    <w:basedOn w:val="TABLE-title"/>
    <w:next w:val="FIGURE"/>
    <w:qFormat/>
    <w:rsid w:val="00596E4D"/>
    <w:pPr>
      <w:numPr>
        <w:numId w:val="150"/>
      </w:numPr>
      <w:tabs>
        <w:tab w:val="num" w:pos="360"/>
      </w:tabs>
    </w:pPr>
  </w:style>
  <w:style w:type="paragraph" w:customStyle="1" w:styleId="Tabell-T721B">
    <w:name w:val="Tabell-T721B"/>
    <w:basedOn w:val="TABLE-title"/>
    <w:next w:val="PARAGRAPH"/>
    <w:qFormat/>
    <w:rsid w:val="00596E4D"/>
    <w:pPr>
      <w:numPr>
        <w:numId w:val="151"/>
      </w:numPr>
      <w:tabs>
        <w:tab w:val="num" w:pos="360"/>
      </w:tabs>
    </w:pPr>
  </w:style>
  <w:style w:type="paragraph" w:customStyle="1" w:styleId="Figure-T721C">
    <w:name w:val="Figure-T721C"/>
    <w:basedOn w:val="PARAGRAPH"/>
    <w:next w:val="PARAGRAPH"/>
    <w:qFormat/>
    <w:rsid w:val="00596E4D"/>
    <w:pPr>
      <w:numPr>
        <w:numId w:val="152"/>
      </w:numPr>
      <w:tabs>
        <w:tab w:val="num" w:pos="360"/>
      </w:tabs>
      <w:ind w:left="0"/>
      <w:jc w:val="center"/>
    </w:pPr>
    <w:rPr>
      <w:b/>
    </w:rPr>
  </w:style>
  <w:style w:type="paragraph" w:customStyle="1" w:styleId="Figure-T729">
    <w:name w:val="Figure-T729"/>
    <w:basedOn w:val="PARAGRAPH"/>
    <w:next w:val="PARAGRAPH"/>
    <w:qFormat/>
    <w:rsid w:val="00596E4D"/>
    <w:pPr>
      <w:numPr>
        <w:numId w:val="153"/>
      </w:numPr>
      <w:tabs>
        <w:tab w:val="num" w:pos="360"/>
      </w:tabs>
      <w:jc w:val="center"/>
    </w:pPr>
    <w:rPr>
      <w:b/>
    </w:rPr>
  </w:style>
  <w:style w:type="paragraph" w:customStyle="1" w:styleId="Figure-T729A">
    <w:name w:val="Figure-T729A"/>
    <w:basedOn w:val="PARAGRAPH"/>
    <w:next w:val="PARAGRAPH"/>
    <w:qFormat/>
    <w:rsid w:val="00596E4D"/>
    <w:pPr>
      <w:numPr>
        <w:numId w:val="154"/>
      </w:numPr>
      <w:tabs>
        <w:tab w:val="num" w:pos="360"/>
      </w:tabs>
      <w:jc w:val="center"/>
    </w:pPr>
    <w:rPr>
      <w:b/>
    </w:rPr>
  </w:style>
  <w:style w:type="paragraph" w:customStyle="1" w:styleId="Tillegg-806T">
    <w:name w:val="Tillegg-806T"/>
    <w:basedOn w:val="PARAGRAPH"/>
    <w:next w:val="PARAGRAPH"/>
    <w:qFormat/>
    <w:rsid w:val="00596E4D"/>
    <w:pPr>
      <w:pageBreakBefore/>
      <w:numPr>
        <w:numId w:val="155"/>
      </w:numPr>
      <w:tabs>
        <w:tab w:val="num" w:pos="360"/>
      </w:tabs>
      <w:jc w:val="center"/>
    </w:pPr>
    <w:rPr>
      <w:b/>
      <w:sz w:val="24"/>
    </w:rPr>
  </w:style>
  <w:style w:type="paragraph" w:customStyle="1" w:styleId="Tillegg-806H1">
    <w:name w:val="Tillegg-806H1"/>
    <w:basedOn w:val="PARAGRAPH"/>
    <w:next w:val="PARAGRAPH"/>
    <w:qFormat/>
    <w:rsid w:val="00596E4D"/>
    <w:pPr>
      <w:numPr>
        <w:ilvl w:val="1"/>
        <w:numId w:val="155"/>
      </w:numPr>
      <w:tabs>
        <w:tab w:val="clear" w:pos="1134"/>
        <w:tab w:val="num" w:pos="360"/>
      </w:tabs>
      <w:jc w:val="left"/>
    </w:pPr>
    <w:rPr>
      <w:b/>
    </w:rPr>
  </w:style>
  <w:style w:type="paragraph" w:customStyle="1" w:styleId="Tabell-T806A">
    <w:name w:val="Tabell-T806A"/>
    <w:basedOn w:val="TABLE-title"/>
    <w:next w:val="FIGURE"/>
    <w:qFormat/>
    <w:rsid w:val="00596E4D"/>
    <w:pPr>
      <w:numPr>
        <w:numId w:val="156"/>
      </w:numPr>
      <w:tabs>
        <w:tab w:val="num" w:pos="360"/>
      </w:tabs>
    </w:pPr>
  </w:style>
  <w:style w:type="paragraph" w:customStyle="1" w:styleId="ANNEX-TITLE">
    <w:name w:val="ANNEX-TITLE"/>
    <w:basedOn w:val="MAIN-TITLE"/>
    <w:next w:val="ANNEX-H1"/>
    <w:qFormat/>
    <w:rsid w:val="00596E4D"/>
    <w:pPr>
      <w:pageBreakBefore/>
      <w:spacing w:after="200" w:line="240" w:lineRule="auto"/>
      <w:ind w:left="5246"/>
      <w:outlineLvl w:val="0"/>
    </w:pPr>
    <w:rPr>
      <w:rFonts w:cs="Arial"/>
      <w:lang w:eastAsia="zh-CN"/>
    </w:rPr>
  </w:style>
  <w:style w:type="paragraph" w:customStyle="1" w:styleId="ANNEX-H1">
    <w:name w:val="ANNEX-H1"/>
    <w:basedOn w:val="Heading1"/>
    <w:next w:val="PARAGRAPH"/>
    <w:qFormat/>
    <w:rsid w:val="00596E4D"/>
    <w:pPr>
      <w:numPr>
        <w:numId w:val="0"/>
      </w:numPr>
      <w:shd w:val="clear" w:color="auto" w:fill="C5E0B3"/>
      <w:tabs>
        <w:tab w:val="left" w:pos="567"/>
        <w:tab w:val="num" w:pos="680"/>
        <w:tab w:val="left" w:pos="992"/>
      </w:tabs>
      <w:snapToGrid w:val="0"/>
      <w:ind w:left="680" w:hanging="680"/>
      <w:outlineLvl w:val="1"/>
    </w:pPr>
  </w:style>
  <w:style w:type="paragraph" w:customStyle="1" w:styleId="ANNEX-H2">
    <w:name w:val="ANNEX-H2"/>
    <w:basedOn w:val="Heading2"/>
    <w:next w:val="PARAGRAPH"/>
    <w:qFormat/>
    <w:rsid w:val="00596E4D"/>
    <w:pPr>
      <w:keepNext w:val="0"/>
      <w:numPr>
        <w:ilvl w:val="0"/>
        <w:numId w:val="0"/>
      </w:numPr>
      <w:shd w:val="clear" w:color="auto" w:fill="E2EFD9"/>
      <w:tabs>
        <w:tab w:val="left" w:pos="737"/>
        <w:tab w:val="left" w:pos="851"/>
        <w:tab w:val="num" w:pos="907"/>
        <w:tab w:val="left" w:pos="1134"/>
        <w:tab w:val="num" w:pos="1844"/>
      </w:tabs>
      <w:suppressAutoHyphens w:val="0"/>
      <w:snapToGrid w:val="0"/>
      <w:ind w:left="907" w:hanging="907"/>
      <w:jc w:val="both"/>
      <w:outlineLvl w:val="2"/>
    </w:pPr>
    <w:rPr>
      <w:bCs w:val="0"/>
    </w:rPr>
  </w:style>
  <w:style w:type="paragraph" w:customStyle="1" w:styleId="ANNEX-H3">
    <w:name w:val="ANNEX-H3"/>
    <w:basedOn w:val="Heading3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num" w:pos="1134"/>
        <w:tab w:val="left" w:pos="1418"/>
        <w:tab w:val="num" w:pos="2553"/>
      </w:tabs>
      <w:suppressAutoHyphens w:val="0"/>
      <w:snapToGrid w:val="0"/>
      <w:ind w:left="1134" w:hanging="1134"/>
      <w:jc w:val="both"/>
      <w:outlineLvl w:val="3"/>
    </w:pPr>
    <w:rPr>
      <w:bCs w:val="0"/>
    </w:rPr>
  </w:style>
  <w:style w:type="paragraph" w:customStyle="1" w:styleId="ANNEX-H4">
    <w:name w:val="ANNEX-H4"/>
    <w:basedOn w:val="Heading4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left" w:pos="1134"/>
        <w:tab w:val="num" w:pos="1361"/>
        <w:tab w:val="left" w:pos="1418"/>
        <w:tab w:val="left" w:pos="1701"/>
      </w:tabs>
      <w:suppressAutoHyphens w:val="0"/>
      <w:snapToGrid w:val="0"/>
      <w:ind w:left="1361" w:hanging="1361"/>
      <w:jc w:val="both"/>
      <w:outlineLvl w:val="4"/>
    </w:pPr>
    <w:rPr>
      <w:bCs w:val="0"/>
    </w:rPr>
  </w:style>
  <w:style w:type="character" w:customStyle="1" w:styleId="PARAGRAPHChar1">
    <w:name w:val="PARAGRAPH Char1"/>
    <w:rsid w:val="00596E4D"/>
    <w:rPr>
      <w:rFonts w:ascii="Arial" w:hAnsi="Arial" w:cs="Arial"/>
      <w:spacing w:val="8"/>
      <w:lang w:val="nb-NO" w:eastAsia="zh-CN" w:bidi="ar-SA"/>
    </w:rPr>
  </w:style>
  <w:style w:type="paragraph" w:styleId="BodyText">
    <w:name w:val="Body Text"/>
    <w:basedOn w:val="Normal"/>
    <w:link w:val="BodyTextChar"/>
    <w:rsid w:val="00596E4D"/>
    <w:pPr>
      <w:spacing w:after="0"/>
    </w:pPr>
    <w:rPr>
      <w:rFonts w:cs="Arial"/>
      <w:b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596E4D"/>
    <w:rPr>
      <w:rFonts w:cs="Arial"/>
      <w:b/>
      <w:lang w:val="de-DE" w:eastAsia="de-DE"/>
    </w:rPr>
  </w:style>
  <w:style w:type="paragraph" w:customStyle="1" w:styleId="HEADING0">
    <w:name w:val="HEADING"/>
    <w:rsid w:val="00596E4D"/>
    <w:pPr>
      <w:tabs>
        <w:tab w:val="left" w:pos="851"/>
      </w:tabs>
      <w:spacing w:after="0" w:line="240" w:lineRule="auto"/>
      <w:jc w:val="center"/>
    </w:pPr>
    <w:rPr>
      <w:rFonts w:cs="Times New Roman"/>
      <w:b/>
      <w:spacing w:val="8"/>
      <w:sz w:val="28"/>
      <w:szCs w:val="28"/>
      <w:lang w:val="nb-NO"/>
    </w:rPr>
  </w:style>
  <w:style w:type="paragraph" w:customStyle="1" w:styleId="Ligning">
    <w:name w:val="Ligning"/>
    <w:basedOn w:val="PARAGRAPH"/>
    <w:rsid w:val="00596E4D"/>
    <w:pPr>
      <w:tabs>
        <w:tab w:val="left" w:pos="1276"/>
      </w:tabs>
      <w:ind w:left="1559" w:hanging="567"/>
    </w:pPr>
  </w:style>
  <w:style w:type="paragraph" w:customStyle="1" w:styleId="Veiledning">
    <w:name w:val="Veiledning"/>
    <w:basedOn w:val="Normal"/>
    <w:rsid w:val="00596E4D"/>
    <w:pPr>
      <w:tabs>
        <w:tab w:val="left" w:pos="-1417"/>
        <w:tab w:val="left" w:pos="-1134"/>
        <w:tab w:val="left" w:pos="-851"/>
        <w:tab w:val="left" w:pos="-567"/>
        <w:tab w:val="left" w:pos="-283"/>
        <w:tab w:val="left" w:pos="0"/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5"/>
        <w:tab w:val="left" w:pos="6519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69"/>
      </w:tabs>
      <w:spacing w:after="0"/>
      <w:jc w:val="both"/>
    </w:pPr>
    <w:rPr>
      <w:rFonts w:cs="Arial"/>
      <w:spacing w:val="8"/>
      <w:sz w:val="16"/>
      <w:lang w:eastAsia="zh-CN"/>
    </w:rPr>
  </w:style>
  <w:style w:type="paragraph" w:customStyle="1" w:styleId="Strekpunkter">
    <w:name w:val="Strekpunkter"/>
    <w:basedOn w:val="ListBullet2"/>
    <w:rsid w:val="00596E4D"/>
    <w:pPr>
      <w:numPr>
        <w:numId w:val="0"/>
      </w:numPr>
      <w:tabs>
        <w:tab w:val="left" w:pos="680"/>
        <w:tab w:val="num" w:pos="851"/>
        <w:tab w:val="left" w:pos="1418"/>
        <w:tab w:val="left" w:pos="1985"/>
      </w:tabs>
      <w:spacing w:after="0"/>
      <w:ind w:left="851" w:hanging="454"/>
    </w:pPr>
    <w:rPr>
      <w:rFonts w:cs="Arial"/>
      <w:lang w:eastAsia="nb-NO"/>
    </w:rPr>
  </w:style>
  <w:style w:type="paragraph" w:customStyle="1" w:styleId="StyleNOTELeft">
    <w:name w:val="Style NOTE + Left"/>
    <w:basedOn w:val="NOTE"/>
    <w:rsid w:val="00596E4D"/>
    <w:pPr>
      <w:tabs>
        <w:tab w:val="left" w:pos="851"/>
      </w:tabs>
      <w:jc w:val="left"/>
    </w:pPr>
    <w:rPr>
      <w:rFonts w:cs="Arial"/>
      <w:lang w:eastAsia="zh-CN"/>
    </w:rPr>
  </w:style>
  <w:style w:type="paragraph" w:customStyle="1" w:styleId="Annex-Figure">
    <w:name w:val="Annex-Figure"/>
    <w:basedOn w:val="PARAGRAPH"/>
    <w:next w:val="PARAGRAPH"/>
    <w:rsid w:val="00596E4D"/>
    <w:pPr>
      <w:numPr>
        <w:numId w:val="159"/>
      </w:numPr>
      <w:ind w:left="0" w:firstLine="0"/>
      <w:jc w:val="center"/>
    </w:pPr>
    <w:rPr>
      <w:b/>
    </w:rPr>
  </w:style>
  <w:style w:type="paragraph" w:customStyle="1" w:styleId="scfstandard">
    <w:name w:val="scf_standard"/>
    <w:rsid w:val="00596E4D"/>
    <w:pPr>
      <w:spacing w:after="0" w:line="240" w:lineRule="auto"/>
    </w:pPr>
    <w:rPr>
      <w:rFonts w:cs="Times New Roman"/>
      <w:sz w:val="22"/>
      <w:lang w:val="de-DE" w:eastAsia="de-DE"/>
    </w:rPr>
  </w:style>
  <w:style w:type="paragraph" w:customStyle="1" w:styleId="scfBereich">
    <w:name w:val="scfBereich"/>
    <w:basedOn w:val="scfstandard"/>
    <w:rsid w:val="00596E4D"/>
    <w:pPr>
      <w:spacing w:before="140"/>
    </w:pPr>
    <w:rPr>
      <w:b/>
    </w:rPr>
  </w:style>
  <w:style w:type="paragraph" w:styleId="BodyTextIndent">
    <w:name w:val="Body Text Indent"/>
    <w:basedOn w:val="Normal"/>
    <w:link w:val="BodyTextIndentChar1"/>
    <w:rsid w:val="00596E4D"/>
    <w:pPr>
      <w:spacing w:after="120"/>
      <w:ind w:left="283"/>
      <w:jc w:val="both"/>
    </w:pPr>
    <w:rPr>
      <w:rFonts w:cs="Arial"/>
      <w:spacing w:val="8"/>
      <w:lang w:eastAsia="zh-CN"/>
    </w:rPr>
  </w:style>
  <w:style w:type="character" w:customStyle="1" w:styleId="BodyTextIndentChar">
    <w:name w:val="Body Text Indent Char"/>
    <w:basedOn w:val="DefaultParagraphFont"/>
    <w:rsid w:val="00596E4D"/>
  </w:style>
  <w:style w:type="character" w:customStyle="1" w:styleId="BodyTextIndentChar1">
    <w:name w:val="Body Text Indent Char1"/>
    <w:basedOn w:val="DefaultParagraphFont"/>
    <w:link w:val="BodyTextIndent"/>
    <w:rsid w:val="00596E4D"/>
    <w:rPr>
      <w:rFonts w:cs="Arial"/>
      <w:spacing w:val="8"/>
      <w:lang w:eastAsia="zh-CN"/>
    </w:rPr>
  </w:style>
  <w:style w:type="paragraph" w:customStyle="1" w:styleId="TermNum">
    <w:name w:val="TermNum"/>
    <w:basedOn w:val="Normal"/>
    <w:next w:val="Normal"/>
    <w:rsid w:val="00596E4D"/>
    <w:pPr>
      <w:keepNext/>
      <w:keepLines/>
      <w:tabs>
        <w:tab w:val="left" w:pos="851"/>
        <w:tab w:val="left" w:pos="1134"/>
      </w:tabs>
      <w:spacing w:before="120" w:after="0"/>
    </w:pPr>
    <w:rPr>
      <w:rFonts w:cs="Arial"/>
      <w:b/>
      <w:bCs/>
      <w:lang w:eastAsia="de-DE"/>
    </w:rPr>
  </w:style>
  <w:style w:type="character" w:customStyle="1" w:styleId="TERM-definitionChar">
    <w:name w:val="TERM-definition Char"/>
    <w:link w:val="TERM-definition"/>
    <w:rsid w:val="00596E4D"/>
    <w:rPr>
      <w:spacing w:val="8"/>
      <w:lang w:val="nb-NO"/>
    </w:rPr>
  </w:style>
  <w:style w:type="character" w:customStyle="1" w:styleId="TERMChar">
    <w:name w:val="TERM Char"/>
    <w:link w:val="TERM"/>
    <w:rsid w:val="00596E4D"/>
    <w:rPr>
      <w:b/>
      <w:bCs/>
      <w:spacing w:val="8"/>
      <w:lang w:val="nb-NO"/>
    </w:rPr>
  </w:style>
  <w:style w:type="character" w:customStyle="1" w:styleId="ListBulletChar">
    <w:name w:val="List Bullet Char"/>
    <w:link w:val="ListBullet"/>
    <w:rsid w:val="00596E4D"/>
    <w:rPr>
      <w:spacing w:val="8"/>
      <w:lang w:val="nb-NO"/>
    </w:rPr>
  </w:style>
  <w:style w:type="paragraph" w:customStyle="1" w:styleId="FigurTillB0">
    <w:name w:val="Figur Till B"/>
    <w:basedOn w:val="Normal"/>
    <w:next w:val="PARAGRAPH"/>
    <w:rsid w:val="00596E4D"/>
    <w:pPr>
      <w:numPr>
        <w:numId w:val="161"/>
      </w:numPr>
      <w:tabs>
        <w:tab w:val="left" w:pos="992"/>
        <w:tab w:val="left" w:pos="1559"/>
        <w:tab w:val="left" w:pos="2126"/>
      </w:tabs>
      <w:spacing w:before="100"/>
      <w:jc w:val="center"/>
    </w:pPr>
    <w:rPr>
      <w:rFonts w:cs="Times New Roman"/>
      <w:b/>
      <w:spacing w:val="8"/>
    </w:rPr>
  </w:style>
  <w:style w:type="paragraph" w:customStyle="1" w:styleId="StyleFIGURE-titleLeft">
    <w:name w:val="Style FIGURE-title + Left"/>
    <w:basedOn w:val="FIGURE-title"/>
    <w:rsid w:val="00596E4D"/>
    <w:pPr>
      <w:tabs>
        <w:tab w:val="left" w:pos="992"/>
        <w:tab w:val="left" w:pos="1559"/>
        <w:tab w:val="left" w:pos="2126"/>
      </w:tabs>
      <w:snapToGrid/>
      <w:jc w:val="left"/>
    </w:pPr>
    <w:rPr>
      <w:rFonts w:cs="Times New Roman"/>
    </w:rPr>
  </w:style>
  <w:style w:type="paragraph" w:customStyle="1" w:styleId="FigurtillA">
    <w:name w:val="Figur till A"/>
    <w:basedOn w:val="PARAGRAPH"/>
    <w:next w:val="PARAGRAPH"/>
    <w:rsid w:val="00596E4D"/>
    <w:pPr>
      <w:numPr>
        <w:numId w:val="157"/>
      </w:numPr>
      <w:ind w:left="0" w:firstLine="0"/>
      <w:jc w:val="center"/>
    </w:pPr>
    <w:rPr>
      <w:b/>
    </w:rPr>
  </w:style>
  <w:style w:type="paragraph" w:customStyle="1" w:styleId="StyleFIGURE-titleBefore12pt">
    <w:name w:val="Style FIGURE-title + Before:  12 pt"/>
    <w:basedOn w:val="Normal"/>
    <w:rsid w:val="00596E4D"/>
    <w:pPr>
      <w:numPr>
        <w:numId w:val="160"/>
      </w:numPr>
      <w:snapToGrid w:val="0"/>
      <w:spacing w:before="240"/>
      <w:jc w:val="center"/>
    </w:pPr>
    <w:rPr>
      <w:rFonts w:cs="Arial"/>
      <w:b/>
      <w:spacing w:val="8"/>
      <w:lang w:eastAsia="zh-CN"/>
    </w:rPr>
  </w:style>
  <w:style w:type="paragraph" w:customStyle="1" w:styleId="FigurtillB">
    <w:name w:val="Figur till B"/>
    <w:basedOn w:val="PARAGRAPH"/>
    <w:rsid w:val="00596E4D"/>
    <w:pPr>
      <w:numPr>
        <w:numId w:val="158"/>
      </w:numPr>
      <w:ind w:left="0" w:firstLine="0"/>
      <w:jc w:val="center"/>
    </w:pPr>
    <w:rPr>
      <w:b/>
    </w:rPr>
  </w:style>
  <w:style w:type="paragraph" w:customStyle="1" w:styleId="FigurtillC">
    <w:name w:val="Figur till C"/>
    <w:basedOn w:val="PARAGRAPH"/>
    <w:rsid w:val="00596E4D"/>
    <w:pPr>
      <w:ind w:left="720" w:hanging="360"/>
      <w:jc w:val="center"/>
    </w:pPr>
    <w:rPr>
      <w:b/>
    </w:rPr>
  </w:style>
  <w:style w:type="paragraph" w:styleId="BodyText2">
    <w:name w:val="Body Text 2"/>
    <w:basedOn w:val="Normal"/>
    <w:link w:val="BodyText2Char"/>
    <w:rsid w:val="00596E4D"/>
    <w:pPr>
      <w:spacing w:after="120" w:line="480" w:lineRule="auto"/>
      <w:jc w:val="both"/>
    </w:pPr>
    <w:rPr>
      <w:rFonts w:cs="Arial"/>
      <w:spacing w:val="8"/>
      <w:lang w:eastAsia="zh-CN"/>
    </w:rPr>
  </w:style>
  <w:style w:type="character" w:customStyle="1" w:styleId="BodyText2Char">
    <w:name w:val="Body Text 2 Char"/>
    <w:basedOn w:val="DefaultParagraphFont"/>
    <w:link w:val="BodyText2"/>
    <w:rsid w:val="00596E4D"/>
    <w:rPr>
      <w:rFonts w:cs="Arial"/>
      <w:spacing w:val="8"/>
      <w:lang w:eastAsia="zh-CN"/>
    </w:rPr>
  </w:style>
  <w:style w:type="paragraph" w:styleId="BodyText3">
    <w:name w:val="Body Text 3"/>
    <w:basedOn w:val="Normal"/>
    <w:link w:val="BodyText3Char"/>
    <w:rsid w:val="00596E4D"/>
    <w:pPr>
      <w:spacing w:after="120"/>
      <w:jc w:val="both"/>
    </w:pPr>
    <w:rPr>
      <w:rFonts w:cs="Arial"/>
      <w:spacing w:val="8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596E4D"/>
    <w:rPr>
      <w:rFonts w:cs="Arial"/>
      <w:spacing w:val="8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rsid w:val="00596E4D"/>
    <w:pPr>
      <w:spacing w:after="120"/>
      <w:ind w:firstLine="210"/>
      <w:jc w:val="both"/>
    </w:pPr>
    <w:rPr>
      <w:b w:val="0"/>
      <w:spacing w:val="8"/>
      <w:lang w:val="en-GB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596E4D"/>
    <w:rPr>
      <w:rFonts w:cs="Arial"/>
      <w:b w:val="0"/>
      <w:spacing w:val="8"/>
      <w:lang w:val="de-DE" w:eastAsia="zh-CN"/>
    </w:rPr>
  </w:style>
  <w:style w:type="paragraph" w:styleId="BodyTextFirstIndent2">
    <w:name w:val="Body Text First Indent 2"/>
    <w:basedOn w:val="BodyTextIndent"/>
    <w:link w:val="BodyTextFirstIndent2Char"/>
    <w:rsid w:val="00596E4D"/>
    <w:pPr>
      <w:numPr>
        <w:numId w:val="162"/>
      </w:numPr>
      <w:tabs>
        <w:tab w:val="num" w:pos="360"/>
      </w:tabs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6E4D"/>
    <w:rPr>
      <w:rFonts w:cs="Arial"/>
      <w:spacing w:val="8"/>
      <w:lang w:eastAsia="zh-CN"/>
    </w:rPr>
  </w:style>
  <w:style w:type="paragraph" w:styleId="BodyTextIndent2">
    <w:name w:val="Body Text Indent 2"/>
    <w:basedOn w:val="Normal"/>
    <w:link w:val="BodyTextIndent2Char"/>
    <w:rsid w:val="00596E4D"/>
    <w:pPr>
      <w:spacing w:after="120" w:line="480" w:lineRule="auto"/>
      <w:ind w:left="283"/>
      <w:jc w:val="both"/>
    </w:pPr>
    <w:rPr>
      <w:rFonts w:cs="Arial"/>
      <w:spacing w:val="8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596E4D"/>
    <w:rPr>
      <w:rFonts w:cs="Arial"/>
      <w:spacing w:val="8"/>
      <w:lang w:eastAsia="zh-CN"/>
    </w:rPr>
  </w:style>
  <w:style w:type="paragraph" w:styleId="BodyTextIndent3">
    <w:name w:val="Body Text Indent 3"/>
    <w:basedOn w:val="Normal"/>
    <w:link w:val="BodyTextIndent3Char"/>
    <w:rsid w:val="00596E4D"/>
    <w:pPr>
      <w:spacing w:after="120"/>
      <w:ind w:left="283"/>
      <w:jc w:val="both"/>
    </w:pPr>
    <w:rPr>
      <w:rFonts w:cs="Arial"/>
      <w:spacing w:val="8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596E4D"/>
    <w:rPr>
      <w:rFonts w:cs="Arial"/>
      <w:spacing w:val="8"/>
      <w:sz w:val="16"/>
      <w:szCs w:val="16"/>
      <w:lang w:eastAsia="zh-CN"/>
    </w:rPr>
  </w:style>
  <w:style w:type="paragraph" w:styleId="Closing">
    <w:name w:val="Closing"/>
    <w:basedOn w:val="Normal"/>
    <w:link w:val="ClosingChar"/>
    <w:rsid w:val="00596E4D"/>
    <w:pPr>
      <w:spacing w:after="0"/>
      <w:ind w:left="4252"/>
      <w:jc w:val="both"/>
    </w:pPr>
    <w:rPr>
      <w:rFonts w:cs="Arial"/>
      <w:spacing w:val="8"/>
      <w:lang w:eastAsia="zh-CN"/>
    </w:rPr>
  </w:style>
  <w:style w:type="character" w:customStyle="1" w:styleId="ClosingChar">
    <w:name w:val="Closing Char"/>
    <w:basedOn w:val="DefaultParagraphFont"/>
    <w:link w:val="Closing"/>
    <w:rsid w:val="00596E4D"/>
    <w:rPr>
      <w:rFonts w:cs="Arial"/>
      <w:spacing w:val="8"/>
      <w:lang w:eastAsia="zh-CN"/>
    </w:rPr>
  </w:style>
  <w:style w:type="paragraph" w:styleId="Date">
    <w:name w:val="Date"/>
    <w:basedOn w:val="Normal"/>
    <w:next w:val="Normal"/>
    <w:link w:val="Date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DateChar">
    <w:name w:val="Date Char"/>
    <w:basedOn w:val="DefaultParagraphFont"/>
    <w:link w:val="Date"/>
    <w:rsid w:val="00596E4D"/>
    <w:rPr>
      <w:rFonts w:cs="Arial"/>
      <w:spacing w:val="8"/>
      <w:lang w:eastAsia="zh-CN"/>
    </w:rPr>
  </w:style>
  <w:style w:type="character" w:customStyle="1" w:styleId="DocumentMapChar">
    <w:name w:val="Document Map Char"/>
    <w:link w:val="DocumentMap"/>
    <w:semiHidden/>
    <w:rsid w:val="00596E4D"/>
    <w:rPr>
      <w:rFonts w:ascii="Tahoma" w:hAnsi="Tahoma" w:cs="Tahoma"/>
      <w:spacing w:val="8"/>
      <w:lang w:eastAsia="zh-CN"/>
    </w:rPr>
  </w:style>
  <w:style w:type="paragraph" w:customStyle="1" w:styleId="DocumentMap1">
    <w:name w:val="Document Map1"/>
    <w:basedOn w:val="Normal"/>
    <w:next w:val="DocumentMap"/>
    <w:rsid w:val="00596E4D"/>
    <w:pPr>
      <w:shd w:val="clear" w:color="auto" w:fill="000080"/>
      <w:spacing w:after="0"/>
      <w:jc w:val="both"/>
    </w:pPr>
    <w:rPr>
      <w:rFonts w:ascii="Tahoma" w:eastAsia="Calibri" w:hAnsi="Tahoma" w:cs="Tahoma"/>
      <w:spacing w:val="8"/>
      <w:sz w:val="22"/>
      <w:szCs w:val="22"/>
      <w:lang w:eastAsia="zh-CN"/>
    </w:rPr>
  </w:style>
  <w:style w:type="character" w:customStyle="1" w:styleId="DocumentMapChar1">
    <w:name w:val="Document Map Char1"/>
    <w:basedOn w:val="DefaultParagraphFont"/>
    <w:rsid w:val="00596E4D"/>
    <w:rPr>
      <w:rFonts w:ascii="Segoe UI" w:eastAsia="Times New Roman" w:hAnsi="Segoe UI" w:cs="Segoe UI"/>
      <w:sz w:val="16"/>
      <w:szCs w:val="16"/>
    </w:rPr>
  </w:style>
  <w:style w:type="character" w:customStyle="1" w:styleId="DokumentkartTegn1">
    <w:name w:val="Dokumentkart Tegn1"/>
    <w:basedOn w:val="DefaultParagraphFont"/>
    <w:uiPriority w:val="99"/>
    <w:semiHidden/>
    <w:rsid w:val="00596E4D"/>
    <w:rPr>
      <w:rFonts w:ascii="Segoe UI" w:eastAsia="Times New Roman" w:hAnsi="Segoe UI" w:cs="Segoe UI"/>
      <w:spacing w:val="8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596E4D"/>
    <w:rPr>
      <w:rFonts w:cs="Arial"/>
      <w:spacing w:val="8"/>
      <w:lang w:eastAsia="zh-CN"/>
    </w:rPr>
  </w:style>
  <w:style w:type="character" w:customStyle="1" w:styleId="EndnoteTextChar">
    <w:name w:val="Endnote Text Char"/>
    <w:link w:val="EndnoteText"/>
    <w:semiHidden/>
    <w:rsid w:val="00596E4D"/>
    <w:rPr>
      <w:rFonts w:cs="Arial"/>
      <w:spacing w:val="8"/>
      <w:lang w:eastAsia="zh-CN"/>
    </w:rPr>
  </w:style>
  <w:style w:type="paragraph" w:customStyle="1" w:styleId="EndnoteText1">
    <w:name w:val="Endnote Text1"/>
    <w:basedOn w:val="Normal"/>
    <w:next w:val="EndnoteText"/>
    <w:rsid w:val="00596E4D"/>
    <w:pPr>
      <w:spacing w:after="0"/>
      <w:jc w:val="both"/>
    </w:pPr>
    <w:rPr>
      <w:rFonts w:eastAsia="Calibri" w:cs="Arial"/>
      <w:spacing w:val="8"/>
      <w:sz w:val="22"/>
      <w:szCs w:val="22"/>
      <w:lang w:eastAsia="zh-CN"/>
    </w:rPr>
  </w:style>
  <w:style w:type="character" w:customStyle="1" w:styleId="EndnoteTextChar1">
    <w:name w:val="Endnote Text Char1"/>
    <w:basedOn w:val="DefaultParagraphFont"/>
    <w:rsid w:val="00596E4D"/>
    <w:rPr>
      <w:rFonts w:ascii="Arial" w:eastAsia="Times New Roman" w:hAnsi="Arial"/>
      <w:sz w:val="20"/>
      <w:szCs w:val="20"/>
    </w:rPr>
  </w:style>
  <w:style w:type="character" w:customStyle="1" w:styleId="SluttnotetekstTegn1">
    <w:name w:val="Sluttnotetekst Tegn1"/>
    <w:basedOn w:val="DefaultParagraphFont"/>
    <w:uiPriority w:val="99"/>
    <w:semiHidden/>
    <w:rsid w:val="00596E4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TMLAddress">
    <w:name w:val="HTML Address"/>
    <w:basedOn w:val="Normal"/>
    <w:link w:val="HTMLAddressChar"/>
    <w:rsid w:val="00596E4D"/>
    <w:pPr>
      <w:spacing w:after="0"/>
      <w:jc w:val="both"/>
    </w:pPr>
    <w:rPr>
      <w:rFonts w:cs="Arial"/>
      <w:i/>
      <w:iCs/>
      <w:spacing w:val="8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596E4D"/>
    <w:rPr>
      <w:rFonts w:cs="Arial"/>
      <w:i/>
      <w:iCs/>
      <w:spacing w:val="8"/>
      <w:lang w:eastAsia="zh-CN"/>
    </w:rPr>
  </w:style>
  <w:style w:type="paragraph" w:styleId="HTMLPreformatted">
    <w:name w:val="HTML Preformatted"/>
    <w:basedOn w:val="Normal"/>
    <w:link w:val="HTMLPreformattedChar"/>
    <w:rsid w:val="00596E4D"/>
    <w:pPr>
      <w:spacing w:after="0"/>
      <w:jc w:val="both"/>
    </w:pPr>
    <w:rPr>
      <w:rFonts w:ascii="Courier New" w:hAnsi="Courier New" w:cs="Courier New"/>
      <w:spacing w:val="8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596E4D"/>
    <w:rPr>
      <w:rFonts w:ascii="Courier New" w:hAnsi="Courier New" w:cs="Courier New"/>
      <w:spacing w:val="8"/>
      <w:lang w:eastAsia="zh-CN"/>
    </w:rPr>
  </w:style>
  <w:style w:type="paragraph" w:styleId="MacroText">
    <w:name w:val="macro"/>
    <w:link w:val="MacroTextChar"/>
    <w:rsid w:val="00596E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hAnsi="Courier New" w:cs="Courier New"/>
      <w:spacing w:val="8"/>
      <w:lang w:val="nb-NO"/>
    </w:rPr>
  </w:style>
  <w:style w:type="character" w:customStyle="1" w:styleId="MacroTextChar">
    <w:name w:val="Macro Text Char"/>
    <w:basedOn w:val="DefaultParagraphFont"/>
    <w:link w:val="MacroText"/>
    <w:rsid w:val="00596E4D"/>
    <w:rPr>
      <w:rFonts w:ascii="Courier New" w:hAnsi="Courier New" w:cs="Courier New"/>
      <w:spacing w:val="8"/>
      <w:lang w:val="nb-NO"/>
    </w:rPr>
  </w:style>
  <w:style w:type="paragraph" w:styleId="MessageHeader">
    <w:name w:val="Message Header"/>
    <w:basedOn w:val="Normal"/>
    <w:link w:val="MessageHeaderChar"/>
    <w:rsid w:val="00596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  <w:jc w:val="both"/>
    </w:pPr>
    <w:rPr>
      <w:rFonts w:cs="Arial"/>
      <w:spacing w:val="8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596E4D"/>
    <w:rPr>
      <w:rFonts w:cs="Arial"/>
      <w:spacing w:val="8"/>
      <w:sz w:val="24"/>
      <w:szCs w:val="24"/>
      <w:shd w:val="pct20" w:color="auto" w:fill="auto"/>
      <w:lang w:eastAsia="zh-CN"/>
    </w:rPr>
  </w:style>
  <w:style w:type="paragraph" w:styleId="NoteHeading">
    <w:name w:val="Note Heading"/>
    <w:basedOn w:val="Normal"/>
    <w:next w:val="Normal"/>
    <w:link w:val="NoteHeading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596E4D"/>
    <w:rPr>
      <w:rFonts w:cs="Arial"/>
      <w:spacing w:val="8"/>
      <w:lang w:eastAsia="zh-CN"/>
    </w:rPr>
  </w:style>
  <w:style w:type="paragraph" w:styleId="PlainText">
    <w:name w:val="Plain Text"/>
    <w:basedOn w:val="Normal"/>
    <w:link w:val="PlainTextChar"/>
    <w:uiPriority w:val="99"/>
    <w:rsid w:val="00596E4D"/>
    <w:pPr>
      <w:spacing w:after="0"/>
      <w:jc w:val="both"/>
    </w:pPr>
    <w:rPr>
      <w:rFonts w:ascii="Courier New" w:hAnsi="Courier New" w:cs="Courier New"/>
      <w:spacing w:val="8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96E4D"/>
    <w:rPr>
      <w:rFonts w:ascii="Courier New" w:hAnsi="Courier New" w:cs="Courier New"/>
      <w:spacing w:val="8"/>
      <w:lang w:eastAsia="zh-CN"/>
    </w:rPr>
  </w:style>
  <w:style w:type="paragraph" w:styleId="Salutation">
    <w:name w:val="Salutation"/>
    <w:basedOn w:val="Normal"/>
    <w:next w:val="Normal"/>
    <w:link w:val="Salutation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SalutationChar">
    <w:name w:val="Salutation Char"/>
    <w:basedOn w:val="DefaultParagraphFont"/>
    <w:link w:val="Salutation"/>
    <w:rsid w:val="00596E4D"/>
    <w:rPr>
      <w:rFonts w:cs="Arial"/>
      <w:spacing w:val="8"/>
      <w:lang w:eastAsia="zh-CN"/>
    </w:rPr>
  </w:style>
  <w:style w:type="paragraph" w:styleId="Signature">
    <w:name w:val="Signature"/>
    <w:basedOn w:val="Normal"/>
    <w:link w:val="SignatureChar"/>
    <w:rsid w:val="00596E4D"/>
    <w:pPr>
      <w:spacing w:after="0"/>
      <w:ind w:left="4252"/>
      <w:jc w:val="both"/>
    </w:pPr>
    <w:rPr>
      <w:rFonts w:cs="Arial"/>
      <w:spacing w:val="8"/>
      <w:lang w:eastAsia="zh-CN"/>
    </w:rPr>
  </w:style>
  <w:style w:type="character" w:customStyle="1" w:styleId="SignatureChar">
    <w:name w:val="Signature Char"/>
    <w:basedOn w:val="DefaultParagraphFont"/>
    <w:link w:val="Signature"/>
    <w:rsid w:val="00596E4D"/>
    <w:rPr>
      <w:rFonts w:cs="Arial"/>
      <w:spacing w:val="8"/>
      <w:lang w:eastAsia="zh-CN"/>
    </w:rPr>
  </w:style>
  <w:style w:type="paragraph" w:styleId="Subtitle">
    <w:name w:val="Subtitle"/>
    <w:basedOn w:val="Normal"/>
    <w:link w:val="SubtitleChar"/>
    <w:qFormat/>
    <w:rsid w:val="00596E4D"/>
    <w:pPr>
      <w:spacing w:after="60"/>
      <w:jc w:val="center"/>
      <w:outlineLvl w:val="1"/>
    </w:pPr>
    <w:rPr>
      <w:rFonts w:cs="Arial"/>
      <w:spacing w:val="8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596E4D"/>
    <w:rPr>
      <w:rFonts w:cs="Arial"/>
      <w:spacing w:val="8"/>
      <w:sz w:val="24"/>
      <w:szCs w:val="24"/>
      <w:lang w:eastAsia="zh-CN"/>
    </w:rPr>
  </w:style>
  <w:style w:type="paragraph" w:customStyle="1" w:styleId="Term-number40">
    <w:name w:val="Term-number 4"/>
    <w:basedOn w:val="Heading4"/>
    <w:next w:val="TERM"/>
    <w:qFormat/>
    <w:rsid w:val="00596E4D"/>
    <w:pPr>
      <w:keepNext w:val="0"/>
      <w:numPr>
        <w:ilvl w:val="0"/>
        <w:numId w:val="0"/>
      </w:numPr>
      <w:shd w:val="clear" w:color="auto" w:fill="FFFFFF"/>
      <w:tabs>
        <w:tab w:val="num" w:pos="1134"/>
        <w:tab w:val="left" w:pos="1418"/>
        <w:tab w:val="left" w:pos="1701"/>
      </w:tabs>
      <w:suppressAutoHyphens w:val="0"/>
      <w:snapToGrid w:val="0"/>
      <w:spacing w:after="0"/>
      <w:ind w:left="1134" w:hanging="1134"/>
      <w:jc w:val="both"/>
    </w:pPr>
    <w:rPr>
      <w:bCs w:val="0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596E4D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cs="Arial"/>
      <w:b/>
      <w:bCs/>
      <w:i/>
      <w:iCs/>
      <w:color w:val="4F81BD"/>
      <w:spacing w:val="8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596E4D"/>
    <w:rPr>
      <w:rFonts w:cs="Arial"/>
      <w:b/>
      <w:bCs/>
      <w:i/>
      <w:iCs/>
      <w:color w:val="4F81BD"/>
      <w:spacing w:val="8"/>
      <w:lang w:eastAsia="zh-CN"/>
    </w:rPr>
  </w:style>
  <w:style w:type="paragraph" w:styleId="Quote">
    <w:name w:val="Quote"/>
    <w:basedOn w:val="Normal"/>
    <w:next w:val="Normal"/>
    <w:link w:val="QuoteChar"/>
    <w:uiPriority w:val="73"/>
    <w:qFormat/>
    <w:rsid w:val="00596E4D"/>
    <w:pPr>
      <w:spacing w:after="0"/>
      <w:jc w:val="both"/>
    </w:pPr>
    <w:rPr>
      <w:rFonts w:cs="Arial"/>
      <w:i/>
      <w:iCs/>
      <w:color w:val="000000"/>
      <w:spacing w:val="8"/>
      <w:lang w:eastAsia="zh-CN"/>
    </w:rPr>
  </w:style>
  <w:style w:type="character" w:customStyle="1" w:styleId="QuoteChar">
    <w:name w:val="Quote Char"/>
    <w:basedOn w:val="DefaultParagraphFont"/>
    <w:link w:val="Quote"/>
    <w:uiPriority w:val="73"/>
    <w:rsid w:val="00596E4D"/>
    <w:rPr>
      <w:rFonts w:cs="Arial"/>
      <w:i/>
      <w:iCs/>
      <w:color w:val="000000"/>
      <w:spacing w:val="8"/>
      <w:lang w:eastAsia="zh-CN"/>
    </w:rPr>
  </w:style>
  <w:style w:type="paragraph" w:customStyle="1" w:styleId="ANNEX-H5">
    <w:name w:val="ANNEX-H5"/>
    <w:basedOn w:val="Heading5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left" w:pos="1134"/>
        <w:tab w:val="left" w:pos="1418"/>
        <w:tab w:val="num" w:pos="1588"/>
        <w:tab w:val="left" w:pos="1701"/>
        <w:tab w:val="left" w:pos="1985"/>
      </w:tabs>
      <w:suppressAutoHyphens w:val="0"/>
      <w:snapToGrid w:val="0"/>
      <w:ind w:left="1588" w:hanging="1588"/>
      <w:jc w:val="both"/>
      <w:outlineLvl w:val="5"/>
    </w:pPr>
    <w:rPr>
      <w:bCs w:val="0"/>
    </w:rPr>
  </w:style>
  <w:style w:type="paragraph" w:customStyle="1" w:styleId="ISOSecretObservations">
    <w:name w:val="ISO_Secret_Observations"/>
    <w:basedOn w:val="Normal"/>
    <w:rsid w:val="00596E4D"/>
    <w:pPr>
      <w:spacing w:before="210" w:after="0" w:line="210" w:lineRule="exact"/>
    </w:pPr>
    <w:rPr>
      <w:rFonts w:cs="Times New Roman"/>
      <w:sz w:val="18"/>
    </w:rPr>
  </w:style>
  <w:style w:type="paragraph" w:customStyle="1" w:styleId="MERKNAD">
    <w:name w:val="MERKNAD"/>
    <w:basedOn w:val="Normal"/>
    <w:rsid w:val="00596E4D"/>
    <w:pPr>
      <w:tabs>
        <w:tab w:val="left" w:pos="709"/>
        <w:tab w:val="num" w:pos="1080"/>
        <w:tab w:val="center" w:pos="4536"/>
        <w:tab w:val="right" w:pos="9072"/>
      </w:tabs>
      <w:spacing w:before="100" w:after="100"/>
      <w:jc w:val="both"/>
    </w:pPr>
    <w:rPr>
      <w:rFonts w:cs="Times New Roman"/>
      <w:sz w:val="16"/>
      <w:lang w:eastAsia="nb-NO"/>
    </w:rPr>
  </w:style>
  <w:style w:type="paragraph" w:customStyle="1" w:styleId="ListLetter">
    <w:name w:val="List Letter"/>
    <w:basedOn w:val="List"/>
    <w:rsid w:val="00596E4D"/>
    <w:pPr>
      <w:numPr>
        <w:numId w:val="163"/>
      </w:numPr>
      <w:snapToGrid/>
    </w:pPr>
    <w:rPr>
      <w:rFonts w:cs="Times New Roman"/>
      <w:spacing w:val="0"/>
      <w:lang w:eastAsia="nb-NO"/>
    </w:rPr>
  </w:style>
  <w:style w:type="paragraph" w:customStyle="1" w:styleId="Figure0">
    <w:name w:val="Figure"/>
    <w:basedOn w:val="Normal"/>
    <w:next w:val="Normal"/>
    <w:rsid w:val="00596E4D"/>
    <w:pPr>
      <w:keepNext/>
      <w:keepLines/>
      <w:tabs>
        <w:tab w:val="left" w:pos="851"/>
      </w:tabs>
      <w:spacing w:before="120" w:after="120" w:line="230" w:lineRule="atLeast"/>
      <w:jc w:val="center"/>
    </w:pPr>
    <w:rPr>
      <w:rFonts w:cs="Times New Roman"/>
      <w:lang w:val="de-DE" w:eastAsia="nb-NO"/>
    </w:rPr>
  </w:style>
  <w:style w:type="character" w:styleId="Mention">
    <w:name w:val="Mention"/>
    <w:basedOn w:val="DefaultParagraphFont"/>
    <w:uiPriority w:val="99"/>
    <w:semiHidden/>
    <w:unhideWhenUsed/>
    <w:rsid w:val="00596E4D"/>
    <w:rPr>
      <w:color w:val="2B579A"/>
      <w:shd w:val="clear" w:color="auto" w:fill="E6E6E6"/>
    </w:rPr>
  </w:style>
  <w:style w:type="character" w:customStyle="1" w:styleId="NumberedPARAlevel3Tegn">
    <w:name w:val="Numbered PARA (level 3) Tegn"/>
    <w:basedOn w:val="Heading3Char"/>
    <w:link w:val="NumberedPARAlevel3"/>
    <w:rsid w:val="00596E4D"/>
    <w:rPr>
      <w:rFonts w:cs="Arial"/>
      <w:b w:val="0"/>
      <w:bCs w:val="0"/>
      <w:spacing w:val="8"/>
      <w:lang w:val="nb-NO" w:eastAsia="zh-CN"/>
    </w:rPr>
  </w:style>
  <w:style w:type="numbering" w:customStyle="1" w:styleId="Annex806">
    <w:name w:val="Annex_806"/>
    <w:uiPriority w:val="99"/>
    <w:rsid w:val="00596E4D"/>
    <w:pPr>
      <w:numPr>
        <w:numId w:val="168"/>
      </w:numPr>
    </w:pPr>
  </w:style>
  <w:style w:type="paragraph" w:customStyle="1" w:styleId="NOTEPunktliste">
    <w:name w:val="NOTE_Punktliste"/>
    <w:basedOn w:val="ListBullet"/>
    <w:qFormat/>
    <w:rsid w:val="00596E4D"/>
    <w:pPr>
      <w:numPr>
        <w:numId w:val="0"/>
      </w:numPr>
      <w:tabs>
        <w:tab w:val="clear" w:pos="340"/>
        <w:tab w:val="num" w:pos="700"/>
      </w:tabs>
      <w:spacing w:after="0"/>
      <w:ind w:left="714" w:hanging="357"/>
    </w:pPr>
    <w:rPr>
      <w:rFonts w:cs="Arial"/>
      <w:sz w:val="16"/>
      <w:lang w:eastAsia="zh-CN"/>
    </w:rPr>
  </w:style>
  <w:style w:type="numbering" w:customStyle="1" w:styleId="Heading">
    <w:name w:val="Heading"/>
    <w:rsid w:val="00596E4D"/>
    <w:pPr>
      <w:numPr>
        <w:numId w:val="167"/>
      </w:numPr>
    </w:pPr>
  </w:style>
  <w:style w:type="numbering" w:customStyle="1" w:styleId="Tabell-53">
    <w:name w:val="Tabell-53"/>
    <w:uiPriority w:val="99"/>
    <w:rsid w:val="00596E4D"/>
    <w:pPr>
      <w:numPr>
        <w:numId w:val="164"/>
      </w:numPr>
    </w:pPr>
  </w:style>
  <w:style w:type="numbering" w:customStyle="1" w:styleId="Stil1">
    <w:name w:val="Stil1"/>
    <w:uiPriority w:val="99"/>
    <w:rsid w:val="00596E4D"/>
    <w:pPr>
      <w:numPr>
        <w:numId w:val="165"/>
      </w:numPr>
    </w:pPr>
  </w:style>
  <w:style w:type="numbering" w:customStyle="1" w:styleId="Annex-712">
    <w:name w:val="Annex-712"/>
    <w:uiPriority w:val="99"/>
    <w:rsid w:val="00596E4D"/>
    <w:pPr>
      <w:numPr>
        <w:numId w:val="166"/>
      </w:numPr>
    </w:pPr>
  </w:style>
  <w:style w:type="paragraph" w:customStyle="1" w:styleId="NumberedPARAlevel7">
    <w:name w:val="Numbered PARA (level 7)"/>
    <w:basedOn w:val="Heading7"/>
    <w:next w:val="PARAGRAPH"/>
    <w:qFormat/>
    <w:rsid w:val="00596E4D"/>
    <w:pPr>
      <w:numPr>
        <w:ilvl w:val="0"/>
        <w:numId w:val="0"/>
      </w:numPr>
      <w:tabs>
        <w:tab w:val="num" w:pos="2552"/>
      </w:tabs>
      <w:spacing w:line="240" w:lineRule="exact"/>
      <w:jc w:val="both"/>
    </w:pPr>
    <w:rPr>
      <w:b w:val="0"/>
      <w:iCs/>
    </w:rPr>
  </w:style>
  <w:style w:type="paragraph" w:customStyle="1" w:styleId="Tillegg-751T">
    <w:name w:val="Tillegg-751T"/>
    <w:basedOn w:val="PARAGRAPH"/>
    <w:next w:val="PARAGRAPH"/>
    <w:qFormat/>
    <w:rsid w:val="00596E4D"/>
    <w:pPr>
      <w:pageBreakBefore/>
      <w:numPr>
        <w:numId w:val="169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51H1">
    <w:name w:val="Tillegg-751H1"/>
    <w:basedOn w:val="PARAGRAPH"/>
    <w:next w:val="PARAGRAPH"/>
    <w:qFormat/>
    <w:rsid w:val="00596E4D"/>
    <w:pPr>
      <w:numPr>
        <w:ilvl w:val="1"/>
        <w:numId w:val="169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751H2">
    <w:name w:val="Tillegg-751H2"/>
    <w:basedOn w:val="PARAGRAPH"/>
    <w:qFormat/>
    <w:rsid w:val="00596E4D"/>
    <w:pPr>
      <w:numPr>
        <w:ilvl w:val="2"/>
        <w:numId w:val="169"/>
      </w:numPr>
      <w:tabs>
        <w:tab w:val="clear" w:pos="1418"/>
        <w:tab w:val="num" w:pos="360"/>
      </w:tabs>
      <w:spacing w:line="240" w:lineRule="exact"/>
    </w:pPr>
  </w:style>
  <w:style w:type="paragraph" w:customStyle="1" w:styleId="Tillegg-751H3">
    <w:name w:val="Tillegg-751H3"/>
    <w:basedOn w:val="PARAGRAPH"/>
    <w:next w:val="PARAGRAPH"/>
    <w:qFormat/>
    <w:rsid w:val="00596E4D"/>
    <w:pPr>
      <w:numPr>
        <w:ilvl w:val="3"/>
        <w:numId w:val="169"/>
      </w:numPr>
      <w:tabs>
        <w:tab w:val="clear" w:pos="1701"/>
        <w:tab w:val="num" w:pos="360"/>
      </w:tabs>
      <w:spacing w:line="240" w:lineRule="exact"/>
    </w:pPr>
    <w:rPr>
      <w:bCs/>
    </w:rPr>
  </w:style>
  <w:style w:type="table" w:styleId="TableGridLight">
    <w:name w:val="Grid Table Light"/>
    <w:basedOn w:val="TableNormal"/>
    <w:uiPriority w:val="40"/>
    <w:rsid w:val="00596E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596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ocumentMap">
    <w:name w:val="Document Map"/>
    <w:basedOn w:val="Normal"/>
    <w:link w:val="DocumentMapChar"/>
    <w:semiHidden/>
    <w:unhideWhenUsed/>
    <w:rsid w:val="00596E4D"/>
    <w:pPr>
      <w:spacing w:after="0"/>
    </w:pPr>
    <w:rPr>
      <w:rFonts w:ascii="Tahoma" w:hAnsi="Tahoma" w:cs="Tahoma"/>
      <w:spacing w:val="8"/>
      <w:lang w:eastAsia="zh-CN"/>
    </w:rPr>
  </w:style>
  <w:style w:type="character" w:customStyle="1" w:styleId="DocumentMapChar2">
    <w:name w:val="Document Map Char2"/>
    <w:basedOn w:val="DefaultParagraphFont"/>
    <w:uiPriority w:val="99"/>
    <w:semiHidden/>
    <w:rsid w:val="00596E4D"/>
    <w:rPr>
      <w:rFonts w:ascii="Segoe UI" w:hAnsi="Segoe UI" w:cs="Segoe UI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596E4D"/>
    <w:pPr>
      <w:spacing w:after="0"/>
    </w:pPr>
    <w:rPr>
      <w:rFonts w:cs="Arial"/>
      <w:spacing w:val="8"/>
      <w:lang w:eastAsia="zh-CN"/>
    </w:rPr>
  </w:style>
  <w:style w:type="character" w:customStyle="1" w:styleId="EndnoteTextChar2">
    <w:name w:val="Endnote Text Char2"/>
    <w:basedOn w:val="DefaultParagraphFont"/>
    <w:uiPriority w:val="99"/>
    <w:semiHidden/>
    <w:rsid w:val="00596E4D"/>
  </w:style>
  <w:style w:type="table" w:customStyle="1" w:styleId="TableGrid3">
    <w:name w:val="Table Grid3"/>
    <w:basedOn w:val="TableNormal"/>
    <w:next w:val="TableGrid"/>
    <w:uiPriority w:val="59"/>
    <w:rsid w:val="009B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jeldendeliste1">
    <w:name w:val="Gjeldende liste1"/>
    <w:uiPriority w:val="99"/>
    <w:rsid w:val="008B5C3A"/>
    <w:pPr>
      <w:numPr>
        <w:numId w:val="179"/>
      </w:numPr>
    </w:pPr>
  </w:style>
  <w:style w:type="numbering" w:customStyle="1" w:styleId="Gjeldendeliste2">
    <w:name w:val="Gjeldende liste2"/>
    <w:uiPriority w:val="99"/>
    <w:rsid w:val="00330FDF"/>
    <w:pPr>
      <w:numPr>
        <w:numId w:val="188"/>
      </w:numPr>
    </w:pPr>
  </w:style>
  <w:style w:type="paragraph" w:customStyle="1" w:styleId="Default">
    <w:name w:val="Default"/>
    <w:rsid w:val="00B2401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0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36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2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k\AppData\Roaming\Microsoft\Templates\nekstd_v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6XXXX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16B59A83D448890F09B532F536DD" ma:contentTypeVersion="21" ma:contentTypeDescription="Opprett et nytt dokument." ma:contentTypeScope="" ma:versionID="771aed8a4cb4a2a2d568776642431289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32ecbaa1221c16d00032dc335d47421a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ceb7806-26ae-416e-b28f-207402efea94" xsi:nil="true"/>
    <Kommentar xmlns="1ceb7806-26ae-416e-b28f-207402efea94" xsi:nil="true"/>
    <lcf76f155ced4ddcb4097134ff3c332f xmlns="1ceb7806-26ae-416e-b28f-207402efea94">
      <Terms xmlns="http://schemas.microsoft.com/office/infopath/2007/PartnerControls"/>
    </lcf76f155ced4ddcb4097134ff3c332f>
    <TaxCatchAll xmlns="5965347b-ede9-44a2-82aa-79a53a07b19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56679C-BE86-4D80-9F53-C7BB840EB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68FE2-318E-4025-8221-52EC85EF2A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2F998-F54A-4892-A604-A8E66677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806-26ae-416e-b28f-207402efea94"/>
    <ds:schemaRef ds:uri="5965347b-ede9-44a2-82aa-79a53a07b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637E87-FFE8-4A6C-939F-0B835F6D8785}">
  <ds:schemaRefs>
    <ds:schemaRef ds:uri="http://purl.org/dc/terms/"/>
    <ds:schemaRef ds:uri="1ceb7806-26ae-416e-b28f-207402efea9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965347b-ede9-44a2-82aa-79a53a07b1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nekstd_v7.3</Template>
  <TotalTime>27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NEK 801:2024</vt:lpstr>
      <vt:lpstr>NEK 801:2024</vt:lpstr>
    </vt:vector>
  </TitlesOfParts>
  <Company>IEC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NEK 801:2024</dc:title>
  <dc:subject/>
  <dc:creator>Kristoffer Gjertsen</dc:creator>
  <cp:keywords/>
  <dc:description/>
  <cp:lastModifiedBy>Kristoffer Gjertsen</cp:lastModifiedBy>
  <cp:revision>9</cp:revision>
  <cp:lastPrinted>2024-03-07T13:38:00Z</cp:lastPrinted>
  <dcterms:created xsi:type="dcterms:W3CDTF">2024-10-24T09:58:00Z</dcterms:created>
  <dcterms:modified xsi:type="dcterms:W3CDTF">2024-10-24T11:02:00Z</dcterms:modified>
  <cp:contentStatus/>
  <cp:version>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0x010100A2E816B59A83D448890F09B532F536DD</vt:lpwstr>
  </property>
  <property fmtid="{D5CDD505-2E9C-101B-9397-08002B2CF9AE}" pid="4" name="MediaServiceImageTags">
    <vt:lpwstr/>
  </property>
</Properties>
</file>